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00C8E" w14:textId="53E30829" w:rsidR="00953837" w:rsidRDefault="00023407" w:rsidP="00186147">
      <w:pPr>
        <w:pStyle w:val="Heading2"/>
        <w:jc w:val="center"/>
        <w:rPr>
          <w:rFonts w:eastAsia="Malgun Gothic"/>
        </w:rPr>
      </w:pPr>
      <w:r w:rsidRPr="00540429">
        <w:rPr>
          <w:rFonts w:eastAsia="Malgun Gothic"/>
        </w:rPr>
        <w:t>--------</w:t>
      </w:r>
      <w:r w:rsidRPr="00540429">
        <w:rPr>
          <w:rFonts w:eastAsia="Malgun Gothic" w:hint="eastAsia"/>
          <w:lang w:eastAsia="ko-KR"/>
        </w:rPr>
        <w:t xml:space="preserve"> </w:t>
      </w:r>
      <w:r w:rsidR="00186147">
        <w:rPr>
          <w:rFonts w:eastAsia="Malgun Gothic"/>
          <w:lang w:eastAsia="ko-KR"/>
        </w:rPr>
        <w:t>Release Notes</w:t>
      </w:r>
      <w:r w:rsidRPr="00540429">
        <w:rPr>
          <w:rFonts w:eastAsia="Malgun Gothic"/>
        </w:rPr>
        <w:t xml:space="preserve"> </w:t>
      </w:r>
      <w:r w:rsidR="00186147">
        <w:rPr>
          <w:rFonts w:eastAsia="Malgun Gothic"/>
        </w:rPr>
        <w:t>from v5.0.3</w:t>
      </w:r>
      <w:r w:rsidRPr="00540429">
        <w:rPr>
          <w:rFonts w:eastAsia="Malgun Gothic" w:hint="eastAsia"/>
          <w:lang w:eastAsia="ko-KR"/>
        </w:rPr>
        <w:t xml:space="preserve"> </w:t>
      </w:r>
      <w:r w:rsidR="00186147">
        <w:rPr>
          <w:rFonts w:eastAsia="Malgun Gothic"/>
          <w:lang w:eastAsia="ko-KR"/>
        </w:rPr>
        <w:t xml:space="preserve">to v5.0.2 </w:t>
      </w:r>
      <w:r w:rsidRPr="00540429">
        <w:rPr>
          <w:rFonts w:eastAsia="Malgun Gothic"/>
        </w:rPr>
        <w:t>-------------</w:t>
      </w:r>
    </w:p>
    <w:p w14:paraId="5EBE7098" w14:textId="0086F148" w:rsidR="007E19E7" w:rsidRDefault="00186147" w:rsidP="007E19E7">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sz w:val="28"/>
          <w:szCs w:val="32"/>
        </w:rPr>
        <w:t>bb24fb612829786d8cf296648084cca8e567bc04 to c2ac4fffdec4f1c895943cd0afd4affd01e00d8d</w:t>
      </w:r>
    </w:p>
    <w:p w14:paraId="293F5EF7" w14:textId="77777777" w:rsidR="007E19E7" w:rsidRPr="007E19E7" w:rsidRDefault="007E19E7" w:rsidP="007E19E7">
      <w:pPr>
        <w:rPr>
          <w:rFonts w:eastAsia="Malgun Gothic"/>
        </w:rPr>
      </w:pPr>
    </w:p>
    <w:p w14:paraId="2CD6D978" w14:textId="3D195554" w:rsidR="00023407" w:rsidRDefault="00023407" w:rsidP="00023407">
      <w:pPr>
        <w:rPr>
          <w:rFonts w:eastAsia="Malgun Gothic"/>
          <w:sz w:val="28"/>
        </w:rPr>
      </w:pPr>
    </w:p>
    <w:p>
      <w:pPr>
        <w:pStyle w:val="Code"/>
      </w:pPr>
    </w:p>
    <w:p>
      <w:pPr>
        <w:pStyle w:val="CodeHeader"/>
      </w:pPr>
      <w:r>
        <w:t>---a/TS-0016-Secure_Environment_Abstraction.md</w:t>
        <w:br/>
        <w:t>+++b/TS-0016-Secure_Environment_Abstraction.md</w:t>
      </w:r>
    </w:p>
    <w:p>
      <w:pPr>
        <w:pStyle w:val="CodeHeader"/>
      </w:pPr>
      <w:r>
        <w:t xml:space="preserve">@@ -1,56 +1,16 @@ </w:t>
      </w:r>
    </w:p>
    <w:p>
      <w:pPr>
        <w:pStyle w:val="CodeChangeLine"/>
        <w:tabs>
          <w:tab w:pos="567" w:val="left"/>
          <w:tab w:pos="1134" w:val="left"/>
          <w:tab w:pos="1247" w:val="left"/>
        </w:tabs>
        <w:shd w:val="clear" w:color="auto" w:fill="fbe9eb"/>
      </w:pPr>
      <w:r>
        <w:rPr>
          <w:color w:val="BFBFBF"/>
          <w:shd w:val="clear" w:color="auto" w:fill="#f9d7dc"/>
        </w:rPr>
        <w:t>1</w:t>
        <w:tab/>
        <w:tab/>
        <w:t>-</w:t>
        <w:tab/>
      </w:r>
      <w:r/>
    </w:p>
    <w:p>
      <w:pPr>
        <w:pStyle w:val="CodeChangeLine"/>
        <w:tabs>
          <w:tab w:pos="567" w:val="left"/>
          <w:tab w:pos="1134" w:val="left"/>
          <w:tab w:pos="1247" w:val="left"/>
        </w:tabs>
        <w:shd w:val="clear" w:color="auto" w:fill="fbe9eb"/>
      </w:pPr>
      <w:r>
        <w:rPr>
          <w:color w:val="BFBFBF"/>
          <w:shd w:val="clear" w:color="auto" w:fill="#f9d7dc"/>
        </w:rPr>
        <w:t>2</w:t>
        <w:tab/>
        <w:tab/>
        <w:t>-</w:t>
        <w:tab/>
      </w:r>
      <w:r>
        <w:t>![~~CAPTION~~](media/logo.png)</w:t>
      </w:r>
    </w:p>
    <w:p>
      <w:pPr>
        <w:pStyle w:val="CodeChangeLine"/>
        <w:tabs>
          <w:tab w:pos="567" w:val="left"/>
          <w:tab w:pos="1134" w:val="left"/>
          <w:tab w:pos="1247" w:val="left"/>
        </w:tabs>
        <w:shd w:val="clear" w:color="auto" w:fill="fbe9eb"/>
      </w:pPr>
      <w:r>
        <w:rPr>
          <w:color w:val="BFBFBF"/>
          <w:shd w:val="clear" w:color="auto" w:fill="#f9d7dc"/>
        </w:rPr>
        <w:t>3</w:t>
        <w:tab/>
        <w:tab/>
        <w:t>-</w:t>
        <w:tab/>
      </w:r>
      <w:r/>
    </w:p>
    <w:p>
      <w:pPr>
        <w:pStyle w:val="CodeChangeLine"/>
        <w:tabs>
          <w:tab w:pos="567" w:val="left"/>
          <w:tab w:pos="1134" w:val="left"/>
          <w:tab w:pos="1247" w:val="left"/>
        </w:tabs>
        <w:shd w:val="clear" w:color="auto" w:fill="fbe9eb"/>
      </w:pPr>
      <w:r>
        <w:rPr>
          <w:color w:val="BFBFBF"/>
          <w:shd w:val="clear" w:color="auto" w:fill="#f9d7dc"/>
        </w:rPr>
        <w:t>4</w:t>
        <w:tab/>
        <w:tab/>
        <w:t>-</w:t>
        <w:tab/>
      </w:r>
      <w:r/>
    </w:p>
    <w:p>
      <w:pPr>
        <w:pStyle w:val="CodeChangeLine"/>
        <w:tabs>
          <w:tab w:pos="567" w:val="left"/>
          <w:tab w:pos="1134" w:val="left"/>
          <w:tab w:pos="1247" w:val="left"/>
        </w:tabs>
        <w:shd w:val="clear" w:color="auto" w:fill="fbe9eb"/>
      </w:pPr>
      <w:r>
        <w:rPr>
          <w:color w:val="BFBFBF"/>
          <w:shd w:val="clear" w:color="auto" w:fill="#f9d7dc"/>
        </w:rPr>
        <w:t>5</w:t>
        <w:tab/>
        <w:tab/>
        <w:t>-</w:t>
        <w:tab/>
      </w:r>
      <w:r>
        <w:t>+---------------+-----------------------------------------------------------------------------------------+</w:t>
      </w:r>
    </w:p>
    <w:p>
      <w:pPr>
        <w:pStyle w:val="CodeChangeLine"/>
        <w:tabs>
          <w:tab w:pos="567" w:val="left"/>
          <w:tab w:pos="1134" w:val="left"/>
          <w:tab w:pos="1247" w:val="left"/>
        </w:tabs>
        <w:shd w:val="clear" w:color="auto" w:fill="fbe9eb"/>
      </w:pPr>
      <w:r>
        <w:rPr>
          <w:color w:val="BFBFBF"/>
          <w:shd w:val="clear" w:color="auto" w:fill="#f9d7dc"/>
        </w:rPr>
        <w:t>6</w:t>
        <w:tab/>
        <w:tab/>
        <w:t>-</w:t>
        <w:tab/>
      </w:r>
      <w:r>
        <w:t>|oneM2M\                                                                                                  |</w:t>
      </w:r>
    </w:p>
    <w:p>
      <w:pPr>
        <w:pStyle w:val="CodeChangeLine"/>
        <w:tabs>
          <w:tab w:pos="567" w:val="left"/>
          <w:tab w:pos="1134" w:val="left"/>
          <w:tab w:pos="1247" w:val="left"/>
        </w:tabs>
        <w:shd w:val="clear" w:color="auto" w:fill="fbe9eb"/>
      </w:pPr>
      <w:r>
        <w:rPr>
          <w:color w:val="BFBFBF"/>
          <w:shd w:val="clear" w:color="auto" w:fill="#f9d7dc"/>
        </w:rPr>
        <w:t>7</w:t>
        <w:tab/>
        <w:tab/>
        <w:t>-</w:t>
        <w:tab/>
      </w:r>
      <w:r>
        <w:t>|Technical Specification                                                                                  |</w:t>
      </w:r>
    </w:p>
    <w:p>
      <w:pPr>
        <w:pStyle w:val="CodeChangeLine"/>
        <w:tabs>
          <w:tab w:pos="567" w:val="left"/>
          <w:tab w:pos="1134" w:val="left"/>
          <w:tab w:pos="1247" w:val="left"/>
        </w:tabs>
        <w:shd w:val="clear" w:color="auto" w:fill="fbe9eb"/>
      </w:pPr>
      <w:r>
        <w:rPr>
          <w:color w:val="BFBFBF"/>
          <w:shd w:val="clear" w:color="auto" w:fill="#f9d7dc"/>
        </w:rPr>
        <w:t>8</w:t>
        <w:tab/>
        <w:tab/>
        <w:t>-</w:t>
        <w:tab/>
      </w:r>
      <w:r>
        <w:t>+:==============+:========================================================================================+</w:t>
      </w:r>
    </w:p>
    <w:p>
      <w:pPr>
        <w:pStyle w:val="CodeChangeLine"/>
        <w:tabs>
          <w:tab w:pos="567" w:val="left"/>
          <w:tab w:pos="1134" w:val="left"/>
          <w:tab w:pos="1247" w:val="left"/>
        </w:tabs>
        <w:shd w:val="clear" w:color="auto" w:fill="fbe9eb"/>
      </w:pPr>
      <w:r>
        <w:rPr>
          <w:color w:val="BFBFBF"/>
          <w:shd w:val="clear" w:color="auto" w:fill="#f9d7dc"/>
        </w:rPr>
        <w:t>9</w:t>
        <w:tab/>
        <w:tab/>
        <w:t>-</w:t>
        <w:tab/>
      </w:r>
      <w:r>
        <w:t>|Document Number|TS-0016-V5.0.2                                                                           |</w:t>
      </w:r>
    </w:p>
    <w:p>
      <w:pPr>
        <w:pStyle w:val="CodeChangeLine"/>
        <w:tabs>
          <w:tab w:pos="567" w:val="left"/>
          <w:tab w:pos="1134" w:val="left"/>
          <w:tab w:pos="1247" w:val="left"/>
        </w:tabs>
        <w:shd w:val="clear" w:color="auto" w:fill="fbe9eb"/>
      </w:pPr>
      <w:r>
        <w:rPr>
          <w:color w:val="BFBFBF"/>
          <w:shd w:val="clear" w:color="auto" w:fill="#f9d7dc"/>
        </w:rPr>
        <w:t>10</w:t>
        <w:tab/>
        <w:tab/>
        <w:t>-</w:t>
        <w:tab/>
      </w:r>
      <w:r>
        <w:t>+---------------+-----------------------------------------------------------------------------------------+</w:t>
      </w:r>
    </w:p>
    <w:p>
      <w:pPr>
        <w:pStyle w:val="CodeChangeLine"/>
        <w:tabs>
          <w:tab w:pos="567" w:val="left"/>
          <w:tab w:pos="1134" w:val="left"/>
          <w:tab w:pos="1247" w:val="left"/>
        </w:tabs>
        <w:shd w:val="clear" w:color="auto" w:fill="fbe9eb"/>
      </w:pPr>
      <w:r>
        <w:rPr>
          <w:color w:val="BFBFBF"/>
          <w:shd w:val="clear" w:color="auto" w:fill="#f9d7dc"/>
        </w:rPr>
        <w:t>11</w:t>
        <w:tab/>
        <w:tab/>
        <w:t>-</w:t>
        <w:tab/>
      </w:r>
      <w:r>
        <w:t>|Document Name: |Secure Environment Abstraction                                                           |</w:t>
      </w:r>
    </w:p>
    <w:p>
      <w:pPr>
        <w:pStyle w:val="CodeChangeLine"/>
        <w:tabs>
          <w:tab w:pos="567" w:val="left"/>
          <w:tab w:pos="1134" w:val="left"/>
          <w:tab w:pos="1247" w:val="left"/>
        </w:tabs>
        <w:shd w:val="clear" w:color="auto" w:fill="fbe9eb"/>
      </w:pPr>
      <w:r>
        <w:rPr>
          <w:color w:val="BFBFBF"/>
          <w:shd w:val="clear" w:color="auto" w:fill="#f9d7dc"/>
        </w:rPr>
        <w:t>12</w:t>
        <w:tab/>
        <w:tab/>
        <w:t>-</w:t>
        <w:tab/>
      </w:r>
      <w:r>
        <w:t>+---------------+-----------------------------------------------------------------------------------------+</w:t>
      </w:r>
    </w:p>
    <w:p>
      <w:pPr>
        <w:pStyle w:val="CodeChangeLine"/>
        <w:tabs>
          <w:tab w:pos="567" w:val="left"/>
          <w:tab w:pos="1134" w:val="left"/>
          <w:tab w:pos="1247" w:val="left"/>
        </w:tabs>
        <w:shd w:val="clear" w:color="auto" w:fill="fbe9eb"/>
      </w:pPr>
      <w:r>
        <w:rPr>
          <w:color w:val="BFBFBF"/>
          <w:shd w:val="clear" w:color="auto" w:fill="#f9d7dc"/>
        </w:rPr>
        <w:t>13</w:t>
        <w:tab/>
        <w:tab/>
        <w:t>-</w:t>
        <w:tab/>
      </w:r>
      <w:r>
        <w:t>|Date:          |2025-07-27                                                                               |</w:t>
      </w:r>
    </w:p>
    <w:p>
      <w:pPr>
        <w:pStyle w:val="CodeChangeLine"/>
        <w:tabs>
          <w:tab w:pos="567" w:val="left"/>
          <w:tab w:pos="1134" w:val="left"/>
          <w:tab w:pos="1247" w:val="left"/>
        </w:tabs>
        <w:shd w:val="clear" w:color="auto" w:fill="fbe9eb"/>
      </w:pPr>
      <w:r>
        <w:rPr>
          <w:color w:val="BFBFBF"/>
          <w:shd w:val="clear" w:color="auto" w:fill="#f9d7dc"/>
        </w:rPr>
        <w:t>14</w:t>
        <w:tab/>
        <w:tab/>
        <w:t>-</w:t>
        <w:tab/>
      </w:r>
      <w:r>
        <w:t>+---------------+-----------------------------------------------------------------------------------------+</w:t>
      </w:r>
    </w:p>
    <w:p>
      <w:pPr>
        <w:pStyle w:val="CodeChangeLine"/>
        <w:tabs>
          <w:tab w:pos="567" w:val="left"/>
          <w:tab w:pos="1134" w:val="left"/>
          <w:tab w:pos="1247" w:val="left"/>
        </w:tabs>
        <w:shd w:val="clear" w:color="auto" w:fill="fbe9eb"/>
      </w:pPr>
      <w:r>
        <w:rPr>
          <w:color w:val="BFBFBF"/>
          <w:shd w:val="clear" w:color="auto" w:fill="#f9d7dc"/>
        </w:rPr>
        <w:t>15</w:t>
        <w:tab/>
        <w:tab/>
        <w:t>-</w:t>
        <w:tab/>
      </w:r>
      <w:r>
        <w:t>|Abstract:      |Defines an API that abstracts from the technical implementation of the secure environment|</w:t>
      </w:r>
    </w:p>
    <w:p>
      <w:pPr>
        <w:pStyle w:val="CodeChangeLine"/>
        <w:tabs>
          <w:tab w:pos="567" w:val="left"/>
          <w:tab w:pos="1134" w:val="left"/>
          <w:tab w:pos="1247" w:val="left"/>
        </w:tabs>
        <w:shd w:val="clear" w:color="auto" w:fill="fbe9eb"/>
      </w:pPr>
      <w:r>
        <w:rPr>
          <w:color w:val="BFBFBF"/>
          <w:shd w:val="clear" w:color="auto" w:fill="#f9d7dc"/>
        </w:rPr>
        <w:t>16</w:t>
        <w:tab/>
        <w:tab/>
        <w:t>-</w:t>
        <w:tab/>
      </w:r>
      <w:r>
        <w:t>+---------------+-----------------------------------------------------------------------------------------+</w:t>
      </w:r>
    </w:p>
    <w:p>
      <w:pPr>
        <w:pStyle w:val="CodeChangeLine"/>
        <w:tabs>
          <w:tab w:pos="567" w:val="left"/>
          <w:tab w:pos="1134" w:val="left"/>
          <w:tab w:pos="1247" w:val="left"/>
        </w:tabs>
        <w:shd w:val="clear" w:color="auto" w:fill="fbe9eb"/>
      </w:pPr>
      <w:r>
        <w:rPr>
          <w:color w:val="BFBFBF"/>
          <w:shd w:val="clear" w:color="auto" w:fill="#f9d7dc"/>
        </w:rPr>
        <w:t>17</w:t>
        <w:tab/>
        <w:tab/>
        <w:t>-</w:t>
        <w:tab/>
      </w:r>
      <w:r>
        <w:t>|Template Version:23 February 2015 (Do not modify)                                                        |</w:t>
      </w:r>
    </w:p>
    <w:p>
      <w:pPr>
        <w:pStyle w:val="CodeChangeLine"/>
        <w:tabs>
          <w:tab w:pos="567" w:val="left"/>
          <w:tab w:pos="1134" w:val="left"/>
          <w:tab w:pos="1247" w:val="left"/>
        </w:tabs>
        <w:shd w:val="clear" w:color="auto" w:fill="fbe9eb"/>
      </w:pPr>
      <w:r>
        <w:rPr>
          <w:color w:val="BFBFBF"/>
          <w:shd w:val="clear" w:color="auto" w:fill="#f9d7dc"/>
        </w:rPr>
        <w:t>18</w:t>
        <w:tab/>
        <w:tab/>
        <w:t>-</w:t>
        <w:tab/>
      </w:r>
      <w:r>
        <w:t>+---------------+-----------------------------------------------------------------------------------------+</w:t>
      </w:r>
    </w:p>
    <w:p>
      <w:pPr>
        <w:pStyle w:val="CodeChangeLine"/>
        <w:tabs>
          <w:tab w:pos="567" w:val="left"/>
          <w:tab w:pos="1134" w:val="left"/>
          <w:tab w:pos="1247" w:val="left"/>
        </w:tabs>
        <w:shd w:val="clear" w:color="auto" w:fill="fbe9eb"/>
      </w:pPr>
      <w:r>
        <w:rPr>
          <w:color w:val="BFBFBF"/>
          <w:shd w:val="clear" w:color="auto" w:fill="#f9d7dc"/>
        </w:rPr>
        <w:t>19</w:t>
        <w:tab/>
        <w:tab/>
        <w:t>-</w:t>
        <w:tab/>
      </w:r>
      <w:r/>
    </w:p>
    <w:p>
      <w:pPr>
        <w:pStyle w:val="CodeChangeLine"/>
        <w:tabs>
          <w:tab w:pos="567" w:val="left"/>
          <w:tab w:pos="1134" w:val="left"/>
          <w:tab w:pos="1247" w:val="left"/>
        </w:tabs>
        <w:shd w:val="clear" w:color="auto" w:fill="fbe9eb"/>
      </w:pPr>
      <w:r>
        <w:rPr>
          <w:color w:val="BFBFBF"/>
          <w:shd w:val="clear" w:color="auto" w:fill="#f9d7dc"/>
        </w:rPr>
        <w:t>20</w:t>
        <w:tab/>
        <w:tab/>
        <w:t>-</w:t>
        <w:tab/>
      </w:r>
      <w:r/>
    </w:p>
    <w:p>
      <w:pPr>
        <w:pStyle w:val="CodeChangeLine"/>
        <w:tabs>
          <w:tab w:pos="567" w:val="left"/>
          <w:tab w:pos="1134" w:val="left"/>
          <w:tab w:pos="1247" w:val="left"/>
        </w:tabs>
        <w:shd w:val="clear" w:color="auto" w:fill="fbe9eb"/>
      </w:pPr>
      <w:r>
        <w:rPr>
          <w:color w:val="BFBFBF"/>
          <w:shd w:val="clear" w:color="auto" w:fill="#f9d7dc"/>
        </w:rPr>
        <w:t>21</w:t>
        <w:tab/>
        <w:tab/>
        <w:t>-</w:t>
        <w:tab/>
      </w:r>
      <w:r>
        <w:t>This Specification is provided for future development work within oneM2M only. The Partners accept no liability for any use of this Specification.</w:t>
      </w:r>
    </w:p>
    <w:p>
      <w:pPr>
        <w:pStyle w:val="CodeChangeLine"/>
        <w:tabs>
          <w:tab w:pos="567" w:val="left"/>
          <w:tab w:pos="1134" w:val="left"/>
          <w:tab w:pos="1247" w:val="left"/>
        </w:tabs>
        <w:shd w:val="clear" w:color="auto" w:fill="fbe9eb"/>
      </w:pPr>
      <w:r>
        <w:rPr>
          <w:color w:val="BFBFBF"/>
          <w:shd w:val="clear" w:color="auto" w:fill="#f9d7dc"/>
        </w:rPr>
        <w:t>22</w:t>
        <w:tab/>
        <w:tab/>
        <w:t>-</w:t>
        <w:tab/>
      </w:r>
      <w:r/>
    </w:p>
    <w:p>
      <w:pPr>
        <w:pStyle w:val="CodeChangeLine"/>
        <w:tabs>
          <w:tab w:pos="567" w:val="left"/>
          <w:tab w:pos="1134" w:val="left"/>
          <w:tab w:pos="1247" w:val="left"/>
        </w:tabs>
        <w:shd w:val="clear" w:color="auto" w:fill="fbe9eb"/>
      </w:pPr>
      <w:r>
        <w:rPr>
          <w:color w:val="BFBFBF"/>
          <w:shd w:val="clear" w:color="auto" w:fill="#f9d7dc"/>
        </w:rPr>
        <w:t>23</w:t>
        <w:tab/>
        <w:tab/>
        <w:t>-</w:t>
        <w:tab/>
      </w:r>
      <w:r>
        <w:t>The present document has not been subject to any approval process by the oneM2M Partners Type 1.  Published oneM2M specifications and reports for implementation should be obtained via the oneM2M Partners' Publications Offices.</w:t>
      </w:r>
    </w:p>
    <w:p>
      <w:pPr>
        <w:pStyle w:val="CodeChangeLine"/>
        <w:tabs>
          <w:tab w:pos="567" w:val="left"/>
          <w:tab w:pos="1134" w:val="left"/>
          <w:tab w:pos="1247" w:val="left"/>
        </w:tabs>
        <w:shd w:val="clear" w:color="auto" w:fill="fbe9eb"/>
      </w:pPr>
      <w:r>
        <w:rPr>
          <w:color w:val="BFBFBF"/>
          <w:shd w:val="clear" w:color="auto" w:fill="#f9d7dc"/>
        </w:rPr>
        <w:t>24</w:t>
        <w:tab/>
        <w:tab/>
        <w:t>-</w:t>
        <w:tab/>
      </w:r>
      <w:r/>
    </w:p>
    <w:p>
      <w:pPr>
        <w:pStyle w:val="CodeChangeLine"/>
        <w:tabs>
          <w:tab w:pos="567" w:val="left"/>
          <w:tab w:pos="1134" w:val="left"/>
          <w:tab w:pos="1247" w:val="left"/>
        </w:tabs>
        <w:shd w:val="clear" w:color="auto" w:fill="fbe9eb"/>
      </w:pPr>
      <w:r>
        <w:rPr>
          <w:color w:val="BFBFBF"/>
          <w:shd w:val="clear" w:color="auto" w:fill="#f9d7dc"/>
        </w:rPr>
        <w:t>25</w:t>
        <w:tab/>
        <w:tab/>
        <w:t>-</w:t>
        <w:tab/>
      </w:r>
      <w:r/>
    </w:p>
    <w:p>
      <w:pPr>
        <w:pStyle w:val="CodeChangeLine"/>
        <w:tabs>
          <w:tab w:pos="567" w:val="left"/>
          <w:tab w:pos="1134" w:val="left"/>
          <w:tab w:pos="1247" w:val="left"/>
        </w:tabs>
        <w:shd w:val="clear" w:color="auto" w:fill="fbe9eb"/>
      </w:pPr>
      <w:r>
        <w:rPr>
          <w:color w:val="BFBFBF"/>
          <w:shd w:val="clear" w:color="auto" w:fill="#f9d7dc"/>
        </w:rPr>
        <w:t>26</w:t>
        <w:tab/>
        <w:tab/>
        <w:t>-</w:t>
        <w:tab/>
      </w:r>
      <w:r>
        <w:t>&lt;br /&gt;About oneM2M</w:t>
      </w:r>
    </w:p>
    <w:p>
      <w:pPr>
        <w:pStyle w:val="CodeChangeLine"/>
        <w:tabs>
          <w:tab w:pos="567" w:val="left"/>
          <w:tab w:pos="1134" w:val="left"/>
          <w:tab w:pos="1247" w:val="left"/>
        </w:tabs>
        <w:shd w:val="clear" w:color="auto" w:fill="fbe9eb"/>
      </w:pPr>
      <w:r>
        <w:rPr>
          <w:color w:val="BFBFBF"/>
          <w:shd w:val="clear" w:color="auto" w:fill="#f9d7dc"/>
        </w:rPr>
        <w:t>27</w:t>
        <w:tab/>
        <w:tab/>
        <w:t>-</w:t>
        <w:tab/>
      </w:r>
      <w:r/>
    </w:p>
    <w:p>
      <w:pPr>
        <w:pStyle w:val="CodeChangeLine"/>
        <w:tabs>
          <w:tab w:pos="567" w:val="left"/>
          <w:tab w:pos="1134" w:val="left"/>
          <w:tab w:pos="1247" w:val="left"/>
        </w:tabs>
        <w:shd w:val="clear" w:color="auto" w:fill="fbe9eb"/>
      </w:pPr>
      <w:r>
        <w:rPr>
          <w:color w:val="BFBFBF"/>
          <w:shd w:val="clear" w:color="auto" w:fill="#f9d7dc"/>
        </w:rPr>
        <w:t>28</w:t>
        <w:tab/>
        <w:tab/>
        <w:t>-</w:t>
        <w:tab/>
      </w: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tabs>
          <w:tab w:pos="567" w:val="left"/>
          <w:tab w:pos="1134" w:val="left"/>
          <w:tab w:pos="1247" w:val="left"/>
        </w:tabs>
        <w:shd w:val="clear" w:color="auto" w:fill="fbe9eb"/>
      </w:pPr>
      <w:r>
        <w:rPr>
          <w:color w:val="BFBFBF"/>
          <w:shd w:val="clear" w:color="auto" w:fill="#f9d7dc"/>
        </w:rPr>
        <w:t>29</w:t>
        <w:tab/>
        <w:tab/>
        <w:t>-</w:t>
        <w:tab/>
      </w:r>
      <w:r/>
    </w:p>
    <w:p>
      <w:pPr>
        <w:pStyle w:val="CodeChangeLine"/>
        <w:tabs>
          <w:tab w:pos="567" w:val="left"/>
          <w:tab w:pos="1134" w:val="left"/>
          <w:tab w:pos="1247" w:val="left"/>
        </w:tabs>
        <w:shd w:val="clear" w:color="auto" w:fill="fbe9eb"/>
      </w:pPr>
      <w:r>
        <w:rPr>
          <w:color w:val="BFBFBF"/>
          <w:shd w:val="clear" w:color="auto" w:fill="#f9d7dc"/>
        </w:rPr>
        <w:t>30</w:t>
        <w:tab/>
        <w:tab/>
        <w:t>-</w:t>
        <w:tab/>
      </w:r>
      <w:r>
        <w:t>More information about oneM2M may be found at:  http//www.oneM2M.org</w:t>
      </w:r>
    </w:p>
    <w:p>
      <w:pPr>
        <w:pStyle w:val="CodeChangeLine"/>
        <w:tabs>
          <w:tab w:pos="567" w:val="left"/>
          <w:tab w:pos="1134" w:val="left"/>
          <w:tab w:pos="1247" w:val="left"/>
        </w:tabs>
        <w:shd w:val="clear" w:color="auto" w:fill="fbe9eb"/>
      </w:pPr>
      <w:r>
        <w:rPr>
          <w:color w:val="BFBFBF"/>
          <w:shd w:val="clear" w:color="auto" w:fill="#f9d7dc"/>
        </w:rPr>
        <w:t>31</w:t>
        <w:tab/>
        <w:tab/>
        <w:t>-</w:t>
        <w:tab/>
      </w:r>
      <w:r/>
    </w:p>
    <w:p>
      <w:pPr>
        <w:pStyle w:val="CodeChangeLine"/>
        <w:tabs>
          <w:tab w:pos="567" w:val="left"/>
          <w:tab w:pos="1134" w:val="left"/>
          <w:tab w:pos="1247" w:val="left"/>
        </w:tabs>
        <w:shd w:val="clear" w:color="auto" w:fill="fbe9eb"/>
      </w:pPr>
      <w:r>
        <w:rPr>
          <w:color w:val="BFBFBF"/>
          <w:shd w:val="clear" w:color="auto" w:fill="#f9d7dc"/>
        </w:rPr>
        <w:t>32</w:t>
        <w:tab/>
        <w:tab/>
        <w:t>-</w:t>
        <w:tab/>
      </w:r>
      <w:r>
        <w:t>Copyright Notification</w:t>
      </w:r>
    </w:p>
    <w:p>
      <w:pPr>
        <w:pStyle w:val="CodeChangeLine"/>
        <w:tabs>
          <w:tab w:pos="567" w:val="left"/>
          <w:tab w:pos="1134" w:val="left"/>
          <w:tab w:pos="1247" w:val="left"/>
        </w:tabs>
        <w:shd w:val="clear" w:color="auto" w:fill="fbe9eb"/>
      </w:pPr>
      <w:r>
        <w:rPr>
          <w:color w:val="BFBFBF"/>
          <w:shd w:val="clear" w:color="auto" w:fill="#f9d7dc"/>
        </w:rPr>
        <w:t>33</w:t>
        <w:tab/>
        <w:tab/>
        <w:t>-</w:t>
        <w:tab/>
      </w:r>
      <w:r/>
    </w:p>
    <w:p>
      <w:pPr>
        <w:pStyle w:val="CodeChangeLine"/>
        <w:tabs>
          <w:tab w:pos="567" w:val="left"/>
          <w:tab w:pos="1134" w:val="left"/>
          <w:tab w:pos="1247" w:val="left"/>
        </w:tabs>
        <w:shd w:val="clear" w:color="auto" w:fill="fbe9eb"/>
      </w:pPr>
      <w:r>
        <w:rPr>
          <w:color w:val="BFBFBF"/>
          <w:shd w:val="clear" w:color="auto" w:fill="#f9d7dc"/>
        </w:rPr>
        <w:t>34</w:t>
        <w:tab/>
        <w:tab/>
        <w:t>-</w:t>
        <w:tab/>
      </w:r>
      <w:r>
        <w:t>&amp;copy; 2023, oneM2M Partners Type 1 (ARIB, ATIS, CCSA, ETSI, TIA, TSDSI, TTA, TTC).</w:t>
      </w:r>
    </w:p>
    <w:p>
      <w:pPr>
        <w:pStyle w:val="CodeChangeLine"/>
        <w:tabs>
          <w:tab w:pos="567" w:val="left"/>
          <w:tab w:pos="1134" w:val="left"/>
          <w:tab w:pos="1247" w:val="left"/>
        </w:tabs>
        <w:shd w:val="clear" w:color="auto" w:fill="fbe9eb"/>
      </w:pPr>
      <w:r>
        <w:rPr>
          <w:color w:val="BFBFBF"/>
          <w:shd w:val="clear" w:color="auto" w:fill="#f9d7dc"/>
        </w:rPr>
        <w:t>35</w:t>
        <w:tab/>
        <w:tab/>
        <w:t>-</w:t>
        <w:tab/>
      </w:r>
      <w:r/>
    </w:p>
    <w:p>
      <w:pPr>
        <w:pStyle w:val="CodeChangeLine"/>
        <w:tabs>
          <w:tab w:pos="567" w:val="left"/>
          <w:tab w:pos="1134" w:val="left"/>
          <w:tab w:pos="1247" w:val="left"/>
        </w:tabs>
        <w:shd w:val="clear" w:color="auto" w:fill="fbe9eb"/>
      </w:pPr>
      <w:r>
        <w:rPr>
          <w:color w:val="BFBFBF"/>
          <w:shd w:val="clear" w:color="auto" w:fill="#f9d7dc"/>
        </w:rPr>
        <w:t>36</w:t>
        <w:tab/>
        <w:tab/>
        <w:t>-</w:t>
        <w:tab/>
      </w:r>
      <w:r>
        <w:t>All rights reserved.</w:t>
      </w:r>
    </w:p>
    <w:p>
      <w:pPr>
        <w:pStyle w:val="CodeChangeLine"/>
        <w:tabs>
          <w:tab w:pos="567" w:val="left"/>
          <w:tab w:pos="1134" w:val="left"/>
          <w:tab w:pos="1247" w:val="left"/>
        </w:tabs>
        <w:shd w:val="clear" w:color="auto" w:fill="fbe9eb"/>
      </w:pPr>
      <w:r>
        <w:rPr>
          <w:color w:val="BFBFBF"/>
          <w:shd w:val="clear" w:color="auto" w:fill="#f9d7dc"/>
        </w:rPr>
        <w:t>37</w:t>
        <w:tab/>
        <w:tab/>
        <w:t>-</w:t>
        <w:tab/>
      </w:r>
      <w:r/>
    </w:p>
    <w:p>
      <w:pPr>
        <w:pStyle w:val="CodeChangeLine"/>
        <w:tabs>
          <w:tab w:pos="567" w:val="left"/>
          <w:tab w:pos="1134" w:val="left"/>
          <w:tab w:pos="1247" w:val="left"/>
        </w:tabs>
        <w:shd w:val="clear" w:color="auto" w:fill="fbe9eb"/>
      </w:pPr>
      <w:r>
        <w:rPr>
          <w:color w:val="BFBFBF"/>
          <w:shd w:val="clear" w:color="auto" w:fill="#f9d7dc"/>
        </w:rPr>
        <w:t>38</w:t>
        <w:tab/>
        <w:tab/>
        <w:t>-</w:t>
        <w:tab/>
      </w:r>
      <w:r>
        <w:t>The copyright extends to reproduction in all media.</w:t>
      </w:r>
    </w:p>
    <w:p>
      <w:pPr>
        <w:pStyle w:val="CodeChangeLine"/>
        <w:tabs>
          <w:tab w:pos="567" w:val="left"/>
          <w:tab w:pos="1134" w:val="left"/>
          <w:tab w:pos="1247" w:val="left"/>
        </w:tabs>
        <w:shd w:val="clear" w:color="auto" w:fill="fbe9eb"/>
      </w:pPr>
      <w:r>
        <w:rPr>
          <w:color w:val="BFBFBF"/>
          <w:shd w:val="clear" w:color="auto" w:fill="#f9d7dc"/>
        </w:rPr>
        <w:t>39</w:t>
        <w:tab/>
        <w:tab/>
        <w:t>-</w:t>
        <w:tab/>
      </w:r>
      <w:r/>
    </w:p>
    <w:p>
      <w:pPr>
        <w:pStyle w:val="CodeChangeLine"/>
        <w:tabs>
          <w:tab w:pos="567" w:val="left"/>
          <w:tab w:pos="1134" w:val="left"/>
          <w:tab w:pos="1247" w:val="left"/>
        </w:tabs>
        <w:shd w:val="clear" w:color="auto" w:fill="fbe9eb"/>
      </w:pPr>
      <w:r>
        <w:rPr>
          <w:color w:val="BFBFBF"/>
          <w:shd w:val="clear" w:color="auto" w:fill="#f9d7dc"/>
        </w:rPr>
        <w:t>40</w:t>
        <w:tab/>
        <w:tab/>
        <w:t>-</w:t>
        <w:tab/>
      </w:r>
      <w:r/>
    </w:p>
    <w:p>
      <w:pPr>
        <w:pStyle w:val="CodeChangeLine"/>
        <w:tabs>
          <w:tab w:pos="567" w:val="left"/>
          <w:tab w:pos="1134" w:val="left"/>
          <w:tab w:pos="1247" w:val="left"/>
        </w:tabs>
        <w:shd w:val="clear" w:color="auto" w:fill="fbe9eb"/>
      </w:pPr>
      <w:r>
        <w:rPr>
          <w:color w:val="BFBFBF"/>
          <w:shd w:val="clear" w:color="auto" w:fill="#f9d7dc"/>
        </w:rPr>
        <w:t>41</w:t>
        <w:tab/>
        <w:tab/>
        <w:t>-</w:t>
        <w:tab/>
      </w:r>
      <w:r>
        <w:t>Notice of Disclaimer &amp; Limitation of Liability</w:t>
      </w:r>
    </w:p>
    <w:p>
      <w:pPr>
        <w:pStyle w:val="CodeChangeLine"/>
        <w:tabs>
          <w:tab w:pos="567" w:val="left"/>
          <w:tab w:pos="1134" w:val="left"/>
          <w:tab w:pos="1247" w:val="left"/>
        </w:tabs>
        <w:shd w:val="clear" w:color="auto" w:fill="fbe9eb"/>
      </w:pPr>
      <w:r>
        <w:rPr>
          <w:color w:val="BFBFBF"/>
          <w:shd w:val="clear" w:color="auto" w:fill="#f9d7dc"/>
        </w:rPr>
        <w:t>42</w:t>
        <w:tab/>
        <w:tab/>
        <w:t>-</w:t>
        <w:tab/>
      </w:r>
      <w:r/>
    </w:p>
    <w:p>
      <w:pPr>
        <w:pStyle w:val="CodeChangeLine"/>
        <w:tabs>
          <w:tab w:pos="567" w:val="left"/>
          <w:tab w:pos="1134" w:val="left"/>
          <w:tab w:pos="1247" w:val="left"/>
        </w:tabs>
        <w:shd w:val="clear" w:color="auto" w:fill="fbe9eb"/>
      </w:pPr>
      <w:r>
        <w:rPr>
          <w:color w:val="BFBFBF"/>
          <w:shd w:val="clear" w:color="auto" w:fill="#f9d7dc"/>
        </w:rPr>
        <w:t>43</w:t>
        <w:tab/>
        <w:tab/>
        <w:t>-</w:t>
        <w:tab/>
      </w: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tabs>
          <w:tab w:pos="567" w:val="left"/>
          <w:tab w:pos="1134" w:val="left"/>
          <w:tab w:pos="1247" w:val="left"/>
        </w:tabs>
        <w:shd w:val="clear" w:color="auto" w:fill="fbe9eb"/>
      </w:pPr>
      <w:r>
        <w:rPr>
          <w:color w:val="BFBFBF"/>
          <w:shd w:val="clear" w:color="auto" w:fill="#f9d7dc"/>
        </w:rPr>
        <w:t>44</w:t>
        <w:tab/>
        <w:tab/>
        <w:t>-</w:t>
        <w:tab/>
      </w:r>
      <w:r/>
    </w:p>
    <w:p>
      <w:pPr>
        <w:pStyle w:val="CodeChangeLine"/>
        <w:tabs>
          <w:tab w:pos="567" w:val="left"/>
          <w:tab w:pos="1134" w:val="left"/>
          <w:tab w:pos="1247" w:val="left"/>
        </w:tabs>
        <w:shd w:val="clear" w:color="auto" w:fill="fbe9eb"/>
      </w:pPr>
      <w:r>
        <w:rPr>
          <w:color w:val="BFBFBF"/>
          <w:shd w:val="clear" w:color="auto" w:fill="#f9d7dc"/>
        </w:rPr>
        <w:t>45</w:t>
        <w:tab/>
        <w:tab/>
        <w:t>-</w:t>
        <w:tab/>
      </w: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tabs>
          <w:tab w:pos="567" w:val="left"/>
          <w:tab w:pos="1134" w:val="left"/>
          <w:tab w:pos="1247" w:val="left"/>
        </w:tabs>
        <w:shd w:val="clear" w:color="auto" w:fill="fbe9eb"/>
      </w:pPr>
      <w:r>
        <w:rPr>
          <w:color w:val="BFBFBF"/>
          <w:shd w:val="clear" w:color="auto" w:fill="#f9d7dc"/>
        </w:rPr>
        <w:t>46</w:t>
        <w:tab/>
        <w:tab/>
        <w:t>-</w:t>
        <w:tab/>
      </w:r>
      <w:r/>
    </w:p>
    <w:p>
      <w:pPr>
        <w:pStyle w:val="CodeChangeLine"/>
        <w:tabs>
          <w:tab w:pos="567" w:val="left"/>
          <w:tab w:pos="1134" w:val="left"/>
          <w:tab w:pos="1247" w:val="left"/>
        </w:tabs>
        <w:shd w:val="clear" w:color="auto" w:fill="fbe9eb"/>
      </w:pPr>
      <w:r>
        <w:rPr>
          <w:color w:val="BFBFBF"/>
          <w:shd w:val="clear" w:color="auto" w:fill="#f9d7dc"/>
        </w:rPr>
        <w:t>47</w:t>
        <w:tab/>
        <w:tab/>
        <w:t>-</w:t>
        <w:tab/>
      </w:r>
      <w:r/>
    </w:p>
    <w:p>
      <w:pPr>
        <w:pStyle w:val="CodeChangeLine"/>
        <w:tabs>
          <w:tab w:pos="567" w:val="left"/>
          <w:tab w:pos="1134" w:val="left"/>
          <w:tab w:pos="1247" w:val="left"/>
        </w:tabs>
        <w:shd w:val="clear" w:color="auto" w:fill="fbe9eb"/>
      </w:pPr>
      <w:r>
        <w:rPr>
          <w:color w:val="BFBFBF"/>
          <w:shd w:val="clear" w:color="auto" w:fill="#f9d7dc"/>
        </w:rPr>
        <w:t>48</w:t>
        <w:tab/>
        <w:tab/>
        <w:t>-</w:t>
        <w:tab/>
      </w:r>
      <w:r>
        <w:t># Contents</w:t>
      </w:r>
    </w:p>
    <w:p>
      <w:pPr>
        <w:pStyle w:val="CodeChangeLine"/>
        <w:tabs>
          <w:tab w:pos="567" w:val="left"/>
          <w:tab w:pos="1134" w:val="left"/>
          <w:tab w:pos="1247" w:val="left"/>
        </w:tabs>
        <w:shd w:val="clear" w:color="auto" w:fill="fbe9eb"/>
      </w:pPr>
      <w:r>
        <w:rPr>
          <w:color w:val="BFBFBF"/>
          <w:shd w:val="clear" w:color="auto" w:fill="#f9d7dc"/>
        </w:rPr>
        <w:t>49</w:t>
        <w:tab/>
        <w:tab/>
        <w:t>-</w:t>
        <w:tab/>
      </w:r>
      <w:r/>
    </w:p>
    <w:p>
      <w:pPr>
        <w:pStyle w:val="CodeChangeLine"/>
        <w:tabs>
          <w:tab w:pos="567" w:val="left"/>
          <w:tab w:pos="1134" w:val="left"/>
          <w:tab w:pos="1247" w:val="left"/>
        </w:tabs>
        <w:shd w:val="clear" w:color="auto" w:fill="ecfdf0"/>
      </w:pPr>
      <w:r>
        <w:rPr>
          <w:color w:val="BFBFBF"/>
          <w:shd w:val="clear" w:color="auto" w:fill="#ddfbe6"/>
        </w:rPr>
        <w:tab/>
        <w:t>1</w:t>
        <w:tab/>
        <w:t>+</w:t>
        <w:tab/>
      </w:r>
      <w:r>
        <w:t>---</w:t>
      </w:r>
    </w:p>
    <w:p>
      <w:pPr>
        <w:pStyle w:val="CodeChangeLine"/>
        <w:tabs>
          <w:tab w:pos="567" w:val="left"/>
          <w:tab w:pos="1134" w:val="left"/>
          <w:tab w:pos="1247" w:val="left"/>
        </w:tabs>
        <w:shd w:val="clear" w:color="auto" w:fill="ecfdf0"/>
      </w:pPr>
      <w:r>
        <w:rPr>
          <w:color w:val="BFBFBF"/>
          <w:shd w:val="clear" w:color="auto" w:fill="#ddfbe6"/>
        </w:rPr>
        <w:tab/>
        <w:t>2</w:t>
        <w:tab/>
        <w:t>+</w:t>
        <w:tab/>
      </w:r>
      <w:r>
        <w:t>Title: Secure Environment Abstraction</w:t>
      </w:r>
    </w:p>
    <w:p>
      <w:pPr>
        <w:pStyle w:val="CodeChangeLine"/>
        <w:tabs>
          <w:tab w:pos="567" w:val="left"/>
          <w:tab w:pos="1134" w:val="left"/>
          <w:tab w:pos="1247" w:val="left"/>
        </w:tabs>
        <w:shd w:val="clear" w:color="auto" w:fill="ecfdf0"/>
      </w:pPr>
      <w:r>
        <w:rPr>
          <w:color w:val="BFBFBF"/>
          <w:shd w:val="clear" w:color="auto" w:fill="#ddfbe6"/>
        </w:rPr>
        <w:tab/>
        <w:t>3</w:t>
        <w:tab/>
        <w:t>+</w:t>
        <w:tab/>
      </w:r>
      <w:r>
        <w:t>Spec Number: TS-0016</w:t>
      </w:r>
    </w:p>
    <w:p>
      <w:pPr>
        <w:pStyle w:val="CodeChangeLine"/>
        <w:tabs>
          <w:tab w:pos="567" w:val="left"/>
          <w:tab w:pos="1134" w:val="left"/>
          <w:tab w:pos="1247" w:val="left"/>
        </w:tabs>
        <w:shd w:val="clear" w:color="auto" w:fill="ecfdf0"/>
      </w:pPr>
      <w:r>
        <w:rPr>
          <w:color w:val="BFBFBF"/>
          <w:shd w:val="clear" w:color="auto" w:fill="#ddfbe6"/>
        </w:rPr>
        <w:tab/>
        <w:t>4</w:t>
        <w:tab/>
        <w:t>+</w:t>
        <w:tab/>
      </w:r>
      <w:r>
        <w:t>Version: v5.0.3</w:t>
      </w:r>
    </w:p>
    <w:p>
      <w:pPr>
        <w:pStyle w:val="CodeChangeLine"/>
        <w:tabs>
          <w:tab w:pos="567" w:val="left"/>
          <w:tab w:pos="1134" w:val="left"/>
          <w:tab w:pos="1247" w:val="left"/>
        </w:tabs>
        <w:shd w:val="clear" w:color="auto" w:fill="ecfdf0"/>
      </w:pPr>
      <w:r>
        <w:rPr>
          <w:color w:val="BFBFBF"/>
          <w:shd w:val="clear" w:color="auto" w:fill="#ddfbe6"/>
        </w:rPr>
        <w:tab/>
        <w:t>5</w:t>
        <w:tab/>
        <w:t>+</w:t>
        <w:tab/>
      </w:r>
      <w:r>
        <w:t>Date: 2026-03-19</w:t>
      </w:r>
    </w:p>
    <w:p>
      <w:pPr>
        <w:pStyle w:val="CodeChangeLine"/>
        <w:tabs>
          <w:tab w:pos="567" w:val="left"/>
          <w:tab w:pos="1134" w:val="left"/>
          <w:tab w:pos="1247" w:val="left"/>
        </w:tabs>
        <w:shd w:val="clear" w:color="auto" w:fill="ecfdf0"/>
      </w:pPr>
      <w:r>
        <w:rPr>
          <w:color w:val="BFBFBF"/>
          <w:shd w:val="clear" w:color="auto" w:fill="#ddfbe6"/>
        </w:rPr>
        <w:tab/>
        <w:t>6</w:t>
        <w:tab/>
        <w:t>+</w:t>
        <w:tab/>
      </w:r>
      <w:r>
        <w:t>Abstract: Defines an API that abstracts from the technical implementation of the secure environment</w:t>
      </w:r>
    </w:p>
    <w:p>
      <w:pPr>
        <w:pStyle w:val="CodeChangeLine"/>
        <w:tabs>
          <w:tab w:pos="567" w:val="left"/>
          <w:tab w:pos="1134" w:val="left"/>
          <w:tab w:pos="1247" w:val="left"/>
        </w:tabs>
        <w:shd w:val="clear" w:color="auto" w:fill="ecfdf0"/>
      </w:pPr>
      <w:r>
        <w:rPr>
          <w:color w:val="BFBFBF"/>
          <w:shd w:val="clear" w:color="auto" w:fill="#ddfbe6"/>
        </w:rPr>
        <w:tab/>
        <w:t>7</w:t>
        <w:tab/>
        <w:t>+</w:t>
        <w:tab/>
      </w:r>
      <w:r>
        <w:t>Copyright Year: 2026</w:t>
      </w:r>
    </w:p>
    <w:p>
      <w:pPr>
        <w:pStyle w:val="CodeChangeLine"/>
        <w:tabs>
          <w:tab w:pos="567" w:val="left"/>
          <w:tab w:pos="1134" w:val="left"/>
          <w:tab w:pos="1247" w:val="left"/>
        </w:tabs>
        <w:shd w:val="clear" w:color="auto" w:fill="ecfdf0"/>
      </w:pPr>
      <w:r>
        <w:rPr>
          <w:color w:val="BFBFBF"/>
          <w:shd w:val="clear" w:color="auto" w:fill="#ddfbe6"/>
        </w:rPr>
        <w:tab/>
        <w:t>8</w:t>
        <w:tab/>
        <w:t>+</w:t>
        <w:tab/>
      </w:r>
      <w:r>
        <w:t>Copyright: oneM2M Partners Type 1. All rights reserved. The copyright extends to reproduction in all media.</w:t>
      </w:r>
    </w:p>
    <w:p>
      <w:pPr>
        <w:pStyle w:val="CodeChangeLine"/>
        <w:tabs>
          <w:tab w:pos="567" w:val="left"/>
          <w:tab w:pos="1134" w:val="left"/>
          <w:tab w:pos="1247" w:val="left"/>
        </w:tabs>
        <w:shd w:val="clear" w:color="auto" w:fill="ecfdf0"/>
      </w:pPr>
      <w:r>
        <w:rPr>
          <w:color w:val="BFBFBF"/>
          <w:shd w:val="clear" w:color="auto" w:fill="#ddfbe6"/>
        </w:rPr>
        <w:tab/>
        <w:t>9</w:t>
        <w:tab/>
        <w:t>+</w:t>
        <w:tab/>
      </w:r>
      <w:r>
        <w:t>---</w:t>
      </w:r>
    </w:p>
    <w:p>
      <w:pPr>
        <w:pStyle w:val="CodeChangeLine"/>
        <w:tabs>
          <w:tab w:pos="567" w:val="left"/>
          <w:tab w:pos="1134" w:val="left"/>
          <w:tab w:pos="1247" w:val="left"/>
        </w:tabs>
      </w:pPr>
      <w:r>
        <w:rPr>
          <w:color w:val="BFBFBF"/>
          <w:shd w:val="clear" w:color="auto" w:fill="fafafa"/>
        </w:rPr>
        <w:t>50</w:t>
        <w:tab/>
        <w:t>10</w:t>
        <w:tab/>
        <w:tab/>
      </w:r>
      <w:r/>
    </w:p>
    <w:p>
      <w:pPr>
        <w:pStyle w:val="CodeChangeLine"/>
        <w:tabs>
          <w:tab w:pos="567" w:val="left"/>
          <w:tab w:pos="1134" w:val="left"/>
          <w:tab w:pos="1247" w:val="left"/>
        </w:tabs>
      </w:pPr>
      <w:r>
        <w:rPr>
          <w:color w:val="BFBFBF"/>
          <w:shd w:val="clear" w:color="auto" w:fill="fafafa"/>
        </w:rPr>
        <w:t>51</w:t>
        <w:tab/>
        <w:t>11</w:t>
        <w:tab/>
        <w:tab/>
      </w:r>
      <w:r>
        <w:t># 1 Scope</w:t>
      </w:r>
    </w:p>
    <w:p>
      <w:pPr>
        <w:pStyle w:val="CodeChangeLine"/>
        <w:tabs>
          <w:tab w:pos="567" w:val="left"/>
          <w:tab w:pos="1134" w:val="left"/>
          <w:tab w:pos="1247" w:val="left"/>
        </w:tabs>
      </w:pPr>
      <w:r>
        <w:rPr>
          <w:color w:val="BFBFBF"/>
          <w:shd w:val="clear" w:color="auto" w:fill="fafafa"/>
        </w:rPr>
        <w:t>52</w:t>
        <w:tab/>
        <w:t>12</w:t>
        <w:tab/>
        <w:tab/>
      </w:r>
      <w:r/>
    </w:p>
    <w:p>
      <w:pPr>
        <w:pStyle w:val="CodeChangeLine"/>
        <w:tabs>
          <w:tab w:pos="567" w:val="left"/>
          <w:tab w:pos="1134" w:val="left"/>
          <w:tab w:pos="1247" w:val="left"/>
        </w:tabs>
        <w:shd w:val="clear" w:color="auto" w:fill="fbe9eb"/>
      </w:pPr>
      <w:r>
        <w:rPr>
          <w:color w:val="BFBFBF"/>
          <w:shd w:val="clear" w:color="auto" w:fill="#f9d7dc"/>
        </w:rPr>
        <w:t>53</w:t>
        <w:tab/>
        <w:tab/>
        <w:t>-</w:t>
        <w:tab/>
      </w:r>
      <w:r>
        <w:t>The present document specifies mechanisms and interfaces to abstract from different technical implementations of a secure environment as defined in oneM2M TS-0003 &lt;a href="#_ref_1"&gt;[1]&lt;/a&gt;.</w:t>
      </w:r>
    </w:p>
    <w:p>
      <w:pPr>
        <w:pStyle w:val="CodeChangeLine"/>
        <w:tabs>
          <w:tab w:pos="567" w:val="left"/>
          <w:tab w:pos="1134" w:val="left"/>
          <w:tab w:pos="1247" w:val="left"/>
        </w:tabs>
        <w:shd w:val="clear" w:color="auto" w:fill="ecfdf0"/>
      </w:pPr>
      <w:r>
        <w:rPr>
          <w:color w:val="BFBFBF"/>
          <w:shd w:val="clear" w:color="auto" w:fill="#ddfbe6"/>
        </w:rPr>
        <w:tab/>
        <w:t>13</w:t>
        <w:tab/>
        <w:t>+</w:t>
        <w:tab/>
      </w:r>
      <w:r>
        <w:t>The present document specifies mechanisms and interfaces to abstract from different technical implementations of a secure environment as defined in oneM2M TS-0003 [\[1\]](#_ref_1).</w:t>
      </w:r>
    </w:p>
    <w:p>
      <w:pPr>
        <w:pStyle w:val="CodeChangeLine"/>
        <w:tabs>
          <w:tab w:pos="567" w:val="left"/>
          <w:tab w:pos="1134" w:val="left"/>
          <w:tab w:pos="1247" w:val="left"/>
        </w:tabs>
      </w:pPr>
      <w:r>
        <w:rPr>
          <w:color w:val="BFBFBF"/>
          <w:shd w:val="clear" w:color="auto" w:fill="fafafa"/>
        </w:rPr>
        <w:t>54</w:t>
        <w:tab/>
        <w:t>14</w:t>
        <w:tab/>
        <w:tab/>
      </w:r>
      <w:r/>
    </w:p>
    <w:p>
      <w:pPr>
        <w:pStyle w:val="CodeChangeLine"/>
        <w:tabs>
          <w:tab w:pos="567" w:val="left"/>
          <w:tab w:pos="1134" w:val="left"/>
          <w:tab w:pos="1247" w:val="left"/>
        </w:tabs>
      </w:pPr>
      <w:r>
        <w:rPr>
          <w:color w:val="BFBFBF"/>
          <w:shd w:val="clear" w:color="auto" w:fill="fafafa"/>
        </w:rPr>
        <w:t>55</w:t>
        <w:tab/>
        <w:t>15</w:t>
        <w:tab/>
        <w:tab/>
      </w:r>
      <w:r/>
    </w:p>
    <w:p>
      <w:pPr>
        <w:pStyle w:val="CodeChangeLine"/>
        <w:tabs>
          <w:tab w:pos="567" w:val="left"/>
          <w:tab w:pos="1134" w:val="left"/>
          <w:tab w:pos="1247" w:val="left"/>
        </w:tabs>
      </w:pPr>
      <w:r>
        <w:rPr>
          <w:color w:val="BFBFBF"/>
          <w:shd w:val="clear" w:color="auto" w:fill="fafafa"/>
        </w:rPr>
        <w:t>56</w:t>
        <w:tab/>
        <w:t>16</w:t>
        <w:tab/>
        <w:tab/>
      </w:r>
      <w:r>
        <w:t># 2 References</w:t>
      </w:r>
    </w:p>
    <w:p>
      <w:pPr>
        <w:pStyle w:val="CodeHeader"/>
      </w:pPr>
      <w:r>
        <w:t xml:space="preserve">@@ -62,26 +22,46 @@ </w:t>
      </w:r>
    </w:p>
    <w:p>
      <w:pPr>
        <w:pStyle w:val="CodeChangeLine"/>
        <w:tabs>
          <w:tab w:pos="567" w:val="left"/>
          <w:tab w:pos="1134" w:val="left"/>
          <w:tab w:pos="1247" w:val="left"/>
        </w:tabs>
      </w:pPr>
      <w:r>
        <w:rPr>
          <w:color w:val="BFBFBF"/>
          <w:shd w:val="clear" w:color="auto" w:fill="fafafa"/>
        </w:rPr>
        <w:t>62</w:t>
        <w:tab/>
        <w:t>22</w:t>
        <w:tab/>
        <w:tab/>
      </w:r>
      <w:r>
        <w:t>The following referenced documents are necessary for the application of the present document.</w:t>
      </w:r>
    </w:p>
    <w:p>
      <w:pPr>
        <w:pStyle w:val="CodeChangeLine"/>
        <w:tabs>
          <w:tab w:pos="567" w:val="left"/>
          <w:tab w:pos="1134" w:val="left"/>
          <w:tab w:pos="1247" w:val="left"/>
        </w:tabs>
      </w:pPr>
      <w:r>
        <w:rPr>
          <w:color w:val="BFBFBF"/>
          <w:shd w:val="clear" w:color="auto" w:fill="fafafa"/>
        </w:rPr>
        <w:t>63</w:t>
        <w:tab/>
        <w:t>23</w:t>
        <w:tab/>
        <w:tab/>
      </w:r>
      <w:r/>
    </w:p>
    <w:p>
      <w:pPr>
        <w:pStyle w:val="CodeChangeLine"/>
        <w:tabs>
          <w:tab w:pos="567" w:val="left"/>
          <w:tab w:pos="1134" w:val="left"/>
          <w:tab w:pos="1247" w:val="left"/>
        </w:tabs>
      </w:pPr>
      <w:r>
        <w:rPr>
          <w:color w:val="BFBFBF"/>
          <w:shd w:val="clear" w:color="auto" w:fill="fafafa"/>
        </w:rPr>
        <w:t>64</w:t>
        <w:tab/>
        <w:t>24</w:t>
        <w:tab/>
        <w:tab/>
      </w:r>
      <w:r/>
    </w:p>
    <w:p>
      <w:pPr>
        <w:pStyle w:val="CodeChangeLine"/>
        <w:tabs>
          <w:tab w:pos="567" w:val="left"/>
          <w:tab w:pos="1134" w:val="left"/>
          <w:tab w:pos="1247" w:val="left"/>
        </w:tabs>
        <w:shd w:val="clear" w:color="auto" w:fill="fbe9eb"/>
      </w:pPr>
      <w:r>
        <w:rPr>
          <w:color w:val="BFBFBF"/>
          <w:shd w:val="clear" w:color="auto" w:fill="#f9d7dc"/>
        </w:rPr>
        <w:t>65</w:t>
        <w:tab/>
        <w:tab/>
        <w:t>-</w:t>
        <w:tab/>
      </w:r>
      <w:r>
        <w:t>- &lt;a name="_ref_1"&gt;[1]&lt;/a&gt; oneM2M TS-0003: "Security solutions".</w:t>
      </w:r>
    </w:p>
    <w:p>
      <w:pPr>
        <w:pStyle w:val="CodeChangeLine"/>
        <w:tabs>
          <w:tab w:pos="567" w:val="left"/>
          <w:tab w:pos="1134" w:val="left"/>
          <w:tab w:pos="1247" w:val="left"/>
        </w:tabs>
        <w:shd w:val="clear" w:color="auto" w:fill="fbe9eb"/>
      </w:pPr>
      <w:r>
        <w:rPr>
          <w:color w:val="BFBFBF"/>
          <w:shd w:val="clear" w:color="auto" w:fill="#f9d7dc"/>
        </w:rPr>
        <w:t>66</w:t>
        <w:tab/>
        <w:tab/>
        <w:t>-</w:t>
        <w:tab/>
      </w:r>
      <w:r>
        <w:t>- &lt;a name="_ref_2"&gt;[2]&lt;/a&gt; oneM2M TS-0001: "Functional Architecture".</w:t>
      </w:r>
    </w:p>
    <w:p>
      <w:pPr>
        <w:pStyle w:val="CodeChangeLine"/>
        <w:tabs>
          <w:tab w:pos="567" w:val="left"/>
          <w:tab w:pos="1134" w:val="left"/>
          <w:tab w:pos="1247" w:val="left"/>
        </w:tabs>
        <w:shd w:val="clear" w:color="auto" w:fill="fbe9eb"/>
      </w:pPr>
      <w:r>
        <w:rPr>
          <w:color w:val="BFBFBF"/>
          <w:shd w:val="clear" w:color="auto" w:fill="#f9d7dc"/>
        </w:rPr>
        <w:t>67</w:t>
        <w:tab/>
        <w:tab/>
        <w:t>-</w:t>
        <w:tab/>
      </w:r>
      <w:r>
        <w:t>- &lt;a name="_ref_3"&gt;[3]&lt;/a&gt; ETSI TS 102 221: "Smart Cards; UICC-Terminal interface; Physical and logical characteristics".</w:t>
      </w:r>
    </w:p>
    <w:p>
      <w:pPr>
        <w:pStyle w:val="CodeChangeLine"/>
        <w:tabs>
          <w:tab w:pos="567" w:val="left"/>
          <w:tab w:pos="1134" w:val="left"/>
          <w:tab w:pos="1247" w:val="left"/>
        </w:tabs>
        <w:shd w:val="clear" w:color="auto" w:fill="fbe9eb"/>
      </w:pPr>
      <w:r>
        <w:rPr>
          <w:color w:val="BFBFBF"/>
          <w:shd w:val="clear" w:color="auto" w:fill="#f9d7dc"/>
        </w:rPr>
        <w:t>68</w:t>
        <w:tab/>
        <w:tab/>
        <w:t>-</w:t>
        <w:tab/>
      </w:r>
      <w:r>
        <w:t>- &lt;a name="_ref_4"&gt;[4]&lt;/a&gt; GlobalPlatform: "Device Technology Device API Access Control", v1.0.</w:t>
      </w:r>
    </w:p>
    <w:p>
      <w:pPr>
        <w:pStyle w:val="CodeChangeLine"/>
        <w:tabs>
          <w:tab w:pos="567" w:val="left"/>
          <w:tab w:pos="1134" w:val="left"/>
          <w:tab w:pos="1247" w:val="left"/>
        </w:tabs>
        <w:shd w:val="clear" w:color="auto" w:fill="fbe9eb"/>
      </w:pPr>
      <w:r>
        <w:rPr>
          <w:color w:val="BFBFBF"/>
          <w:shd w:val="clear" w:color="auto" w:fill="#f9d7dc"/>
        </w:rPr>
        <w:t>69</w:t>
        <w:tab/>
        <w:tab/>
        <w:t>-</w:t>
        <w:tab/>
      </w:r>
      <w:r>
        <w:t>- &lt;a name="_ref_5"&gt;[5]&lt;/a&gt; GlobalPlatform: "Card Specification", version 2.3 (including its Amendments).</w:t>
      </w:r>
    </w:p>
    <w:p>
      <w:pPr>
        <w:pStyle w:val="CodeChangeLine"/>
        <w:tabs>
          <w:tab w:pos="567" w:val="left"/>
          <w:tab w:pos="1134" w:val="left"/>
          <w:tab w:pos="1247" w:val="left"/>
        </w:tabs>
        <w:shd w:val="clear" w:color="auto" w:fill="fbe9eb"/>
      </w:pPr>
      <w:r>
        <w:rPr>
          <w:color w:val="BFBFBF"/>
          <w:shd w:val="clear" w:color="auto" w:fill="#f9d7dc"/>
        </w:rPr>
        <w:t>70</w:t>
        <w:tab/>
        <w:tab/>
        <w:t>-</w:t>
        <w:tab/>
      </w:r>
      <w:r>
        <w:t>- &lt;a name="_ref_6"&gt;[6]&lt;/a&gt; IETF RFC 5705: "Keying Material Exporters for Transport Layer Security (TLS)".</w:t>
      </w:r>
    </w:p>
    <w:p>
      <w:pPr>
        <w:pStyle w:val="CodeChangeLine"/>
        <w:tabs>
          <w:tab w:pos="567" w:val="left"/>
          <w:tab w:pos="1134" w:val="left"/>
          <w:tab w:pos="1247" w:val="left"/>
        </w:tabs>
        <w:shd w:val="clear" w:color="auto" w:fill="fbe9eb"/>
      </w:pPr>
      <w:r>
        <w:rPr>
          <w:color w:val="BFBFBF"/>
          <w:shd w:val="clear" w:color="auto" w:fill="#f9d7dc"/>
        </w:rPr>
        <w:t>71</w:t>
        <w:tab/>
        <w:tab/>
        <w:t>-</w:t>
        <w:tab/>
      </w:r>
      <w:r>
        <w:t>- &lt;a name="_ref_7"&gt;[7]&lt;/a&gt; ISO/IEC 7816-3: "Identification cards -- Integrated circuit cards -- Part 3: Cards with contacts -- Electrical interface and transmission protocols".</w:t>
      </w:r>
    </w:p>
    <w:p>
      <w:pPr>
        <w:pStyle w:val="CodeChangeLine"/>
        <w:tabs>
          <w:tab w:pos="567" w:val="left"/>
          <w:tab w:pos="1134" w:val="left"/>
          <w:tab w:pos="1247" w:val="left"/>
        </w:tabs>
        <w:shd w:val="clear" w:color="auto" w:fill="fbe9eb"/>
      </w:pPr>
      <w:r>
        <w:rPr>
          <w:color w:val="BFBFBF"/>
          <w:shd w:val="clear" w:color="auto" w:fill="#f9d7dc"/>
        </w:rPr>
        <w:t>72</w:t>
        <w:tab/>
        <w:tab/>
        <w:t>-</w:t>
        <w:tab/>
      </w:r>
      <w:r>
        <w:t>- &lt;a name="_ref_8"&gt;[8]&lt;/a&gt; IETF RFC 5116: "An Interface and Algorithms for Authenticated Encryption".</w:t>
      </w:r>
    </w:p>
    <w:p>
      <w:pPr>
        <w:pStyle w:val="CodeChangeLine"/>
        <w:tabs>
          <w:tab w:pos="567" w:val="left"/>
          <w:tab w:pos="1134" w:val="left"/>
          <w:tab w:pos="1247" w:val="left"/>
        </w:tabs>
        <w:shd w:val="clear" w:color="auto" w:fill="fbe9eb"/>
      </w:pPr>
      <w:r>
        <w:rPr>
          <w:color w:val="BFBFBF"/>
          <w:shd w:val="clear" w:color="auto" w:fill="#f9d7dc"/>
        </w:rPr>
        <w:t>73</w:t>
        <w:tab/>
        <w:tab/>
        <w:t>-</w:t>
        <w:tab/>
      </w:r>
      <w:r>
        <w:t>- &lt;a name="_ref_9"&gt;[9]&lt;/a&gt; IETF RFC 6655: "AES-CCM Cipher Suites for Transport Layer Security (TLS)".</w:t>
      </w:r>
    </w:p>
    <w:p>
      <w:pPr>
        <w:pStyle w:val="CodeChangeLine"/>
        <w:tabs>
          <w:tab w:pos="567" w:val="left"/>
          <w:tab w:pos="1134" w:val="left"/>
          <w:tab w:pos="1247" w:val="left"/>
        </w:tabs>
        <w:shd w:val="clear" w:color="auto" w:fill="fbe9eb"/>
      </w:pPr>
      <w:r>
        <w:rPr>
          <w:color w:val="BFBFBF"/>
          <w:shd w:val="clear" w:color="auto" w:fill="#f9d7dc"/>
        </w:rPr>
        <w:t>74</w:t>
        <w:tab/>
        <w:tab/>
        <w:t>-</w:t>
        <w:tab/>
      </w:r>
      <w:r>
        <w:t>- &lt;a name="_ref_10"&gt;[10]&lt;/a&gt; ISO 9797 (2011): "Information technology -- Security techniques -- Message Authentication Codes (MACs)".</w:t>
      </w:r>
    </w:p>
    <w:p>
      <w:pPr>
        <w:pStyle w:val="CodeChangeLine"/>
        <w:tabs>
          <w:tab w:pos="567" w:val="left"/>
          <w:tab w:pos="1134" w:val="left"/>
          <w:tab w:pos="1247" w:val="left"/>
        </w:tabs>
        <w:shd w:val="clear" w:color="auto" w:fill="fbe9eb"/>
      </w:pPr>
      <w:r>
        <w:rPr>
          <w:color w:val="BFBFBF"/>
          <w:shd w:val="clear" w:color="auto" w:fill="#f9d7dc"/>
        </w:rPr>
        <w:t>75</w:t>
        <w:tab/>
        <w:tab/>
        <w:t>-</w:t>
        <w:tab/>
      </w:r>
      <w:r>
        <w:t>- &lt;a name="_ref_11"&gt;[11]&lt;/a&gt; NIST FIPS PUB 186-4: "Digital Signature Standard (DSS)".</w:t>
      </w:r>
    </w:p>
    <w:p>
      <w:pPr>
        <w:pStyle w:val="CodeChangeLine"/>
        <w:tabs>
          <w:tab w:pos="567" w:val="left"/>
          <w:tab w:pos="1134" w:val="left"/>
          <w:tab w:pos="1247" w:val="left"/>
        </w:tabs>
        <w:shd w:val="clear" w:color="auto" w:fill="fbe9eb"/>
      </w:pPr>
      <w:r>
        <w:rPr>
          <w:color w:val="BFBFBF"/>
          <w:shd w:val="clear" w:color="auto" w:fill="#f9d7dc"/>
        </w:rPr>
        <w:t>76</w:t>
        <w:tab/>
        <w:tab/>
        <w:t>-</w:t>
        <w:tab/>
      </w:r>
      <w:r>
        <w:t>- &lt;a name="_ref_12"&gt;[12]&lt;/a&gt; IETF RFC 2104: "HMAC: Keyed-Hashing for Message Authentication".</w:t>
      </w:r>
    </w:p>
    <w:p>
      <w:pPr>
        <w:pStyle w:val="CodeChangeLine"/>
        <w:tabs>
          <w:tab w:pos="567" w:val="left"/>
          <w:tab w:pos="1134" w:val="left"/>
          <w:tab w:pos="1247" w:val="left"/>
        </w:tabs>
        <w:shd w:val="clear" w:color="auto" w:fill="fbe9eb"/>
      </w:pPr>
      <w:r>
        <w:rPr>
          <w:color w:val="BFBFBF"/>
          <w:shd w:val="clear" w:color="auto" w:fill="#f9d7dc"/>
        </w:rPr>
        <w:t>77</w:t>
        <w:tab/>
        <w:tab/>
        <w:t>-</w:t>
        <w:tab/>
      </w:r>
      <w:r>
        <w:t>- &lt;a name="_ref_13"&gt;[13]&lt;/a&gt; ISO/IEC 18031 (2011): "Information technology -- Security techniques -- Random bit generation".</w:t>
      </w:r>
    </w:p>
    <w:p>
      <w:pPr>
        <w:pStyle w:val="CodeChangeLine"/>
        <w:tabs>
          <w:tab w:pos="567" w:val="left"/>
          <w:tab w:pos="1134" w:val="left"/>
          <w:tab w:pos="1247" w:val="left"/>
        </w:tabs>
        <w:shd w:val="clear" w:color="auto" w:fill="fbe9eb"/>
      </w:pPr>
      <w:r>
        <w:rPr>
          <w:color w:val="BFBFBF"/>
          <w:shd w:val="clear" w:color="auto" w:fill="#f9d7dc"/>
        </w:rPr>
        <w:t>78</w:t>
        <w:tab/>
        <w:tab/>
        <w:t>-</w:t>
        <w:tab/>
      </w:r>
      <w:r>
        <w:t>- &lt;a name="_ref_14"&gt;[14]&lt;/a&gt; oneM2M TS-0004: "Service Layer Core Protocol Specification".</w:t>
      </w:r>
    </w:p>
    <w:p>
      <w:pPr>
        <w:pStyle w:val="CodeChangeLine"/>
        <w:tabs>
          <w:tab w:pos="567" w:val="left"/>
          <w:tab w:pos="1134" w:val="left"/>
          <w:tab w:pos="1247" w:val="left"/>
        </w:tabs>
        <w:shd w:val="clear" w:color="auto" w:fill="fbe9eb"/>
      </w:pPr>
      <w:r>
        <w:rPr>
          <w:color w:val="BFBFBF"/>
          <w:shd w:val="clear" w:color="auto" w:fill="#f9d7dc"/>
        </w:rPr>
        <w:t>79</w:t>
        <w:tab/>
        <w:tab/>
        <w:t>-</w:t>
        <w:tab/>
      </w:r>
      <w:r>
        <w:t>- &lt;a name="_ref_15"&gt;[15]&lt;/a&gt; oneM2M TS-0008: "CoAP Protocol Binding".</w:t>
      </w:r>
    </w:p>
    <w:p>
      <w:pPr>
        <w:pStyle w:val="CodeChangeLine"/>
        <w:tabs>
          <w:tab w:pos="567" w:val="left"/>
          <w:tab w:pos="1134" w:val="left"/>
          <w:tab w:pos="1247" w:val="left"/>
        </w:tabs>
        <w:shd w:val="clear" w:color="auto" w:fill="fbe9eb"/>
      </w:pPr>
      <w:r>
        <w:rPr>
          <w:color w:val="BFBFBF"/>
          <w:shd w:val="clear" w:color="auto" w:fill="#f9d7dc"/>
        </w:rPr>
        <w:t>80</w:t>
        <w:tab/>
        <w:tab/>
        <w:t>-</w:t>
        <w:tab/>
      </w:r>
      <w:r>
        <w:t>- &lt;a name="_ref_16"&gt;[16]&lt;/a&gt; oneM2M TS-0009: "HTTP Protocol Binding".</w:t>
      </w:r>
    </w:p>
    <w:p>
      <w:pPr>
        <w:pStyle w:val="CodeChangeLine"/>
        <w:tabs>
          <w:tab w:pos="567" w:val="left"/>
          <w:tab w:pos="1134" w:val="left"/>
          <w:tab w:pos="1247" w:val="left"/>
        </w:tabs>
        <w:shd w:val="clear" w:color="auto" w:fill="fbe9eb"/>
      </w:pPr>
      <w:r>
        <w:rPr>
          <w:color w:val="BFBFBF"/>
          <w:shd w:val="clear" w:color="auto" w:fill="#f9d7dc"/>
        </w:rPr>
        <w:t>81</w:t>
        <w:tab/>
        <w:tab/>
        <w:t>-</w:t>
        <w:tab/>
      </w:r>
      <w:r>
        <w:t>- &lt;a name="_ref_17"&gt;[17]&lt;/a&gt; oneM2M TS-0010: "MQTT Protocol Binding".</w:t>
      </w:r>
    </w:p>
    <w:p>
      <w:pPr>
        <w:pStyle w:val="CodeChangeLine"/>
        <w:tabs>
          <w:tab w:pos="567" w:val="left"/>
          <w:tab w:pos="1134" w:val="left"/>
          <w:tab w:pos="1247" w:val="left"/>
        </w:tabs>
        <w:shd w:val="clear" w:color="auto" w:fill="fbe9eb"/>
      </w:pPr>
      <w:r>
        <w:rPr>
          <w:color w:val="BFBFBF"/>
          <w:shd w:val="clear" w:color="auto" w:fill="#f9d7dc"/>
        </w:rPr>
        <w:t>82</w:t>
        <w:tab/>
        <w:tab/>
        <w:t>-</w:t>
        <w:tab/>
      </w:r>
      <w:r>
        <w:t>- &lt;a name="_ref_18"&gt;[18]&lt;/a&gt; oneM2M TS-0020: "Websocket Protocol Binding".</w:t>
      </w:r>
    </w:p>
    <w:p>
      <w:pPr>
        <w:pStyle w:val="CodeChangeLine"/>
        <w:tabs>
          <w:tab w:pos="567" w:val="left"/>
          <w:tab w:pos="1134" w:val="left"/>
          <w:tab w:pos="1247" w:val="left"/>
        </w:tabs>
        <w:shd w:val="clear" w:color="auto" w:fill="fbe9eb"/>
      </w:pPr>
      <w:r>
        <w:rPr>
          <w:color w:val="BFBFBF"/>
          <w:shd w:val="clear" w:color="auto" w:fill="#f9d7dc"/>
        </w:rPr>
        <w:t>83</w:t>
        <w:tab/>
        <w:tab/>
        <w:t>-</w:t>
        <w:tab/>
      </w:r>
      <w:r>
        <w:t>- &lt;a name="_ref_19"&gt;[19]&lt;/a&gt; oneM2M TS-0022: "Field Device Configuration".</w:t>
      </w:r>
    </w:p>
    <w:p>
      <w:pPr>
        <w:pStyle w:val="CodeChangeLine"/>
        <w:tabs>
          <w:tab w:pos="567" w:val="left"/>
          <w:tab w:pos="1134" w:val="left"/>
          <w:tab w:pos="1247" w:val="left"/>
        </w:tabs>
        <w:shd w:val="clear" w:color="auto" w:fill="fbe9eb"/>
      </w:pPr>
      <w:r>
        <w:rPr>
          <w:color w:val="BFBFBF"/>
          <w:shd w:val="clear" w:color="auto" w:fill="#f9d7dc"/>
        </w:rPr>
        <w:t>84</w:t>
        <w:tab/>
        <w:tab/>
        <w:t>-</w:t>
        <w:tab/>
      </w:r>
      <w:r>
        <w:t>- &lt;a name="_ref_20"&gt;[20]&lt;/a&gt; oneM2M TS-0011: "Common Terminology".</w:t>
      </w:r>
    </w:p>
    <w:p>
      <w:pPr>
        <w:pStyle w:val="CodeChangeLine"/>
        <w:tabs>
          <w:tab w:pos="567" w:val="left"/>
          <w:tab w:pos="1134" w:val="left"/>
          <w:tab w:pos="1247" w:val="left"/>
        </w:tabs>
        <w:shd w:val="clear" w:color="auto" w:fill="ecfdf0"/>
      </w:pPr>
      <w:r>
        <w:rPr>
          <w:color w:val="BFBFBF"/>
          <w:shd w:val="clear" w:color="auto" w:fill="#ddfbe6"/>
        </w:rPr>
        <w:tab/>
        <w:t>25</w:t>
        <w:tab/>
        <w:t>+</w:t>
        <w:tab/>
      </w:r>
      <w:r>
        <w:t>&lt;span id="_ref_1"&gt;&lt;/span&gt;&lt;a name="_ref_1"&gt;[1]&lt;/a&gt; oneM2M TS-0003: "Security solutions".</w:t>
      </w:r>
    </w:p>
    <w:p>
      <w:pPr>
        <w:pStyle w:val="CodeChangeLine"/>
        <w:tabs>
          <w:tab w:pos="567" w:val="left"/>
          <w:tab w:pos="1134" w:val="left"/>
          <w:tab w:pos="1247" w:val="left"/>
        </w:tabs>
        <w:shd w:val="clear" w:color="auto" w:fill="ecfdf0"/>
      </w:pPr>
      <w:r>
        <w:rPr>
          <w:color w:val="BFBFBF"/>
          <w:shd w:val="clear" w:color="auto" w:fill="#ddfbe6"/>
        </w:rPr>
        <w:tab/>
        <w:t>26</w:t>
        <w:tab/>
        <w:t>+</w:t>
        <w:tab/>
      </w:r>
      <w:r/>
    </w:p>
    <w:p>
      <w:pPr>
        <w:pStyle w:val="CodeChangeLine"/>
        <w:tabs>
          <w:tab w:pos="567" w:val="left"/>
          <w:tab w:pos="1134" w:val="left"/>
          <w:tab w:pos="1247" w:val="left"/>
        </w:tabs>
        <w:shd w:val="clear" w:color="auto" w:fill="ecfdf0"/>
      </w:pPr>
      <w:r>
        <w:rPr>
          <w:color w:val="BFBFBF"/>
          <w:shd w:val="clear" w:color="auto" w:fill="#ddfbe6"/>
        </w:rPr>
        <w:tab/>
        <w:t>27</w:t>
        <w:tab/>
        <w:t>+</w:t>
        <w:tab/>
      </w:r>
      <w:r>
        <w:t>&lt;span id="_ref_2"&gt;&lt;/span&gt;&lt;a name="_ref_2"&gt;[2]&lt;/a&gt; oneM2M TS-0001: "Functional Architecture".</w:t>
      </w:r>
    </w:p>
    <w:p>
      <w:pPr>
        <w:pStyle w:val="CodeChangeLine"/>
        <w:tabs>
          <w:tab w:pos="567" w:val="left"/>
          <w:tab w:pos="1134" w:val="left"/>
          <w:tab w:pos="1247" w:val="left"/>
        </w:tabs>
        <w:shd w:val="clear" w:color="auto" w:fill="ecfdf0"/>
      </w:pPr>
      <w:r>
        <w:rPr>
          <w:color w:val="BFBFBF"/>
          <w:shd w:val="clear" w:color="auto" w:fill="#ddfbe6"/>
        </w:rPr>
        <w:tab/>
        <w:t>28</w:t>
        <w:tab/>
        <w:t>+</w:t>
        <w:tab/>
      </w:r>
      <w:r/>
    </w:p>
    <w:p>
      <w:pPr>
        <w:pStyle w:val="CodeChangeLine"/>
        <w:tabs>
          <w:tab w:pos="567" w:val="left"/>
          <w:tab w:pos="1134" w:val="left"/>
          <w:tab w:pos="1247" w:val="left"/>
        </w:tabs>
        <w:shd w:val="clear" w:color="auto" w:fill="ecfdf0"/>
      </w:pPr>
      <w:r>
        <w:rPr>
          <w:color w:val="BFBFBF"/>
          <w:shd w:val="clear" w:color="auto" w:fill="#ddfbe6"/>
        </w:rPr>
        <w:tab/>
        <w:t>29</w:t>
        <w:tab/>
        <w:t>+</w:t>
        <w:tab/>
      </w:r>
      <w:r>
        <w:t>&lt;span id="_ref_3"&gt;&lt;/span&gt;&lt;a name="_ref_3"&gt;[3]&lt;/a&gt; ETSI TS 102 221: "Smart Cards; UICC-Terminal interface; Physical and logical characteristics".</w:t>
      </w:r>
    </w:p>
    <w:p>
      <w:pPr>
        <w:pStyle w:val="CodeChangeLine"/>
        <w:tabs>
          <w:tab w:pos="567" w:val="left"/>
          <w:tab w:pos="1134" w:val="left"/>
          <w:tab w:pos="1247" w:val="left"/>
        </w:tabs>
        <w:shd w:val="clear" w:color="auto" w:fill="ecfdf0"/>
      </w:pPr>
      <w:r>
        <w:rPr>
          <w:color w:val="BFBFBF"/>
          <w:shd w:val="clear" w:color="auto" w:fill="#ddfbe6"/>
        </w:rPr>
        <w:tab/>
        <w:t>30</w:t>
        <w:tab/>
        <w:t>+</w:t>
        <w:tab/>
      </w:r>
      <w:r/>
    </w:p>
    <w:p>
      <w:pPr>
        <w:pStyle w:val="CodeChangeLine"/>
        <w:tabs>
          <w:tab w:pos="567" w:val="left"/>
          <w:tab w:pos="1134" w:val="left"/>
          <w:tab w:pos="1247" w:val="left"/>
        </w:tabs>
        <w:shd w:val="clear" w:color="auto" w:fill="ecfdf0"/>
      </w:pPr>
      <w:r>
        <w:rPr>
          <w:color w:val="BFBFBF"/>
          <w:shd w:val="clear" w:color="auto" w:fill="#ddfbe6"/>
        </w:rPr>
        <w:tab/>
        <w:t>31</w:t>
        <w:tab/>
        <w:t>+</w:t>
        <w:tab/>
      </w:r>
      <w:r>
        <w:t>&lt;span id="_ref_4"&gt;&lt;/span&gt;&lt;a name="_ref_4"&gt;[4]&lt;/a&gt; GlobalPlatform: "Device Technology Device API Access Control", v1.0.</w:t>
      </w:r>
    </w:p>
    <w:p>
      <w:pPr>
        <w:pStyle w:val="CodeChangeLine"/>
        <w:tabs>
          <w:tab w:pos="567" w:val="left"/>
          <w:tab w:pos="1134" w:val="left"/>
          <w:tab w:pos="1247" w:val="left"/>
        </w:tabs>
        <w:shd w:val="clear" w:color="auto" w:fill="ecfdf0"/>
      </w:pPr>
      <w:r>
        <w:rPr>
          <w:color w:val="BFBFBF"/>
          <w:shd w:val="clear" w:color="auto" w:fill="#ddfbe6"/>
        </w:rPr>
        <w:tab/>
        <w:t>32</w:t>
        <w:tab/>
        <w:t>+</w:t>
        <w:tab/>
      </w:r>
      <w:r/>
    </w:p>
    <w:p>
      <w:pPr>
        <w:pStyle w:val="CodeChangeLine"/>
        <w:tabs>
          <w:tab w:pos="567" w:val="left"/>
          <w:tab w:pos="1134" w:val="left"/>
          <w:tab w:pos="1247" w:val="left"/>
        </w:tabs>
        <w:shd w:val="clear" w:color="auto" w:fill="ecfdf0"/>
      </w:pPr>
      <w:r>
        <w:rPr>
          <w:color w:val="BFBFBF"/>
          <w:shd w:val="clear" w:color="auto" w:fill="#ddfbe6"/>
        </w:rPr>
        <w:tab/>
        <w:t>33</w:t>
        <w:tab/>
        <w:t>+</w:t>
        <w:tab/>
      </w:r>
      <w:r>
        <w:t>&lt;span id="_ref_5"&gt;&lt;/span&gt;&lt;a name="_ref_5"&gt;[5]&lt;/a&gt; GlobalPlatform: "Card Specification", version 2.3 (including its Amendments).</w:t>
      </w:r>
    </w:p>
    <w:p>
      <w:pPr>
        <w:pStyle w:val="CodeChangeLine"/>
        <w:tabs>
          <w:tab w:pos="567" w:val="left"/>
          <w:tab w:pos="1134" w:val="left"/>
          <w:tab w:pos="1247" w:val="left"/>
        </w:tabs>
        <w:shd w:val="clear" w:color="auto" w:fill="ecfdf0"/>
      </w:pPr>
      <w:r>
        <w:rPr>
          <w:color w:val="BFBFBF"/>
          <w:shd w:val="clear" w:color="auto" w:fill="#ddfbe6"/>
        </w:rPr>
        <w:tab/>
        <w:t>34</w:t>
        <w:tab/>
        <w:t>+</w:t>
        <w:tab/>
      </w:r>
      <w:r/>
    </w:p>
    <w:p>
      <w:pPr>
        <w:pStyle w:val="CodeChangeLine"/>
        <w:tabs>
          <w:tab w:pos="567" w:val="left"/>
          <w:tab w:pos="1134" w:val="left"/>
          <w:tab w:pos="1247" w:val="left"/>
        </w:tabs>
        <w:shd w:val="clear" w:color="auto" w:fill="ecfdf0"/>
      </w:pPr>
      <w:r>
        <w:rPr>
          <w:color w:val="BFBFBF"/>
          <w:shd w:val="clear" w:color="auto" w:fill="#ddfbe6"/>
        </w:rPr>
        <w:tab/>
        <w:t>35</w:t>
        <w:tab/>
        <w:t>+</w:t>
        <w:tab/>
      </w:r>
      <w:r>
        <w:t>&lt;span id="_ref_6"&gt;&lt;/span&gt;&lt;a name="_ref_6"&gt;[6]&lt;/a&gt; IETF RFC 5705: "Keying Material Exporters for Transport Layer Security (TLS)".</w:t>
      </w:r>
    </w:p>
    <w:p>
      <w:pPr>
        <w:pStyle w:val="CodeChangeLine"/>
        <w:tabs>
          <w:tab w:pos="567" w:val="left"/>
          <w:tab w:pos="1134" w:val="left"/>
          <w:tab w:pos="1247" w:val="left"/>
        </w:tabs>
        <w:shd w:val="clear" w:color="auto" w:fill="ecfdf0"/>
      </w:pPr>
      <w:r>
        <w:rPr>
          <w:color w:val="BFBFBF"/>
          <w:shd w:val="clear" w:color="auto" w:fill="#ddfbe6"/>
        </w:rPr>
        <w:tab/>
        <w:t>36</w:t>
        <w:tab/>
        <w:t>+</w:t>
        <w:tab/>
      </w:r>
      <w:r/>
    </w:p>
    <w:p>
      <w:pPr>
        <w:pStyle w:val="CodeChangeLine"/>
        <w:tabs>
          <w:tab w:pos="567" w:val="left"/>
          <w:tab w:pos="1134" w:val="left"/>
          <w:tab w:pos="1247" w:val="left"/>
        </w:tabs>
        <w:shd w:val="clear" w:color="auto" w:fill="ecfdf0"/>
      </w:pPr>
      <w:r>
        <w:rPr>
          <w:color w:val="BFBFBF"/>
          <w:shd w:val="clear" w:color="auto" w:fill="#ddfbe6"/>
        </w:rPr>
        <w:tab/>
        <w:t>37</w:t>
        <w:tab/>
        <w:t>+</w:t>
        <w:tab/>
      </w:r>
      <w:r>
        <w:t>&lt;span id="_ref_7"&gt;&lt;/span&gt;&lt;a name="_ref_7"&gt;[7]&lt;/a&gt; ISO/IEC 7816-3: "Identification cards -- Integrated circuit cards -- Part 3: Cards with contacts -- Electrical interface and transmission protocols".</w:t>
      </w:r>
    </w:p>
    <w:p>
      <w:pPr>
        <w:pStyle w:val="CodeChangeLine"/>
        <w:tabs>
          <w:tab w:pos="567" w:val="left"/>
          <w:tab w:pos="1134" w:val="left"/>
          <w:tab w:pos="1247" w:val="left"/>
        </w:tabs>
        <w:shd w:val="clear" w:color="auto" w:fill="ecfdf0"/>
      </w:pPr>
      <w:r>
        <w:rPr>
          <w:color w:val="BFBFBF"/>
          <w:shd w:val="clear" w:color="auto" w:fill="#ddfbe6"/>
        </w:rPr>
        <w:tab/>
        <w:t>38</w:t>
        <w:tab/>
        <w:t>+</w:t>
        <w:tab/>
      </w:r>
      <w:r/>
    </w:p>
    <w:p>
      <w:pPr>
        <w:pStyle w:val="CodeChangeLine"/>
        <w:tabs>
          <w:tab w:pos="567" w:val="left"/>
          <w:tab w:pos="1134" w:val="left"/>
          <w:tab w:pos="1247" w:val="left"/>
        </w:tabs>
        <w:shd w:val="clear" w:color="auto" w:fill="ecfdf0"/>
      </w:pPr>
      <w:r>
        <w:rPr>
          <w:color w:val="BFBFBF"/>
          <w:shd w:val="clear" w:color="auto" w:fill="#ddfbe6"/>
        </w:rPr>
        <w:tab/>
        <w:t>39</w:t>
        <w:tab/>
        <w:t>+</w:t>
        <w:tab/>
      </w:r>
      <w:r>
        <w:t>&lt;span id="_ref_8"&gt;&lt;/span&gt;&lt;a name="_ref_8"&gt;[8]&lt;/a&gt; IETF RFC 5116: "An Interface and Algorithms for Authenticated Encryption".</w:t>
      </w:r>
    </w:p>
    <w:p>
      <w:pPr>
        <w:pStyle w:val="CodeChangeLine"/>
        <w:tabs>
          <w:tab w:pos="567" w:val="left"/>
          <w:tab w:pos="1134" w:val="left"/>
          <w:tab w:pos="1247" w:val="left"/>
        </w:tabs>
        <w:shd w:val="clear" w:color="auto" w:fill="ecfdf0"/>
      </w:pPr>
      <w:r>
        <w:rPr>
          <w:color w:val="BFBFBF"/>
          <w:shd w:val="clear" w:color="auto" w:fill="#ddfbe6"/>
        </w:rPr>
        <w:tab/>
        <w:t>40</w:t>
        <w:tab/>
        <w:t>+</w:t>
        <w:tab/>
      </w:r>
      <w:r/>
    </w:p>
    <w:p>
      <w:pPr>
        <w:pStyle w:val="CodeChangeLine"/>
        <w:tabs>
          <w:tab w:pos="567" w:val="left"/>
          <w:tab w:pos="1134" w:val="left"/>
          <w:tab w:pos="1247" w:val="left"/>
        </w:tabs>
        <w:shd w:val="clear" w:color="auto" w:fill="ecfdf0"/>
      </w:pPr>
      <w:r>
        <w:rPr>
          <w:color w:val="BFBFBF"/>
          <w:shd w:val="clear" w:color="auto" w:fill="#ddfbe6"/>
        </w:rPr>
        <w:tab/>
        <w:t>41</w:t>
        <w:tab/>
        <w:t>+</w:t>
        <w:tab/>
      </w:r>
      <w:r>
        <w:t>&lt;span id="_ref_9"&gt;&lt;/span&gt;&lt;a name="_ref_9"&gt;[9]&lt;/a&gt; IETF RFC 6655: "AES-CCM Cipher Suites for Transport Layer Security (TLS)".</w:t>
      </w:r>
    </w:p>
    <w:p>
      <w:pPr>
        <w:pStyle w:val="CodeChangeLine"/>
        <w:tabs>
          <w:tab w:pos="567" w:val="left"/>
          <w:tab w:pos="1134" w:val="left"/>
          <w:tab w:pos="1247" w:val="left"/>
        </w:tabs>
        <w:shd w:val="clear" w:color="auto" w:fill="ecfdf0"/>
      </w:pPr>
      <w:r>
        <w:rPr>
          <w:color w:val="BFBFBF"/>
          <w:shd w:val="clear" w:color="auto" w:fill="#ddfbe6"/>
        </w:rPr>
        <w:tab/>
        <w:t>42</w:t>
        <w:tab/>
        <w:t>+</w:t>
        <w:tab/>
      </w:r>
      <w:r/>
    </w:p>
    <w:p>
      <w:pPr>
        <w:pStyle w:val="CodeChangeLine"/>
        <w:tabs>
          <w:tab w:pos="567" w:val="left"/>
          <w:tab w:pos="1134" w:val="left"/>
          <w:tab w:pos="1247" w:val="left"/>
        </w:tabs>
        <w:shd w:val="clear" w:color="auto" w:fill="ecfdf0"/>
      </w:pPr>
      <w:r>
        <w:rPr>
          <w:color w:val="BFBFBF"/>
          <w:shd w:val="clear" w:color="auto" w:fill="#ddfbe6"/>
        </w:rPr>
        <w:tab/>
        <w:t>43</w:t>
        <w:tab/>
        <w:t>+</w:t>
        <w:tab/>
      </w:r>
      <w:r>
        <w:t>&lt;span id="_ref_10"&gt;&lt;/span&gt;&lt;a name="_ref_10"&gt;[10]&lt;/a&gt; ISO 9797 (2011): "Information technology -- Security techniques -- Message Authentication Codes (MACs)".</w:t>
      </w:r>
    </w:p>
    <w:p>
      <w:pPr>
        <w:pStyle w:val="CodeChangeLine"/>
        <w:tabs>
          <w:tab w:pos="567" w:val="left"/>
          <w:tab w:pos="1134" w:val="left"/>
          <w:tab w:pos="1247" w:val="left"/>
        </w:tabs>
        <w:shd w:val="clear" w:color="auto" w:fill="ecfdf0"/>
      </w:pPr>
      <w:r>
        <w:rPr>
          <w:color w:val="BFBFBF"/>
          <w:shd w:val="clear" w:color="auto" w:fill="#ddfbe6"/>
        </w:rPr>
        <w:tab/>
        <w:t>44</w:t>
        <w:tab/>
        <w:t>+</w:t>
        <w:tab/>
      </w:r>
      <w:r/>
    </w:p>
    <w:p>
      <w:pPr>
        <w:pStyle w:val="CodeChangeLine"/>
        <w:tabs>
          <w:tab w:pos="567" w:val="left"/>
          <w:tab w:pos="1134" w:val="left"/>
          <w:tab w:pos="1247" w:val="left"/>
        </w:tabs>
        <w:shd w:val="clear" w:color="auto" w:fill="ecfdf0"/>
      </w:pPr>
      <w:r>
        <w:rPr>
          <w:color w:val="BFBFBF"/>
          <w:shd w:val="clear" w:color="auto" w:fill="#ddfbe6"/>
        </w:rPr>
        <w:tab/>
        <w:t>45</w:t>
        <w:tab/>
        <w:t>+</w:t>
        <w:tab/>
      </w:r>
      <w:r>
        <w:t>&lt;span id="_ref_11"&gt;&lt;/span&gt;&lt;a name="_ref_11"&gt;[11]&lt;/a&gt; NIST FIPS PUB 186-4: "Digital Signature Standard (DSS)".</w:t>
      </w:r>
    </w:p>
    <w:p>
      <w:pPr>
        <w:pStyle w:val="CodeChangeLine"/>
        <w:tabs>
          <w:tab w:pos="567" w:val="left"/>
          <w:tab w:pos="1134" w:val="left"/>
          <w:tab w:pos="1247" w:val="left"/>
        </w:tabs>
        <w:shd w:val="clear" w:color="auto" w:fill="ecfdf0"/>
      </w:pPr>
      <w:r>
        <w:rPr>
          <w:color w:val="BFBFBF"/>
          <w:shd w:val="clear" w:color="auto" w:fill="#ddfbe6"/>
        </w:rPr>
        <w:tab/>
        <w:t>46</w:t>
        <w:tab/>
        <w:t>+</w:t>
        <w:tab/>
      </w:r>
      <w:r/>
    </w:p>
    <w:p>
      <w:pPr>
        <w:pStyle w:val="CodeChangeLine"/>
        <w:tabs>
          <w:tab w:pos="567" w:val="left"/>
          <w:tab w:pos="1134" w:val="left"/>
          <w:tab w:pos="1247" w:val="left"/>
        </w:tabs>
        <w:shd w:val="clear" w:color="auto" w:fill="ecfdf0"/>
      </w:pPr>
      <w:r>
        <w:rPr>
          <w:color w:val="BFBFBF"/>
          <w:shd w:val="clear" w:color="auto" w:fill="#ddfbe6"/>
        </w:rPr>
        <w:tab/>
        <w:t>47</w:t>
        <w:tab/>
        <w:t>+</w:t>
        <w:tab/>
      </w:r>
      <w:r>
        <w:t>&lt;span id="_ref_12"&gt;&lt;/span&gt;&lt;a name="_ref_12"&gt;[12]&lt;/a&gt; IETF RFC 2104: "HMAC: Keyed-Hashing for Message Authentication".</w:t>
      </w:r>
    </w:p>
    <w:p>
      <w:pPr>
        <w:pStyle w:val="CodeChangeLine"/>
        <w:tabs>
          <w:tab w:pos="567" w:val="left"/>
          <w:tab w:pos="1134" w:val="left"/>
          <w:tab w:pos="1247" w:val="left"/>
        </w:tabs>
        <w:shd w:val="clear" w:color="auto" w:fill="ecfdf0"/>
      </w:pPr>
      <w:r>
        <w:rPr>
          <w:color w:val="BFBFBF"/>
          <w:shd w:val="clear" w:color="auto" w:fill="#ddfbe6"/>
        </w:rPr>
        <w:tab/>
        <w:t>48</w:t>
        <w:tab/>
        <w:t>+</w:t>
        <w:tab/>
      </w:r>
      <w:r/>
    </w:p>
    <w:p>
      <w:pPr>
        <w:pStyle w:val="CodeChangeLine"/>
        <w:tabs>
          <w:tab w:pos="567" w:val="left"/>
          <w:tab w:pos="1134" w:val="left"/>
          <w:tab w:pos="1247" w:val="left"/>
        </w:tabs>
        <w:shd w:val="clear" w:color="auto" w:fill="ecfdf0"/>
      </w:pPr>
      <w:r>
        <w:rPr>
          <w:color w:val="BFBFBF"/>
          <w:shd w:val="clear" w:color="auto" w:fill="#ddfbe6"/>
        </w:rPr>
        <w:tab/>
        <w:t>49</w:t>
        <w:tab/>
        <w:t>+</w:t>
        <w:tab/>
      </w:r>
      <w:r>
        <w:t>&lt;span id="_ref_13"&gt;&lt;/span&gt;&lt;a name="_ref_13"&gt;[13]&lt;/a&gt; ISO/IEC 18031 (2011): "Information technology -- Security techniques -- Random bit generation".</w:t>
      </w:r>
    </w:p>
    <w:p>
      <w:pPr>
        <w:pStyle w:val="CodeChangeLine"/>
        <w:tabs>
          <w:tab w:pos="567" w:val="left"/>
          <w:tab w:pos="1134" w:val="left"/>
          <w:tab w:pos="1247" w:val="left"/>
        </w:tabs>
        <w:shd w:val="clear" w:color="auto" w:fill="ecfdf0"/>
      </w:pPr>
      <w:r>
        <w:rPr>
          <w:color w:val="BFBFBF"/>
          <w:shd w:val="clear" w:color="auto" w:fill="#ddfbe6"/>
        </w:rPr>
        <w:tab/>
        <w:t>50</w:t>
        <w:tab/>
        <w:t>+</w:t>
        <w:tab/>
      </w:r>
      <w:r/>
    </w:p>
    <w:p>
      <w:pPr>
        <w:pStyle w:val="CodeChangeLine"/>
        <w:tabs>
          <w:tab w:pos="567" w:val="left"/>
          <w:tab w:pos="1134" w:val="left"/>
          <w:tab w:pos="1247" w:val="left"/>
        </w:tabs>
        <w:shd w:val="clear" w:color="auto" w:fill="ecfdf0"/>
      </w:pPr>
      <w:r>
        <w:rPr>
          <w:color w:val="BFBFBF"/>
          <w:shd w:val="clear" w:color="auto" w:fill="#ddfbe6"/>
        </w:rPr>
        <w:tab/>
        <w:t>51</w:t>
        <w:tab/>
        <w:t>+</w:t>
        <w:tab/>
      </w:r>
      <w:r>
        <w:t>&lt;span id="_ref_14"&gt;&lt;/span&gt;&lt;a name="_ref_14"&gt;[14]&lt;/a&gt; oneM2M TS-0004: "Service Layer Core Protocol Specification".</w:t>
      </w:r>
    </w:p>
    <w:p>
      <w:pPr>
        <w:pStyle w:val="CodeChangeLine"/>
        <w:tabs>
          <w:tab w:pos="567" w:val="left"/>
          <w:tab w:pos="1134" w:val="left"/>
          <w:tab w:pos="1247" w:val="left"/>
        </w:tabs>
        <w:shd w:val="clear" w:color="auto" w:fill="ecfdf0"/>
      </w:pPr>
      <w:r>
        <w:rPr>
          <w:color w:val="BFBFBF"/>
          <w:shd w:val="clear" w:color="auto" w:fill="#ddfbe6"/>
        </w:rPr>
        <w:tab/>
        <w:t>52</w:t>
        <w:tab/>
        <w:t>+</w:t>
        <w:tab/>
      </w:r>
      <w:r/>
    </w:p>
    <w:p>
      <w:pPr>
        <w:pStyle w:val="CodeChangeLine"/>
        <w:tabs>
          <w:tab w:pos="567" w:val="left"/>
          <w:tab w:pos="1134" w:val="left"/>
          <w:tab w:pos="1247" w:val="left"/>
        </w:tabs>
        <w:shd w:val="clear" w:color="auto" w:fill="ecfdf0"/>
      </w:pPr>
      <w:r>
        <w:rPr>
          <w:color w:val="BFBFBF"/>
          <w:shd w:val="clear" w:color="auto" w:fill="#ddfbe6"/>
        </w:rPr>
        <w:tab/>
        <w:t>53</w:t>
        <w:tab/>
        <w:t>+</w:t>
        <w:tab/>
      </w:r>
      <w:r>
        <w:t>&lt;span id="_ref_15"&gt;&lt;/span&gt;&lt;a name="_ref_15"&gt;[15]&lt;/a&gt; oneM2M TS-0008: "CoAP Protocol Binding".</w:t>
      </w:r>
    </w:p>
    <w:p>
      <w:pPr>
        <w:pStyle w:val="CodeChangeLine"/>
        <w:tabs>
          <w:tab w:pos="567" w:val="left"/>
          <w:tab w:pos="1134" w:val="left"/>
          <w:tab w:pos="1247" w:val="left"/>
        </w:tabs>
        <w:shd w:val="clear" w:color="auto" w:fill="ecfdf0"/>
      </w:pPr>
      <w:r>
        <w:rPr>
          <w:color w:val="BFBFBF"/>
          <w:shd w:val="clear" w:color="auto" w:fill="#ddfbe6"/>
        </w:rPr>
        <w:tab/>
        <w:t>54</w:t>
        <w:tab/>
        <w:t>+</w:t>
        <w:tab/>
      </w:r>
      <w:r/>
    </w:p>
    <w:p>
      <w:pPr>
        <w:pStyle w:val="CodeChangeLine"/>
        <w:tabs>
          <w:tab w:pos="567" w:val="left"/>
          <w:tab w:pos="1134" w:val="left"/>
          <w:tab w:pos="1247" w:val="left"/>
        </w:tabs>
        <w:shd w:val="clear" w:color="auto" w:fill="ecfdf0"/>
      </w:pPr>
      <w:r>
        <w:rPr>
          <w:color w:val="BFBFBF"/>
          <w:shd w:val="clear" w:color="auto" w:fill="#ddfbe6"/>
        </w:rPr>
        <w:tab/>
        <w:t>55</w:t>
        <w:tab/>
        <w:t>+</w:t>
        <w:tab/>
      </w:r>
      <w:r>
        <w:t>&lt;span id="_ref_16"&gt;&lt;/span&gt;&lt;a name="_ref_16"&gt;[16]&lt;/a&gt; oneM2M TS-0009: "HTTP Protocol Binding".</w:t>
      </w:r>
    </w:p>
    <w:p>
      <w:pPr>
        <w:pStyle w:val="CodeChangeLine"/>
        <w:tabs>
          <w:tab w:pos="567" w:val="left"/>
          <w:tab w:pos="1134" w:val="left"/>
          <w:tab w:pos="1247" w:val="left"/>
        </w:tabs>
        <w:shd w:val="clear" w:color="auto" w:fill="ecfdf0"/>
      </w:pPr>
      <w:r>
        <w:rPr>
          <w:color w:val="BFBFBF"/>
          <w:shd w:val="clear" w:color="auto" w:fill="#ddfbe6"/>
        </w:rPr>
        <w:tab/>
        <w:t>56</w:t>
        <w:tab/>
        <w:t>+</w:t>
        <w:tab/>
      </w:r>
      <w:r/>
    </w:p>
    <w:p>
      <w:pPr>
        <w:pStyle w:val="CodeChangeLine"/>
        <w:tabs>
          <w:tab w:pos="567" w:val="left"/>
          <w:tab w:pos="1134" w:val="left"/>
          <w:tab w:pos="1247" w:val="left"/>
        </w:tabs>
        <w:shd w:val="clear" w:color="auto" w:fill="ecfdf0"/>
      </w:pPr>
      <w:r>
        <w:rPr>
          <w:color w:val="BFBFBF"/>
          <w:shd w:val="clear" w:color="auto" w:fill="#ddfbe6"/>
        </w:rPr>
        <w:tab/>
        <w:t>57</w:t>
        <w:tab/>
        <w:t>+</w:t>
        <w:tab/>
      </w:r>
      <w:r>
        <w:t>&lt;span id="_ref_17"&gt;&lt;/span&gt;&lt;a name="_ref_17"&gt;[17]&lt;/a&gt; oneM2M TS-0010: "MQTT Protocol Binding".</w:t>
      </w:r>
    </w:p>
    <w:p>
      <w:pPr>
        <w:pStyle w:val="CodeChangeLine"/>
        <w:tabs>
          <w:tab w:pos="567" w:val="left"/>
          <w:tab w:pos="1134" w:val="left"/>
          <w:tab w:pos="1247" w:val="left"/>
        </w:tabs>
        <w:shd w:val="clear" w:color="auto" w:fill="ecfdf0"/>
      </w:pPr>
      <w:r>
        <w:rPr>
          <w:color w:val="BFBFBF"/>
          <w:shd w:val="clear" w:color="auto" w:fill="#ddfbe6"/>
        </w:rPr>
        <w:tab/>
        <w:t>58</w:t>
        <w:tab/>
        <w:t>+</w:t>
        <w:tab/>
      </w:r>
      <w:r/>
    </w:p>
    <w:p>
      <w:pPr>
        <w:pStyle w:val="CodeChangeLine"/>
        <w:tabs>
          <w:tab w:pos="567" w:val="left"/>
          <w:tab w:pos="1134" w:val="left"/>
          <w:tab w:pos="1247" w:val="left"/>
        </w:tabs>
        <w:shd w:val="clear" w:color="auto" w:fill="ecfdf0"/>
      </w:pPr>
      <w:r>
        <w:rPr>
          <w:color w:val="BFBFBF"/>
          <w:shd w:val="clear" w:color="auto" w:fill="#ddfbe6"/>
        </w:rPr>
        <w:tab/>
        <w:t>59</w:t>
        <w:tab/>
        <w:t>+</w:t>
        <w:tab/>
      </w:r>
      <w:r>
        <w:t>&lt;span id="_ref_18"&gt;&lt;/span&gt;&lt;a name="_ref_18"&gt;[18]&lt;/a&gt; oneM2M TS-0020: "Websocket Protocol Binding".</w:t>
      </w:r>
    </w:p>
    <w:p>
      <w:pPr>
        <w:pStyle w:val="CodeChangeLine"/>
        <w:tabs>
          <w:tab w:pos="567" w:val="left"/>
          <w:tab w:pos="1134" w:val="left"/>
          <w:tab w:pos="1247" w:val="left"/>
        </w:tabs>
        <w:shd w:val="clear" w:color="auto" w:fill="ecfdf0"/>
      </w:pPr>
      <w:r>
        <w:rPr>
          <w:color w:val="BFBFBF"/>
          <w:shd w:val="clear" w:color="auto" w:fill="#ddfbe6"/>
        </w:rPr>
        <w:tab/>
        <w:t>60</w:t>
        <w:tab/>
        <w:t>+</w:t>
        <w:tab/>
      </w:r>
      <w:r/>
    </w:p>
    <w:p>
      <w:pPr>
        <w:pStyle w:val="CodeChangeLine"/>
        <w:tabs>
          <w:tab w:pos="567" w:val="left"/>
          <w:tab w:pos="1134" w:val="left"/>
          <w:tab w:pos="1247" w:val="left"/>
        </w:tabs>
        <w:shd w:val="clear" w:color="auto" w:fill="ecfdf0"/>
      </w:pPr>
      <w:r>
        <w:rPr>
          <w:color w:val="BFBFBF"/>
          <w:shd w:val="clear" w:color="auto" w:fill="#ddfbe6"/>
        </w:rPr>
        <w:tab/>
        <w:t>61</w:t>
        <w:tab/>
        <w:t>+</w:t>
        <w:tab/>
      </w:r>
      <w:r>
        <w:t>&lt;span id="_ref_19"&gt;&lt;/span&gt;&lt;a name="_ref_19"&gt;[19]&lt;/a&gt; oneM2M TS-0022: "Field Device Configuration".</w:t>
      </w:r>
    </w:p>
    <w:p>
      <w:pPr>
        <w:pStyle w:val="CodeChangeLine"/>
        <w:tabs>
          <w:tab w:pos="567" w:val="left"/>
          <w:tab w:pos="1134" w:val="left"/>
          <w:tab w:pos="1247" w:val="left"/>
        </w:tabs>
        <w:shd w:val="clear" w:color="auto" w:fill="ecfdf0"/>
      </w:pPr>
      <w:r>
        <w:rPr>
          <w:color w:val="BFBFBF"/>
          <w:shd w:val="clear" w:color="auto" w:fill="#ddfbe6"/>
        </w:rPr>
        <w:tab/>
        <w:t>62</w:t>
        <w:tab/>
        <w:t>+</w:t>
        <w:tab/>
      </w:r>
      <w:r/>
    </w:p>
    <w:p>
      <w:pPr>
        <w:pStyle w:val="CodeChangeLine"/>
        <w:tabs>
          <w:tab w:pos="567" w:val="left"/>
          <w:tab w:pos="1134" w:val="left"/>
          <w:tab w:pos="1247" w:val="left"/>
        </w:tabs>
        <w:shd w:val="clear" w:color="auto" w:fill="ecfdf0"/>
      </w:pPr>
      <w:r>
        <w:rPr>
          <w:color w:val="BFBFBF"/>
          <w:shd w:val="clear" w:color="auto" w:fill="#ddfbe6"/>
        </w:rPr>
        <w:tab/>
        <w:t>63</w:t>
        <w:tab/>
        <w:t>+</w:t>
        <w:tab/>
      </w:r>
      <w:r>
        <w:t>&lt;span id="_ref_20"&gt;&lt;/span&gt;&lt;a name="_ref_20"&gt;[20]&lt;/a&gt; oneM2M TS-0011: "Common Terminology".</w:t>
      </w:r>
    </w:p>
    <w:p>
      <w:pPr>
        <w:pStyle w:val="CodeChangeLine"/>
        <w:tabs>
          <w:tab w:pos="567" w:val="left"/>
          <w:tab w:pos="1134" w:val="left"/>
          <w:tab w:pos="1247" w:val="left"/>
        </w:tabs>
        <w:shd w:val="clear" w:color="auto" w:fill="ecfdf0"/>
      </w:pPr>
      <w:r>
        <w:rPr>
          <w:color w:val="BFBFBF"/>
          <w:shd w:val="clear" w:color="auto" w:fill="#ddfbe6"/>
        </w:rPr>
        <w:tab/>
        <w:t>64</w:t>
        <w:tab/>
        <w:t>+</w:t>
        <w:tab/>
      </w:r>
      <w:r/>
    </w:p>
    <w:p>
      <w:pPr>
        <w:pStyle w:val="CodeChangeLine"/>
        <w:tabs>
          <w:tab w:pos="567" w:val="left"/>
          <w:tab w:pos="1134" w:val="left"/>
          <w:tab w:pos="1247" w:val="left"/>
        </w:tabs>
      </w:pPr>
      <w:r>
        <w:rPr>
          <w:color w:val="BFBFBF"/>
          <w:shd w:val="clear" w:color="auto" w:fill="fafafa"/>
        </w:rPr>
        <w:t>85</w:t>
        <w:tab/>
        <w:t>65</w:t>
        <w:tab/>
        <w:tab/>
      </w:r>
      <w:r/>
    </w:p>
    <w:p>
      <w:pPr>
        <w:pStyle w:val="CodeChangeLine"/>
        <w:tabs>
          <w:tab w:pos="567" w:val="left"/>
          <w:tab w:pos="1134" w:val="left"/>
          <w:tab w:pos="1247" w:val="left"/>
        </w:tabs>
      </w:pPr>
      <w:r>
        <w:rPr>
          <w:color w:val="BFBFBF"/>
          <w:shd w:val="clear" w:color="auto" w:fill="fafafa"/>
        </w:rPr>
        <w:t>86</w:t>
        <w:tab/>
        <w:t>66</w:t>
        <w:tab/>
        <w:tab/>
      </w:r>
      <w:r>
        <w:t>## 2.2 Informative references</w:t>
      </w:r>
    </w:p>
    <w:p>
      <w:pPr>
        <w:pStyle w:val="CodeChangeLine"/>
        <w:tabs>
          <w:tab w:pos="567" w:val="left"/>
          <w:tab w:pos="1134" w:val="left"/>
          <w:tab w:pos="1247" w:val="left"/>
        </w:tabs>
      </w:pPr>
      <w:r>
        <w:rPr>
          <w:color w:val="BFBFBF"/>
          <w:shd w:val="clear" w:color="auto" w:fill="fafafa"/>
        </w:rPr>
        <w:t>87</w:t>
        <w:tab/>
        <w:t>67</w:t>
        <w:tab/>
        <w:tab/>
      </w:r>
      <w:r/>
    </w:p>
    <w:p>
      <w:pPr>
        <w:pStyle w:val="CodeHeader"/>
      </w:pPr>
      <w:r>
        <w:t xml:space="preserve">@@ -90,10 +70,14 @@ </w:t>
      </w:r>
    </w:p>
    <w:p>
      <w:pPr>
        <w:pStyle w:val="CodeChangeLine"/>
        <w:tabs>
          <w:tab w:pos="567" w:val="left"/>
          <w:tab w:pos="1134" w:val="left"/>
          <w:tab w:pos="1247" w:val="left"/>
        </w:tabs>
      </w:pPr>
      <w:r>
        <w:rPr>
          <w:color w:val="BFBFBF"/>
          <w:shd w:val="clear" w:color="auto" w:fill="fafafa"/>
        </w:rPr>
        <w:t>90</w:t>
        <w:tab/>
        <w:t>70</w:t>
        <w:tab/>
        <w:tab/>
      </w:r>
      <w:r>
        <w:t>The following referenced documents are not necessary for the application of the present document but they assist the user with regard to a particular subject area.</w:t>
      </w:r>
    </w:p>
    <w:p>
      <w:pPr>
        <w:pStyle w:val="CodeChangeLine"/>
        <w:tabs>
          <w:tab w:pos="567" w:val="left"/>
          <w:tab w:pos="1134" w:val="left"/>
          <w:tab w:pos="1247" w:val="left"/>
        </w:tabs>
      </w:pPr>
      <w:r>
        <w:rPr>
          <w:color w:val="BFBFBF"/>
          <w:shd w:val="clear" w:color="auto" w:fill="fafafa"/>
        </w:rPr>
        <w:t>91</w:t>
        <w:tab/>
        <w:t>71</w:t>
        <w:tab/>
        <w:tab/>
      </w:r>
      <w:r/>
    </w:p>
    <w:p>
      <w:pPr>
        <w:pStyle w:val="CodeChangeLine"/>
        <w:tabs>
          <w:tab w:pos="567" w:val="left"/>
          <w:tab w:pos="1134" w:val="left"/>
          <w:tab w:pos="1247" w:val="left"/>
        </w:tabs>
      </w:pPr>
      <w:r>
        <w:rPr>
          <w:color w:val="BFBFBF"/>
          <w:shd w:val="clear" w:color="auto" w:fill="fafafa"/>
        </w:rPr>
        <w:t>92</w:t>
        <w:tab/>
        <w:t>72</w:t>
        <w:tab/>
        <w:tab/>
      </w:r>
      <w:r/>
    </w:p>
    <w:p>
      <w:pPr>
        <w:pStyle w:val="CodeChangeLine"/>
        <w:tabs>
          <w:tab w:pos="567" w:val="left"/>
          <w:tab w:pos="1134" w:val="left"/>
          <w:tab w:pos="1247" w:val="left"/>
        </w:tabs>
        <w:shd w:val="clear" w:color="auto" w:fill="fbe9eb"/>
      </w:pPr>
      <w:r>
        <w:rPr>
          <w:color w:val="BFBFBF"/>
          <w:shd w:val="clear" w:color="auto" w:fill="#f9d7dc"/>
        </w:rPr>
        <w:t>93</w:t>
        <w:tab/>
        <w:tab/>
        <w:t>-</w:t>
        <w:tab/>
      </w:r>
      <w:r>
        <w:t>- &lt;a name="_ref_i.1"&gt;[i.1]&lt;/a&gt;  oneM2M Drafting Rules.</w:t>
      </w:r>
    </w:p>
    <w:p>
      <w:pPr>
        <w:pStyle w:val="CodeChangeLine"/>
        <w:tabs>
          <w:tab w:pos="567" w:val="left"/>
          <w:tab w:pos="1134" w:val="left"/>
          <w:tab w:pos="1247" w:val="left"/>
        </w:tabs>
        <w:shd w:val="clear" w:color="auto" w:fill="fbe9eb"/>
      </w:pPr>
      <w:r>
        <w:rPr>
          <w:color w:val="BFBFBF"/>
          <w:shd w:val="clear" w:color="auto" w:fill="#f9d7dc"/>
        </w:rPr>
        <w:t>94</w:t>
        <w:tab/>
        <w:tab/>
        <w:t>-</w:t>
        <w:tab/>
      </w:r>
      <w:r>
        <w:tab/>
        <w:t>&gt; NOTE: Available at [http://www.onem2m.org/images/files/oneM2M-Drafting-Rules.pdf](http://www.onem2m.org/images/files/oneM2M-Drafting-Rules.pdf).</w:t>
      </w:r>
    </w:p>
    <w:p>
      <w:pPr>
        <w:pStyle w:val="CodeChangeLine"/>
        <w:tabs>
          <w:tab w:pos="567" w:val="left"/>
          <w:tab w:pos="1134" w:val="left"/>
          <w:tab w:pos="1247" w:val="left"/>
        </w:tabs>
        <w:shd w:val="clear" w:color="auto" w:fill="fbe9eb"/>
      </w:pPr>
      <w:r>
        <w:rPr>
          <w:color w:val="BFBFBF"/>
          <w:shd w:val="clear" w:color="auto" w:fill="#f9d7dc"/>
        </w:rPr>
        <w:t>95</w:t>
        <w:tab/>
        <w:tab/>
        <w:t>-</w:t>
        <w:tab/>
      </w:r>
      <w:r>
        <w:t>- &lt;a name="_ref_i.2"&gt;[i.2]&lt;/a&gt; oneM2M TR-0008: "Security Analysis (Release 2)".</w:t>
      </w:r>
    </w:p>
    <w:p>
      <w:pPr>
        <w:pStyle w:val="CodeChangeLine"/>
        <w:tabs>
          <w:tab w:pos="567" w:val="left"/>
          <w:tab w:pos="1134" w:val="left"/>
          <w:tab w:pos="1247" w:val="left"/>
        </w:tabs>
        <w:shd w:val="clear" w:color="auto" w:fill="fbe9eb"/>
      </w:pPr>
      <w:r>
        <w:rPr>
          <w:color w:val="BFBFBF"/>
          <w:shd w:val="clear" w:color="auto" w:fill="#f9d7dc"/>
        </w:rPr>
        <w:t>96</w:t>
        <w:tab/>
        <w:tab/>
        <w:t>-</w:t>
        <w:tab/>
      </w:r>
      <w:r>
        <w:t>- &lt;a name="_ref_i.3"&gt;[i.3]&lt;/a&gt; ISO 7816-4: "Identification cards -- Integrated circuit cards -- Part 4: Organization, security and commands for interchange".</w:t>
      </w:r>
    </w:p>
    <w:p>
      <w:pPr>
        <w:pStyle w:val="CodeChangeLine"/>
        <w:tabs>
          <w:tab w:pos="567" w:val="left"/>
          <w:tab w:pos="1134" w:val="left"/>
          <w:tab w:pos="1247" w:val="left"/>
        </w:tabs>
        <w:shd w:val="clear" w:color="auto" w:fill="ecfdf0"/>
      </w:pPr>
      <w:r>
        <w:rPr>
          <w:color w:val="BFBFBF"/>
          <w:shd w:val="clear" w:color="auto" w:fill="#ddfbe6"/>
        </w:rPr>
        <w:tab/>
        <w:t>73</w:t>
        <w:tab/>
        <w:t>+</w:t>
        <w:tab/>
      </w:r>
      <w:r>
        <w:t>&lt;span id="_ref_i.1"&gt;&lt;/span&gt;&lt;a name="_ref_i.1"&gt;[i.1]&lt;/a&gt;  oneM2M Drafting Rules.</w:t>
      </w:r>
    </w:p>
    <w:p>
      <w:pPr>
        <w:pStyle w:val="CodeChangeLine"/>
        <w:tabs>
          <w:tab w:pos="567" w:val="left"/>
          <w:tab w:pos="1134" w:val="left"/>
          <w:tab w:pos="1247" w:val="left"/>
        </w:tabs>
        <w:shd w:val="clear" w:color="auto" w:fill="ecfdf0"/>
      </w:pPr>
      <w:r>
        <w:rPr>
          <w:color w:val="BFBFBF"/>
          <w:shd w:val="clear" w:color="auto" w:fill="#ddfbe6"/>
        </w:rPr>
        <w:tab/>
        <w:t>74</w:t>
        <w:tab/>
        <w:t>+</w:t>
        <w:tab/>
      </w:r>
      <w:r/>
    </w:p>
    <w:p>
      <w:pPr>
        <w:pStyle w:val="CodeChangeLine"/>
        <w:tabs>
          <w:tab w:pos="567" w:val="left"/>
          <w:tab w:pos="1134" w:val="left"/>
          <w:tab w:pos="1247" w:val="left"/>
        </w:tabs>
        <w:shd w:val="clear" w:color="auto" w:fill="ecfdf0"/>
      </w:pPr>
      <w:r>
        <w:rPr>
          <w:color w:val="BFBFBF"/>
          <w:shd w:val="clear" w:color="auto" w:fill="#ddfbe6"/>
        </w:rPr>
        <w:tab/>
        <w:t>75</w:t>
        <w:tab/>
        <w:t>+</w:t>
        <w:tab/>
      </w:r>
      <w:r>
        <w:t>&gt; NOTE: Available at [http://www.onem2m.org/images/files/oneM2M-Drafting-Rules.pdf](http://www.onem2m.org/images/files/oneM2M-Drafting-Rules.pdf).</w:t>
      </w:r>
    </w:p>
    <w:p>
      <w:pPr>
        <w:pStyle w:val="CodeChangeLine"/>
        <w:tabs>
          <w:tab w:pos="567" w:val="left"/>
          <w:tab w:pos="1134" w:val="left"/>
          <w:tab w:pos="1247" w:val="left"/>
        </w:tabs>
        <w:shd w:val="clear" w:color="auto" w:fill="ecfdf0"/>
      </w:pPr>
      <w:r>
        <w:rPr>
          <w:color w:val="BFBFBF"/>
          <w:shd w:val="clear" w:color="auto" w:fill="#ddfbe6"/>
        </w:rPr>
        <w:tab/>
        <w:t>76</w:t>
        <w:tab/>
        <w:t>+</w:t>
        <w:tab/>
      </w:r>
      <w:r/>
    </w:p>
    <w:p>
      <w:pPr>
        <w:pStyle w:val="CodeChangeLine"/>
        <w:tabs>
          <w:tab w:pos="567" w:val="left"/>
          <w:tab w:pos="1134" w:val="left"/>
          <w:tab w:pos="1247" w:val="left"/>
        </w:tabs>
        <w:shd w:val="clear" w:color="auto" w:fill="ecfdf0"/>
      </w:pPr>
      <w:r>
        <w:rPr>
          <w:color w:val="BFBFBF"/>
          <w:shd w:val="clear" w:color="auto" w:fill="#ddfbe6"/>
        </w:rPr>
        <w:tab/>
        <w:t>77</w:t>
        <w:tab/>
        <w:t>+</w:t>
        <w:tab/>
      </w:r>
      <w:r>
        <w:t>&lt;span id="_ref_i.2"&gt;&lt;/span&gt;&lt;a name="_ref_i.2"&gt;[i.2]&lt;/a&gt; oneM2M TR-0008: "Security Analysis (Release 2)".</w:t>
      </w:r>
    </w:p>
    <w:p>
      <w:pPr>
        <w:pStyle w:val="CodeChangeLine"/>
        <w:tabs>
          <w:tab w:pos="567" w:val="left"/>
          <w:tab w:pos="1134" w:val="left"/>
          <w:tab w:pos="1247" w:val="left"/>
        </w:tabs>
        <w:shd w:val="clear" w:color="auto" w:fill="ecfdf0"/>
      </w:pPr>
      <w:r>
        <w:rPr>
          <w:color w:val="BFBFBF"/>
          <w:shd w:val="clear" w:color="auto" w:fill="#ddfbe6"/>
        </w:rPr>
        <w:tab/>
        <w:t>78</w:t>
        <w:tab/>
        <w:t>+</w:t>
        <w:tab/>
      </w:r>
      <w:r/>
    </w:p>
    <w:p>
      <w:pPr>
        <w:pStyle w:val="CodeChangeLine"/>
        <w:tabs>
          <w:tab w:pos="567" w:val="left"/>
          <w:tab w:pos="1134" w:val="left"/>
          <w:tab w:pos="1247" w:val="left"/>
        </w:tabs>
        <w:shd w:val="clear" w:color="auto" w:fill="ecfdf0"/>
      </w:pPr>
      <w:r>
        <w:rPr>
          <w:color w:val="BFBFBF"/>
          <w:shd w:val="clear" w:color="auto" w:fill="#ddfbe6"/>
        </w:rPr>
        <w:tab/>
        <w:t>79</w:t>
        <w:tab/>
        <w:t>+</w:t>
        <w:tab/>
      </w:r>
      <w:r>
        <w:t>&lt;span id="_ref_i.3"&gt;&lt;/span&gt;&lt;a name="_ref_i.3"&gt;[i.3]&lt;/a&gt; ISO 7816-4: "Identification cards -- Integrated circuit cards -- Part 4: Organization, security and commands for interchange".</w:t>
      </w:r>
    </w:p>
    <w:p>
      <w:pPr>
        <w:pStyle w:val="CodeChangeLine"/>
        <w:tabs>
          <w:tab w:pos="567" w:val="left"/>
          <w:tab w:pos="1134" w:val="left"/>
          <w:tab w:pos="1247" w:val="left"/>
        </w:tabs>
        <w:shd w:val="clear" w:color="auto" w:fill="ecfdf0"/>
      </w:pPr>
      <w:r>
        <w:rPr>
          <w:color w:val="BFBFBF"/>
          <w:shd w:val="clear" w:color="auto" w:fill="#ddfbe6"/>
        </w:rPr>
        <w:tab/>
        <w:t>80</w:t>
        <w:tab/>
        <w:t>+</w:t>
        <w:tab/>
      </w:r>
      <w:r/>
    </w:p>
    <w:p>
      <w:pPr>
        <w:pStyle w:val="CodeChangeLine"/>
        <w:tabs>
          <w:tab w:pos="567" w:val="left"/>
          <w:tab w:pos="1134" w:val="left"/>
          <w:tab w:pos="1247" w:val="left"/>
        </w:tabs>
      </w:pPr>
      <w:r>
        <w:rPr>
          <w:color w:val="BFBFBF"/>
          <w:shd w:val="clear" w:color="auto" w:fill="fafafa"/>
        </w:rPr>
        <w:t>97</w:t>
        <w:tab/>
        <w:t>81</w:t>
        <w:tab/>
        <w:tab/>
      </w:r>
      <w:r/>
    </w:p>
    <w:p>
      <w:pPr>
        <w:pStyle w:val="CodeChangeLine"/>
        <w:tabs>
          <w:tab w:pos="567" w:val="left"/>
          <w:tab w:pos="1134" w:val="left"/>
          <w:tab w:pos="1247" w:val="left"/>
        </w:tabs>
      </w:pPr>
      <w:r>
        <w:rPr>
          <w:color w:val="BFBFBF"/>
          <w:shd w:val="clear" w:color="auto" w:fill="fafafa"/>
        </w:rPr>
        <w:t>98</w:t>
        <w:tab/>
        <w:t>82</w:t>
        <w:tab/>
        <w:tab/>
      </w:r>
      <w:r>
        <w:t># 3 Definition of terms and abbreviations</w:t>
      </w:r>
    </w:p>
    <w:p>
      <w:pPr>
        <w:pStyle w:val="CodeChangeLine"/>
        <w:tabs>
          <w:tab w:pos="567" w:val="left"/>
          <w:tab w:pos="1134" w:val="left"/>
          <w:tab w:pos="1247" w:val="left"/>
        </w:tabs>
      </w:pPr>
      <w:r>
        <w:rPr>
          <w:color w:val="BFBFBF"/>
          <w:shd w:val="clear" w:color="auto" w:fill="fafafa"/>
        </w:rPr>
        <w:t>99</w:t>
        <w:tab/>
        <w:t>83</w:t>
        <w:tab/>
        <w:tab/>
      </w:r>
      <w:r/>
    </w:p>
    <w:p>
      <w:pPr>
        <w:pStyle w:val="CodeHeader"/>
      </w:pPr>
      <w:r>
        <w:t xml:space="preserve">@@ -106,7 +90,7 @@ </w:t>
      </w:r>
    </w:p>
    <w:p>
      <w:pPr>
        <w:pStyle w:val="CodeChangeLine"/>
        <w:tabs>
          <w:tab w:pos="567" w:val="left"/>
          <w:tab w:pos="1134" w:val="left"/>
          <w:tab w:pos="1247" w:val="left"/>
        </w:tabs>
      </w:pPr>
      <w:r>
        <w:rPr>
          <w:color w:val="BFBFBF"/>
          <w:shd w:val="clear" w:color="auto" w:fill="fafafa"/>
        </w:rPr>
        <w:t>106</w:t>
        <w:tab/>
        <w:t>90</w:t>
        <w:tab/>
        <w:tab/>
      </w:r>
      <w:r/>
    </w:p>
    <w:p>
      <w:pPr>
        <w:pStyle w:val="CodeChangeLine"/>
        <w:tabs>
          <w:tab w:pos="567" w:val="left"/>
          <w:tab w:pos="1134" w:val="left"/>
          <w:tab w:pos="1247" w:val="left"/>
        </w:tabs>
      </w:pPr>
      <w:r>
        <w:rPr>
          <w:color w:val="BFBFBF"/>
          <w:shd w:val="clear" w:color="auto" w:fill="fafafa"/>
        </w:rPr>
        <w:t>107</w:t>
        <w:tab/>
        <w:t>91</w:t>
        <w:tab/>
        <w:tab/>
      </w:r>
      <w:r>
        <w:t>## 3.2 Abbreviations</w:t>
      </w:r>
    </w:p>
    <w:p>
      <w:pPr>
        <w:pStyle w:val="CodeChangeLine"/>
        <w:tabs>
          <w:tab w:pos="567" w:val="left"/>
          <w:tab w:pos="1134" w:val="left"/>
          <w:tab w:pos="1247" w:val="left"/>
        </w:tabs>
      </w:pPr>
      <w:r>
        <w:rPr>
          <w:color w:val="BFBFBF"/>
          <w:shd w:val="clear" w:color="auto" w:fill="fafafa"/>
        </w:rPr>
        <w:t>108</w:t>
        <w:tab/>
        <w:t>92</w:t>
        <w:tab/>
        <w:tab/>
      </w:r>
      <w:r/>
    </w:p>
    <w:p>
      <w:pPr>
        <w:pStyle w:val="CodeChangeLine"/>
        <w:tabs>
          <w:tab w:pos="567" w:val="left"/>
          <w:tab w:pos="1134" w:val="left"/>
          <w:tab w:pos="1247" w:val="left"/>
        </w:tabs>
        <w:shd w:val="clear" w:color="auto" w:fill="fbe9eb"/>
      </w:pPr>
      <w:r>
        <w:rPr>
          <w:color w:val="BFBFBF"/>
          <w:shd w:val="clear" w:color="auto" w:fill="#f9d7dc"/>
        </w:rPr>
        <w:t>109</w:t>
        <w:tab/>
        <w:tab/>
        <w:t>-</w:t>
        <w:tab/>
      </w:r>
      <w:r>
        <w:t>For the purposes of the present document, the abbreviations given in oneM2M TS-0011 &lt;a href="#_ref_20"&gt;[20]&lt;/a&gt; and the following apply:</w:t>
      </w:r>
    </w:p>
    <w:p>
      <w:pPr>
        <w:pStyle w:val="CodeChangeLine"/>
        <w:tabs>
          <w:tab w:pos="567" w:val="left"/>
          <w:tab w:pos="1134" w:val="left"/>
          <w:tab w:pos="1247" w:val="left"/>
        </w:tabs>
        <w:shd w:val="clear" w:color="auto" w:fill="ecfdf0"/>
      </w:pPr>
      <w:r>
        <w:rPr>
          <w:color w:val="BFBFBF"/>
          <w:shd w:val="clear" w:color="auto" w:fill="#ddfbe6"/>
        </w:rPr>
        <w:tab/>
        <w:t>93</w:t>
        <w:tab/>
        <w:t>+</w:t>
        <w:tab/>
      </w:r>
      <w:r>
        <w:t>For the purposes of the present document, the abbreviations given in oneM2M TS-0011 [\[20\]](#_ref_20) and the following apply:</w:t>
      </w:r>
    </w:p>
    <w:p>
      <w:pPr>
        <w:pStyle w:val="CodeChangeLine"/>
        <w:tabs>
          <w:tab w:pos="567" w:val="left"/>
          <w:tab w:pos="1134" w:val="left"/>
          <w:tab w:pos="1247" w:val="left"/>
        </w:tabs>
      </w:pPr>
      <w:r>
        <w:rPr>
          <w:color w:val="BFBFBF"/>
          <w:shd w:val="clear" w:color="auto" w:fill="fafafa"/>
        </w:rPr>
        <w:t>110</w:t>
        <w:tab/>
        <w:t>94</w:t>
        <w:tab/>
        <w:tab/>
      </w:r>
      <w:r/>
    </w:p>
    <w:p>
      <w:pPr>
        <w:pStyle w:val="CodeChangeLine"/>
        <w:tabs>
          <w:tab w:pos="567" w:val="left"/>
          <w:tab w:pos="1134" w:val="left"/>
          <w:tab w:pos="1247" w:val="left"/>
        </w:tabs>
      </w:pPr>
      <w:r>
        <w:rPr>
          <w:color w:val="BFBFBF"/>
          <w:shd w:val="clear" w:color="auto" w:fill="fafafa"/>
        </w:rPr>
        <w:t>111</w:t>
        <w:tab/>
        <w:t>95</w:t>
        <w:tab/>
        <w:tab/>
      </w:r>
      <w:r/>
    </w:p>
    <w:p>
      <w:pPr>
        <w:pStyle w:val="CodeChangeLine"/>
        <w:tabs>
          <w:tab w:pos="567" w:val="left"/>
          <w:tab w:pos="1134" w:val="left"/>
          <w:tab w:pos="1247" w:val="left"/>
        </w:tabs>
      </w:pPr>
      <w:r>
        <w:rPr>
          <w:color w:val="BFBFBF"/>
          <w:shd w:val="clear" w:color="auto" w:fill="fafafa"/>
        </w:rPr>
        <w:t>112</w:t>
        <w:tab/>
        <w:t>96</w:t>
        <w:tab/>
        <w:tab/>
      </w:r>
      <w:r>
        <w:t xml:space="preserve">`AE     Application Entity`  </w:t>
      </w:r>
    </w:p>
    <w:p>
      <w:pPr>
        <w:pStyle w:val="CodeHeader"/>
      </w:pPr>
      <w:r>
        <w:t xml:space="preserve">@@ -146,20 +130,20 @@ </w:t>
      </w:r>
    </w:p>
    <w:p>
      <w:pPr>
        <w:pStyle w:val="CodeChangeLine"/>
        <w:tabs>
          <w:tab w:pos="567" w:val="left"/>
          <w:tab w:pos="1134" w:val="left"/>
          <w:tab w:pos="1247" w:val="left"/>
        </w:tabs>
      </w:pPr>
      <w:r>
        <w:rPr>
          <w:color w:val="BFBFBF"/>
          <w:shd w:val="clear" w:color="auto" w:fill="fafafa"/>
        </w:rPr>
        <w:t>146</w:t>
        <w:tab/>
        <w:t>130</w:t>
        <w:tab/>
        <w:tab/>
      </w:r>
      <w:r/>
    </w:p>
    <w:p>
      <w:pPr>
        <w:pStyle w:val="CodeChangeLine"/>
        <w:tabs>
          <w:tab w:pos="567" w:val="left"/>
          <w:tab w:pos="1134" w:val="left"/>
          <w:tab w:pos="1247" w:val="left"/>
        </w:tabs>
      </w:pPr>
      <w:r>
        <w:rPr>
          <w:color w:val="BFBFBF"/>
          <w:shd w:val="clear" w:color="auto" w:fill="fafafa"/>
        </w:rPr>
        <w:t>147</w:t>
        <w:tab/>
        <w:t>131</w:t>
        <w:tab/>
        <w:tab/>
      </w:r>
      <w:r>
        <w:t># 4 Conventions</w:t>
      </w:r>
    </w:p>
    <w:p>
      <w:pPr>
        <w:pStyle w:val="CodeChangeLine"/>
        <w:tabs>
          <w:tab w:pos="567" w:val="left"/>
          <w:tab w:pos="1134" w:val="left"/>
          <w:tab w:pos="1247" w:val="left"/>
        </w:tabs>
      </w:pPr>
      <w:r>
        <w:rPr>
          <w:color w:val="BFBFBF"/>
          <w:shd w:val="clear" w:color="auto" w:fill="fafafa"/>
        </w:rPr>
        <w:t>148</w:t>
        <w:tab/>
        <w:t>132</w:t>
        <w:tab/>
        <w:tab/>
      </w:r>
      <w:r/>
    </w:p>
    <w:p>
      <w:pPr>
        <w:pStyle w:val="CodeChangeLine"/>
        <w:tabs>
          <w:tab w:pos="567" w:val="left"/>
          <w:tab w:pos="1134" w:val="left"/>
          <w:tab w:pos="1247" w:val="left"/>
        </w:tabs>
        <w:shd w:val="clear" w:color="auto" w:fill="fbe9eb"/>
      </w:pPr>
      <w:r>
        <w:rPr>
          <w:color w:val="BFBFBF"/>
          <w:shd w:val="clear" w:color="auto" w:fill="#f9d7dc"/>
        </w:rPr>
        <w:t>149</w:t>
        <w:tab/>
        <w:tab/>
        <w:t>-</w:t>
        <w:tab/>
      </w:r>
      <w:r>
        <w:t>The key words "Shall", "Shall not", "May", "Need not", "Should", "Should not" in the present document are to be interpreted as described in the oneM2M Drafting Rules &lt;a href="#_ref_i.1"&gt;[i.1]&lt;/a&gt;.</w:t>
      </w:r>
    </w:p>
    <w:p>
      <w:pPr>
        <w:pStyle w:val="CodeChangeLine"/>
        <w:tabs>
          <w:tab w:pos="567" w:val="left"/>
          <w:tab w:pos="1134" w:val="left"/>
          <w:tab w:pos="1247" w:val="left"/>
        </w:tabs>
        <w:shd w:val="clear" w:color="auto" w:fill="ecfdf0"/>
      </w:pPr>
      <w:r>
        <w:rPr>
          <w:color w:val="BFBFBF"/>
          <w:shd w:val="clear" w:color="auto" w:fill="#ddfbe6"/>
        </w:rPr>
        <w:tab/>
        <w:t>133</w:t>
        <w:tab/>
        <w:t>+</w:t>
        <w:tab/>
      </w:r>
      <w:r>
        <w:t>The key words "Shall", "Shall not", "May", "Need not", "Should", "Should not" in the present document are to be interpreted as described in the oneM2M Drafting Rules [\[i.1\]](#_ref_i.1).</w:t>
      </w:r>
    </w:p>
    <w:p>
      <w:pPr>
        <w:pStyle w:val="CodeChangeLine"/>
        <w:tabs>
          <w:tab w:pos="567" w:val="left"/>
          <w:tab w:pos="1134" w:val="left"/>
          <w:tab w:pos="1247" w:val="left"/>
        </w:tabs>
      </w:pPr>
      <w:r>
        <w:rPr>
          <w:color w:val="BFBFBF"/>
          <w:shd w:val="clear" w:color="auto" w:fill="fafafa"/>
        </w:rPr>
        <w:t>150</w:t>
        <w:tab/>
        <w:t>134</w:t>
        <w:tab/>
        <w:tab/>
      </w:r>
      <w:r/>
    </w:p>
    <w:p>
      <w:pPr>
        <w:pStyle w:val="CodeChangeLine"/>
        <w:tabs>
          <w:tab w:pos="567" w:val="left"/>
          <w:tab w:pos="1134" w:val="left"/>
          <w:tab w:pos="1247" w:val="left"/>
        </w:tabs>
      </w:pPr>
      <w:r>
        <w:rPr>
          <w:color w:val="BFBFBF"/>
          <w:shd w:val="clear" w:color="auto" w:fill="fafafa"/>
        </w:rPr>
        <w:t>151</w:t>
        <w:tab/>
        <w:t>135</w:t>
        <w:tab/>
        <w:tab/>
      </w:r>
      <w:r/>
    </w:p>
    <w:p>
      <w:pPr>
        <w:pStyle w:val="CodeChangeLine"/>
        <w:tabs>
          <w:tab w:pos="567" w:val="left"/>
          <w:tab w:pos="1134" w:val="left"/>
          <w:tab w:pos="1247" w:val="left"/>
        </w:tabs>
      </w:pPr>
      <w:r>
        <w:rPr>
          <w:color w:val="BFBFBF"/>
          <w:shd w:val="clear" w:color="auto" w:fill="fafafa"/>
        </w:rPr>
        <w:t>152</w:t>
        <w:tab/>
        <w:t>136</w:t>
        <w:tab/>
        <w:tab/>
      </w:r>
      <w:r>
        <w:t># 5 SE Abstraction Architecture</w:t>
      </w:r>
    </w:p>
    <w:p>
      <w:pPr>
        <w:pStyle w:val="CodeChangeLine"/>
        <w:tabs>
          <w:tab w:pos="567" w:val="left"/>
          <w:tab w:pos="1134" w:val="left"/>
          <w:tab w:pos="1247" w:val="left"/>
        </w:tabs>
      </w:pPr>
      <w:r>
        <w:rPr>
          <w:color w:val="BFBFBF"/>
          <w:shd w:val="clear" w:color="auto" w:fill="fafafa"/>
        </w:rPr>
        <w:t>153</w:t>
        <w:tab/>
        <w:t>137</w:t>
        <w:tab/>
        <w:tab/>
      </w:r>
      <w:r/>
    </w:p>
    <w:p>
      <w:pPr>
        <w:pStyle w:val="CodeChangeLine"/>
        <w:tabs>
          <w:tab w:pos="567" w:val="left"/>
          <w:tab w:pos="1134" w:val="left"/>
          <w:tab w:pos="1247" w:val="left"/>
        </w:tabs>
      </w:pPr>
      <w:r>
        <w:rPr>
          <w:color w:val="BFBFBF"/>
          <w:shd w:val="clear" w:color="auto" w:fill="fafafa"/>
        </w:rPr>
        <w:t>154</w:t>
        <w:tab/>
        <w:t>138</w:t>
        <w:tab/>
        <w:tab/>
      </w:r>
      <w:r>
        <w:t>## 5.1 Introduction</w:t>
      </w:r>
    </w:p>
    <w:p>
      <w:pPr>
        <w:pStyle w:val="CodeChangeLine"/>
        <w:tabs>
          <w:tab w:pos="567" w:val="left"/>
          <w:tab w:pos="1134" w:val="left"/>
          <w:tab w:pos="1247" w:val="left"/>
        </w:tabs>
      </w:pPr>
      <w:r>
        <w:rPr>
          <w:color w:val="BFBFBF"/>
          <w:shd w:val="clear" w:color="auto" w:fill="fafafa"/>
        </w:rPr>
        <w:t>155</w:t>
        <w:tab/>
        <w:t>139</w:t>
        <w:tab/>
        <w:tab/>
      </w:r>
      <w:r/>
    </w:p>
    <w:p>
      <w:pPr>
        <w:pStyle w:val="CodeChangeLine"/>
        <w:tabs>
          <w:tab w:pos="567" w:val="left"/>
          <w:tab w:pos="1134" w:val="left"/>
          <w:tab w:pos="1247" w:val="left"/>
        </w:tabs>
        <w:shd w:val="clear" w:color="auto" w:fill="fbe9eb"/>
      </w:pPr>
      <w:r>
        <w:rPr>
          <w:color w:val="BFBFBF"/>
          <w:shd w:val="clear" w:color="auto" w:fill="#f9d7dc"/>
        </w:rPr>
        <w:t>156</w:t>
        <w:tab/>
        <w:tab/>
        <w:t>-</w:t>
        <w:tab/>
      </w:r>
      <w:r>
        <w:t>As defined in oneM2M TS-0003 &lt;a href="#_ref_1"&gt;[1]&lt;/a&gt;, a Secure Environment (SE) provides protected sensitive functions and sensitive data to entities within the M2M system via the Mcs reference point. It serves the purpose of protecting secret or sensitive information (code or data) at rest and in use (i.e. while being used in computing processes). An SE is either implemented on a dedicated hardware component or on a trusted logical entity represented by a set of software functions on the supporting M2M node. An SE shall provide process isolation with respect to code and data residing outside of the SE.</w:t>
      </w:r>
    </w:p>
    <w:p>
      <w:pPr>
        <w:pStyle w:val="CodeChangeLine"/>
        <w:tabs>
          <w:tab w:pos="567" w:val="left"/>
          <w:tab w:pos="1134" w:val="left"/>
          <w:tab w:pos="1247" w:val="left"/>
        </w:tabs>
        <w:shd w:val="clear" w:color="auto" w:fill="ecfdf0"/>
      </w:pPr>
      <w:r>
        <w:rPr>
          <w:color w:val="BFBFBF"/>
          <w:shd w:val="clear" w:color="auto" w:fill="#ddfbe6"/>
        </w:rPr>
        <w:tab/>
        <w:t>140</w:t>
        <w:tab/>
        <w:t>+</w:t>
        <w:tab/>
      </w:r>
      <w:r>
        <w:t>As defined in oneM2M TS-0003 [\[1\]](#_ref_1), a Secure Environment (SE) provides protected sensitive functions and sensitive data to entities within the M2M system via the Mcs reference point. It serves the purpose of protecting secret or sensitive information (code or data) at rest and in use (i.e. while being used in computing processes). An SE is either implemented on a dedicated hardware component or on a trusted logical entity represented by a set of software functions on the supporting M2M node. An SE shall provide process isolation with respect to code and data residing outside of the SE.</w:t>
      </w:r>
    </w:p>
    <w:p>
      <w:pPr>
        <w:pStyle w:val="CodeChangeLine"/>
        <w:tabs>
          <w:tab w:pos="567" w:val="left"/>
          <w:tab w:pos="1134" w:val="left"/>
          <w:tab w:pos="1247" w:val="left"/>
        </w:tabs>
      </w:pPr>
      <w:r>
        <w:rPr>
          <w:color w:val="BFBFBF"/>
          <w:shd w:val="clear" w:color="auto" w:fill="fafafa"/>
        </w:rPr>
        <w:t>157</w:t>
        <w:tab/>
        <w:t>141</w:t>
        <w:tab/>
        <w:tab/>
      </w:r>
      <w:r/>
    </w:p>
    <w:p>
      <w:pPr>
        <w:pStyle w:val="CodeChangeLine"/>
        <w:tabs>
          <w:tab w:pos="567" w:val="left"/>
          <w:tab w:pos="1134" w:val="left"/>
          <w:tab w:pos="1247" w:val="left"/>
        </w:tabs>
      </w:pPr>
      <w:r>
        <w:rPr>
          <w:color w:val="BFBFBF"/>
          <w:shd w:val="clear" w:color="auto" w:fill="fafafa"/>
        </w:rPr>
        <w:t>158</w:t>
        <w:tab/>
        <w:t>142</w:t>
        <w:tab/>
        <w:tab/>
      </w:r>
      <w:r>
        <w:t>In most M2M ecosystems, multiple stakeholders that do not necessarily trust each other (e.g. Underlying network operator, M2M Service Provider, M2M application provider and end user) need to protect their own sensitive data and functions, M2M nodes should therefore support multiple secure environments that shall provide process isolation between each other. Depending on deployment models, secure environments may be either pre-provisioned before deployment, or created dynamically during the enrolment phase, relying on SE management functionalities provided by the SE Abstraction Layer specified in the present document.</w:t>
      </w:r>
    </w:p>
    <w:p>
      <w:pPr>
        <w:pStyle w:val="CodeChangeLine"/>
        <w:tabs>
          <w:tab w:pos="567" w:val="left"/>
          <w:tab w:pos="1134" w:val="left"/>
          <w:tab w:pos="1247" w:val="left"/>
        </w:tabs>
      </w:pPr>
      <w:r>
        <w:rPr>
          <w:color w:val="BFBFBF"/>
          <w:shd w:val="clear" w:color="auto" w:fill="fafafa"/>
        </w:rPr>
        <w:t>159</w:t>
        <w:tab/>
        <w:t>143</w:t>
        <w:tab/>
        <w:tab/>
      </w:r>
      <w:r/>
    </w:p>
    <w:p>
      <w:pPr>
        <w:pStyle w:val="CodeChangeLine"/>
        <w:tabs>
          <w:tab w:pos="567" w:val="left"/>
          <w:tab w:pos="1134" w:val="left"/>
          <w:tab w:pos="1247" w:val="left"/>
        </w:tabs>
      </w:pPr>
      <w:r>
        <w:rPr>
          <w:color w:val="BFBFBF"/>
          <w:shd w:val="clear" w:color="auto" w:fill="fafafa"/>
        </w:rPr>
        <w:t>160</w:t>
        <w:tab/>
        <w:t>144</w:t>
        <w:tab/>
        <w:tab/>
      </w:r>
      <w:r>
        <w:t>Depending on risk assessment specific to the use case and its associated security requirements several different integration scenarios are possible. They are described within this clause.</w:t>
      </w:r>
    </w:p>
    <w:p>
      <w:pPr>
        <w:pStyle w:val="CodeChangeLine"/>
        <w:tabs>
          <w:tab w:pos="567" w:val="left"/>
          <w:tab w:pos="1134" w:val="left"/>
          <w:tab w:pos="1247" w:val="left"/>
        </w:tabs>
      </w:pPr>
      <w:r>
        <w:rPr>
          <w:color w:val="BFBFBF"/>
          <w:shd w:val="clear" w:color="auto" w:fill="fafafa"/>
        </w:rPr>
        <w:t>161</w:t>
        <w:tab/>
        <w:t>145</w:t>
        <w:tab/>
        <w:tab/>
      </w:r>
      <w:r/>
    </w:p>
    <w:p>
      <w:pPr>
        <w:pStyle w:val="CodeChangeLine"/>
        <w:tabs>
          <w:tab w:pos="567" w:val="left"/>
          <w:tab w:pos="1134" w:val="left"/>
          <w:tab w:pos="1247" w:val="left"/>
        </w:tabs>
        <w:shd w:val="clear" w:color="auto" w:fill="fbe9eb"/>
      </w:pPr>
      <w:r>
        <w:rPr>
          <w:color w:val="BFBFBF"/>
          <w:shd w:val="clear" w:color="auto" w:fill="#f9d7dc"/>
        </w:rPr>
        <w:t>162</w:t>
        <w:tab/>
        <w:tab/>
        <w:t>-</w:t>
        <w:tab/>
      </w:r>
      <w:r>
        <w:t>Regardless of the underlying instantiation(s) of secure environments implemented on an M2M node, the capability to create, personalize and manage secure environment areas shall be exposed by the local CSE to local AEs via the SE Abstraction Layer, as detailed in the present document. Furthermore, the local CSE itself shall use the locally available secure environment capabilities to protect sensitive information (see oneM2M TS-0003 &lt;a href="#_ref_1"&gt;[1]&lt;/a&gt;).</w:t>
      </w:r>
    </w:p>
    <w:p>
      <w:pPr>
        <w:pStyle w:val="CodeChangeLine"/>
        <w:tabs>
          <w:tab w:pos="567" w:val="left"/>
          <w:tab w:pos="1134" w:val="left"/>
          <w:tab w:pos="1247" w:val="left"/>
        </w:tabs>
        <w:shd w:val="clear" w:color="auto" w:fill="ecfdf0"/>
      </w:pPr>
      <w:r>
        <w:rPr>
          <w:color w:val="BFBFBF"/>
          <w:shd w:val="clear" w:color="auto" w:fill="#ddfbe6"/>
        </w:rPr>
        <w:tab/>
        <w:t>146</w:t>
        <w:tab/>
        <w:t>+</w:t>
        <w:tab/>
      </w:r>
      <w:r>
        <w:t>Regardless of the underlying instantiation(s) of secure environments implemented on an M2M node, the capability to create, personalize and manage secure environment areas shall be exposed by the local CSE to local AEs via the SE Abstraction Layer, as detailed in the present document. Furthermore, the local CSE itself shall use the locally available secure environment capabilities to protect sensitive information (see oneM2M TS-0003 [\[1\]](#_ref_1)).</w:t>
      </w:r>
    </w:p>
    <w:p>
      <w:pPr>
        <w:pStyle w:val="CodeChangeLine"/>
        <w:tabs>
          <w:tab w:pos="567" w:val="left"/>
          <w:tab w:pos="1134" w:val="left"/>
          <w:tab w:pos="1247" w:val="left"/>
        </w:tabs>
      </w:pPr>
      <w:r>
        <w:rPr>
          <w:color w:val="BFBFBF"/>
          <w:shd w:val="clear" w:color="auto" w:fill="fafafa"/>
        </w:rPr>
        <w:t>163</w:t>
        <w:tab/>
        <w:t>147</w:t>
        <w:tab/>
        <w:tab/>
      </w:r>
      <w:r/>
    </w:p>
    <w:p>
      <w:pPr>
        <w:pStyle w:val="CodeChangeLine"/>
        <w:tabs>
          <w:tab w:pos="567" w:val="left"/>
          <w:tab w:pos="1134" w:val="left"/>
          <w:tab w:pos="1247" w:val="left"/>
        </w:tabs>
      </w:pPr>
      <w:r>
        <w:rPr>
          <w:color w:val="BFBFBF"/>
          <w:shd w:val="clear" w:color="auto" w:fill="fafafa"/>
        </w:rPr>
        <w:t>164</w:t>
        <w:tab/>
        <w:t>148</w:t>
        <w:tab/>
        <w:tab/>
      </w:r>
      <w:r>
        <w:t>In general the following high level architecture as depicted in figure 5.1-1 applies. However AEs and CSEs may be spread between different processing environments within a node, including security sensitive parts running in local secure environments. The SE Abstraction Layer exposes over Mcs a common security interface to AEs and CSEs components within devices, facilitating independent deployment and management of such components in heterogeneous scenarios.</w:t>
      </w:r>
    </w:p>
    <w:p>
      <w:pPr>
        <w:pStyle w:val="CodeChangeLine"/>
        <w:tabs>
          <w:tab w:pos="567" w:val="left"/>
          <w:tab w:pos="1134" w:val="left"/>
          <w:tab w:pos="1247" w:val="left"/>
        </w:tabs>
      </w:pPr>
      <w:r>
        <w:rPr>
          <w:color w:val="BFBFBF"/>
          <w:shd w:val="clear" w:color="auto" w:fill="fafafa"/>
        </w:rPr>
        <w:t>165</w:t>
        <w:tab/>
        <w:t>149</w:t>
        <w:tab/>
        <w:tab/>
      </w:r>
      <w:r/>
    </w:p>
    <w:p>
      <w:pPr>
        <w:pStyle w:val="CodeHeader"/>
      </w:pPr>
      <w:r>
        <w:t xml:space="preserve">@@ -213,10 +197,10 @@ </w:t>
      </w:r>
    </w:p>
    <w:p>
      <w:pPr>
        <w:pStyle w:val="CodeChangeLine"/>
        <w:tabs>
          <w:tab w:pos="567" w:val="left"/>
          <w:tab w:pos="1134" w:val="left"/>
          <w:tab w:pos="1247" w:val="left"/>
        </w:tabs>
      </w:pPr>
      <w:r>
        <w:rPr>
          <w:color w:val="BFBFBF"/>
          <w:shd w:val="clear" w:color="auto" w:fill="fafafa"/>
        </w:rPr>
        <w:t>213</w:t>
        <w:tab/>
        <w:t>197</w:t>
        <w:tab/>
        <w:tab/>
      </w:r>
      <w:r/>
    </w:p>
    <w:p>
      <w:pPr>
        <w:pStyle w:val="CodeChangeLine"/>
        <w:tabs>
          <w:tab w:pos="567" w:val="left"/>
          <w:tab w:pos="1134" w:val="left"/>
          <w:tab w:pos="1247" w:val="left"/>
        </w:tabs>
      </w:pPr>
      <w:r>
        <w:rPr>
          <w:color w:val="BFBFBF"/>
          <w:shd w:val="clear" w:color="auto" w:fill="fafafa"/>
        </w:rPr>
        <w:t>214</w:t>
        <w:tab/>
        <w:t>198</w:t>
        <w:tab/>
        <w:tab/>
      </w:r>
      <w:r>
        <w:t>## 6.2 Secure Environments security levels</w:t>
      </w:r>
    </w:p>
    <w:p>
      <w:pPr>
        <w:pStyle w:val="CodeChangeLine"/>
        <w:tabs>
          <w:tab w:pos="567" w:val="left"/>
          <w:tab w:pos="1134" w:val="left"/>
          <w:tab w:pos="1247" w:val="left"/>
        </w:tabs>
      </w:pPr>
      <w:r>
        <w:rPr>
          <w:color w:val="BFBFBF"/>
          <w:shd w:val="clear" w:color="auto" w:fill="fafafa"/>
        </w:rPr>
        <w:t>215</w:t>
        <w:tab/>
        <w:t>199</w:t>
        <w:tab/>
        <w:tab/>
      </w:r>
      <w:r/>
    </w:p>
    <w:p>
      <w:pPr>
        <w:pStyle w:val="CodeChangeLine"/>
        <w:tabs>
          <w:tab w:pos="567" w:val="left"/>
          <w:tab w:pos="1134" w:val="left"/>
          <w:tab w:pos="1247" w:val="left"/>
        </w:tabs>
        <w:shd w:val="clear" w:color="auto" w:fill="fbe9eb"/>
      </w:pPr>
      <w:r>
        <w:rPr>
          <w:color w:val="BFBFBF"/>
          <w:shd w:val="clear" w:color="auto" w:fill="#f9d7dc"/>
        </w:rPr>
        <w:t>216</w:t>
        <w:tab/>
        <w:tab/>
        <w:t>-</w:t>
        <w:tab/>
      </w:r>
      <w:r>
        <w:t>According to oneM2M TS-0003 &lt;a href="#_ref_1"&gt;[1]&lt;/a&gt;, an SE can be implemented in different ways that can be associated with different security levels, according to the type of attacks they have been designed to provide protection against. For example, an SE can be implemented as an independent security engine, as an exclusive CPU/Memory mode on a general purpose chip, or as an enclave providing memory encryption and code/data execution isolation. Within the scope of the present document the following security levels and associated categories of implementation are distinguished:</w:t>
      </w:r>
    </w:p>
    <w:p>
      <w:pPr>
        <w:pStyle w:val="CodeChangeLine"/>
        <w:tabs>
          <w:tab w:pos="567" w:val="left"/>
          <w:tab w:pos="1134" w:val="left"/>
          <w:tab w:pos="1247" w:val="left"/>
        </w:tabs>
        <w:shd w:val="clear" w:color="auto" w:fill="ecfdf0"/>
      </w:pPr>
      <w:r>
        <w:rPr>
          <w:color w:val="BFBFBF"/>
          <w:shd w:val="clear" w:color="auto" w:fill="#ddfbe6"/>
        </w:rPr>
        <w:tab/>
        <w:t>200</w:t>
        <w:tab/>
        <w:t>+</w:t>
        <w:tab/>
      </w:r>
      <w:r>
        <w:t>According to oneM2M TS-0003 [\[1\]](#_ref_1), an SE can be implemented in different ways that can be associated with different security levels, according to the type of attacks they have been designed to provide protection against. For example, an SE can be implemented as an independent security engine, as an exclusive CPU/Memory mode on a general purpose chip, or as an enclave providing memory encryption and code/data execution isolation. Within the scope of the present document the following security levels and associated categories of implementation are distinguished:</w:t>
      </w:r>
    </w:p>
    <w:p>
      <w:pPr>
        <w:pStyle w:val="CodeChangeLine"/>
        <w:tabs>
          <w:tab w:pos="567" w:val="left"/>
          <w:tab w:pos="1134" w:val="left"/>
          <w:tab w:pos="1247" w:val="left"/>
        </w:tabs>
      </w:pPr>
      <w:r>
        <w:rPr>
          <w:color w:val="BFBFBF"/>
          <w:shd w:val="clear" w:color="auto" w:fill="fafafa"/>
        </w:rPr>
        <w:t>217</w:t>
        <w:tab/>
        <w:t>201</w:t>
        <w:tab/>
        <w:tab/>
      </w:r>
      <w:r/>
    </w:p>
    <w:p>
      <w:pPr>
        <w:pStyle w:val="CodeChangeLine"/>
        <w:tabs>
          <w:tab w:pos="567" w:val="left"/>
          <w:tab w:pos="1134" w:val="left"/>
          <w:tab w:pos="1247" w:val="left"/>
        </w:tabs>
      </w:pPr>
      <w:r>
        <w:rPr>
          <w:color w:val="BFBFBF"/>
          <w:shd w:val="clear" w:color="auto" w:fill="fafafa"/>
        </w:rPr>
        <w:t>218</w:t>
        <w:tab/>
        <w:t>202</w:t>
        <w:tab/>
        <w:tab/>
      </w:r>
      <w:r>
        <w:t>- Security Level 3 (highest), able to provide tamper resistance against attackers that have physical access to the supporting hardware, e.g. having the ability to dismantle a device and implement sophisticated attacks such as playing with out-of-boundary operating conditions or perpetrating power analysis. This security level shall rely on a tamper resistant hardware SE implementation dedicated to security storage and processing (e.g. a GlobalPlatform eSE) and should be associated with application specific security assessment or certification process.</w:t>
      </w:r>
    </w:p>
    <w:p>
      <w:pPr>
        <w:pStyle w:val="CodeChangeLine"/>
        <w:tabs>
          <w:tab w:pos="567" w:val="left"/>
          <w:tab w:pos="1134" w:val="left"/>
          <w:tab w:pos="1247" w:val="left"/>
        </w:tabs>
        <w:shd w:val="clear" w:color="auto" w:fill="fbe9eb"/>
      </w:pPr>
      <w:r>
        <w:rPr>
          <w:color w:val="BFBFBF"/>
          <w:shd w:val="clear" w:color="auto" w:fill="#f9d7dc"/>
        </w:rPr>
        <w:t>219</w:t>
        <w:tab/>
        <w:tab/>
        <w:t>-</w:t>
        <w:tab/>
      </w:r>
      <w:r>
        <w:t>- Security Level 2 (medium), intended to provide strong protection against all kind of remote attacks but not targeting protection against attacks requiring physical control of the hardware. This security level shall rely at least on a hardware isolated SE implementation which may be integrated within the general purpose processing environment running the device software (e.g. a GlobalPlatform TEE &lt;a href="#_ref_4"&gt;[4]&lt;/a&gt;).</w:t>
      </w:r>
    </w:p>
    <w:p>
      <w:pPr>
        <w:pStyle w:val="CodeChangeLine"/>
        <w:tabs>
          <w:tab w:pos="567" w:val="left"/>
          <w:tab w:pos="1134" w:val="left"/>
          <w:tab w:pos="1247" w:val="left"/>
        </w:tabs>
        <w:shd w:val="clear" w:color="auto" w:fill="ecfdf0"/>
      </w:pPr>
      <w:r>
        <w:rPr>
          <w:color w:val="BFBFBF"/>
          <w:shd w:val="clear" w:color="auto" w:fill="#ddfbe6"/>
        </w:rPr>
        <w:tab/>
        <w:t>203</w:t>
        <w:tab/>
        <w:t>+</w:t>
        <w:tab/>
      </w:r>
      <w:r>
        <w:t>- Security Level 2 (medium), intended to provide strong protection against all kind of remote attacks but not targeting protection against attacks requiring physical control of the hardware. This security level shall rely at least on a hardware isolated SE implementation which may be integrated within the general purpose processing environment running the device software (e.g. a GlobalPlatform TEE [\[4\]](#_ref_4)).</w:t>
      </w:r>
    </w:p>
    <w:p>
      <w:pPr>
        <w:pStyle w:val="CodeChangeLine"/>
        <w:tabs>
          <w:tab w:pos="567" w:val="left"/>
          <w:tab w:pos="1134" w:val="left"/>
          <w:tab w:pos="1247" w:val="left"/>
        </w:tabs>
      </w:pPr>
      <w:r>
        <w:rPr>
          <w:color w:val="BFBFBF"/>
          <w:shd w:val="clear" w:color="auto" w:fill="fafafa"/>
        </w:rPr>
        <w:t>220</w:t>
        <w:tab/>
        <w:t>204</w:t>
        <w:tab/>
        <w:tab/>
      </w:r>
      <w:r>
        <w:t>- Security Level 1 (low) which can be supported by pure software based SE implementations, providing confidence that the software design process followed best practice cybersecurity recommendations to provide reasonable resistance against software based attacks such as trojans or viruses.</w:t>
      </w:r>
    </w:p>
    <w:p>
      <w:pPr>
        <w:pStyle w:val="CodeChangeLine"/>
        <w:tabs>
          <w:tab w:pos="567" w:val="left"/>
          <w:tab w:pos="1134" w:val="left"/>
          <w:tab w:pos="1247" w:val="left"/>
        </w:tabs>
      </w:pPr>
      <w:r>
        <w:rPr>
          <w:color w:val="BFBFBF"/>
          <w:shd w:val="clear" w:color="auto" w:fill="fafafa"/>
        </w:rPr>
        <w:t>221</w:t>
        <w:tab/>
        <w:t>205</w:t>
        <w:tab/>
        <w:tab/>
      </w:r>
      <w:r/>
    </w:p>
    <w:p>
      <w:pPr>
        <w:pStyle w:val="CodeChangeLine"/>
        <w:tabs>
          <w:tab w:pos="567" w:val="left"/>
          <w:tab w:pos="1134" w:val="left"/>
          <w:tab w:pos="1247" w:val="left"/>
        </w:tabs>
      </w:pPr>
      <w:r>
        <w:rPr>
          <w:color w:val="BFBFBF"/>
          <w:shd w:val="clear" w:color="auto" w:fill="fafafa"/>
        </w:rPr>
        <w:t>222</w:t>
        <w:tab/>
        <w:t>206</w:t>
        <w:tab/>
        <w:tab/>
      </w:r>
      <w:r>
        <w:t>When none of the above security levels can reasonably be claimed, Security Level 0 (no particular security attention) shall be indicated.</w:t>
      </w:r>
    </w:p>
    <w:p>
      <w:pPr>
        <w:pStyle w:val="CodeHeader"/>
      </w:pPr>
      <w:r>
        <w:t xml:space="preserve">@@ -228,24 +212,24 @@ </w:t>
      </w:r>
    </w:p>
    <w:p>
      <w:pPr>
        <w:pStyle w:val="CodeChangeLine"/>
        <w:tabs>
          <w:tab w:pos="567" w:val="left"/>
          <w:tab w:pos="1134" w:val="left"/>
          <w:tab w:pos="1247" w:val="left"/>
        </w:tabs>
      </w:pPr>
      <w:r>
        <w:rPr>
          <w:color w:val="BFBFBF"/>
          <w:shd w:val="clear" w:color="auto" w:fill="fafafa"/>
        </w:rPr>
        <w:t>228</w:t>
        <w:tab/>
        <w:t>212</w:t>
        <w:tab/>
        <w:tab/>
      </w:r>
      <w:r/>
    </w:p>
    <w:p>
      <w:pPr>
        <w:pStyle w:val="CodeChangeLine"/>
        <w:tabs>
          <w:tab w:pos="567" w:val="left"/>
          <w:tab w:pos="1134" w:val="left"/>
          <w:tab w:pos="1247" w:val="left"/>
        </w:tabs>
      </w:pPr>
      <w:r>
        <w:rPr>
          <w:color w:val="BFBFBF"/>
          <w:shd w:val="clear" w:color="auto" w:fill="fafafa"/>
        </w:rPr>
        <w:t>229</w:t>
        <w:tab/>
        <w:t>213</w:t>
        <w:tab/>
        <w:tab/>
      </w:r>
      <w:r/>
    </w:p>
    <w:p>
      <w:pPr>
        <w:pStyle w:val="CodeChangeLine"/>
        <w:tabs>
          <w:tab w:pos="567" w:val="left"/>
          <w:tab w:pos="1134" w:val="left"/>
          <w:tab w:pos="1247" w:val="left"/>
        </w:tabs>
      </w:pPr>
      <w:r>
        <w:rPr>
          <w:color w:val="BFBFBF"/>
          <w:shd w:val="clear" w:color="auto" w:fill="fafafa"/>
        </w:rPr>
        <w:t>230</w:t>
        <w:tab/>
        <w:t>214</w:t>
        <w:tab/>
        <w:tab/>
      </w:r>
      <w:r>
        <w:t>- Implementation as Secure Elements in different form factors including:</w:t>
      </w:r>
    </w:p>
    <w:p>
      <w:pPr>
        <w:pStyle w:val="CodeChangeLine"/>
        <w:tabs>
          <w:tab w:pos="567" w:val="left"/>
          <w:tab w:pos="1134" w:val="left"/>
          <w:tab w:pos="1247" w:val="left"/>
        </w:tabs>
        <w:shd w:val="clear" w:color="auto" w:fill="fbe9eb"/>
      </w:pPr>
      <w:r>
        <w:rPr>
          <w:color w:val="BFBFBF"/>
          <w:shd w:val="clear" w:color="auto" w:fill="#f9d7dc"/>
        </w:rPr>
        <w:t>231</w:t>
        <w:tab/>
        <w:tab/>
        <w:t>-</w:t>
        <w:tab/>
      </w:r>
      <w:r>
        <w:t xml:space="preserve">    - UICC according to ETSI TS 102 221 &lt;a href="#_ref_3"&gt;[3]&lt;/a&gt;. In this case, multiple SE may be supported by means of multiple UICC ADFs (Application Directory File) and remotely managed accordingly, see ETSI TS 102 221 &lt;a href="#_ref_3"&gt;[3]&lt;/a&gt;.</w:t>
      </w:r>
    </w:p>
    <w:p>
      <w:pPr>
        <w:pStyle w:val="CodeChangeLine"/>
        <w:tabs>
          <w:tab w:pos="567" w:val="left"/>
          <w:tab w:pos="1134" w:val="left"/>
          <w:tab w:pos="1247" w:val="left"/>
        </w:tabs>
        <w:shd w:val="clear" w:color="auto" w:fill="fbe9eb"/>
      </w:pPr>
      <w:r>
        <w:rPr>
          <w:color w:val="BFBFBF"/>
          <w:shd w:val="clear" w:color="auto" w:fill="#f9d7dc"/>
        </w:rPr>
        <w:t>232</w:t>
        <w:tab/>
        <w:tab/>
        <w:t>-</w:t>
        <w:tab/>
      </w:r>
      <w:r>
        <w:t xml:space="preserve">    - Other variants of it such as eSE according to GlobalPlatform Card Specification &lt;a href="#_ref_5"&gt;[5]&lt;/a&gt;. In this case, multiple SE may be implemented as multiple GlobalPlatform Security Domains and remotely managed accordingly.</w:t>
      </w:r>
    </w:p>
    <w:p>
      <w:pPr>
        <w:pStyle w:val="CodeChangeLine"/>
        <w:tabs>
          <w:tab w:pos="567" w:val="left"/>
          <w:tab w:pos="1134" w:val="left"/>
          <w:tab w:pos="1247" w:val="left"/>
        </w:tabs>
        <w:shd w:val="clear" w:color="auto" w:fill="fbe9eb"/>
      </w:pPr>
      <w:r>
        <w:rPr>
          <w:color w:val="BFBFBF"/>
          <w:shd w:val="clear" w:color="auto" w:fill="#f9d7dc"/>
        </w:rPr>
        <w:t>233</w:t>
        <w:tab/>
        <w:tab/>
        <w:t>-</w:t>
        <w:tab/>
      </w:r>
      <w:r/>
    </w:p>
    <w:p>
      <w:pPr>
        <w:pStyle w:val="CodeChangeLine"/>
        <w:tabs>
          <w:tab w:pos="567" w:val="left"/>
          <w:tab w:pos="1134" w:val="left"/>
          <w:tab w:pos="1247" w:val="left"/>
        </w:tabs>
        <w:shd w:val="clear" w:color="auto" w:fill="fbe9eb"/>
      </w:pPr>
      <w:r>
        <w:rPr>
          <w:color w:val="BFBFBF"/>
          <w:shd w:val="clear" w:color="auto" w:fill="#f9d7dc"/>
        </w:rPr>
        <w:t>234</w:t>
        <w:tab/>
        <w:tab/>
        <w:t>-</w:t>
        <w:tab/>
      </w:r>
      <w:r>
        <w:t>As outlined in oneM2M TR-0008 &lt;a href="#_ref_i.2"&gt;[i.2]&lt;/a&gt;, such implementations are recommended as countermeasures against key discovery and device cloning for devices that are physically exposed to potential attackers.</w:t>
      </w:r>
    </w:p>
    <w:p>
      <w:pPr>
        <w:pStyle w:val="CodeChangeLine"/>
        <w:tabs>
          <w:tab w:pos="567" w:val="left"/>
          <w:tab w:pos="1134" w:val="left"/>
          <w:tab w:pos="1247" w:val="left"/>
        </w:tabs>
        <w:shd w:val="clear" w:color="auto" w:fill="ecfdf0"/>
      </w:pPr>
      <w:r>
        <w:rPr>
          <w:color w:val="BFBFBF"/>
          <w:shd w:val="clear" w:color="auto" w:fill="#ddfbe6"/>
        </w:rPr>
        <w:tab/>
        <w:t>215</w:t>
        <w:tab/>
        <w:t>+</w:t>
        <w:tab/>
      </w:r>
      <w:r>
        <w:t xml:space="preserve">    - UICC according to ETSI TS 102 221 [\[3\]](#_ref_3). In this case, multiple SE may be supported by means of multiple UICC ADFs (Application Directory File) and remotely managed accordingly, see ETSI TS 102 221 [\[3\]](#_ref_3).</w:t>
      </w:r>
    </w:p>
    <w:p>
      <w:pPr>
        <w:pStyle w:val="CodeChangeLine"/>
        <w:tabs>
          <w:tab w:pos="567" w:val="left"/>
          <w:tab w:pos="1134" w:val="left"/>
          <w:tab w:pos="1247" w:val="left"/>
        </w:tabs>
        <w:shd w:val="clear" w:color="auto" w:fill="ecfdf0"/>
      </w:pPr>
      <w:r>
        <w:rPr>
          <w:color w:val="BFBFBF"/>
          <w:shd w:val="clear" w:color="auto" w:fill="#ddfbe6"/>
        </w:rPr>
        <w:tab/>
        <w:t>216</w:t>
        <w:tab/>
        <w:t>+</w:t>
        <w:tab/>
      </w:r>
      <w:r>
        <w:t xml:space="preserve">    - Other variants of it such as eSE according to GlobalPlatform Card Specification [\[5\]](#_ref_5). In this case, multiple SE may be implemented as multiple GlobalPlatform Security Domains and remotely managed accordingly.</w:t>
      </w:r>
    </w:p>
    <w:p>
      <w:pPr>
        <w:pStyle w:val="CodeChangeLine"/>
        <w:tabs>
          <w:tab w:pos="567" w:val="left"/>
          <w:tab w:pos="1134" w:val="left"/>
          <w:tab w:pos="1247" w:val="left"/>
        </w:tabs>
        <w:shd w:val="clear" w:color="auto" w:fill="ecfdf0"/>
      </w:pPr>
      <w:r>
        <w:rPr>
          <w:color w:val="BFBFBF"/>
          <w:shd w:val="clear" w:color="auto" w:fill="#ddfbe6"/>
        </w:rPr>
        <w:tab/>
        <w:t>217</w:t>
        <w:tab/>
        <w:t>+</w:t>
        <w:tab/>
      </w:r>
      <w:r/>
    </w:p>
    <w:p>
      <w:pPr>
        <w:pStyle w:val="CodeChangeLine"/>
        <w:tabs>
          <w:tab w:pos="567" w:val="left"/>
          <w:tab w:pos="1134" w:val="left"/>
          <w:tab w:pos="1247" w:val="left"/>
        </w:tabs>
        <w:shd w:val="clear" w:color="auto" w:fill="ecfdf0"/>
      </w:pPr>
      <w:r>
        <w:rPr>
          <w:color w:val="BFBFBF"/>
          <w:shd w:val="clear" w:color="auto" w:fill="#ddfbe6"/>
        </w:rPr>
        <w:tab/>
        <w:t>218</w:t>
        <w:tab/>
        <w:t>+</w:t>
        <w:tab/>
      </w:r>
      <w:r>
        <w:t>As outlined in oneM2M TR-0008 [\[i.2\]](#_ref_i.2), such implementations are recommended as countermeasures against key discovery and device cloning for devices that are physically exposed to potential attackers.</w:t>
      </w:r>
    </w:p>
    <w:p>
      <w:pPr>
        <w:pStyle w:val="CodeChangeLine"/>
        <w:tabs>
          <w:tab w:pos="567" w:val="left"/>
          <w:tab w:pos="1134" w:val="left"/>
          <w:tab w:pos="1247" w:val="left"/>
        </w:tabs>
      </w:pPr>
      <w:r>
        <w:rPr>
          <w:color w:val="BFBFBF"/>
          <w:shd w:val="clear" w:color="auto" w:fill="fafafa"/>
        </w:rPr>
        <w:t>235</w:t>
        <w:tab/>
        <w:t>219</w:t>
        <w:tab/>
        <w:tab/>
      </w:r>
      <w:r/>
    </w:p>
    <w:p>
      <w:pPr>
        <w:pStyle w:val="CodeChangeLine"/>
        <w:tabs>
          <w:tab w:pos="567" w:val="left"/>
          <w:tab w:pos="1134" w:val="left"/>
          <w:tab w:pos="1247" w:val="left"/>
        </w:tabs>
      </w:pPr>
      <w:r>
        <w:rPr>
          <w:color w:val="BFBFBF"/>
          <w:shd w:val="clear" w:color="auto" w:fill="fafafa"/>
        </w:rPr>
        <w:t>236</w:t>
        <w:tab/>
        <w:t>220</w:t>
        <w:tab/>
        <w:tab/>
      </w:r>
      <w:r/>
    </w:p>
    <w:p>
      <w:pPr>
        <w:pStyle w:val="CodeChangeLine"/>
        <w:tabs>
          <w:tab w:pos="567" w:val="left"/>
          <w:tab w:pos="1134" w:val="left"/>
          <w:tab w:pos="1247" w:val="left"/>
        </w:tabs>
      </w:pPr>
      <w:r>
        <w:rPr>
          <w:color w:val="BFBFBF"/>
          <w:shd w:val="clear" w:color="auto" w:fill="fafafa"/>
        </w:rPr>
        <w:t>237</w:t>
        <w:tab/>
        <w:t>221</w:t>
        <w:tab/>
        <w:tab/>
      </w:r>
      <w:r>
        <w:t>## 6.4 Hardware isolated SE implementation</w:t>
      </w:r>
    </w:p>
    <w:p>
      <w:pPr>
        <w:pStyle w:val="CodeChangeLine"/>
        <w:tabs>
          <w:tab w:pos="567" w:val="left"/>
          <w:tab w:pos="1134" w:val="left"/>
          <w:tab w:pos="1247" w:val="left"/>
        </w:tabs>
      </w:pPr>
      <w:r>
        <w:rPr>
          <w:color w:val="BFBFBF"/>
          <w:shd w:val="clear" w:color="auto" w:fill="fafafa"/>
        </w:rPr>
        <w:t>238</w:t>
        <w:tab/>
        <w:t>222</w:t>
        <w:tab/>
        <w:tab/>
      </w:r>
      <w:r/>
    </w:p>
    <w:p>
      <w:pPr>
        <w:pStyle w:val="CodeChangeLine"/>
        <w:tabs>
          <w:tab w:pos="567" w:val="left"/>
          <w:tab w:pos="1134" w:val="left"/>
          <w:tab w:pos="1247" w:val="left"/>
        </w:tabs>
      </w:pPr>
      <w:r>
        <w:rPr>
          <w:color w:val="BFBFBF"/>
          <w:shd w:val="clear" w:color="auto" w:fill="fafafa"/>
        </w:rPr>
        <w:t>239</w:t>
        <w:tab/>
        <w:t>223</w:t>
        <w:tab/>
        <w:tab/>
      </w:r>
      <w:r>
        <w:t>The following hardware isolated SE implementations are considered within the current release of the present document:</w:t>
      </w:r>
    </w:p>
    <w:p>
      <w:pPr>
        <w:pStyle w:val="CodeChangeLine"/>
        <w:tabs>
          <w:tab w:pos="567" w:val="left"/>
          <w:tab w:pos="1134" w:val="left"/>
          <w:tab w:pos="1247" w:val="left"/>
        </w:tabs>
      </w:pPr>
      <w:r>
        <w:rPr>
          <w:color w:val="BFBFBF"/>
          <w:shd w:val="clear" w:color="auto" w:fill="fafafa"/>
        </w:rPr>
        <w:t>240</w:t>
        <w:tab/>
        <w:t>224</w:t>
        <w:tab/>
        <w:tab/>
      </w:r>
      <w:r/>
    </w:p>
    <w:p>
      <w:pPr>
        <w:pStyle w:val="CodeChangeLine"/>
        <w:tabs>
          <w:tab w:pos="567" w:val="left"/>
          <w:tab w:pos="1134" w:val="left"/>
          <w:tab w:pos="1247" w:val="left"/>
        </w:tabs>
        <w:shd w:val="clear" w:color="auto" w:fill="fbe9eb"/>
      </w:pPr>
      <w:r>
        <w:rPr>
          <w:color w:val="BFBFBF"/>
          <w:shd w:val="clear" w:color="auto" w:fill="#f9d7dc"/>
        </w:rPr>
        <w:t>241</w:t>
        <w:tab/>
        <w:tab/>
        <w:t>-</w:t>
        <w:tab/>
      </w:r>
      <w:r>
        <w:t>- Trusted Execution Environment according to GlobalPlatform &lt;a href="#_ref_4"&gt;[4]&lt;/a&gt;. In this case, multiple SE may be implemented as multiple GlobalPlatform Security Domains and remotely managed accordingly.</w:t>
      </w:r>
    </w:p>
    <w:p>
      <w:pPr>
        <w:pStyle w:val="CodeChangeLine"/>
        <w:tabs>
          <w:tab w:pos="567" w:val="left"/>
          <w:tab w:pos="1134" w:val="left"/>
          <w:tab w:pos="1247" w:val="left"/>
        </w:tabs>
        <w:shd w:val="clear" w:color="auto" w:fill="fbe9eb"/>
      </w:pPr>
      <w:r>
        <w:rPr>
          <w:color w:val="BFBFBF"/>
          <w:shd w:val="clear" w:color="auto" w:fill="#f9d7dc"/>
        </w:rPr>
        <w:t>242</w:t>
        <w:tab/>
        <w:tab/>
        <w:t>-</w:t>
        <w:tab/>
      </w:r>
      <w:r/>
    </w:p>
    <w:p>
      <w:pPr>
        <w:pStyle w:val="CodeChangeLine"/>
        <w:tabs>
          <w:tab w:pos="567" w:val="left"/>
          <w:tab w:pos="1134" w:val="left"/>
          <w:tab w:pos="1247" w:val="left"/>
        </w:tabs>
        <w:shd w:val="clear" w:color="auto" w:fill="fbe9eb"/>
      </w:pPr>
      <w:r>
        <w:rPr>
          <w:color w:val="BFBFBF"/>
          <w:shd w:val="clear" w:color="auto" w:fill="#f9d7dc"/>
        </w:rPr>
        <w:t>243</w:t>
        <w:tab/>
        <w:tab/>
        <w:t>-</w:t>
        <w:tab/>
      </w:r>
      <w:r>
        <w:t>According to the security analysis in oneM2M TR-0008 &lt;a href="#_ref_i.2"&gt;[i.2]&lt;/a&gt;, such implementations are appropriate for devices likely to be the target of remote attacks, without being physically accessible to attackers.</w:t>
      </w:r>
    </w:p>
    <w:p>
      <w:pPr>
        <w:pStyle w:val="CodeChangeLine"/>
        <w:tabs>
          <w:tab w:pos="567" w:val="left"/>
          <w:tab w:pos="1134" w:val="left"/>
          <w:tab w:pos="1247" w:val="left"/>
        </w:tabs>
        <w:shd w:val="clear" w:color="auto" w:fill="ecfdf0"/>
      </w:pPr>
      <w:r>
        <w:rPr>
          <w:color w:val="BFBFBF"/>
          <w:shd w:val="clear" w:color="auto" w:fill="#ddfbe6"/>
        </w:rPr>
        <w:tab/>
        <w:t>225</w:t>
        <w:tab/>
        <w:t>+</w:t>
        <w:tab/>
      </w:r>
      <w:r>
        <w:t>- Trusted Execution Environment according to GlobalPlatform [\[4\]](#_ref_4). In this case, multiple SE may be implemented as multiple GlobalPlatform Security Domains and remotely managed accordingly.</w:t>
      </w:r>
    </w:p>
    <w:p>
      <w:pPr>
        <w:pStyle w:val="CodeChangeLine"/>
        <w:tabs>
          <w:tab w:pos="567" w:val="left"/>
          <w:tab w:pos="1134" w:val="left"/>
          <w:tab w:pos="1247" w:val="left"/>
        </w:tabs>
        <w:shd w:val="clear" w:color="auto" w:fill="ecfdf0"/>
      </w:pPr>
      <w:r>
        <w:rPr>
          <w:color w:val="BFBFBF"/>
          <w:shd w:val="clear" w:color="auto" w:fill="#ddfbe6"/>
        </w:rPr>
        <w:tab/>
        <w:t>226</w:t>
        <w:tab/>
        <w:t>+</w:t>
        <w:tab/>
      </w:r>
      <w:r/>
    </w:p>
    <w:p>
      <w:pPr>
        <w:pStyle w:val="CodeChangeLine"/>
        <w:tabs>
          <w:tab w:pos="567" w:val="left"/>
          <w:tab w:pos="1134" w:val="left"/>
          <w:tab w:pos="1247" w:val="left"/>
        </w:tabs>
        <w:shd w:val="clear" w:color="auto" w:fill="ecfdf0"/>
      </w:pPr>
      <w:r>
        <w:rPr>
          <w:color w:val="BFBFBF"/>
          <w:shd w:val="clear" w:color="auto" w:fill="#ddfbe6"/>
        </w:rPr>
        <w:tab/>
        <w:t>227</w:t>
        <w:tab/>
        <w:t>+</w:t>
        <w:tab/>
      </w:r>
      <w:r>
        <w:t>According to the security analysis in oneM2M TR-0008 [\[i.2\]](#_ref_i.2), such implementations are appropriate for devices likely to be the target of remote attacks, without being physically accessible to attackers.</w:t>
      </w:r>
    </w:p>
    <w:p>
      <w:pPr>
        <w:pStyle w:val="CodeChangeLine"/>
        <w:tabs>
          <w:tab w:pos="567" w:val="left"/>
          <w:tab w:pos="1134" w:val="left"/>
          <w:tab w:pos="1247" w:val="left"/>
        </w:tabs>
      </w:pPr>
      <w:r>
        <w:rPr>
          <w:color w:val="BFBFBF"/>
          <w:shd w:val="clear" w:color="auto" w:fill="fafafa"/>
        </w:rPr>
        <w:t>244</w:t>
        <w:tab/>
        <w:t>228</w:t>
        <w:tab/>
        <w:tab/>
      </w:r>
      <w:r/>
    </w:p>
    <w:p>
      <w:pPr>
        <w:pStyle w:val="CodeChangeLine"/>
        <w:tabs>
          <w:tab w:pos="567" w:val="left"/>
          <w:tab w:pos="1134" w:val="left"/>
          <w:tab w:pos="1247" w:val="left"/>
        </w:tabs>
      </w:pPr>
      <w:r>
        <w:rPr>
          <w:color w:val="BFBFBF"/>
          <w:shd w:val="clear" w:color="auto" w:fill="fafafa"/>
        </w:rPr>
        <w:t>245</w:t>
        <w:tab/>
        <w:t>229</w:t>
        <w:tab/>
        <w:tab/>
      </w:r>
      <w:r/>
    </w:p>
    <w:p>
      <w:pPr>
        <w:pStyle w:val="CodeChangeLine"/>
        <w:tabs>
          <w:tab w:pos="567" w:val="left"/>
          <w:tab w:pos="1134" w:val="left"/>
          <w:tab w:pos="1247" w:val="left"/>
        </w:tabs>
      </w:pPr>
      <w:r>
        <w:rPr>
          <w:color w:val="BFBFBF"/>
          <w:shd w:val="clear" w:color="auto" w:fill="fafafa"/>
        </w:rPr>
        <w:t>246</w:t>
        <w:tab/>
        <w:t>230</w:t>
        <w:tab/>
        <w:tab/>
      </w:r>
      <w:r>
        <w:t>## 6.5 Software based SE implementation</w:t>
      </w:r>
    </w:p>
    <w:p>
      <w:pPr>
        <w:pStyle w:val="CodeChangeLine"/>
        <w:tabs>
          <w:tab w:pos="567" w:val="left"/>
          <w:tab w:pos="1134" w:val="left"/>
          <w:tab w:pos="1247" w:val="left"/>
        </w:tabs>
      </w:pPr>
      <w:r>
        <w:rPr>
          <w:color w:val="BFBFBF"/>
          <w:shd w:val="clear" w:color="auto" w:fill="fafafa"/>
        </w:rPr>
        <w:t>247</w:t>
        <w:tab/>
        <w:t>231</w:t>
        <w:tab/>
        <w:tab/>
      </w:r>
      <w:r/>
    </w:p>
    <w:p>
      <w:pPr>
        <w:pStyle w:val="CodeChangeLine"/>
        <w:tabs>
          <w:tab w:pos="567" w:val="left"/>
          <w:tab w:pos="1134" w:val="left"/>
          <w:tab w:pos="1247" w:val="left"/>
        </w:tabs>
        <w:shd w:val="clear" w:color="auto" w:fill="fbe9eb"/>
      </w:pPr>
      <w:r>
        <w:rPr>
          <w:color w:val="BFBFBF"/>
          <w:shd w:val="clear" w:color="auto" w:fill="#f9d7dc"/>
        </w:rPr>
        <w:t>248</w:t>
        <w:tab/>
        <w:tab/>
        <w:t>-</w:t>
        <w:tab/>
      </w:r>
      <w:r>
        <w:t>An SE as defined in oneM2M TS-0003 &lt;a href="#_ref_1"&gt;[1]&lt;/a&gt; provides security services to applications and guarantee process isolation. In addition to hardware based solutions this can also be provided by dedicated software implementations such as White Box Cryptography. Such implementations are only appropriate when the value or lifetime of the protected asset is limited and the risks of compromising are otherwise mitigated.</w:t>
      </w:r>
    </w:p>
    <w:p>
      <w:pPr>
        <w:pStyle w:val="CodeChangeLine"/>
        <w:tabs>
          <w:tab w:pos="567" w:val="left"/>
          <w:tab w:pos="1134" w:val="left"/>
          <w:tab w:pos="1247" w:val="left"/>
        </w:tabs>
        <w:shd w:val="clear" w:color="auto" w:fill="ecfdf0"/>
      </w:pPr>
      <w:r>
        <w:rPr>
          <w:color w:val="BFBFBF"/>
          <w:shd w:val="clear" w:color="auto" w:fill="#ddfbe6"/>
        </w:rPr>
        <w:tab/>
        <w:t>232</w:t>
        <w:tab/>
        <w:t>+</w:t>
        <w:tab/>
      </w:r>
      <w:r>
        <w:t>An SE as defined in oneM2M TS-0003 [\[1\]](#_ref_1) provides security services to applications and guarantee process isolation. In addition to hardware based solutions this can also be provided by dedicated software implementations such as White Box Cryptography. Such implementations are only appropriate when the value or lifetime of the protected asset is limited and the risks of compromising are otherwise mitigated.</w:t>
      </w:r>
    </w:p>
    <w:p>
      <w:pPr>
        <w:pStyle w:val="CodeChangeLine"/>
        <w:tabs>
          <w:tab w:pos="567" w:val="left"/>
          <w:tab w:pos="1134" w:val="left"/>
          <w:tab w:pos="1247" w:val="left"/>
        </w:tabs>
      </w:pPr>
      <w:r>
        <w:rPr>
          <w:color w:val="BFBFBF"/>
          <w:shd w:val="clear" w:color="auto" w:fill="fafafa"/>
        </w:rPr>
        <w:t>249</w:t>
        <w:tab/>
        <w:t>233</w:t>
        <w:tab/>
        <w:tab/>
      </w:r>
      <w:r/>
    </w:p>
    <w:p>
      <w:pPr>
        <w:pStyle w:val="CodeChangeLine"/>
        <w:tabs>
          <w:tab w:pos="567" w:val="left"/>
          <w:tab w:pos="1134" w:val="left"/>
          <w:tab w:pos="1247" w:val="left"/>
        </w:tabs>
      </w:pPr>
      <w:r>
        <w:rPr>
          <w:color w:val="BFBFBF"/>
          <w:shd w:val="clear" w:color="auto" w:fill="fafafa"/>
        </w:rPr>
        <w:t>250</w:t>
        <w:tab/>
        <w:t>234</w:t>
        <w:tab/>
        <w:tab/>
      </w:r>
      <w:r/>
    </w:p>
    <w:p>
      <w:pPr>
        <w:pStyle w:val="CodeChangeLine"/>
        <w:tabs>
          <w:tab w:pos="567" w:val="left"/>
          <w:tab w:pos="1134" w:val="left"/>
          <w:tab w:pos="1247" w:val="left"/>
        </w:tabs>
      </w:pPr>
      <w:r>
        <w:rPr>
          <w:color w:val="BFBFBF"/>
          <w:shd w:val="clear" w:color="auto" w:fill="fafafa"/>
        </w:rPr>
        <w:t>251</w:t>
        <w:tab/>
        <w:t>235</w:t>
        <w:tab/>
        <w:tab/>
      </w:r>
      <w:r>
        <w:t># 7 Logical Abstraction - Mcs Reference point</w:t>
      </w:r>
    </w:p>
    <w:p>
      <w:pPr>
        <w:pStyle w:val="CodeHeader"/>
      </w:pPr>
      <w:r>
        <w:t xml:space="preserve">@@ -294,9 +278,9 @@ </w:t>
      </w:r>
    </w:p>
    <w:p>
      <w:pPr>
        <w:pStyle w:val="CodeChangeLine"/>
        <w:tabs>
          <w:tab w:pos="567" w:val="left"/>
          <w:tab w:pos="1134" w:val="left"/>
          <w:tab w:pos="1247" w:val="left"/>
        </w:tabs>
      </w:pPr>
      <w:r>
        <w:rPr>
          <w:color w:val="BFBFBF"/>
          <w:shd w:val="clear" w:color="auto" w:fill="fafafa"/>
        </w:rPr>
        <w:t>294</w:t>
        <w:tab/>
        <w:t>278</w:t>
        <w:tab/>
        <w:tab/>
      </w:r>
      <w:r/>
    </w:p>
    <w:p>
      <w:pPr>
        <w:pStyle w:val="CodeChangeLine"/>
        <w:tabs>
          <w:tab w:pos="567" w:val="left"/>
          <w:tab w:pos="1134" w:val="left"/>
          <w:tab w:pos="1247" w:val="left"/>
        </w:tabs>
      </w:pPr>
      <w:r>
        <w:rPr>
          <w:color w:val="BFBFBF"/>
          <w:shd w:val="clear" w:color="auto" w:fill="fafafa"/>
        </w:rPr>
        <w:t>295</w:t>
        <w:tab/>
        <w:t>279</w:t>
        <w:tab/>
        <w:tab/>
      </w:r>
      <w:r>
        <w:t>The Mcs reference point is a simple variant of the Mcc/Mca reference points specifying the interaction of CSEs and AEs with secure environments.</w:t>
      </w:r>
    </w:p>
    <w:p>
      <w:pPr>
        <w:pStyle w:val="CodeChangeLine"/>
        <w:tabs>
          <w:tab w:pos="567" w:val="left"/>
          <w:tab w:pos="1134" w:val="left"/>
          <w:tab w:pos="1247" w:val="left"/>
        </w:tabs>
      </w:pPr>
      <w:r>
        <w:rPr>
          <w:color w:val="BFBFBF"/>
          <w:shd w:val="clear" w:color="auto" w:fill="fafafa"/>
        </w:rPr>
        <w:t>296</w:t>
        <w:tab/>
        <w:t>280</w:t>
        <w:tab/>
        <w:tab/>
      </w:r>
      <w:r/>
    </w:p>
    <w:p>
      <w:pPr>
        <w:pStyle w:val="CodeChangeLine"/>
        <w:tabs>
          <w:tab w:pos="567" w:val="left"/>
          <w:tab w:pos="1134" w:val="left"/>
          <w:tab w:pos="1247" w:val="left"/>
        </w:tabs>
        <w:shd w:val="clear" w:color="auto" w:fill="fbe9eb"/>
      </w:pPr>
      <w:r>
        <w:rPr>
          <w:color w:val="BFBFBF"/>
          <w:shd w:val="clear" w:color="auto" w:fill="#f9d7dc"/>
        </w:rPr>
        <w:t>297</w:t>
        <w:tab/>
        <w:tab/>
        <w:t>-</w:t>
        <w:tab/>
      </w:r>
      <w:r>
        <w:t>An _&amp;lt;SE&gt;_ resource shall represent information about a Secure Environment available in a node. There could be multiple _&amp;lt;SE&gt;_ resources in one node. Secure Environments are represented in _&amp;lt;CSEbase&gt;_ resources and _&amp;lt;AE&gt;_ resources as &amp;lt;_SE_&gt; child resources.</w:t>
      </w:r>
    </w:p>
    <w:p>
      <w:pPr>
        <w:pStyle w:val="CodeChangeLine"/>
        <w:tabs>
          <w:tab w:pos="567" w:val="left"/>
          <w:tab w:pos="1134" w:val="left"/>
          <w:tab w:pos="1247" w:val="left"/>
        </w:tabs>
        <w:shd w:val="clear" w:color="auto" w:fill="fbe9eb"/>
      </w:pPr>
      <w:r>
        <w:rPr>
          <w:color w:val="BFBFBF"/>
          <w:shd w:val="clear" w:color="auto" w:fill="#f9d7dc"/>
        </w:rPr>
        <w:t>298</w:t>
        <w:tab/>
        <w:tab/>
        <w:t>-</w:t>
        <w:tab/>
      </w:r>
      <w:r/>
    </w:p>
    <w:p>
      <w:pPr>
        <w:pStyle w:val="CodeChangeLine"/>
        <w:tabs>
          <w:tab w:pos="567" w:val="left"/>
          <w:tab w:pos="1134" w:val="left"/>
          <w:tab w:pos="1247" w:val="left"/>
        </w:tabs>
        <w:shd w:val="clear" w:color="auto" w:fill="fbe9eb"/>
      </w:pPr>
      <w:r>
        <w:rPr>
          <w:color w:val="BFBFBF"/>
          <w:shd w:val="clear" w:color="auto" w:fill="#f9d7dc"/>
        </w:rPr>
        <w:t>299</w:t>
        <w:tab/>
        <w:tab/>
        <w:t>-</w:t>
        <w:tab/>
      </w:r>
      <w:r>
        <w:t>The present document has no further impact on the specification oneM2M TS-0001 &lt;a href="#_ref_2"&gt;[2]&lt;/a&gt; and has no impact on the specification oneM2M TS-0004 &lt;a href="#_ref_14"&gt;[14]&lt;/a&gt;. However, the Mcs reference point uses much of the specification in oneM2M TS0004 &lt;a href="#_ref_14"&gt;[14]&lt;/a&gt; and in particular allows use of the WebSocket binding in oneM2M TS0020 &lt;a href="#_ref_18"&gt;[18]&lt;/a&gt;. Though the other bindings, i.e. the HTTP binding in oneM2M TS-0008 &lt;a href="#_ref_15"&gt;[15]&lt;/a&gt;, the CoAP binding in oneM2M TS-0009 &lt;a href="#_ref_16"&gt;[16]&lt;/a&gt; and the MQTT binding in oneM2M TS-0010 &lt;a href="#_ref_17"&gt;[17]&lt;/a&gt;, remain applicable, they are not so relevant in the context of a node implementation.</w:t>
      </w:r>
    </w:p>
    <w:p>
      <w:pPr>
        <w:pStyle w:val="CodeChangeLine"/>
        <w:tabs>
          <w:tab w:pos="567" w:val="left"/>
          <w:tab w:pos="1134" w:val="left"/>
          <w:tab w:pos="1247" w:val="left"/>
        </w:tabs>
        <w:shd w:val="clear" w:color="auto" w:fill="ecfdf0"/>
      </w:pPr>
      <w:r>
        <w:rPr>
          <w:color w:val="BFBFBF"/>
          <w:shd w:val="clear" w:color="auto" w:fill="#ddfbe6"/>
        </w:rPr>
        <w:tab/>
        <w:t>281</w:t>
        <w:tab/>
        <w:t>+</w:t>
        <w:tab/>
      </w:r>
      <w:r>
        <w:t>An _&amp;lt;SE&gt;_ resource shall represent information about a Secure Environment available in a node. There could be multiple _&amp;lt;SE&gt;_ resources in one node. Secure Environments are represented in _&amp;lt;CSEbase&gt;_ resources and _&amp;lt;AE&gt;_ resources as _&amp;lt;SE&gt;_ child resources.</w:t>
      </w:r>
    </w:p>
    <w:p>
      <w:pPr>
        <w:pStyle w:val="CodeChangeLine"/>
        <w:tabs>
          <w:tab w:pos="567" w:val="left"/>
          <w:tab w:pos="1134" w:val="left"/>
          <w:tab w:pos="1247" w:val="left"/>
        </w:tabs>
        <w:shd w:val="clear" w:color="auto" w:fill="ecfdf0"/>
      </w:pPr>
      <w:r>
        <w:rPr>
          <w:color w:val="BFBFBF"/>
          <w:shd w:val="clear" w:color="auto" w:fill="#ddfbe6"/>
        </w:rPr>
        <w:tab/>
        <w:t>282</w:t>
        <w:tab/>
        <w:t>+</w:t>
        <w:tab/>
      </w:r>
      <w:r/>
    </w:p>
    <w:p>
      <w:pPr>
        <w:pStyle w:val="CodeChangeLine"/>
        <w:tabs>
          <w:tab w:pos="567" w:val="left"/>
          <w:tab w:pos="1134" w:val="left"/>
          <w:tab w:pos="1247" w:val="left"/>
        </w:tabs>
        <w:shd w:val="clear" w:color="auto" w:fill="ecfdf0"/>
      </w:pPr>
      <w:r>
        <w:rPr>
          <w:color w:val="BFBFBF"/>
          <w:shd w:val="clear" w:color="auto" w:fill="#ddfbe6"/>
        </w:rPr>
        <w:tab/>
        <w:t>283</w:t>
        <w:tab/>
        <w:t>+</w:t>
        <w:tab/>
      </w:r>
      <w:r>
        <w:t>The present document has no further impact on the specification oneM2M TS-0001 [\[2\]](#_ref_2) and has no impact on the specification oneM2M TS-0004 [\[14\]](#_ref_14). However, the Mcs reference point uses much of the specification in oneM2M TS0004 [\[14\]](#_ref_14) and in particular allows use of the WebSocket binding in oneM2M TS0020 [\[18\]](#_ref_18). Though the other bindings, i.e. the HTTP binding in oneM2M TS-0008 [\[15\]](#_ref_15), the CoAP binding in oneM2M TS-0009 [\[16\]](#_ref_16) and the MQTT binding in oneM2M TS-0010 [\[17\]](#_ref_17), remain applicable, they are not so relevant in the context of a node implementation.</w:t>
      </w:r>
    </w:p>
    <w:p>
      <w:pPr>
        <w:pStyle w:val="CodeChangeLine"/>
        <w:tabs>
          <w:tab w:pos="567" w:val="left"/>
          <w:tab w:pos="1134" w:val="left"/>
          <w:tab w:pos="1247" w:val="left"/>
        </w:tabs>
      </w:pPr>
      <w:r>
        <w:rPr>
          <w:color w:val="BFBFBF"/>
          <w:shd w:val="clear" w:color="auto" w:fill="fafafa"/>
        </w:rPr>
        <w:t>300</w:t>
        <w:tab/>
        <w:t>284</w:t>
        <w:tab/>
        <w:tab/>
      </w:r>
      <w:r/>
    </w:p>
    <w:p>
      <w:pPr>
        <w:pStyle w:val="CodeChangeLine"/>
        <w:tabs>
          <w:tab w:pos="567" w:val="left"/>
          <w:tab w:pos="1134" w:val="left"/>
          <w:tab w:pos="1247" w:val="left"/>
        </w:tabs>
      </w:pPr>
      <w:r>
        <w:rPr>
          <w:color w:val="BFBFBF"/>
          <w:shd w:val="clear" w:color="auto" w:fill="fafafa"/>
        </w:rPr>
        <w:t>301</w:t>
        <w:tab/>
        <w:t>285</w:t>
        <w:tab/>
        <w:tab/>
      </w:r>
      <w:r>
        <w:t>The Mcs reference point incorporates the following concepts from the Mcc/Mca reference points:</w:t>
      </w:r>
    </w:p>
    <w:p>
      <w:pPr>
        <w:pStyle w:val="CodeChangeLine"/>
        <w:tabs>
          <w:tab w:pos="567" w:val="left"/>
          <w:tab w:pos="1134" w:val="left"/>
          <w:tab w:pos="1247" w:val="left"/>
        </w:tabs>
      </w:pPr>
      <w:r>
        <w:rPr>
          <w:color w:val="BFBFBF"/>
          <w:shd w:val="clear" w:color="auto" w:fill="fafafa"/>
        </w:rPr>
        <w:t>302</w:t>
        <w:tab/>
        <w:t>286</w:t>
        <w:tab/>
        <w:tab/>
      </w:r>
      <w:r/>
    </w:p>
    <w:p>
      <w:pPr>
        <w:pStyle w:val="CodeHeader"/>
      </w:pPr>
      <w:r>
        <w:t xml:space="preserve">@@ -312,7 +296,7 @@ </w:t>
      </w:r>
    </w:p>
    <w:p>
      <w:pPr>
        <w:pStyle w:val="CodeChangeLine"/>
        <w:tabs>
          <w:tab w:pos="567" w:val="left"/>
          <w:tab w:pos="1134" w:val="left"/>
          <w:tab w:pos="1247" w:val="left"/>
        </w:tabs>
      </w:pPr>
      <w:r>
        <w:rPr>
          <w:color w:val="BFBFBF"/>
          <w:shd w:val="clear" w:color="auto" w:fill="fafafa"/>
        </w:rPr>
        <w:t>312</w:t>
        <w:tab/>
        <w:t>296</w:t>
        <w:tab/>
        <w:tab/>
      </w:r>
      <w:r>
        <w:t>- The Mcs interface involves AE or CSE located on the same node as the SE abstraction layer, hence Security Association Establishment does not apply as such and can be superseded by implementation dependent mechanisms.</w:t>
      </w:r>
    </w:p>
    <w:p>
      <w:pPr>
        <w:pStyle w:val="CodeChangeLine"/>
        <w:tabs>
          <w:tab w:pos="567" w:val="left"/>
          <w:tab w:pos="1134" w:val="left"/>
          <w:tab w:pos="1247" w:val="left"/>
        </w:tabs>
      </w:pPr>
      <w:r>
        <w:rPr>
          <w:color w:val="BFBFBF"/>
          <w:shd w:val="clear" w:color="auto" w:fill="fafafa"/>
        </w:rPr>
        <w:t>313</w:t>
        <w:tab/>
        <w:t>297</w:t>
        <w:tab/>
        <w:tab/>
      </w:r>
      <w:r>
        <w:t>- There are no announced resources.</w:t>
      </w:r>
    </w:p>
    <w:p>
      <w:pPr>
        <w:pStyle w:val="CodeChangeLine"/>
        <w:tabs>
          <w:tab w:pos="567" w:val="left"/>
          <w:tab w:pos="1134" w:val="left"/>
          <w:tab w:pos="1247" w:val="left"/>
        </w:tabs>
      </w:pPr>
      <w:r>
        <w:rPr>
          <w:color w:val="BFBFBF"/>
          <w:shd w:val="clear" w:color="auto" w:fill="fafafa"/>
        </w:rPr>
        <w:t>314</w:t>
        <w:tab/>
        <w:t>298</w:t>
        <w:tab/>
        <w:tab/>
      </w:r>
      <w:r/>
    </w:p>
    <w:p>
      <w:pPr>
        <w:pStyle w:val="CodeChangeLine"/>
        <w:tabs>
          <w:tab w:pos="567" w:val="left"/>
          <w:tab w:pos="1134" w:val="left"/>
          <w:tab w:pos="1247" w:val="left"/>
        </w:tabs>
        <w:shd w:val="clear" w:color="auto" w:fill="fbe9eb"/>
      </w:pPr>
      <w:r>
        <w:rPr>
          <w:color w:val="BFBFBF"/>
          <w:shd w:val="clear" w:color="auto" w:fill="#f9d7dc"/>
        </w:rPr>
        <w:t>315</w:t>
        <w:tab/>
        <w:tab/>
        <w:t>-</w:t>
        <w:tab/>
      </w:r>
      <w:r>
        <w:t>Common data types are inherited from clause 6.3 of &lt;a href="#_ref_14"&gt;[14]&lt;/a&gt;. The present document does not mention optional common attributes that are not used over Mcs.</w:t>
      </w:r>
    </w:p>
    <w:p>
      <w:pPr>
        <w:pStyle w:val="CodeChangeLine"/>
        <w:tabs>
          <w:tab w:pos="567" w:val="left"/>
          <w:tab w:pos="1134" w:val="left"/>
          <w:tab w:pos="1247" w:val="left"/>
        </w:tabs>
        <w:shd w:val="clear" w:color="auto" w:fill="ecfdf0"/>
      </w:pPr>
      <w:r>
        <w:rPr>
          <w:color w:val="BFBFBF"/>
          <w:shd w:val="clear" w:color="auto" w:fill="#ddfbe6"/>
        </w:rPr>
        <w:tab/>
        <w:t>299</w:t>
        <w:tab/>
        <w:t>+</w:t>
        <w:tab/>
      </w:r>
      <w:r>
        <w:t>Common data types are inherited from clause 6.3 of [\[14\]](#_ref_14). The present document does not mention optional common attributes that are not used over Mcs.</w:t>
      </w:r>
    </w:p>
    <w:p>
      <w:pPr>
        <w:pStyle w:val="CodeChangeLine"/>
        <w:tabs>
          <w:tab w:pos="567" w:val="left"/>
          <w:tab w:pos="1134" w:val="left"/>
          <w:tab w:pos="1247" w:val="left"/>
        </w:tabs>
      </w:pPr>
      <w:r>
        <w:rPr>
          <w:color w:val="BFBFBF"/>
          <w:shd w:val="clear" w:color="auto" w:fill="fafafa"/>
        </w:rPr>
        <w:t>316</w:t>
        <w:tab/>
        <w:t>300</w:t>
        <w:tab/>
        <w:tab/>
      </w:r>
      <w:r/>
    </w:p>
    <w:p>
      <w:pPr>
        <w:pStyle w:val="CodeChangeLine"/>
        <w:tabs>
          <w:tab w:pos="567" w:val="left"/>
          <w:tab w:pos="1134" w:val="left"/>
          <w:tab w:pos="1247" w:val="left"/>
        </w:tabs>
      </w:pPr>
      <w:r>
        <w:rPr>
          <w:color w:val="BFBFBF"/>
          <w:shd w:val="clear" w:color="auto" w:fill="fafafa"/>
        </w:rPr>
        <w:t>317</w:t>
        <w:tab/>
        <w:t>301</w:t>
        <w:tab/>
        <w:tab/>
      </w:r>
      <w:r/>
    </w:p>
    <w:p>
      <w:pPr>
        <w:pStyle w:val="CodeChangeLine"/>
        <w:tabs>
          <w:tab w:pos="567" w:val="left"/>
          <w:tab w:pos="1134" w:val="left"/>
          <w:tab w:pos="1247" w:val="left"/>
        </w:tabs>
      </w:pPr>
      <w:r>
        <w:rPr>
          <w:color w:val="BFBFBF"/>
          <w:shd w:val="clear" w:color="auto" w:fill="fafafa"/>
        </w:rPr>
        <w:t>318</w:t>
        <w:tab/>
        <w:t>302</w:t>
        <w:tab/>
        <w:tab/>
      </w:r>
      <w:r>
        <w:t>## 7.2.3 Namespaces used for resource and data types</w:t>
      </w:r>
    </w:p>
    <w:p>
      <w:pPr>
        <w:pStyle w:val="CodeHeader"/>
      </w:pPr>
      <w:r>
        <w:t xml:space="preserve">@@ -324,11 +308,11 @@ </w:t>
      </w:r>
    </w:p>
    <w:p>
      <w:pPr>
        <w:pStyle w:val="CodeChangeLine"/>
        <w:tabs>
          <w:tab w:pos="567" w:val="left"/>
          <w:tab w:pos="1134" w:val="left"/>
          <w:tab w:pos="1247" w:val="left"/>
        </w:tabs>
      </w:pPr>
      <w:r>
        <w:rPr>
          <w:color w:val="BFBFBF"/>
          <w:shd w:val="clear" w:color="auto" w:fill="fafafa"/>
        </w:rPr>
        <w:t>324</w:t>
        <w:tab/>
        <w:t>308</w:t>
        <w:tab/>
        <w:tab/>
      </w:r>
      <w:r/>
    </w:p>
    <w:p>
      <w:pPr>
        <w:pStyle w:val="CodeChangeLine"/>
        <w:tabs>
          <w:tab w:pos="567" w:val="left"/>
          <w:tab w:pos="1134" w:val="left"/>
          <w:tab w:pos="1247" w:val="left"/>
        </w:tabs>
      </w:pPr>
      <w:r>
        <w:rPr>
          <w:color w:val="BFBFBF"/>
          <w:shd w:val="clear" w:color="auto" w:fill="fafafa"/>
        </w:rPr>
        <w:t>325</w:t>
        <w:tab/>
        <w:t>309</w:t>
        <w:tab/>
        <w:tab/>
      </w:r>
      <w:r>
        <w:t>**Table 7.2.3-1: Namespaces applicable to resource types defined in the present document**&lt;a name="table_7.2.3-1"&gt;&lt;/a&gt;</w:t>
      </w:r>
    </w:p>
    <w:p>
      <w:pPr>
        <w:pStyle w:val="CodeChangeLine"/>
        <w:tabs>
          <w:tab w:pos="567" w:val="left"/>
          <w:tab w:pos="1134" w:val="left"/>
          <w:tab w:pos="1247" w:val="left"/>
        </w:tabs>
      </w:pPr>
      <w:r>
        <w:rPr>
          <w:color w:val="BFBFBF"/>
          <w:shd w:val="clear" w:color="auto" w:fill="fafafa"/>
        </w:rPr>
        <w:t>326</w:t>
        <w:tab/>
        <w:t>310</w:t>
        <w:tab/>
        <w:tab/>
      </w:r>
      <w:r/>
    </w:p>
    <w:p>
      <w:pPr>
        <w:pStyle w:val="CodeChangeLine"/>
        <w:tabs>
          <w:tab w:pos="567" w:val="left"/>
          <w:tab w:pos="1134" w:val="left"/>
          <w:tab w:pos="1247" w:val="left"/>
        </w:tabs>
        <w:shd w:val="clear" w:color="auto" w:fill="fbe9eb"/>
      </w:pPr>
      <w:r>
        <w:rPr>
          <w:color w:val="BFBFBF"/>
          <w:shd w:val="clear" w:color="auto" w:fill="#f9d7dc"/>
        </w:rPr>
        <w:t>327</w:t>
        <w:tab/>
        <w:tab/>
        <w:t>-</w:t>
        <w:tab/>
      </w:r>
      <w:r>
        <w:t>|**Name space**|**Prefix**|**Namespace definition**|**Types defined in**|</w:t>
      </w:r>
    </w:p>
    <w:p>
      <w:pPr>
        <w:pStyle w:val="CodeChangeLine"/>
        <w:tabs>
          <w:tab w:pos="567" w:val="left"/>
          <w:tab w:pos="1134" w:val="left"/>
          <w:tab w:pos="1247" w:val="left"/>
        </w:tabs>
        <w:shd w:val="clear" w:color="auto" w:fill="fbe9eb"/>
      </w:pPr>
      <w:r>
        <w:rPr>
          <w:color w:val="BFBFBF"/>
          <w:shd w:val="clear" w:color="auto" w:fill="#f9d7dc"/>
        </w:rPr>
        <w:t>328</w:t>
        <w:tab/>
        <w:tab/>
        <w:t>-</w:t>
        <w:tab/>
      </w:r>
      <w:r>
        <w:t>|-|-|-|-|</w:t>
      </w:r>
    </w:p>
    <w:p>
      <w:pPr>
        <w:pStyle w:val="CodeChangeLine"/>
        <w:tabs>
          <w:tab w:pos="567" w:val="left"/>
          <w:tab w:pos="1134" w:val="left"/>
          <w:tab w:pos="1247" w:val="left"/>
        </w:tabs>
        <w:shd w:val="clear" w:color="auto" w:fill="fbe9eb"/>
      </w:pPr>
      <w:r>
        <w:rPr>
          <w:color w:val="BFBFBF"/>
          <w:shd w:val="clear" w:color="auto" w:fill="#f9d7dc"/>
        </w:rPr>
        <w:t>329</w:t>
        <w:tab/>
        <w:tab/>
        <w:t>-</w:t>
        <w:tab/>
      </w:r>
      <w:r>
        <w:t>|Secure Environment|senv:|http://www.onem2m.org/xml/secureEnvironment|the present document and oneM2M TS-0003 &lt;a href="#_ref_1"&gt;[1]&lt;/a&gt;|</w:t>
      </w:r>
    </w:p>
    <w:p>
      <w:pPr>
        <w:pStyle w:val="CodeChangeLine"/>
        <w:tabs>
          <w:tab w:pos="567" w:val="left"/>
          <w:tab w:pos="1134" w:val="left"/>
          <w:tab w:pos="1247" w:val="left"/>
        </w:tabs>
        <w:shd w:val="clear" w:color="auto" w:fill="fbe9eb"/>
      </w:pPr>
      <w:r>
        <w:rPr>
          <w:color w:val="BFBFBF"/>
          <w:shd w:val="clear" w:color="auto" w:fill="#f9d7dc"/>
        </w:rPr>
        <w:t>330</w:t>
        <w:tab/>
        <w:tab/>
        <w:t>-</w:t>
        <w:tab/>
      </w:r>
      <w:r>
        <w:t>|oneM2M protocol CDT|m2m:|http://www.onem2m.org/xml/protocol|oneM2M TS-0004 &lt;a href="#_ref_14"&gt;[14]&lt;/a&gt;|</w:t>
      </w:r>
    </w:p>
    <w:p>
      <w:pPr>
        <w:pStyle w:val="CodeChangeLine"/>
        <w:tabs>
          <w:tab w:pos="567" w:val="left"/>
          <w:tab w:pos="1134" w:val="left"/>
          <w:tab w:pos="1247" w:val="left"/>
        </w:tabs>
        <w:shd w:val="clear" w:color="auto" w:fill="fbe9eb"/>
      </w:pPr>
      <w:r>
        <w:rPr>
          <w:color w:val="BFBFBF"/>
          <w:shd w:val="clear" w:color="auto" w:fill="#f9d7dc"/>
        </w:rPr>
        <w:t>331</w:t>
        <w:tab/>
        <w:tab/>
        <w:t>-</w:t>
        <w:tab/>
      </w:r>
      <w:r>
        <w:t>|Device Configuration|dcfg:|http://www.onem2m.org/xml/deviceConfig|oneM2M TS-0022 &lt;a href="#_ref_19"&gt;[19]&lt;/a&gt;|</w:t>
      </w:r>
    </w:p>
    <w:p>
      <w:pPr>
        <w:pStyle w:val="CodeChangeLine"/>
        <w:tabs>
          <w:tab w:pos="567" w:val="left"/>
          <w:tab w:pos="1134" w:val="left"/>
          <w:tab w:pos="1247" w:val="left"/>
        </w:tabs>
        <w:shd w:val="clear" w:color="auto" w:fill="ecfdf0"/>
      </w:pPr>
      <w:r>
        <w:rPr>
          <w:color w:val="BFBFBF"/>
          <w:shd w:val="clear" w:color="auto" w:fill="#ddfbe6"/>
        </w:rPr>
        <w:tab/>
        <w:t>311</w:t>
        <w:tab/>
        <w:t>+</w:t>
        <w:tab/>
      </w:r>
      <w:r>
        <w:t>| Name space           | Prefix | Namespace definition                        | Types defined in                                                  |</w:t>
      </w:r>
    </w:p>
    <w:p>
      <w:pPr>
        <w:pStyle w:val="CodeChangeLine"/>
        <w:tabs>
          <w:tab w:pos="567" w:val="left"/>
          <w:tab w:pos="1134" w:val="left"/>
          <w:tab w:pos="1247" w:val="left"/>
        </w:tabs>
        <w:shd w:val="clear" w:color="auto" w:fill="ecfdf0"/>
      </w:pPr>
      <w:r>
        <w:rPr>
          <w:color w:val="BFBFBF"/>
          <w:shd w:val="clear" w:color="auto" w:fill="#ddfbe6"/>
        </w:rPr>
        <w:tab/>
        <w:t>312</w:t>
        <w:tab/>
        <w:t>+</w:t>
        <w:tab/>
      </w:r>
      <w:r>
        <w:t>|----------------------|--------|---------------------------------------------|-------------------------------------------------------------------|</w:t>
      </w:r>
    </w:p>
    <w:p>
      <w:pPr>
        <w:pStyle w:val="CodeChangeLine"/>
        <w:tabs>
          <w:tab w:pos="567" w:val="left"/>
          <w:tab w:pos="1134" w:val="left"/>
          <w:tab w:pos="1247" w:val="left"/>
        </w:tabs>
        <w:shd w:val="clear" w:color="auto" w:fill="ecfdf0"/>
      </w:pPr>
      <w:r>
        <w:rPr>
          <w:color w:val="BFBFBF"/>
          <w:shd w:val="clear" w:color="auto" w:fill="#ddfbe6"/>
        </w:rPr>
        <w:tab/>
        <w:t>313</w:t>
        <w:tab/>
        <w:t>+</w:t>
        <w:tab/>
      </w:r>
      <w:r>
        <w:t>| Secure Environment   | senv:  | http://www.onem2m.org/xml/secureEnvironment | the present document and oneM2M TS-0003 [\[1\]](#_ref_1) |</w:t>
      </w:r>
    </w:p>
    <w:p>
      <w:pPr>
        <w:pStyle w:val="CodeChangeLine"/>
        <w:tabs>
          <w:tab w:pos="567" w:val="left"/>
          <w:tab w:pos="1134" w:val="left"/>
          <w:tab w:pos="1247" w:val="left"/>
        </w:tabs>
        <w:shd w:val="clear" w:color="auto" w:fill="ecfdf0"/>
      </w:pPr>
      <w:r>
        <w:rPr>
          <w:color w:val="BFBFBF"/>
          <w:shd w:val="clear" w:color="auto" w:fill="#ddfbe6"/>
        </w:rPr>
        <w:tab/>
        <w:t>314</w:t>
        <w:tab/>
        <w:t>+</w:t>
        <w:tab/>
      </w:r>
      <w:r>
        <w:t>| oneM2M protocol CDT  | m2m:   | http://www.onem2m.org/xml/protocol          | oneM2M TS-0004 [\[14\]](#_ref_14)                        |</w:t>
      </w:r>
    </w:p>
    <w:p>
      <w:pPr>
        <w:pStyle w:val="CodeChangeLine"/>
        <w:tabs>
          <w:tab w:pos="567" w:val="left"/>
          <w:tab w:pos="1134" w:val="left"/>
          <w:tab w:pos="1247" w:val="left"/>
        </w:tabs>
        <w:shd w:val="clear" w:color="auto" w:fill="ecfdf0"/>
      </w:pPr>
      <w:r>
        <w:rPr>
          <w:color w:val="BFBFBF"/>
          <w:shd w:val="clear" w:color="auto" w:fill="#ddfbe6"/>
        </w:rPr>
        <w:tab/>
        <w:t>315</w:t>
        <w:tab/>
        <w:t>+</w:t>
        <w:tab/>
      </w:r>
      <w:r>
        <w:t>| Device Configuration | dcfg:  | http://www.onem2m.org/xml/deviceConfig      | oneM2M TS-0022 [\[19\]](#_ref_19)                        |</w:t>
      </w:r>
    </w:p>
    <w:p>
      <w:pPr>
        <w:pStyle w:val="CodeChangeLine"/>
        <w:tabs>
          <w:tab w:pos="567" w:val="left"/>
          <w:tab w:pos="1134" w:val="left"/>
          <w:tab w:pos="1247" w:val="left"/>
        </w:tabs>
      </w:pPr>
      <w:r>
        <w:rPr>
          <w:color w:val="BFBFBF"/>
          <w:shd w:val="clear" w:color="auto" w:fill="fafafa"/>
        </w:rPr>
        <w:t>332</w:t>
        <w:tab/>
        <w:t>316</w:t>
        <w:tab/>
        <w:tab/>
      </w:r>
      <w:r/>
    </w:p>
    <w:p>
      <w:pPr>
        <w:pStyle w:val="CodeChangeLine"/>
        <w:tabs>
          <w:tab w:pos="567" w:val="left"/>
          <w:tab w:pos="1134" w:val="left"/>
          <w:tab w:pos="1247" w:val="left"/>
        </w:tabs>
      </w:pPr>
      <w:r>
        <w:rPr>
          <w:color w:val="BFBFBF"/>
          <w:shd w:val="clear" w:color="auto" w:fill="fafafa"/>
        </w:rPr>
        <w:t>333</w:t>
        <w:tab/>
        <w:t>317</w:t>
        <w:tab/>
        <w:tab/>
      </w:r>
      <w:r/>
    </w:p>
    <w:p>
      <w:pPr>
        <w:pStyle w:val="CodeChangeLine"/>
        <w:tabs>
          <w:tab w:pos="567" w:val="left"/>
          <w:tab w:pos="1134" w:val="left"/>
          <w:tab w:pos="1247" w:val="left"/>
        </w:tabs>
      </w:pPr>
      <w:r>
        <w:rPr>
          <w:color w:val="BFBFBF"/>
          <w:shd w:val="clear" w:color="auto" w:fill="fafafa"/>
        </w:rPr>
        <w:t>334</w:t>
        <w:tab/>
        <w:t>318</w:t>
        <w:tab/>
        <w:tab/>
      </w:r>
      <w:r>
        <w:t>## 7.2.4 Mcs Resource type definitions</w:t>
      </w:r>
    </w:p>
    <w:p>
      <w:pPr>
        <w:pStyle w:val="CodeHeader"/>
      </w:pPr>
      <w:r>
        <w:t xml:space="preserve">@@ -338,19 +322,19 @@ </w:t>
      </w:r>
    </w:p>
    <w:p>
      <w:pPr>
        <w:pStyle w:val="CodeChangeLine"/>
        <w:tabs>
          <w:tab w:pos="567" w:val="left"/>
          <w:tab w:pos="1134" w:val="left"/>
          <w:tab w:pos="1247" w:val="left"/>
        </w:tabs>
      </w:pPr>
      <w:r>
        <w:rPr>
          <w:color w:val="BFBFBF"/>
          <w:shd w:val="clear" w:color="auto" w:fill="fafafa"/>
        </w:rPr>
        <w:t>338</w:t>
        <w:tab/>
        <w:t>322</w:t>
        <w:tab/>
        <w:tab/>
      </w:r>
      <w:r/>
    </w:p>
    <w:p>
      <w:pPr>
        <w:pStyle w:val="CodeChangeLine"/>
        <w:tabs>
          <w:tab w:pos="567" w:val="left"/>
          <w:tab w:pos="1134" w:val="left"/>
          <w:tab w:pos="1247" w:val="left"/>
        </w:tabs>
      </w:pPr>
      <w:r>
        <w:rPr>
          <w:color w:val="BFBFBF"/>
          <w:shd w:val="clear" w:color="auto" w:fill="fafafa"/>
        </w:rPr>
        <w:t>339</w:t>
        <w:tab/>
        <w:t>323</w:t>
        <w:tab/>
        <w:tab/>
      </w:r>
      <w:r>
        <w:t>**Table 7.2.4-1: Resource type definitions**&lt;a name="table_7.2.4-1"&gt;&lt;/a&gt;</w:t>
      </w:r>
    </w:p>
    <w:p>
      <w:pPr>
        <w:pStyle w:val="CodeChangeLine"/>
        <w:tabs>
          <w:tab w:pos="567" w:val="left"/>
          <w:tab w:pos="1134" w:val="left"/>
          <w:tab w:pos="1247" w:val="left"/>
        </w:tabs>
      </w:pPr>
      <w:r>
        <w:rPr>
          <w:color w:val="BFBFBF"/>
          <w:shd w:val="clear" w:color="auto" w:fill="fafafa"/>
        </w:rPr>
        <w:t>340</w:t>
        <w:tab/>
        <w:t>324</w:t>
        <w:tab/>
        <w:tab/>
      </w:r>
      <w:r/>
    </w:p>
    <w:p>
      <w:pPr>
        <w:pStyle w:val="CodeChangeLine"/>
        <w:tabs>
          <w:tab w:pos="567" w:val="left"/>
          <w:tab w:pos="1134" w:val="left"/>
          <w:tab w:pos="1247" w:val="left"/>
        </w:tabs>
        <w:shd w:val="clear" w:color="auto" w:fill="fbe9eb"/>
      </w:pPr>
      <w:r>
        <w:rPr>
          <w:color w:val="BFBFBF"/>
          <w:shd w:val="clear" w:color="auto" w:fill="#f9d7dc"/>
        </w:rPr>
        <w:t>341</w:t>
        <w:tab/>
        <w:tab/>
        <w:t>-</w:t>
        <w:tab/>
      </w:r>
      <w:r>
        <w:t>|**Resource Type**|**XSD File Name**|</w:t>
      </w:r>
    </w:p>
    <w:p>
      <w:pPr>
        <w:pStyle w:val="CodeChangeLine"/>
        <w:tabs>
          <w:tab w:pos="567" w:val="left"/>
          <w:tab w:pos="1134" w:val="left"/>
          <w:tab w:pos="1247" w:val="left"/>
        </w:tabs>
        <w:shd w:val="clear" w:color="auto" w:fill="fbe9eb"/>
      </w:pPr>
      <w:r>
        <w:rPr>
          <w:color w:val="BFBFBF"/>
          <w:shd w:val="clear" w:color="auto" w:fill="#f9d7dc"/>
        </w:rPr>
        <w:t>342</w:t>
        <w:tab/>
        <w:tab/>
        <w:t>-</w:t>
        <w:tab/>
      </w:r>
      <w:r>
        <w:t>|-|-|</w:t>
      </w:r>
    </w:p>
    <w:p>
      <w:pPr>
        <w:pStyle w:val="CodeChangeLine"/>
        <w:tabs>
          <w:tab w:pos="567" w:val="left"/>
          <w:tab w:pos="1134" w:val="left"/>
          <w:tab w:pos="1247" w:val="left"/>
        </w:tabs>
        <w:shd w:val="clear" w:color="auto" w:fill="fbe9eb"/>
      </w:pPr>
      <w:r>
        <w:rPr>
          <w:color w:val="BFBFBF"/>
          <w:shd w:val="clear" w:color="auto" w:fill="#f9d7dc"/>
        </w:rPr>
        <w:t>343</w:t>
        <w:tab/>
        <w:tab/>
        <w:t>-</w:t>
        <w:tab/>
      </w:r>
      <w:r>
        <w:t>|algorithmSpecificParameter|SENV-algorithmSpecificParameter-v3\_0\_0.xsd|</w:t>
      </w:r>
    </w:p>
    <w:p>
      <w:pPr>
        <w:pStyle w:val="CodeChangeLine"/>
        <w:tabs>
          <w:tab w:pos="567" w:val="left"/>
          <w:tab w:pos="1134" w:val="left"/>
          <w:tab w:pos="1247" w:val="left"/>
        </w:tabs>
        <w:shd w:val="clear" w:color="auto" w:fill="fbe9eb"/>
      </w:pPr>
      <w:r>
        <w:rPr>
          <w:color w:val="BFBFBF"/>
          <w:shd w:val="clear" w:color="auto" w:fill="#f9d7dc"/>
        </w:rPr>
        <w:t>344</w:t>
        <w:tab/>
        <w:tab/>
        <w:t>-</w:t>
        <w:tab/>
      </w:r>
      <w:r>
        <w:t>|cipher|SENV-cipher-v3\_0\_0.xsd|</w:t>
      </w:r>
    </w:p>
    <w:p>
      <w:pPr>
        <w:pStyle w:val="CodeChangeLine"/>
        <w:tabs>
          <w:tab w:pos="567" w:val="left"/>
          <w:tab w:pos="1134" w:val="left"/>
          <w:tab w:pos="1247" w:val="left"/>
        </w:tabs>
        <w:shd w:val="clear" w:color="auto" w:fill="fbe9eb"/>
      </w:pPr>
      <w:r>
        <w:rPr>
          <w:color w:val="BFBFBF"/>
          <w:shd w:val="clear" w:color="auto" w:fill="#f9d7dc"/>
        </w:rPr>
        <w:t>345</w:t>
        <w:tab/>
        <w:tab/>
        <w:t>-</w:t>
        <w:tab/>
      </w:r>
      <w:r>
        <w:t>|connectionInstance|SENV-connectionInstance-v3\_0\_0.xsd|</w:t>
      </w:r>
    </w:p>
    <w:p>
      <w:pPr>
        <w:pStyle w:val="CodeChangeLine"/>
        <w:tabs>
          <w:tab w:pos="567" w:val="left"/>
          <w:tab w:pos="1134" w:val="left"/>
          <w:tab w:pos="1247" w:val="left"/>
        </w:tabs>
        <w:shd w:val="clear" w:color="auto" w:fill="fbe9eb"/>
      </w:pPr>
      <w:r>
        <w:rPr>
          <w:color w:val="BFBFBF"/>
          <w:shd w:val="clear" w:color="auto" w:fill="#f9d7dc"/>
        </w:rPr>
        <w:t>346</w:t>
        <w:tab/>
        <w:tab/>
        <w:t>-</w:t>
        <w:tab/>
      </w:r>
      <w:r>
        <w:t>|hash|SENV-hash-v3\_0\_0.xsd|</w:t>
      </w:r>
    </w:p>
    <w:p>
      <w:pPr>
        <w:pStyle w:val="CodeChangeLine"/>
        <w:tabs>
          <w:tab w:pos="567" w:val="left"/>
          <w:tab w:pos="1134" w:val="left"/>
          <w:tab w:pos="1247" w:val="left"/>
        </w:tabs>
        <w:shd w:val="clear" w:color="auto" w:fill="fbe9eb"/>
      </w:pPr>
      <w:r>
        <w:rPr>
          <w:color w:val="BFBFBF"/>
          <w:shd w:val="clear" w:color="auto" w:fill="#f9d7dc"/>
        </w:rPr>
        <w:t>347</w:t>
        <w:tab/>
        <w:tab/>
        <w:t>-</w:t>
        <w:tab/>
      </w:r>
      <w:r>
        <w:t>|identity|SENV-identity-v3\_0\_0.xsd|</w:t>
      </w:r>
    </w:p>
    <w:p>
      <w:pPr>
        <w:pStyle w:val="CodeChangeLine"/>
        <w:tabs>
          <w:tab w:pos="567" w:val="left"/>
          <w:tab w:pos="1134" w:val="left"/>
          <w:tab w:pos="1247" w:val="left"/>
        </w:tabs>
        <w:shd w:val="clear" w:color="auto" w:fill="fbe9eb"/>
      </w:pPr>
      <w:r>
        <w:rPr>
          <w:color w:val="BFBFBF"/>
          <w:shd w:val="clear" w:color="auto" w:fill="#f9d7dc"/>
        </w:rPr>
        <w:t>348</w:t>
        <w:tab/>
        <w:tab/>
        <w:t>-</w:t>
        <w:tab/>
      </w:r>
      <w:r>
        <w:t>|Rand|SENV-rand-v3\_0\_0.xsd|</w:t>
      </w:r>
    </w:p>
    <w:p>
      <w:pPr>
        <w:pStyle w:val="CodeChangeLine"/>
        <w:tabs>
          <w:tab w:pos="567" w:val="left"/>
          <w:tab w:pos="1134" w:val="left"/>
          <w:tab w:pos="1247" w:val="left"/>
        </w:tabs>
        <w:shd w:val="clear" w:color="auto" w:fill="fbe9eb"/>
      </w:pPr>
      <w:r>
        <w:rPr>
          <w:color w:val="BFBFBF"/>
          <w:shd w:val="clear" w:color="auto" w:fill="#f9d7dc"/>
        </w:rPr>
        <w:t>349</w:t>
        <w:tab/>
        <w:tab/>
        <w:t>-</w:t>
        <w:tab/>
      </w:r>
      <w:r>
        <w:t>|secureConnection|SENV-secureConnection-v3\_0\_0.xsd|</w:t>
      </w:r>
    </w:p>
    <w:p>
      <w:pPr>
        <w:pStyle w:val="CodeChangeLine"/>
        <w:tabs>
          <w:tab w:pos="567" w:val="left"/>
          <w:tab w:pos="1134" w:val="left"/>
          <w:tab w:pos="1247" w:val="left"/>
        </w:tabs>
        <w:shd w:val="clear" w:color="auto" w:fill="fbe9eb"/>
      </w:pPr>
      <w:r>
        <w:rPr>
          <w:color w:val="BFBFBF"/>
          <w:shd w:val="clear" w:color="auto" w:fill="#f9d7dc"/>
        </w:rPr>
        <w:t>350</w:t>
        <w:tab/>
        <w:tab/>
        <w:t>-</w:t>
        <w:tab/>
      </w:r>
      <w:r>
        <w:t>|sensitiveDataObject|SENV-sensitiveDataObject-v3\_0\_0.xsd|</w:t>
      </w:r>
    </w:p>
    <w:p>
      <w:pPr>
        <w:pStyle w:val="CodeChangeLine"/>
        <w:tabs>
          <w:tab w:pos="567" w:val="left"/>
          <w:tab w:pos="1134" w:val="left"/>
          <w:tab w:pos="1247" w:val="left"/>
        </w:tabs>
        <w:shd w:val="clear" w:color="auto" w:fill="fbe9eb"/>
      </w:pPr>
      <w:r>
        <w:rPr>
          <w:color w:val="BFBFBF"/>
          <w:shd w:val="clear" w:color="auto" w:fill="#f9d7dc"/>
        </w:rPr>
        <w:t>351</w:t>
        <w:tab/>
        <w:tab/>
        <w:t>-</w:t>
        <w:tab/>
      </w:r>
      <w:r>
        <w:t>|SEReboot|SENV-SEReboot-v3\_0\_0.xsd|</w:t>
      </w:r>
    </w:p>
    <w:p>
      <w:pPr>
        <w:pStyle w:val="CodeChangeLine"/>
        <w:tabs>
          <w:tab w:pos="567" w:val="left"/>
          <w:tab w:pos="1134" w:val="left"/>
          <w:tab w:pos="1247" w:val="left"/>
        </w:tabs>
        <w:shd w:val="clear" w:color="auto" w:fill="fbe9eb"/>
      </w:pPr>
      <w:r>
        <w:rPr>
          <w:color w:val="BFBFBF"/>
          <w:shd w:val="clear" w:color="auto" w:fill="#f9d7dc"/>
        </w:rPr>
        <w:t>352</w:t>
        <w:tab/>
        <w:tab/>
        <w:t>-</w:t>
        <w:tab/>
      </w:r>
      <w:r>
        <w:t>|SE|SENV-SE-v3\_0\_0.xsd|</w:t>
      </w:r>
    </w:p>
    <w:p>
      <w:pPr>
        <w:pStyle w:val="CodeChangeLine"/>
        <w:tabs>
          <w:tab w:pos="567" w:val="left"/>
          <w:tab w:pos="1134" w:val="left"/>
          <w:tab w:pos="1247" w:val="left"/>
        </w:tabs>
        <w:shd w:val="clear" w:color="auto" w:fill="fbe9eb"/>
      </w:pPr>
      <w:r>
        <w:rPr>
          <w:color w:val="BFBFBF"/>
          <w:shd w:val="clear" w:color="auto" w:fill="#f9d7dc"/>
        </w:rPr>
        <w:t>353</w:t>
        <w:tab/>
        <w:tab/>
        <w:t>-</w:t>
        <w:tab/>
      </w:r>
      <w:r>
        <w:t>|signature|SENV-signature-v3\_0\_0.xsd|</w:t>
      </w:r>
    </w:p>
    <w:p>
      <w:pPr>
        <w:pStyle w:val="CodeChangeLine"/>
        <w:tabs>
          <w:tab w:pos="567" w:val="left"/>
          <w:tab w:pos="1134" w:val="left"/>
          <w:tab w:pos="1247" w:val="left"/>
        </w:tabs>
        <w:shd w:val="clear" w:color="auto" w:fill="ecfdf0"/>
      </w:pPr>
      <w:r>
        <w:rPr>
          <w:color w:val="BFBFBF"/>
          <w:shd w:val="clear" w:color="auto" w:fill="#ddfbe6"/>
        </w:rPr>
        <w:tab/>
        <w:t>325</w:t>
        <w:tab/>
        <w:t>+</w:t>
        <w:tab/>
      </w:r>
      <w:r>
        <w:t>| Resource Type              | XSD File Name                              |</w:t>
      </w:r>
    </w:p>
    <w:p>
      <w:pPr>
        <w:pStyle w:val="CodeChangeLine"/>
        <w:tabs>
          <w:tab w:pos="567" w:val="left"/>
          <w:tab w:pos="1134" w:val="left"/>
          <w:tab w:pos="1247" w:val="left"/>
        </w:tabs>
        <w:shd w:val="clear" w:color="auto" w:fill="ecfdf0"/>
      </w:pPr>
      <w:r>
        <w:rPr>
          <w:color w:val="BFBFBF"/>
          <w:shd w:val="clear" w:color="auto" w:fill="#ddfbe6"/>
        </w:rPr>
        <w:tab/>
        <w:t>326</w:t>
        <w:tab/>
        <w:t>+</w:t>
        <w:tab/>
      </w:r>
      <w:r>
        <w:t>|----------------------------|--------------------------------------------|</w:t>
      </w:r>
    </w:p>
    <w:p>
      <w:pPr>
        <w:pStyle w:val="CodeChangeLine"/>
        <w:tabs>
          <w:tab w:pos="567" w:val="left"/>
          <w:tab w:pos="1134" w:val="left"/>
          <w:tab w:pos="1247" w:val="left"/>
        </w:tabs>
        <w:shd w:val="clear" w:color="auto" w:fill="ecfdf0"/>
      </w:pPr>
      <w:r>
        <w:rPr>
          <w:color w:val="BFBFBF"/>
          <w:shd w:val="clear" w:color="auto" w:fill="#ddfbe6"/>
        </w:rPr>
        <w:tab/>
        <w:t>327</w:t>
        <w:tab/>
        <w:t>+</w:t>
        <w:tab/>
      </w:r>
      <w:r>
        <w:t>| algorithmSpecificParameter | SENV-algorithmSpecificParameter-v3_0_0.xsd |</w:t>
      </w:r>
    </w:p>
    <w:p>
      <w:pPr>
        <w:pStyle w:val="CodeChangeLine"/>
        <w:tabs>
          <w:tab w:pos="567" w:val="left"/>
          <w:tab w:pos="1134" w:val="left"/>
          <w:tab w:pos="1247" w:val="left"/>
        </w:tabs>
        <w:shd w:val="clear" w:color="auto" w:fill="ecfdf0"/>
      </w:pPr>
      <w:r>
        <w:rPr>
          <w:color w:val="BFBFBF"/>
          <w:shd w:val="clear" w:color="auto" w:fill="#ddfbe6"/>
        </w:rPr>
        <w:tab/>
        <w:t>328</w:t>
        <w:tab/>
        <w:t>+</w:t>
        <w:tab/>
      </w:r>
      <w:r>
        <w:t>| cipher                     | SENV-cipher-v3_0_0.xsd                     |</w:t>
      </w:r>
    </w:p>
    <w:p>
      <w:pPr>
        <w:pStyle w:val="CodeChangeLine"/>
        <w:tabs>
          <w:tab w:pos="567" w:val="left"/>
          <w:tab w:pos="1134" w:val="left"/>
          <w:tab w:pos="1247" w:val="left"/>
        </w:tabs>
        <w:shd w:val="clear" w:color="auto" w:fill="ecfdf0"/>
      </w:pPr>
      <w:r>
        <w:rPr>
          <w:color w:val="BFBFBF"/>
          <w:shd w:val="clear" w:color="auto" w:fill="#ddfbe6"/>
        </w:rPr>
        <w:tab/>
        <w:t>329</w:t>
        <w:tab/>
        <w:t>+</w:t>
        <w:tab/>
      </w:r>
      <w:r>
        <w:t>| connectionInstance         | SENV-connectionInstance-v3_0_0.xsd         |</w:t>
      </w:r>
    </w:p>
    <w:p>
      <w:pPr>
        <w:pStyle w:val="CodeChangeLine"/>
        <w:tabs>
          <w:tab w:pos="567" w:val="left"/>
          <w:tab w:pos="1134" w:val="left"/>
          <w:tab w:pos="1247" w:val="left"/>
        </w:tabs>
        <w:shd w:val="clear" w:color="auto" w:fill="ecfdf0"/>
      </w:pPr>
      <w:r>
        <w:rPr>
          <w:color w:val="BFBFBF"/>
          <w:shd w:val="clear" w:color="auto" w:fill="#ddfbe6"/>
        </w:rPr>
        <w:tab/>
        <w:t>330</w:t>
        <w:tab/>
        <w:t>+</w:t>
        <w:tab/>
      </w:r>
      <w:r>
        <w:t>| hash                       | SENV-hash-v3_0_0.xsd                       |</w:t>
      </w:r>
    </w:p>
    <w:p>
      <w:pPr>
        <w:pStyle w:val="CodeChangeLine"/>
        <w:tabs>
          <w:tab w:pos="567" w:val="left"/>
          <w:tab w:pos="1134" w:val="left"/>
          <w:tab w:pos="1247" w:val="left"/>
        </w:tabs>
        <w:shd w:val="clear" w:color="auto" w:fill="ecfdf0"/>
      </w:pPr>
      <w:r>
        <w:rPr>
          <w:color w:val="BFBFBF"/>
          <w:shd w:val="clear" w:color="auto" w:fill="#ddfbe6"/>
        </w:rPr>
        <w:tab/>
        <w:t>331</w:t>
        <w:tab/>
        <w:t>+</w:t>
        <w:tab/>
      </w:r>
      <w:r>
        <w:t>| identity                   | SENV-identity-v3_0_0.xsd                   |</w:t>
      </w:r>
    </w:p>
    <w:p>
      <w:pPr>
        <w:pStyle w:val="CodeChangeLine"/>
        <w:tabs>
          <w:tab w:pos="567" w:val="left"/>
          <w:tab w:pos="1134" w:val="left"/>
          <w:tab w:pos="1247" w:val="left"/>
        </w:tabs>
        <w:shd w:val="clear" w:color="auto" w:fill="ecfdf0"/>
      </w:pPr>
      <w:r>
        <w:rPr>
          <w:color w:val="BFBFBF"/>
          <w:shd w:val="clear" w:color="auto" w:fill="#ddfbe6"/>
        </w:rPr>
        <w:tab/>
        <w:t>332</w:t>
        <w:tab/>
        <w:t>+</w:t>
        <w:tab/>
      </w:r>
      <w:r>
        <w:t>| Rand                       | SENV-rand-v3_0_0.xsd                       |</w:t>
      </w:r>
    </w:p>
    <w:p>
      <w:pPr>
        <w:pStyle w:val="CodeChangeLine"/>
        <w:tabs>
          <w:tab w:pos="567" w:val="left"/>
          <w:tab w:pos="1134" w:val="left"/>
          <w:tab w:pos="1247" w:val="left"/>
        </w:tabs>
        <w:shd w:val="clear" w:color="auto" w:fill="ecfdf0"/>
      </w:pPr>
      <w:r>
        <w:rPr>
          <w:color w:val="BFBFBF"/>
          <w:shd w:val="clear" w:color="auto" w:fill="#ddfbe6"/>
        </w:rPr>
        <w:tab/>
        <w:t>333</w:t>
        <w:tab/>
        <w:t>+</w:t>
        <w:tab/>
      </w:r>
      <w:r>
        <w:t>| secureConnection           | SENV-secureConnection-v3_0_0.xsd           |</w:t>
      </w:r>
    </w:p>
    <w:p>
      <w:pPr>
        <w:pStyle w:val="CodeChangeLine"/>
        <w:tabs>
          <w:tab w:pos="567" w:val="left"/>
          <w:tab w:pos="1134" w:val="left"/>
          <w:tab w:pos="1247" w:val="left"/>
        </w:tabs>
        <w:shd w:val="clear" w:color="auto" w:fill="ecfdf0"/>
      </w:pPr>
      <w:r>
        <w:rPr>
          <w:color w:val="BFBFBF"/>
          <w:shd w:val="clear" w:color="auto" w:fill="#ddfbe6"/>
        </w:rPr>
        <w:tab/>
        <w:t>334</w:t>
        <w:tab/>
        <w:t>+</w:t>
        <w:tab/>
      </w:r>
      <w:r>
        <w:t>| sensitiveDataObject        | SENV-sensitiveDataObject-v3_0_0.xsd        |</w:t>
      </w:r>
    </w:p>
    <w:p>
      <w:pPr>
        <w:pStyle w:val="CodeChangeLine"/>
        <w:tabs>
          <w:tab w:pos="567" w:val="left"/>
          <w:tab w:pos="1134" w:val="left"/>
          <w:tab w:pos="1247" w:val="left"/>
        </w:tabs>
        <w:shd w:val="clear" w:color="auto" w:fill="ecfdf0"/>
      </w:pPr>
      <w:r>
        <w:rPr>
          <w:color w:val="BFBFBF"/>
          <w:shd w:val="clear" w:color="auto" w:fill="#ddfbe6"/>
        </w:rPr>
        <w:tab/>
        <w:t>335</w:t>
        <w:tab/>
        <w:t>+</w:t>
        <w:tab/>
      </w:r>
      <w:r>
        <w:t>| SEReboot                   | SENV-SEReboot-v3_0_0.xsd                   |</w:t>
      </w:r>
    </w:p>
    <w:p>
      <w:pPr>
        <w:pStyle w:val="CodeChangeLine"/>
        <w:tabs>
          <w:tab w:pos="567" w:val="left"/>
          <w:tab w:pos="1134" w:val="left"/>
          <w:tab w:pos="1247" w:val="left"/>
        </w:tabs>
        <w:shd w:val="clear" w:color="auto" w:fill="ecfdf0"/>
      </w:pPr>
      <w:r>
        <w:rPr>
          <w:color w:val="BFBFBF"/>
          <w:shd w:val="clear" w:color="auto" w:fill="#ddfbe6"/>
        </w:rPr>
        <w:tab/>
        <w:t>336</w:t>
        <w:tab/>
        <w:t>+</w:t>
        <w:tab/>
      </w:r>
      <w:r>
        <w:t>| SE                         | SENV-SE-v3_0_0.xsd                         |</w:t>
      </w:r>
    </w:p>
    <w:p>
      <w:pPr>
        <w:pStyle w:val="CodeChangeLine"/>
        <w:tabs>
          <w:tab w:pos="567" w:val="left"/>
          <w:tab w:pos="1134" w:val="left"/>
          <w:tab w:pos="1247" w:val="left"/>
        </w:tabs>
        <w:shd w:val="clear" w:color="auto" w:fill="ecfdf0"/>
      </w:pPr>
      <w:r>
        <w:rPr>
          <w:color w:val="BFBFBF"/>
          <w:shd w:val="clear" w:color="auto" w:fill="#ddfbe6"/>
        </w:rPr>
        <w:tab/>
        <w:t>337</w:t>
        <w:tab/>
        <w:t>+</w:t>
        <w:tab/>
      </w:r>
      <w:r>
        <w:t>| signature                  | SENV-signature-v3_0_0.xsd                  |</w:t>
      </w:r>
    </w:p>
    <w:p>
      <w:pPr>
        <w:pStyle w:val="CodeChangeLine"/>
        <w:tabs>
          <w:tab w:pos="567" w:val="left"/>
          <w:tab w:pos="1134" w:val="left"/>
          <w:tab w:pos="1247" w:val="left"/>
        </w:tabs>
      </w:pPr>
      <w:r>
        <w:rPr>
          <w:color w:val="BFBFBF"/>
          <w:shd w:val="clear" w:color="auto" w:fill="fafafa"/>
        </w:rPr>
        <w:t>354</w:t>
        <w:tab/>
        <w:t>338</w:t>
        <w:tab/>
        <w:tab/>
      </w:r>
      <w:r/>
    </w:p>
    <w:p>
      <w:pPr>
        <w:pStyle w:val="CodeChangeLine"/>
        <w:tabs>
          <w:tab w:pos="567" w:val="left"/>
          <w:tab w:pos="1134" w:val="left"/>
          <w:tab w:pos="1247" w:val="left"/>
        </w:tabs>
      </w:pPr>
      <w:r>
        <w:rPr>
          <w:color w:val="BFBFBF"/>
          <w:shd w:val="clear" w:color="auto" w:fill="fafafa"/>
        </w:rPr>
        <w:t>355</w:t>
        <w:tab/>
        <w:t>339</w:t>
        <w:tab/>
        <w:tab/>
      </w:r>
      <w:r/>
    </w:p>
    <w:p>
      <w:pPr>
        <w:pStyle w:val="CodeChangeLine"/>
        <w:tabs>
          <w:tab w:pos="567" w:val="left"/>
          <w:tab w:pos="1134" w:val="left"/>
          <w:tab w:pos="1247" w:val="left"/>
        </w:tabs>
      </w:pPr>
      <w:r>
        <w:rPr>
          <w:color w:val="BFBFBF"/>
          <w:shd w:val="clear" w:color="auto" w:fill="fafafa"/>
        </w:rPr>
        <w:t>356</w:t>
        <w:tab/>
        <w:t>340</w:t>
        <w:tab/>
        <w:tab/>
      </w:r>
      <w:r>
        <w:t>## 7.3 Resource SE</w:t>
      </w:r>
    </w:p>
    <w:p>
      <w:pPr>
        <w:pStyle w:val="CodeHeader"/>
      </w:pPr>
      <w:r>
        <w:t xml:space="preserve">@@ -361,11 +345,11 @@ </w:t>
      </w:r>
    </w:p>
    <w:p>
      <w:pPr>
        <w:pStyle w:val="CodeChangeLine"/>
        <w:tabs>
          <w:tab w:pos="567" w:val="left"/>
          <w:tab w:pos="1134" w:val="left"/>
          <w:tab w:pos="1247" w:val="left"/>
        </w:tabs>
      </w:pPr>
      <w:r>
        <w:rPr>
          <w:color w:val="BFBFBF"/>
          <w:shd w:val="clear" w:color="auto" w:fill="fafafa"/>
        </w:rPr>
        <w:t>361</w:t>
        <w:tab/>
        <w:t>345</w:t>
        <w:tab/>
        <w:tab/>
      </w:r>
      <w:r/>
    </w:p>
    <w:p>
      <w:pPr>
        <w:pStyle w:val="CodeChangeLine"/>
        <w:tabs>
          <w:tab w:pos="567" w:val="left"/>
          <w:tab w:pos="1134" w:val="left"/>
          <w:tab w:pos="1247" w:val="left"/>
        </w:tabs>
      </w:pPr>
      <w:r>
        <w:rPr>
          <w:color w:val="BFBFBF"/>
          <w:shd w:val="clear" w:color="auto" w:fill="fafafa"/>
        </w:rPr>
        <w:t>362</w:t>
        <w:tab/>
        <w:t>346</w:t>
        <w:tab/>
        <w:tab/>
      </w:r>
      <w:r>
        <w:t>One Secure Environment may be represented in the _&amp;lt;CSEbase&gt;_ resource and multiple _&amp;lt;AE&gt;_ resources of that node. Concurrent accesses to the Secure Environment are resolved in the SE abstraction layer.</w:t>
      </w:r>
    </w:p>
    <w:p>
      <w:pPr>
        <w:pStyle w:val="CodeChangeLine"/>
        <w:tabs>
          <w:tab w:pos="567" w:val="left"/>
          <w:tab w:pos="1134" w:val="left"/>
          <w:tab w:pos="1247" w:val="left"/>
        </w:tabs>
      </w:pPr>
      <w:r>
        <w:rPr>
          <w:color w:val="BFBFBF"/>
          <w:shd w:val="clear" w:color="auto" w:fill="fafafa"/>
        </w:rPr>
        <w:t>363</w:t>
        <w:tab/>
        <w:t>347</w:t>
        <w:tab/>
        <w:tab/>
      </w:r>
      <w:r/>
    </w:p>
    <w:p>
      <w:pPr>
        <w:pStyle w:val="CodeChangeLine"/>
        <w:tabs>
          <w:tab w:pos="567" w:val="left"/>
          <w:tab w:pos="1134" w:val="left"/>
          <w:tab w:pos="1247" w:val="left"/>
        </w:tabs>
        <w:shd w:val="clear" w:color="auto" w:fill="fbe9eb"/>
      </w:pPr>
      <w:r>
        <w:rPr>
          <w:color w:val="BFBFBF"/>
          <w:shd w:val="clear" w:color="auto" w:fill="#f9d7dc"/>
        </w:rPr>
        <w:t>364</w:t>
        <w:tab/>
        <w:tab/>
        <w:t>-</w:t>
        <w:tab/>
      </w:r>
      <w:r>
        <w:t>Common data types applicable to the Mcs interface are inherited from oneM2M TS-0004 &lt;a href="#_ref_14"&gt;[14]&lt;/a&gt;.</w:t>
      </w:r>
    </w:p>
    <w:p>
      <w:pPr>
        <w:pStyle w:val="CodeChangeLine"/>
        <w:tabs>
          <w:tab w:pos="567" w:val="left"/>
          <w:tab w:pos="1134" w:val="left"/>
          <w:tab w:pos="1247" w:val="left"/>
        </w:tabs>
        <w:shd w:val="clear" w:color="auto" w:fill="ecfdf0"/>
      </w:pPr>
      <w:r>
        <w:rPr>
          <w:color w:val="BFBFBF"/>
          <w:shd w:val="clear" w:color="auto" w:fill="#ddfbe6"/>
        </w:rPr>
        <w:tab/>
        <w:t>348</w:t>
        <w:tab/>
        <w:t>+</w:t>
        <w:tab/>
      </w:r>
      <w:r>
        <w:t>Common data types applicable to the Mcs interface are inherited from oneM2M TS-0004 [\[14\]](#_ref_14).</w:t>
      </w:r>
    </w:p>
    <w:p>
      <w:pPr>
        <w:pStyle w:val="CodeChangeLine"/>
        <w:tabs>
          <w:tab w:pos="567" w:val="left"/>
          <w:tab w:pos="1134" w:val="left"/>
          <w:tab w:pos="1247" w:val="left"/>
        </w:tabs>
      </w:pPr>
      <w:r>
        <w:rPr>
          <w:color w:val="BFBFBF"/>
          <w:shd w:val="clear" w:color="auto" w:fill="fafafa"/>
        </w:rPr>
        <w:t>365</w:t>
        <w:tab/>
        <w:t>349</w:t>
        <w:tab/>
        <w:tab/>
      </w:r>
      <w:r/>
    </w:p>
    <w:p>
      <w:pPr>
        <w:pStyle w:val="CodeChangeLine"/>
        <w:tabs>
          <w:tab w:pos="567" w:val="left"/>
          <w:tab w:pos="1134" w:val="left"/>
          <w:tab w:pos="1247" w:val="left"/>
        </w:tabs>
      </w:pPr>
      <w:r>
        <w:rPr>
          <w:color w:val="BFBFBF"/>
          <w:shd w:val="clear" w:color="auto" w:fill="fafafa"/>
        </w:rPr>
        <w:t>366</w:t>
        <w:tab/>
        <w:t>350</w:t>
        <w:tab/>
        <w:tab/>
      </w:r>
      <w:r>
        <w:t>The data types for the specific resource attributes specified in this clause are listed in the following subclauses and defined in the following file:</w:t>
      </w:r>
    </w:p>
    <w:p>
      <w:pPr>
        <w:pStyle w:val="CodeChangeLine"/>
        <w:tabs>
          <w:tab w:pos="567" w:val="left"/>
          <w:tab w:pos="1134" w:val="left"/>
          <w:tab w:pos="1247" w:val="left"/>
        </w:tabs>
      </w:pPr>
      <w:r>
        <w:rPr>
          <w:color w:val="BFBFBF"/>
          <w:shd w:val="clear" w:color="auto" w:fill="fafafa"/>
        </w:rPr>
        <w:t>367</w:t>
        <w:tab/>
        <w:t>351</w:t>
        <w:tab/>
        <w:tab/>
      </w:r>
      <w:r/>
    </w:p>
    <w:p>
      <w:pPr>
        <w:pStyle w:val="CodeChangeLine"/>
        <w:tabs>
          <w:tab w:pos="567" w:val="left"/>
          <w:tab w:pos="1134" w:val="left"/>
          <w:tab w:pos="1247" w:val="left"/>
        </w:tabs>
        <w:shd w:val="clear" w:color="auto" w:fill="fbe9eb"/>
      </w:pPr>
      <w:r>
        <w:rPr>
          <w:color w:val="BFBFBF"/>
          <w:shd w:val="clear" w:color="auto" w:fill="#f9d7dc"/>
        </w:rPr>
        <w:t>368</w:t>
        <w:tab/>
        <w:tab/>
        <w:t>-</w:t>
        <w:tab/>
      </w:r>
      <w:r>
        <w:t>SENV-commonTypes-v3\_0\_0.xsd</w:t>
      </w:r>
    </w:p>
    <w:p>
      <w:pPr>
        <w:pStyle w:val="CodeChangeLine"/>
        <w:tabs>
          <w:tab w:pos="567" w:val="left"/>
          <w:tab w:pos="1134" w:val="left"/>
          <w:tab w:pos="1247" w:val="left"/>
        </w:tabs>
        <w:shd w:val="clear" w:color="auto" w:fill="ecfdf0"/>
      </w:pPr>
      <w:r>
        <w:rPr>
          <w:color w:val="BFBFBF"/>
          <w:shd w:val="clear" w:color="auto" w:fill="#ddfbe6"/>
        </w:rPr>
        <w:tab/>
        <w:t>352</w:t>
        <w:tab/>
        <w:t>+</w:t>
        <w:tab/>
      </w:r>
      <w:r>
        <w:t>SENV-commonTypes-v3_0_0.xsd</w:t>
      </w:r>
    </w:p>
    <w:p>
      <w:pPr>
        <w:pStyle w:val="CodeChangeLine"/>
        <w:tabs>
          <w:tab w:pos="567" w:val="left"/>
          <w:tab w:pos="1134" w:val="left"/>
          <w:tab w:pos="1247" w:val="left"/>
        </w:tabs>
      </w:pPr>
      <w:r>
        <w:rPr>
          <w:color w:val="BFBFBF"/>
          <w:shd w:val="clear" w:color="auto" w:fill="fafafa"/>
        </w:rPr>
        <w:t>369</w:t>
        <w:tab/>
        <w:t>353</w:t>
        <w:tab/>
        <w:tab/>
      </w:r>
      <w:r/>
    </w:p>
    <w:p>
      <w:pPr>
        <w:pStyle w:val="CodeChangeLine"/>
        <w:tabs>
          <w:tab w:pos="567" w:val="left"/>
          <w:tab w:pos="1134" w:val="left"/>
          <w:tab w:pos="1247" w:val="left"/>
        </w:tabs>
      </w:pPr>
      <w:r>
        <w:rPr>
          <w:color w:val="BFBFBF"/>
          <w:shd w:val="clear" w:color="auto" w:fill="fafafa"/>
        </w:rPr>
        <w:t>370</w:t>
        <w:tab/>
        <w:t>354</w:t>
        <w:tab/>
        <w:tab/>
      </w:r>
      <w:r>
        <w:t>Applicable values for resource attributes and for enumerating Mcs resources are detailed in clause 9. Short names for attributes and resource types are provided in clause 10.</w:t>
      </w:r>
    </w:p>
    <w:p>
      <w:pPr>
        <w:pStyle w:val="CodeChangeLine"/>
        <w:tabs>
          <w:tab w:pos="567" w:val="left"/>
          <w:tab w:pos="1134" w:val="left"/>
          <w:tab w:pos="1247" w:val="left"/>
        </w:tabs>
      </w:pPr>
      <w:r>
        <w:rPr>
          <w:color w:val="BFBFBF"/>
          <w:shd w:val="clear" w:color="auto" w:fill="fafafa"/>
        </w:rPr>
        <w:t>371</w:t>
        <w:tab/>
        <w:t>355</w:t>
        <w:tab/>
        <w:tab/>
      </w:r>
      <w:r/>
    </w:p>
    <w:p>
      <w:pPr>
        <w:pStyle w:val="CodeHeader"/>
      </w:pPr>
      <w:r>
        <w:t xml:space="preserve">@@ -374,49 +358,49 @@ </w:t>
      </w:r>
    </w:p>
    <w:p>
      <w:pPr>
        <w:pStyle w:val="CodeChangeLine"/>
        <w:tabs>
          <w:tab w:pos="567" w:val="left"/>
          <w:tab w:pos="1134" w:val="left"/>
          <w:tab w:pos="1247" w:val="left"/>
        </w:tabs>
      </w:pPr>
      <w:r>
        <w:rPr>
          <w:color w:val="BFBFBF"/>
          <w:shd w:val="clear" w:color="auto" w:fill="fafafa"/>
        </w:rPr>
        <w:t>374</w:t>
        <w:tab/>
        <w:t>358</w:t>
        <w:tab/>
        <w:tab/>
      </w:r>
      <w:r/>
    </w:p>
    <w:p>
      <w:pPr>
        <w:pStyle w:val="CodeChangeLine"/>
        <w:tabs>
          <w:tab w:pos="567" w:val="left"/>
          <w:tab w:pos="1134" w:val="left"/>
          <w:tab w:pos="1247" w:val="left"/>
        </w:tabs>
      </w:pPr>
      <w:r>
        <w:rPr>
          <w:color w:val="BFBFBF"/>
          <w:shd w:val="clear" w:color="auto" w:fill="fafafa"/>
        </w:rPr>
        <w:t>375</w:t>
        <w:tab/>
        <w:t>359</w:t>
        <w:tab/>
        <w:tab/>
      </w:r>
      <w:r>
        <w:t>**Table 7.3.0-1: Child resources of &amp;lt;SE&gt; resource**&lt;a name="table_7.3.0-1"&gt;&lt;/a&gt;</w:t>
      </w:r>
    </w:p>
    <w:p>
      <w:pPr>
        <w:pStyle w:val="CodeChangeLine"/>
        <w:tabs>
          <w:tab w:pos="567" w:val="left"/>
          <w:tab w:pos="1134" w:val="left"/>
          <w:tab w:pos="1247" w:val="left"/>
        </w:tabs>
      </w:pPr>
      <w:r>
        <w:rPr>
          <w:color w:val="BFBFBF"/>
          <w:shd w:val="clear" w:color="auto" w:fill="fafafa"/>
        </w:rPr>
        <w:t>376</w:t>
        <w:tab/>
        <w:t>360</w:t>
        <w:tab/>
        <w:tab/>
      </w:r>
      <w:r/>
    </w:p>
    <w:p>
      <w:pPr>
        <w:pStyle w:val="CodeChangeLine"/>
        <w:tabs>
          <w:tab w:pos="567" w:val="left"/>
          <w:tab w:pos="1134" w:val="left"/>
          <w:tab w:pos="1247" w:val="left"/>
        </w:tabs>
        <w:shd w:val="clear" w:color="auto" w:fill="fbe9eb"/>
      </w:pPr>
      <w:r>
        <w:rPr>
          <w:color w:val="BFBFBF"/>
          <w:shd w:val="clear" w:color="auto" w:fill="#f9d7dc"/>
        </w:rPr>
        <w:t>377</w:t>
        <w:tab/>
        <w:tab/>
        <w:t>-</w:t>
        <w:tab/>
      </w:r>
      <w:r>
        <w:t>|Child Resources of _&amp;lt;SE&gt;_|Child Resource Type|Multiplicity|Description|</w:t>
      </w:r>
    </w:p>
    <w:p>
      <w:pPr>
        <w:pStyle w:val="CodeChangeLine"/>
        <w:tabs>
          <w:tab w:pos="567" w:val="left"/>
          <w:tab w:pos="1134" w:val="left"/>
          <w:tab w:pos="1247" w:val="left"/>
        </w:tabs>
        <w:shd w:val="clear" w:color="auto" w:fill="fbe9eb"/>
      </w:pPr>
      <w:r>
        <w:rPr>
          <w:color w:val="BFBFBF"/>
          <w:shd w:val="clear" w:color="auto" w:fill="#f9d7dc"/>
        </w:rPr>
        <w:t>378</w:t>
        <w:tab/>
        <w:tab/>
        <w:t>-</w:t>
        <w:tab/>
      </w:r>
      <w:r>
        <w:t>|-|-|-|-|</w:t>
      </w:r>
    </w:p>
    <w:p>
      <w:pPr>
        <w:pStyle w:val="CodeChangeLine"/>
        <w:tabs>
          <w:tab w:pos="567" w:val="left"/>
          <w:tab w:pos="1134" w:val="left"/>
          <w:tab w:pos="1247" w:val="left"/>
        </w:tabs>
        <w:shd w:val="clear" w:color="auto" w:fill="fbe9eb"/>
      </w:pPr>
      <w:r>
        <w:rPr>
          <w:color w:val="BFBFBF"/>
          <w:shd w:val="clear" w:color="auto" w:fill="#f9d7dc"/>
        </w:rPr>
        <w:t>379</w:t>
        <w:tab/>
        <w:tab/>
        <w:t>-</w:t>
        <w:tab/>
      </w:r>
      <w:r>
        <w:t>|_memory_|_&amp;lt;mgmtObj&gt;_ as defined in the specialization [_memory_]|0..1|This resource provides the non volatile memory information of the Secure Environment. See clause D.4 of oneM2M TS-0001 &lt;a href="#_ref_2"&gt;[2]&lt;/a&gt;.|</w:t>
      </w:r>
    </w:p>
    <w:p>
      <w:pPr>
        <w:pStyle w:val="CodeChangeLine"/>
        <w:tabs>
          <w:tab w:pos="567" w:val="left"/>
          <w:tab w:pos="1134" w:val="left"/>
          <w:tab w:pos="1247" w:val="left"/>
        </w:tabs>
        <w:shd w:val="clear" w:color="auto" w:fill="fbe9eb"/>
      </w:pPr>
      <w:r>
        <w:rPr>
          <w:color w:val="BFBFBF"/>
          <w:shd w:val="clear" w:color="auto" w:fill="#f9d7dc"/>
        </w:rPr>
        <w:t>380</w:t>
        <w:tab/>
        <w:tab/>
        <w:t>-</w:t>
        <w:tab/>
      </w:r>
      <w:r>
        <w:t>|_firmware_|_&amp;lt;mgmtObj&gt;_ as defined in the specialization [_firmware]_|_0.._ _n_|This resource describes the information about the firmware of the Secure Environment include name, version etc. See clause D.2 of oneM2M TS-0001 &lt;a href="#_ref_2"&gt;[2]&lt;/a&gt;.|</w:t>
      </w:r>
    </w:p>
    <w:p>
      <w:pPr>
        <w:pStyle w:val="CodeChangeLine"/>
        <w:tabs>
          <w:tab w:pos="567" w:val="left"/>
          <w:tab w:pos="1134" w:val="left"/>
          <w:tab w:pos="1247" w:val="left"/>
        </w:tabs>
        <w:shd w:val="clear" w:color="auto" w:fill="fbe9eb"/>
      </w:pPr>
      <w:r>
        <w:rPr>
          <w:color w:val="BFBFBF"/>
          <w:shd w:val="clear" w:color="auto" w:fill="#f9d7dc"/>
        </w:rPr>
        <w:t>381</w:t>
        <w:tab/>
        <w:tab/>
        <w:t>-</w:t>
        <w:tab/>
      </w:r>
      <w:r>
        <w:t>|_software_|_&amp;lt;mgmtObj&gt;_ as defined in the specialization [_software]_|0..n|This resource describes the information about the software of the Secure Environment. See clause D.3 of oneM2M TS-0001 &lt;a href="#_ref_2"&gt;[2]&lt;/a&gt;.|</w:t>
      </w:r>
    </w:p>
    <w:p>
      <w:pPr>
        <w:pStyle w:val="CodeChangeLine"/>
        <w:tabs>
          <w:tab w:pos="567" w:val="left"/>
          <w:tab w:pos="1134" w:val="left"/>
          <w:tab w:pos="1247" w:val="left"/>
        </w:tabs>
        <w:shd w:val="clear" w:color="auto" w:fill="fbe9eb"/>
      </w:pPr>
      <w:r>
        <w:rPr>
          <w:color w:val="BFBFBF"/>
          <w:shd w:val="clear" w:color="auto" w:fill="#f9d7dc"/>
        </w:rPr>
        <w:t>382</w:t>
        <w:tab/>
        <w:tab/>
        <w:t>-</w:t>
        <w:tab/>
      </w:r>
      <w:r>
        <w:t>|_deviceInfo_|_&amp;lt;mgmtObj&gt;_ as defined in the specialization [_deviceInfo_]|0..n|The resource contains information about the Secure Environment, like identity, manufacturer and model number, if applicable. See clause D.8 of oneM2M TS-0001 &lt;a href="#_ref_2"&gt;[2]&lt;/a&gt;.|</w:t>
      </w:r>
    </w:p>
    <w:p>
      <w:pPr>
        <w:pStyle w:val="CodeChangeLine"/>
        <w:tabs>
          <w:tab w:pos="567" w:val="left"/>
          <w:tab w:pos="1134" w:val="left"/>
          <w:tab w:pos="1247" w:val="left"/>
        </w:tabs>
        <w:shd w:val="clear" w:color="auto" w:fill="fbe9eb"/>
      </w:pPr>
      <w:r>
        <w:rPr>
          <w:color w:val="BFBFBF"/>
          <w:shd w:val="clear" w:color="auto" w:fill="#f9d7dc"/>
        </w:rPr>
        <w:t>383</w:t>
        <w:tab/>
        <w:tab/>
        <w:t>-</w:t>
        <w:tab/>
      </w:r>
      <w:r>
        <w:t>|_SEReboot_|_&amp;lt;mgmtObj&gt;_ as defined in the specialization [_SER_eboot_]|0..n|The resource is the place to reboot the Secure Environment, if it is a rebootable hardware. In the case of secure elements there would be two resources, one for a cold reset and one for a warm reset of the secure element, defined in ISO/IEC 7816-3 &lt;a href="#_ref_7"&gt;[7]&lt;/a&gt;.|</w:t>
      </w:r>
    </w:p>
    <w:p>
      <w:pPr>
        <w:pStyle w:val="CodeChangeLine"/>
        <w:tabs>
          <w:tab w:pos="567" w:val="left"/>
          <w:tab w:pos="1134" w:val="left"/>
          <w:tab w:pos="1247" w:val="left"/>
        </w:tabs>
        <w:shd w:val="clear" w:color="auto" w:fill="fbe9eb"/>
      </w:pPr>
      <w:r>
        <w:rPr>
          <w:color w:val="BFBFBF"/>
          <w:shd w:val="clear" w:color="auto" w:fill="#f9d7dc"/>
        </w:rPr>
        <w:t>384</w:t>
        <w:tab/>
        <w:tab/>
        <w:t>-</w:t>
        <w:tab/>
      </w:r>
      <w:r>
        <w:t>|_accessControlPolicy_|_&amp;lt;accessControlPolicy&gt;_|0..n|The Access Control Policies (ACPs) shall be used by the SE to control access to the resources|</w:t>
      </w:r>
    </w:p>
    <w:p>
      <w:pPr>
        <w:pStyle w:val="CodeChangeLine"/>
        <w:tabs>
          <w:tab w:pos="567" w:val="left"/>
          <w:tab w:pos="1134" w:val="left"/>
          <w:tab w:pos="1247" w:val="left"/>
        </w:tabs>
        <w:shd w:val="clear" w:color="auto" w:fill="fbe9eb"/>
      </w:pPr>
      <w:r>
        <w:rPr>
          <w:color w:val="BFBFBF"/>
          <w:shd w:val="clear" w:color="auto" w:fill="#f9d7dc"/>
        </w:rPr>
        <w:t>385</w:t>
        <w:tab/>
        <w:tab/>
        <w:t>-</w:t>
        <w:tab/>
      </w:r>
      <w:r>
        <w:t>|_sensitiveDataObject_|_&amp;lt;sensitiveDataObject&gt;_|0..n|See clause 7.4.1|</w:t>
      </w:r>
    </w:p>
    <w:p>
      <w:pPr>
        <w:pStyle w:val="CodeChangeLine"/>
        <w:tabs>
          <w:tab w:pos="567" w:val="left"/>
          <w:tab w:pos="1134" w:val="left"/>
          <w:tab w:pos="1247" w:val="left"/>
        </w:tabs>
        <w:shd w:val="clear" w:color="auto" w:fill="fbe9eb"/>
      </w:pPr>
      <w:r>
        <w:rPr>
          <w:color w:val="BFBFBF"/>
          <w:shd w:val="clear" w:color="auto" w:fill="#f9d7dc"/>
        </w:rPr>
        <w:t>386</w:t>
        <w:tab/>
        <w:tab/>
        <w:t>-</w:t>
        <w:tab/>
      </w:r>
      <w:r>
        <w:t>|_cipher_|_&amp;lt;cipher&gt;_|0..n|See clause 7.5.1|</w:t>
      </w:r>
    </w:p>
    <w:p>
      <w:pPr>
        <w:pStyle w:val="CodeChangeLine"/>
        <w:tabs>
          <w:tab w:pos="567" w:val="left"/>
          <w:tab w:pos="1134" w:val="left"/>
          <w:tab w:pos="1247" w:val="left"/>
        </w:tabs>
        <w:shd w:val="clear" w:color="auto" w:fill="fbe9eb"/>
      </w:pPr>
      <w:r>
        <w:rPr>
          <w:color w:val="BFBFBF"/>
          <w:shd w:val="clear" w:color="auto" w:fill="#f9d7dc"/>
        </w:rPr>
        <w:t>387</w:t>
        <w:tab/>
        <w:tab/>
        <w:t>-</w:t>
        <w:tab/>
      </w:r>
      <w:r>
        <w:t>|_rand_|_&amp;lt;rand&gt;_|0..n|See clause 7.5.2|</w:t>
      </w:r>
    </w:p>
    <w:p>
      <w:pPr>
        <w:pStyle w:val="CodeChangeLine"/>
        <w:tabs>
          <w:tab w:pos="567" w:val="left"/>
          <w:tab w:pos="1134" w:val="left"/>
          <w:tab w:pos="1247" w:val="left"/>
        </w:tabs>
        <w:shd w:val="clear" w:color="auto" w:fill="fbe9eb"/>
      </w:pPr>
      <w:r>
        <w:rPr>
          <w:color w:val="BFBFBF"/>
          <w:shd w:val="clear" w:color="auto" w:fill="#f9d7dc"/>
        </w:rPr>
        <w:t>388</w:t>
        <w:tab/>
        <w:tab/>
        <w:t>-</w:t>
        <w:tab/>
      </w:r>
      <w:r>
        <w:t>|_hash_|_&amp;lt;hash&gt;_|0..n|See clause 7.5.3|</w:t>
      </w:r>
    </w:p>
    <w:p>
      <w:pPr>
        <w:pStyle w:val="CodeChangeLine"/>
        <w:tabs>
          <w:tab w:pos="567" w:val="left"/>
          <w:tab w:pos="1134" w:val="left"/>
          <w:tab w:pos="1247" w:val="left"/>
        </w:tabs>
        <w:shd w:val="clear" w:color="auto" w:fill="fbe9eb"/>
      </w:pPr>
      <w:r>
        <w:rPr>
          <w:color w:val="BFBFBF"/>
          <w:shd w:val="clear" w:color="auto" w:fill="#f9d7dc"/>
        </w:rPr>
        <w:t>389</w:t>
        <w:tab/>
        <w:tab/>
        <w:t>-</w:t>
        <w:tab/>
      </w:r>
      <w:r>
        <w:t>|_signature_|_&amp;lt;signature&gt;_|0..n|See clause 7.5.4|</w:t>
      </w:r>
    </w:p>
    <w:p>
      <w:pPr>
        <w:pStyle w:val="CodeChangeLine"/>
        <w:tabs>
          <w:tab w:pos="567" w:val="left"/>
          <w:tab w:pos="1134" w:val="left"/>
          <w:tab w:pos="1247" w:val="left"/>
        </w:tabs>
        <w:shd w:val="clear" w:color="auto" w:fill="fbe9eb"/>
      </w:pPr>
      <w:r>
        <w:rPr>
          <w:color w:val="BFBFBF"/>
          <w:shd w:val="clear" w:color="auto" w:fill="#f9d7dc"/>
        </w:rPr>
        <w:t>390</w:t>
        <w:tab/>
        <w:tab/>
        <w:t>-</w:t>
        <w:tab/>
      </w:r>
      <w:r>
        <w:t>|_secureConnection_|_&amp;lt;secureConnection&gt;_|0..n|See clause 7.6.1|</w:t>
      </w:r>
    </w:p>
    <w:p>
      <w:pPr>
        <w:pStyle w:val="CodeChangeLine"/>
        <w:tabs>
          <w:tab w:pos="567" w:val="left"/>
          <w:tab w:pos="1134" w:val="left"/>
          <w:tab w:pos="1247" w:val="left"/>
        </w:tabs>
        <w:shd w:val="clear" w:color="auto" w:fill="fbe9eb"/>
      </w:pPr>
      <w:r>
        <w:rPr>
          <w:color w:val="BFBFBF"/>
          <w:shd w:val="clear" w:color="auto" w:fill="#f9d7dc"/>
        </w:rPr>
        <w:t>391</w:t>
        <w:tab/>
        <w:tab/>
        <w:t>-</w:t>
        <w:tab/>
      </w:r>
      <w:r>
        <w:t>|_identity_|_&amp;lt;identity&gt;_|0..n|See clause 7.7.1|</w:t>
      </w:r>
    </w:p>
    <w:p>
      <w:pPr>
        <w:pStyle w:val="CodeChangeLine"/>
        <w:tabs>
          <w:tab w:pos="567" w:val="left"/>
          <w:tab w:pos="1134" w:val="left"/>
          <w:tab w:pos="1247" w:val="left"/>
        </w:tabs>
        <w:shd w:val="clear" w:color="auto" w:fill="ecfdf0"/>
      </w:pPr>
      <w:r>
        <w:rPr>
          <w:color w:val="BFBFBF"/>
          <w:shd w:val="clear" w:color="auto" w:fill="#ddfbe6"/>
        </w:rPr>
        <w:tab/>
        <w:t>361</w:t>
        <w:tab/>
        <w:t>+</w:t>
        <w:tab/>
      </w:r>
      <w:r>
        <w:t>| Child Resources of _&amp;lt;SE&gt;_ | Child Resource Type                                            | Multiplicity | Description                                                                                                                                                                                                                                                                        |</w:t>
      </w:r>
    </w:p>
    <w:p>
      <w:pPr>
        <w:pStyle w:val="CodeChangeLine"/>
        <w:tabs>
          <w:tab w:pos="567" w:val="left"/>
          <w:tab w:pos="1134" w:val="left"/>
          <w:tab w:pos="1247" w:val="left"/>
        </w:tabs>
        <w:shd w:val="clear" w:color="auto" w:fill="ecfdf0"/>
      </w:pPr>
      <w:r>
        <w:rPr>
          <w:color w:val="BFBFBF"/>
          <w:shd w:val="clear" w:color="auto" w:fill="#ddfbe6"/>
        </w:rPr>
        <w:tab/>
        <w:t>362</w:t>
        <w:tab/>
        <w:t>+</w:t>
        <w:tab/>
      </w:r>
      <w:r>
        <w:t>|------------------------------|----------------------------------------------------------------|--------------|------------------------------------------------------------------------------------------------------------------------------------------------------------------------------------------------------------------------------------------------------------------------------------|</w:t>
      </w:r>
    </w:p>
    <w:p>
      <w:pPr>
        <w:pStyle w:val="CodeChangeLine"/>
        <w:tabs>
          <w:tab w:pos="567" w:val="left"/>
          <w:tab w:pos="1134" w:val="left"/>
          <w:tab w:pos="1247" w:val="left"/>
        </w:tabs>
        <w:shd w:val="clear" w:color="auto" w:fill="ecfdf0"/>
      </w:pPr>
      <w:r>
        <w:rPr>
          <w:color w:val="BFBFBF"/>
          <w:shd w:val="clear" w:color="auto" w:fill="#ddfbe6"/>
        </w:rPr>
        <w:tab/>
        <w:t>363</w:t>
        <w:tab/>
        <w:t>+</w:t>
        <w:tab/>
      </w:r>
      <w:r>
        <w:t>| _memory_                     | _&amp;lt;mgmtObj&gt;_ as defined in the specialization [_memory_]     | 0..1         | This resource provides the non volatile memory information of the Secure Environment. See clause D.4 of oneM2M TS-0001 [\[2\]](#_ref_2).                                                                                                                                  |</w:t>
      </w:r>
    </w:p>
    <w:p>
      <w:pPr>
        <w:pStyle w:val="CodeChangeLine"/>
        <w:tabs>
          <w:tab w:pos="567" w:val="left"/>
          <w:tab w:pos="1134" w:val="left"/>
          <w:tab w:pos="1247" w:val="left"/>
        </w:tabs>
        <w:shd w:val="clear" w:color="auto" w:fill="ecfdf0"/>
      </w:pPr>
      <w:r>
        <w:rPr>
          <w:color w:val="BFBFBF"/>
          <w:shd w:val="clear" w:color="auto" w:fill="#ddfbe6"/>
        </w:rPr>
        <w:tab/>
        <w:t>364</w:t>
        <w:tab/>
        <w:t>+</w:t>
        <w:tab/>
      </w:r>
      <w:r>
        <w:t>| _firmware_                   | _&amp;lt;mgmtObj&gt;_ as defined in the specialization [_firmware]_   | 0..n    | This resource describes the information about the firmware of the Secure Environment include name, version etc. See clause D.2 of oneM2M TS-0001 [\[2\]](#_ref_2).                                                                                                        |</w:t>
      </w:r>
    </w:p>
    <w:p>
      <w:pPr>
        <w:pStyle w:val="CodeChangeLine"/>
        <w:tabs>
          <w:tab w:pos="567" w:val="left"/>
          <w:tab w:pos="1134" w:val="left"/>
          <w:tab w:pos="1247" w:val="left"/>
        </w:tabs>
        <w:shd w:val="clear" w:color="auto" w:fill="ecfdf0"/>
      </w:pPr>
      <w:r>
        <w:rPr>
          <w:color w:val="BFBFBF"/>
          <w:shd w:val="clear" w:color="auto" w:fill="#ddfbe6"/>
        </w:rPr>
        <w:tab/>
        <w:t>365</w:t>
        <w:tab/>
        <w:t>+</w:t>
        <w:tab/>
      </w:r>
      <w:r>
        <w:t>| _software_                   | _&amp;lt;mgmtObj&gt;_ as defined in the specialization [_software]_   | 0..n         | This resource describes the information about the software of the Secure Environment. See clause D.3 of oneM2M TS-0001 [\[2\]](#_ref_2).                                                                                                                                  |</w:t>
      </w:r>
    </w:p>
    <w:p>
      <w:pPr>
        <w:pStyle w:val="CodeChangeLine"/>
        <w:tabs>
          <w:tab w:pos="567" w:val="left"/>
          <w:tab w:pos="1134" w:val="left"/>
          <w:tab w:pos="1247" w:val="left"/>
        </w:tabs>
        <w:shd w:val="clear" w:color="auto" w:fill="ecfdf0"/>
      </w:pPr>
      <w:r>
        <w:rPr>
          <w:color w:val="BFBFBF"/>
          <w:shd w:val="clear" w:color="auto" w:fill="#ddfbe6"/>
        </w:rPr>
        <w:tab/>
        <w:t>366</w:t>
        <w:tab/>
        <w:t>+</w:t>
        <w:tab/>
      </w:r>
      <w:r>
        <w:t>| _deviceInfo_                 | _&amp;lt;mgmtObj&gt;_ as defined in the specialization [_deviceInfo_] | 0..n         | The resource contains information about the Secure Environment, like identity, manufacturer and model number, if applicable. See clause D.8 of oneM2M TS-0001 [\[2\]](#_ref_2).                                                                                           |</w:t>
      </w:r>
    </w:p>
    <w:p>
      <w:pPr>
        <w:pStyle w:val="CodeChangeLine"/>
        <w:tabs>
          <w:tab w:pos="567" w:val="left"/>
          <w:tab w:pos="1134" w:val="left"/>
          <w:tab w:pos="1247" w:val="left"/>
        </w:tabs>
        <w:shd w:val="clear" w:color="auto" w:fill="ecfdf0"/>
      </w:pPr>
      <w:r>
        <w:rPr>
          <w:color w:val="BFBFBF"/>
          <w:shd w:val="clear" w:color="auto" w:fill="#ddfbe6"/>
        </w:rPr>
        <w:tab/>
        <w:t>367</w:t>
        <w:tab/>
        <w:t>+</w:t>
        <w:tab/>
      </w:r>
      <w:r>
        <w:t>| _SEReboot_                   | _&amp;lt;mgmtObj&gt;_ as defined in the specialization [_SER_eboot_]  | 0..n         | The resource is the place to reboot the Secure Environment, if it is a rebootable hardware. In the case of secure elements there would be two resources, one for a cold reset and one for a warm reset of the secure element, defined in ISO/IEC 7816-3 [\[7\]](#_ref_7). |</w:t>
      </w:r>
    </w:p>
    <w:p>
      <w:pPr>
        <w:pStyle w:val="CodeChangeLine"/>
        <w:tabs>
          <w:tab w:pos="567" w:val="left"/>
          <w:tab w:pos="1134" w:val="left"/>
          <w:tab w:pos="1247" w:val="left"/>
        </w:tabs>
        <w:shd w:val="clear" w:color="auto" w:fill="ecfdf0"/>
      </w:pPr>
      <w:r>
        <w:rPr>
          <w:color w:val="BFBFBF"/>
          <w:shd w:val="clear" w:color="auto" w:fill="#ddfbe6"/>
        </w:rPr>
        <w:tab/>
        <w:t>368</w:t>
        <w:tab/>
        <w:t>+</w:t>
        <w:tab/>
      </w:r>
      <w:r>
        <w:t>| _accessControlPolicy_        | _&amp;lt;accessControlPolicy&gt;_                                     | 0..n         | The Access Control Policies (ACPs) shall be used by the SE to control access to the resources                                                                                                                                                                                      |</w:t>
      </w:r>
    </w:p>
    <w:p>
      <w:pPr>
        <w:pStyle w:val="CodeChangeLine"/>
        <w:tabs>
          <w:tab w:pos="567" w:val="left"/>
          <w:tab w:pos="1134" w:val="left"/>
          <w:tab w:pos="1247" w:val="left"/>
        </w:tabs>
        <w:shd w:val="clear" w:color="auto" w:fill="ecfdf0"/>
      </w:pPr>
      <w:r>
        <w:rPr>
          <w:color w:val="BFBFBF"/>
          <w:shd w:val="clear" w:color="auto" w:fill="#ddfbe6"/>
        </w:rPr>
        <w:tab/>
        <w:t>369</w:t>
        <w:tab/>
        <w:t>+</w:t>
        <w:tab/>
      </w:r>
      <w:r>
        <w:t>| _sensitiveDataObject_        | _&amp;lt;sensitiveDataObject&gt;_                                     | 0..n         | See clause 7.4.1                                                                                                                                                                                                                                                                   |</w:t>
      </w:r>
    </w:p>
    <w:p>
      <w:pPr>
        <w:pStyle w:val="CodeChangeLine"/>
        <w:tabs>
          <w:tab w:pos="567" w:val="left"/>
          <w:tab w:pos="1134" w:val="left"/>
          <w:tab w:pos="1247" w:val="left"/>
        </w:tabs>
        <w:shd w:val="clear" w:color="auto" w:fill="ecfdf0"/>
      </w:pPr>
      <w:r>
        <w:rPr>
          <w:color w:val="BFBFBF"/>
          <w:shd w:val="clear" w:color="auto" w:fill="#ddfbe6"/>
        </w:rPr>
        <w:tab/>
        <w:t>370</w:t>
        <w:tab/>
        <w:t>+</w:t>
        <w:tab/>
      </w:r>
      <w:r>
        <w:t>| _cipher_                     | _&amp;lt;cipher&gt;_                                                  | 0..n         | See clause 7.5.1                                                                                                                                                                                                                                                                   |</w:t>
      </w:r>
    </w:p>
    <w:p>
      <w:pPr>
        <w:pStyle w:val="CodeChangeLine"/>
        <w:tabs>
          <w:tab w:pos="567" w:val="left"/>
          <w:tab w:pos="1134" w:val="left"/>
          <w:tab w:pos="1247" w:val="left"/>
        </w:tabs>
        <w:shd w:val="clear" w:color="auto" w:fill="ecfdf0"/>
      </w:pPr>
      <w:r>
        <w:rPr>
          <w:color w:val="BFBFBF"/>
          <w:shd w:val="clear" w:color="auto" w:fill="#ddfbe6"/>
        </w:rPr>
        <w:tab/>
        <w:t>371</w:t>
        <w:tab/>
        <w:t>+</w:t>
        <w:tab/>
      </w:r>
      <w:r>
        <w:t>| _rand_                       | _&amp;lt;rand&gt;_                                                    | 0..n         | See clause 7.5.2                                                                                                                                                                                                                                                                   |</w:t>
      </w:r>
    </w:p>
    <w:p>
      <w:pPr>
        <w:pStyle w:val="CodeChangeLine"/>
        <w:tabs>
          <w:tab w:pos="567" w:val="left"/>
          <w:tab w:pos="1134" w:val="left"/>
          <w:tab w:pos="1247" w:val="left"/>
        </w:tabs>
        <w:shd w:val="clear" w:color="auto" w:fill="ecfdf0"/>
      </w:pPr>
      <w:r>
        <w:rPr>
          <w:color w:val="BFBFBF"/>
          <w:shd w:val="clear" w:color="auto" w:fill="#ddfbe6"/>
        </w:rPr>
        <w:tab/>
        <w:t>372</w:t>
        <w:tab/>
        <w:t>+</w:t>
        <w:tab/>
      </w:r>
      <w:r>
        <w:t>| _hash_                       | _&amp;lt;hash&gt;_                                                    | 0..n         | See clause 7.5.3                                                                                                                                                                                                                                                                   |</w:t>
      </w:r>
    </w:p>
    <w:p>
      <w:pPr>
        <w:pStyle w:val="CodeChangeLine"/>
        <w:tabs>
          <w:tab w:pos="567" w:val="left"/>
          <w:tab w:pos="1134" w:val="left"/>
          <w:tab w:pos="1247" w:val="left"/>
        </w:tabs>
        <w:shd w:val="clear" w:color="auto" w:fill="ecfdf0"/>
      </w:pPr>
      <w:r>
        <w:rPr>
          <w:color w:val="BFBFBF"/>
          <w:shd w:val="clear" w:color="auto" w:fill="#ddfbe6"/>
        </w:rPr>
        <w:tab/>
        <w:t>373</w:t>
        <w:tab/>
        <w:t>+</w:t>
        <w:tab/>
      </w:r>
      <w:r>
        <w:t>| _signature_                  | _&amp;lt;signature&gt;_                                               | 0..n         | See clause 7.5.4                                                                                                                                                                                                                                                                   |</w:t>
      </w:r>
    </w:p>
    <w:p>
      <w:pPr>
        <w:pStyle w:val="CodeChangeLine"/>
        <w:tabs>
          <w:tab w:pos="567" w:val="left"/>
          <w:tab w:pos="1134" w:val="left"/>
          <w:tab w:pos="1247" w:val="left"/>
        </w:tabs>
        <w:shd w:val="clear" w:color="auto" w:fill="ecfdf0"/>
      </w:pPr>
      <w:r>
        <w:rPr>
          <w:color w:val="BFBFBF"/>
          <w:shd w:val="clear" w:color="auto" w:fill="#ddfbe6"/>
        </w:rPr>
        <w:tab/>
        <w:t>374</w:t>
        <w:tab/>
        <w:t>+</w:t>
        <w:tab/>
      </w:r>
      <w:r>
        <w:t>| _secureConnection_           | _&amp;lt;secureConnection&gt;_                                        | 0..n         | See clause 7.6.1                                                                                                                                                                                                                                                                   |</w:t>
      </w:r>
    </w:p>
    <w:p>
      <w:pPr>
        <w:pStyle w:val="CodeChangeLine"/>
        <w:tabs>
          <w:tab w:pos="567" w:val="left"/>
          <w:tab w:pos="1134" w:val="left"/>
          <w:tab w:pos="1247" w:val="left"/>
        </w:tabs>
        <w:shd w:val="clear" w:color="auto" w:fill="ecfdf0"/>
      </w:pPr>
      <w:r>
        <w:rPr>
          <w:color w:val="BFBFBF"/>
          <w:shd w:val="clear" w:color="auto" w:fill="#ddfbe6"/>
        </w:rPr>
        <w:tab/>
        <w:t>375</w:t>
        <w:tab/>
        <w:t>+</w:t>
        <w:tab/>
      </w:r>
      <w:r>
        <w:t>| _identity_                   | _&amp;lt;identity&gt;_                                                | 0..n         | See clause 7.7.1                                                                                                                                                                                                                                                                   |</w:t>
      </w:r>
    </w:p>
    <w:p>
      <w:pPr>
        <w:pStyle w:val="CodeChangeLine"/>
        <w:tabs>
          <w:tab w:pos="567" w:val="left"/>
          <w:tab w:pos="1134" w:val="left"/>
          <w:tab w:pos="1247" w:val="left"/>
        </w:tabs>
      </w:pPr>
      <w:r>
        <w:rPr>
          <w:color w:val="BFBFBF"/>
          <w:shd w:val="clear" w:color="auto" w:fill="fafafa"/>
        </w:rPr>
        <w:t>392</w:t>
        <w:tab/>
        <w:t>376</w:t>
        <w:tab/>
        <w:tab/>
      </w:r>
      <w:r/>
    </w:p>
    <w:p>
      <w:pPr>
        <w:pStyle w:val="CodeChangeLine"/>
        <w:tabs>
          <w:tab w:pos="567" w:val="left"/>
          <w:tab w:pos="1134" w:val="left"/>
          <w:tab w:pos="1247" w:val="left"/>
        </w:tabs>
      </w:pPr>
      <w:r>
        <w:rPr>
          <w:color w:val="BFBFBF"/>
          <w:shd w:val="clear" w:color="auto" w:fill="fafafa"/>
        </w:rPr>
        <w:t>393</w:t>
        <w:tab/>
        <w:t>377</w:t>
        <w:tab/>
        <w:tab/>
      </w:r>
      <w:r>
        <w:t>The _&amp;lt;SE&gt;_ resource shall contain the attributes specified in table 7.3.0-2.</w:t>
      </w:r>
    </w:p>
    <w:p>
      <w:pPr>
        <w:pStyle w:val="CodeChangeLine"/>
        <w:tabs>
          <w:tab w:pos="567" w:val="left"/>
          <w:tab w:pos="1134" w:val="left"/>
          <w:tab w:pos="1247" w:val="left"/>
        </w:tabs>
      </w:pPr>
      <w:r>
        <w:rPr>
          <w:color w:val="BFBFBF"/>
          <w:shd w:val="clear" w:color="auto" w:fill="fafafa"/>
        </w:rPr>
        <w:t>394</w:t>
        <w:tab/>
        <w:t>378</w:t>
        <w:tab/>
        <w:tab/>
      </w:r>
      <w:r/>
    </w:p>
    <w:p>
      <w:pPr>
        <w:pStyle w:val="CodeChangeLine"/>
        <w:tabs>
          <w:tab w:pos="567" w:val="left"/>
          <w:tab w:pos="1134" w:val="left"/>
          <w:tab w:pos="1247" w:val="left"/>
        </w:tabs>
      </w:pPr>
      <w:r>
        <w:rPr>
          <w:color w:val="BFBFBF"/>
          <w:shd w:val="clear" w:color="auto" w:fill="fafafa"/>
        </w:rPr>
        <w:t>395</w:t>
        <w:tab/>
        <w:t>379</w:t>
        <w:tab/>
        <w:tab/>
      </w:r>
      <w:r>
        <w:t>**Table 7.3.0-2: Attributes of &amp;lt;SE&gt; resource**&lt;a name="table_7.3.0-2"&gt;&lt;/a&gt;</w:t>
      </w:r>
    </w:p>
    <w:p>
      <w:pPr>
        <w:pStyle w:val="CodeChangeLine"/>
        <w:tabs>
          <w:tab w:pos="567" w:val="left"/>
          <w:tab w:pos="1134" w:val="left"/>
          <w:tab w:pos="1247" w:val="left"/>
        </w:tabs>
      </w:pPr>
      <w:r>
        <w:rPr>
          <w:color w:val="BFBFBF"/>
          <w:shd w:val="clear" w:color="auto" w:fill="fafafa"/>
        </w:rPr>
        <w:t>396</w:t>
        <w:tab/>
        <w:t>380</w:t>
        <w:tab/>
        <w:tab/>
      </w:r>
      <w:r/>
    </w:p>
    <w:p>
      <w:pPr>
        <w:pStyle w:val="CodeChangeLine"/>
        <w:tabs>
          <w:tab w:pos="567" w:val="left"/>
          <w:tab w:pos="1134" w:val="left"/>
          <w:tab w:pos="1247" w:val="left"/>
        </w:tabs>
        <w:shd w:val="clear" w:color="auto" w:fill="fbe9eb"/>
      </w:pPr>
      <w:r>
        <w:rPr>
          <w:color w:val="BFBFBF"/>
          <w:shd w:val="clear" w:color="auto" w:fill="#f9d7dc"/>
        </w:rPr>
        <w:t>397</w:t>
        <w:tab/>
        <w:tab/>
        <w:t>-</w:t>
        <w:tab/>
      </w:r>
      <w:r>
        <w:t>|Attributes of _&amp;lt;SE&gt;_|Multiplicity|RW/&lt;br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398</w:t>
        <w:tab/>
        <w:tab/>
        <w:t>-</w:t>
        <w:tab/>
      </w:r>
      <w:r>
        <w:t>|-|-|-|-|</w:t>
      </w:r>
    </w:p>
    <w:p>
      <w:pPr>
        <w:pStyle w:val="CodeChangeLine"/>
        <w:tabs>
          <w:tab w:pos="567" w:val="left"/>
          <w:tab w:pos="1134" w:val="left"/>
          <w:tab w:pos="1247" w:val="left"/>
        </w:tabs>
        <w:shd w:val="clear" w:color="auto" w:fill="fbe9eb"/>
      </w:pPr>
      <w:r>
        <w:rPr>
          <w:color w:val="BFBFBF"/>
          <w:shd w:val="clear" w:color="auto" w:fill="#f9d7dc"/>
        </w:rPr>
        <w:t>399</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400</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401</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402</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403</w:t>
        <w:tab/>
        <w:tab/>
        <w:t>-</w:t>
        <w:tab/>
      </w:r>
      <w:r>
        <w:t>|_creationTime_|1|RO| Time/date of creation of the resource.|</w:t>
      </w:r>
    </w:p>
    <w:p>
      <w:pPr>
        <w:pStyle w:val="CodeChangeLine"/>
        <w:tabs>
          <w:tab w:pos="567" w:val="left"/>
          <w:tab w:pos="1134" w:val="left"/>
          <w:tab w:pos="1247" w:val="left"/>
        </w:tabs>
        <w:shd w:val="clear" w:color="auto" w:fill="fbe9eb"/>
      </w:pPr>
      <w:r>
        <w:rPr>
          <w:color w:val="BFBFBF"/>
          <w:shd w:val="clear" w:color="auto" w:fill="#f9d7dc"/>
        </w:rPr>
        <w:t>404</w:t>
        <w:tab/>
        <w:tab/>
        <w:t>-</w:t>
        <w:tab/>
      </w:r>
      <w:r>
        <w:t>|_lastModifiedTime_|1|RO|Last modification time/date of the resource.|</w:t>
      </w:r>
    </w:p>
    <w:p>
      <w:pPr>
        <w:pStyle w:val="CodeChangeLine"/>
        <w:tabs>
          <w:tab w:pos="567" w:val="left"/>
          <w:tab w:pos="1134" w:val="left"/>
          <w:tab w:pos="1247" w:val="left"/>
        </w:tabs>
        <w:shd w:val="clear" w:color="auto" w:fill="fbe9eb"/>
      </w:pPr>
      <w:r>
        <w:rPr>
          <w:color w:val="BFBFBF"/>
          <w:shd w:val="clear" w:color="auto" w:fill="#f9d7dc"/>
        </w:rPr>
        <w:t>405</w:t>
        <w:tab/>
        <w:tab/>
        <w:t>-</w:t>
        <w:tab/>
      </w:r>
      <w:r>
        <w:t>|_accessControlPolicyIDs_|0..1 (L)|RW|Is used to control access to the resource.|</w:t>
      </w:r>
    </w:p>
    <w:p>
      <w:pPr>
        <w:pStyle w:val="CodeChangeLine"/>
        <w:tabs>
          <w:tab w:pos="567" w:val="left"/>
          <w:tab w:pos="1134" w:val="left"/>
          <w:tab w:pos="1247" w:val="left"/>
        </w:tabs>
        <w:shd w:val="clear" w:color="auto" w:fill="fbe9eb"/>
      </w:pPr>
      <w:r>
        <w:rPr>
          <w:color w:val="BFBFBF"/>
          <w:shd w:val="clear" w:color="auto" w:fill="#f9d7dc"/>
        </w:rPr>
        <w:t>406</w:t>
        <w:tab/>
        <w:tab/>
        <w:t>-</w:t>
        <w:tab/>
      </w:r>
      <w:r>
        <w:t>|_SEType_|0..1|RO|See table 7.2.1-2.|</w:t>
      </w:r>
    </w:p>
    <w:p>
      <w:pPr>
        <w:pStyle w:val="CodeChangeLine"/>
        <w:tabs>
          <w:tab w:pos="567" w:val="left"/>
          <w:tab w:pos="1134" w:val="left"/>
          <w:tab w:pos="1247" w:val="left"/>
        </w:tabs>
        <w:shd w:val="clear" w:color="auto" w:fill="fbe9eb"/>
      </w:pPr>
      <w:r>
        <w:rPr>
          <w:color w:val="BFBFBF"/>
          <w:shd w:val="clear" w:color="auto" w:fill="#f9d7dc"/>
        </w:rPr>
        <w:t>407</w:t>
        <w:tab/>
        <w:tab/>
        <w:t>-</w:t>
        <w:tab/>
      </w:r>
      <w:r>
        <w:t>|_m2mSeID_|1|WO|See tables 7.2.1-1 and 7.2.1-2.|</w:t>
      </w:r>
    </w:p>
    <w:p>
      <w:pPr>
        <w:pStyle w:val="CodeChangeLine"/>
        <w:tabs>
          <w:tab w:pos="567" w:val="left"/>
          <w:tab w:pos="1134" w:val="left"/>
          <w:tab w:pos="1247" w:val="left"/>
        </w:tabs>
        <w:shd w:val="clear" w:color="auto" w:fill="fbe9eb"/>
      </w:pPr>
      <w:r>
        <w:rPr>
          <w:color w:val="BFBFBF"/>
          <w:shd w:val="clear" w:color="auto" w:fill="#f9d7dc"/>
        </w:rPr>
        <w:t>408</w:t>
        <w:tab/>
        <w:tab/>
        <w:t>-</w:t>
        <w:tab/>
      </w:r>
      <w:r>
        <w:t>|_securityLevel_|1|WO|See clause 6.2.|</w:t>
      </w:r>
    </w:p>
    <w:p>
      <w:pPr>
        <w:pStyle w:val="CodeChangeLine"/>
        <w:tabs>
          <w:tab w:pos="567" w:val="left"/>
          <w:tab w:pos="1134" w:val="left"/>
          <w:tab w:pos="1247" w:val="left"/>
        </w:tabs>
        <w:shd w:val="clear" w:color="auto" w:fill="fbe9eb"/>
      </w:pPr>
      <w:r>
        <w:rPr>
          <w:color w:val="BFBFBF"/>
          <w:shd w:val="clear" w:color="auto" w:fill="#f9d7dc"/>
        </w:rPr>
        <w:t>409</w:t>
        <w:tab/>
        <w:tab/>
        <w:t>-</w:t>
        <w:tab/>
      </w:r>
      <w:r>
        <w:t>|_supportedResourceType_|1 (L)|RW|List of the resource types which are supported in the SE.|</w:t>
      </w:r>
    </w:p>
    <w:p>
      <w:pPr>
        <w:pStyle w:val="CodeChangeLine"/>
        <w:tabs>
          <w:tab w:pos="567" w:val="left"/>
          <w:tab w:pos="1134" w:val="left"/>
          <w:tab w:pos="1247" w:val="left"/>
        </w:tabs>
        <w:shd w:val="clear" w:color="auto" w:fill="fbe9eb"/>
      </w:pPr>
      <w:r>
        <w:rPr>
          <w:color w:val="BFBFBF"/>
          <w:shd w:val="clear" w:color="auto" w:fill="#f9d7dc"/>
        </w:rPr>
        <w:t>410</w:t>
        <w:tab/>
        <w:tab/>
        <w:t>-</w:t>
        <w:tab/>
      </w:r>
      <w:r>
        <w:t>|_e2eSecInfo_|0..1 (L)|RW|Indicates the end-to-end security capabilities.|</w:t>
      </w:r>
    </w:p>
    <w:p>
      <w:pPr>
        <w:pStyle w:val="CodeChangeLine"/>
        <w:tabs>
          <w:tab w:pos="567" w:val="left"/>
          <w:tab w:pos="1134" w:val="left"/>
          <w:tab w:pos="1247" w:val="left"/>
        </w:tabs>
        <w:shd w:val="clear" w:color="auto" w:fill="fbe9eb"/>
      </w:pPr>
      <w:r>
        <w:rPr>
          <w:color w:val="BFBFBF"/>
          <w:shd w:val="clear" w:color="auto" w:fill="#f9d7dc"/>
        </w:rPr>
        <w:t>411</w:t>
        <w:tab/>
        <w:tab/>
        <w:t>-</w:t>
        <w:tab/>
      </w:r>
      <w:r>
        <w:t>|_hostedCSELink_|0..1|RW|This attribute allows to find the &amp;lt;CSEBase&gt; resource representing the CSE that is residing on the Secure Environment that is represented by this &amp;lt;se&gt; resource. The attribute contains the resource ID of that &amp;lt;CSEBase&gt; resource.|</w:t>
      </w:r>
    </w:p>
    <w:p>
      <w:pPr>
        <w:pStyle w:val="CodeChangeLine"/>
        <w:tabs>
          <w:tab w:pos="567" w:val="left"/>
          <w:tab w:pos="1134" w:val="left"/>
          <w:tab w:pos="1247" w:val="left"/>
        </w:tabs>
        <w:shd w:val="clear" w:color="auto" w:fill="fbe9eb"/>
      </w:pPr>
      <w:r>
        <w:rPr>
          <w:color w:val="BFBFBF"/>
          <w:shd w:val="clear" w:color="auto" w:fill="#f9d7dc"/>
        </w:rPr>
        <w:t>412</w:t>
        <w:tab/>
        <w:tab/>
        <w:t>-</w:t>
        <w:tab/>
      </w:r>
      <w:r>
        <w:t>|_hostedAELinks_|0..1 (L)|RW|This attribute allows to find the AEs hosted by this Secure Environment. The attribute contains a list of resource identifiers of _&amp;lt;AE&gt;_ resources representing the AEs residing on the specific Secure Environment that is represented by the current _&amp;lt;se&gt;_ resource.|</w:t>
      </w:r>
    </w:p>
    <w:p>
      <w:pPr>
        <w:pStyle w:val="CodeChangeLine"/>
        <w:tabs>
          <w:tab w:pos="567" w:val="left"/>
          <w:tab w:pos="1134" w:val="left"/>
          <w:tab w:pos="1247" w:val="left"/>
        </w:tabs>
        <w:shd w:val="clear" w:color="auto" w:fill="ecfdf0"/>
      </w:pPr>
      <w:r>
        <w:rPr>
          <w:color w:val="BFBFBF"/>
          <w:shd w:val="clear" w:color="auto" w:fill="#ddfbe6"/>
        </w:rPr>
        <w:tab/>
        <w:t>381</w:t>
        <w:tab/>
        <w:t>+</w:t>
        <w:tab/>
      </w:r>
      <w:r>
        <w:t>| Attributes of _&amp;lt;SE&gt;_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382</w:t>
        <w:tab/>
        <w:t>+</w:t>
        <w:tab/>
      </w:r>
      <w:r>
        <w:t>|--------------------------|--------------|----------------------|-------------------------------------------------------------------------------------------------------------------------------------------------------------------------------------------------------------------------------------------------------------------------------|</w:t>
      </w:r>
    </w:p>
    <w:p>
      <w:pPr>
        <w:pStyle w:val="CodeChangeLine"/>
        <w:tabs>
          <w:tab w:pos="567" w:val="left"/>
          <w:tab w:pos="1134" w:val="left"/>
          <w:tab w:pos="1247" w:val="left"/>
        </w:tabs>
        <w:shd w:val="clear" w:color="auto" w:fill="ecfdf0"/>
      </w:pPr>
      <w:r>
        <w:rPr>
          <w:color w:val="BFBFBF"/>
          <w:shd w:val="clear" w:color="auto" w:fill="#ddfbe6"/>
        </w:rPr>
        <w:tab/>
        <w:t>383</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384</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385</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386</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387</w:t>
        <w:tab/>
        <w:t>+</w:t>
        <w:tab/>
      </w:r>
      <w:r>
        <w:t>| _creationTime_           | 1            | RO                   | Time/date of creation of the resource.                                                                                                                                                                                                                                        |</w:t>
      </w:r>
    </w:p>
    <w:p>
      <w:pPr>
        <w:pStyle w:val="CodeChangeLine"/>
        <w:tabs>
          <w:tab w:pos="567" w:val="left"/>
          <w:tab w:pos="1134" w:val="left"/>
          <w:tab w:pos="1247" w:val="left"/>
        </w:tabs>
        <w:shd w:val="clear" w:color="auto" w:fill="ecfdf0"/>
      </w:pPr>
      <w:r>
        <w:rPr>
          <w:color w:val="BFBFBF"/>
          <w:shd w:val="clear" w:color="auto" w:fill="#ddfbe6"/>
        </w:rPr>
        <w:tab/>
        <w:t>388</w:t>
        <w:tab/>
        <w:t>+</w:t>
        <w:tab/>
      </w:r>
      <w:r>
        <w:t>| _lastModifiedTime_       | 1            | RO                   | Last modification time/date of the resource.                                                                                                                                                                                                                                  |</w:t>
      </w:r>
    </w:p>
    <w:p>
      <w:pPr>
        <w:pStyle w:val="CodeChangeLine"/>
        <w:tabs>
          <w:tab w:pos="567" w:val="left"/>
          <w:tab w:pos="1134" w:val="left"/>
          <w:tab w:pos="1247" w:val="left"/>
        </w:tabs>
        <w:shd w:val="clear" w:color="auto" w:fill="ecfdf0"/>
      </w:pPr>
      <w:r>
        <w:rPr>
          <w:color w:val="BFBFBF"/>
          <w:shd w:val="clear" w:color="auto" w:fill="#ddfbe6"/>
        </w:rPr>
        <w:tab/>
        <w:t>389</w:t>
        <w:tab/>
        <w:t>+</w:t>
        <w:tab/>
      </w:r>
      <w:r>
        <w:t>| _accessControlPolicyIDs_ | 0..1 (L)     | RW                   | Is used to control access to the resource.                                                                                                                                                                                                                                    |</w:t>
      </w:r>
    </w:p>
    <w:p>
      <w:pPr>
        <w:pStyle w:val="CodeChangeLine"/>
        <w:tabs>
          <w:tab w:pos="567" w:val="left"/>
          <w:tab w:pos="1134" w:val="left"/>
          <w:tab w:pos="1247" w:val="left"/>
        </w:tabs>
        <w:shd w:val="clear" w:color="auto" w:fill="ecfdf0"/>
      </w:pPr>
      <w:r>
        <w:rPr>
          <w:color w:val="BFBFBF"/>
          <w:shd w:val="clear" w:color="auto" w:fill="#ddfbe6"/>
        </w:rPr>
        <w:tab/>
        <w:t>390</w:t>
        <w:tab/>
        <w:t>+</w:t>
        <w:tab/>
      </w:r>
      <w:r>
        <w:t>| _SEType_                 | 0..1         | RO                   | See table 7.2.1-2.                                                                                                                                                                                                                                                            |</w:t>
      </w:r>
    </w:p>
    <w:p>
      <w:pPr>
        <w:pStyle w:val="CodeChangeLine"/>
        <w:tabs>
          <w:tab w:pos="567" w:val="left"/>
          <w:tab w:pos="1134" w:val="left"/>
          <w:tab w:pos="1247" w:val="left"/>
        </w:tabs>
        <w:shd w:val="clear" w:color="auto" w:fill="ecfdf0"/>
      </w:pPr>
      <w:r>
        <w:rPr>
          <w:color w:val="BFBFBF"/>
          <w:shd w:val="clear" w:color="auto" w:fill="#ddfbe6"/>
        </w:rPr>
        <w:tab/>
        <w:t>391</w:t>
        <w:tab/>
        <w:t>+</w:t>
        <w:tab/>
      </w:r>
      <w:r>
        <w:t>| _m2mSeID_                | 1            | WO                   | See tables 7.2.1-1 and 7.2.1-2.                                                                                                                                                                                                                                               |</w:t>
      </w:r>
    </w:p>
    <w:p>
      <w:pPr>
        <w:pStyle w:val="CodeChangeLine"/>
        <w:tabs>
          <w:tab w:pos="567" w:val="left"/>
          <w:tab w:pos="1134" w:val="left"/>
          <w:tab w:pos="1247" w:val="left"/>
        </w:tabs>
        <w:shd w:val="clear" w:color="auto" w:fill="ecfdf0"/>
      </w:pPr>
      <w:r>
        <w:rPr>
          <w:color w:val="BFBFBF"/>
          <w:shd w:val="clear" w:color="auto" w:fill="#ddfbe6"/>
        </w:rPr>
        <w:tab/>
        <w:t>392</w:t>
        <w:tab/>
        <w:t>+</w:t>
        <w:tab/>
      </w:r>
      <w:r>
        <w:t>| _securityLevel_          | 1            | WO                   | See clause 6.2.                                                                                                                                                                                                                                                               |</w:t>
      </w:r>
    </w:p>
    <w:p>
      <w:pPr>
        <w:pStyle w:val="CodeChangeLine"/>
        <w:tabs>
          <w:tab w:pos="567" w:val="left"/>
          <w:tab w:pos="1134" w:val="left"/>
          <w:tab w:pos="1247" w:val="left"/>
        </w:tabs>
        <w:shd w:val="clear" w:color="auto" w:fill="ecfdf0"/>
      </w:pPr>
      <w:r>
        <w:rPr>
          <w:color w:val="BFBFBF"/>
          <w:shd w:val="clear" w:color="auto" w:fill="#ddfbe6"/>
        </w:rPr>
        <w:tab/>
        <w:t>393</w:t>
        <w:tab/>
        <w:t>+</w:t>
        <w:tab/>
      </w:r>
      <w:r>
        <w:t>| _supportedResourceType_  | 1 (L)        | RW                   | List of the resource types which are supported in the SE.                                                                                                                                                                                                                     |</w:t>
      </w:r>
    </w:p>
    <w:p>
      <w:pPr>
        <w:pStyle w:val="CodeChangeLine"/>
        <w:tabs>
          <w:tab w:pos="567" w:val="left"/>
          <w:tab w:pos="1134" w:val="left"/>
          <w:tab w:pos="1247" w:val="left"/>
        </w:tabs>
        <w:shd w:val="clear" w:color="auto" w:fill="ecfdf0"/>
      </w:pPr>
      <w:r>
        <w:rPr>
          <w:color w:val="BFBFBF"/>
          <w:shd w:val="clear" w:color="auto" w:fill="#ddfbe6"/>
        </w:rPr>
        <w:tab/>
        <w:t>394</w:t>
        <w:tab/>
        <w:t>+</w:t>
        <w:tab/>
      </w:r>
      <w:r>
        <w:t>| _e2eSecInfo_             | 0..1 (L)     | RW                   | Indicates the end-to-end security capabilities.                                                                                                                                                                                                                               |</w:t>
      </w:r>
    </w:p>
    <w:p>
      <w:pPr>
        <w:pStyle w:val="CodeChangeLine"/>
        <w:tabs>
          <w:tab w:pos="567" w:val="left"/>
          <w:tab w:pos="1134" w:val="left"/>
          <w:tab w:pos="1247" w:val="left"/>
        </w:tabs>
        <w:shd w:val="clear" w:color="auto" w:fill="ecfdf0"/>
      </w:pPr>
      <w:r>
        <w:rPr>
          <w:color w:val="BFBFBF"/>
          <w:shd w:val="clear" w:color="auto" w:fill="#ddfbe6"/>
        </w:rPr>
        <w:tab/>
        <w:t>395</w:t>
        <w:tab/>
        <w:t>+</w:t>
        <w:tab/>
      </w:r>
      <w:r>
        <w:t>| _hostedCSELink_          | 0..1         | RW                   | This attribute allows to find the &amp;lt;CSEBase&gt; resource representing the CSE that is residing on the Secure Environment that is represented by this &amp;lt;se&gt; resource. The attribute contains the resource ID of that &amp;lt;CSEBase&gt; resource.                                   |</w:t>
      </w:r>
    </w:p>
    <w:p>
      <w:pPr>
        <w:pStyle w:val="CodeChangeLine"/>
        <w:tabs>
          <w:tab w:pos="567" w:val="left"/>
          <w:tab w:pos="1134" w:val="left"/>
          <w:tab w:pos="1247" w:val="left"/>
        </w:tabs>
        <w:shd w:val="clear" w:color="auto" w:fill="ecfdf0"/>
      </w:pPr>
      <w:r>
        <w:rPr>
          <w:color w:val="BFBFBF"/>
          <w:shd w:val="clear" w:color="auto" w:fill="#ddfbe6"/>
        </w:rPr>
        <w:tab/>
        <w:t>396</w:t>
        <w:tab/>
        <w:t>+</w:t>
        <w:tab/>
      </w:r>
      <w:r>
        <w:t>| _hostedAELinks_          | 0..1 (L)     | RW                   | This attribute allows to find the AEs hosted by this Secure Environment. The attribute contains a list of resource identifiers of _&amp;lt;AE&gt;_ resources representing the AEs residing on the specific Secure Environment that is represented by the current _&amp;lt;se&gt;_ resource. |</w:t>
      </w:r>
    </w:p>
    <w:p>
      <w:pPr>
        <w:pStyle w:val="CodeChangeLine"/>
        <w:tabs>
          <w:tab w:pos="567" w:val="left"/>
          <w:tab w:pos="1134" w:val="left"/>
          <w:tab w:pos="1247" w:val="left"/>
        </w:tabs>
      </w:pPr>
      <w:r>
        <w:rPr>
          <w:color w:val="BFBFBF"/>
          <w:shd w:val="clear" w:color="auto" w:fill="fafafa"/>
        </w:rPr>
        <w:t>413</w:t>
        <w:tab/>
        <w:t>397</w:t>
        <w:tab/>
        <w:tab/>
      </w:r>
      <w:r/>
    </w:p>
    <w:p>
      <w:pPr>
        <w:pStyle w:val="CodeChangeLine"/>
        <w:tabs>
          <w:tab w:pos="567" w:val="left"/>
          <w:tab w:pos="1134" w:val="left"/>
          <w:tab w:pos="1247" w:val="left"/>
        </w:tabs>
      </w:pPr>
      <w:r>
        <w:rPr>
          <w:color w:val="BFBFBF"/>
          <w:shd w:val="clear" w:color="auto" w:fill="fafafa"/>
        </w:rPr>
        <w:t>414</w:t>
        <w:tab/>
        <w:t>398</w:t>
        <w:tab/>
        <w:tab/>
      </w:r>
      <w:r/>
    </w:p>
    <w:p>
      <w:pPr>
        <w:pStyle w:val="CodeChangeLine"/>
        <w:tabs>
          <w:tab w:pos="567" w:val="left"/>
          <w:tab w:pos="1134" w:val="left"/>
          <w:tab w:pos="1247" w:val="left"/>
        </w:tabs>
      </w:pPr>
      <w:r>
        <w:rPr>
          <w:color w:val="BFBFBF"/>
          <w:shd w:val="clear" w:color="auto" w:fill="fafafa"/>
        </w:rPr>
        <w:t>415</w:t>
        <w:tab/>
        <w:t>399</w:t>
        <w:tab/>
        <w:tab/>
      </w:r>
      <w:r>
        <w:t>**Table 7.3.0-3: Data types of &amp;lt;SE&gt; resource specific attributes**&lt;a name="table_7.3.0-3"&gt;&lt;/a&gt;</w:t>
      </w:r>
    </w:p>
    <w:p>
      <w:pPr>
        <w:pStyle w:val="CodeChangeLine"/>
        <w:tabs>
          <w:tab w:pos="567" w:val="left"/>
          <w:tab w:pos="1134" w:val="left"/>
          <w:tab w:pos="1247" w:val="left"/>
        </w:tabs>
      </w:pPr>
      <w:r>
        <w:rPr>
          <w:color w:val="BFBFBF"/>
          <w:shd w:val="clear" w:color="auto" w:fill="fafafa"/>
        </w:rPr>
        <w:t>416</w:t>
        <w:tab/>
        <w:t>400</w:t>
        <w:tab/>
        <w:tab/>
      </w:r>
      <w:r/>
    </w:p>
    <w:p>
      <w:pPr>
        <w:pStyle w:val="CodeChangeLine"/>
        <w:tabs>
          <w:tab w:pos="567" w:val="left"/>
          <w:tab w:pos="1134" w:val="left"/>
          <w:tab w:pos="1247" w:val="left"/>
        </w:tabs>
      </w:pPr>
      <w:r>
        <w:rPr>
          <w:color w:val="BFBFBF"/>
          <w:shd w:val="clear" w:color="auto" w:fill="fafafa"/>
        </w:rPr>
        <w:t>417</w:t>
        <w:tab/>
        <w:t>401</w:t>
        <w:tab/>
        <w:tab/>
      </w:r>
      <w:r>
        <w:t>+-----------------------+-------------+------+------------------+</w:t>
      </w:r>
    </w:p>
    <w:p>
      <w:pPr>
        <w:pStyle w:val="CodeChangeLine"/>
        <w:tabs>
          <w:tab w:pos="567" w:val="left"/>
          <w:tab w:pos="1134" w:val="left"/>
          <w:tab w:pos="1247" w:val="left"/>
        </w:tabs>
      </w:pPr>
      <w:r>
        <w:rPr>
          <w:color w:val="BFBFBF"/>
          <w:shd w:val="clear" w:color="auto" w:fill="fafafa"/>
        </w:rPr>
        <w:t>418</w:t>
        <w:tab/>
        <w:t>402</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419</w:t>
        <w:tab/>
        <w:tab/>
        <w:t>-</w:t>
        <w:tab/>
      </w:r>
      <w:r>
        <w:t>+                       +-------------+------+                  +</w:t>
      </w:r>
    </w:p>
    <w:p>
      <w:pPr>
        <w:pStyle w:val="CodeChangeLine"/>
        <w:tabs>
          <w:tab w:pos="567" w:val="left"/>
          <w:tab w:pos="1134" w:val="left"/>
          <w:tab w:pos="1247" w:val="left"/>
        </w:tabs>
        <w:shd w:val="clear" w:color="auto" w:fill="ecfdf0"/>
      </w:pPr>
      <w:r>
        <w:rPr>
          <w:color w:val="BFBFBF"/>
          <w:shd w:val="clear" w:color="auto" w:fill="#ddfbe6"/>
        </w:rPr>
        <w:tab/>
        <w:t>403</w:t>
        <w:tab/>
        <w:t>+</w:t>
        <w:tab/>
      </w:r>
      <w:r>
        <w:t>|                       +-------------+------+                  |</w:t>
      </w:r>
    </w:p>
    <w:p>
      <w:pPr>
        <w:pStyle w:val="CodeChangeLine"/>
        <w:tabs>
          <w:tab w:pos="567" w:val="left"/>
          <w:tab w:pos="1134" w:val="left"/>
          <w:tab w:pos="1247" w:val="left"/>
        </w:tabs>
      </w:pPr>
      <w:r>
        <w:rPr>
          <w:color w:val="BFBFBF"/>
          <w:shd w:val="clear" w:color="auto" w:fill="fafafa"/>
        </w:rPr>
        <w:t>420</w:t>
        <w:tab/>
        <w:t>404</w:t>
        <w:tab/>
        <w:tab/>
      </w:r>
      <w:r>
        <w:t>|                       |Create       |Update|                  |</w:t>
      </w:r>
    </w:p>
    <w:p>
      <w:pPr>
        <w:pStyle w:val="CodeChangeLine"/>
        <w:tabs>
          <w:tab w:pos="567" w:val="left"/>
          <w:tab w:pos="1134" w:val="left"/>
          <w:tab w:pos="1247" w:val="left"/>
        </w:tabs>
      </w:pPr>
      <w:r>
        <w:rPr>
          <w:color w:val="BFBFBF"/>
          <w:shd w:val="clear" w:color="auto" w:fill="fafafa"/>
        </w:rPr>
        <w:t>421</w:t>
        <w:tab/>
        <w:t>405</w:t>
        <w:tab/>
        <w:tab/>
      </w:r>
      <w:r>
        <w:t>+:======================+:============+:=====+:=================+</w:t>
      </w:r>
    </w:p>
    <w:p>
      <w:pPr>
        <w:pStyle w:val="CodeChangeLine"/>
        <w:tabs>
          <w:tab w:pos="567" w:val="left"/>
          <w:tab w:pos="1134" w:val="left"/>
          <w:tab w:pos="1247" w:val="left"/>
        </w:tabs>
      </w:pPr>
      <w:r>
        <w:rPr>
          <w:color w:val="BFBFBF"/>
          <w:shd w:val="clear" w:color="auto" w:fill="fafafa"/>
        </w:rPr>
        <w:t>422</w:t>
        <w:tab/>
        <w:t>406</w:t>
        <w:tab/>
        <w:tab/>
      </w:r>
      <w:r>
        <w:t>|_SEType_               |O            |O     |senv:SEType       |</w:t>
      </w:r>
    </w:p>
    <w:p>
      <w:pPr>
        <w:pStyle w:val="CodeHeader"/>
      </w:pPr>
      <w:r>
        <w:t xml:space="preserve">@@ -444,39 +428,39 @@ </w:t>
      </w:r>
    </w:p>
    <w:p>
      <w:pPr>
        <w:pStyle w:val="CodeChangeLine"/>
        <w:tabs>
          <w:tab w:pos="567" w:val="left"/>
          <w:tab w:pos="1134" w:val="left"/>
          <w:tab w:pos="1247" w:val="left"/>
        </w:tabs>
      </w:pPr>
      <w:r>
        <w:rPr>
          <w:color w:val="BFBFBF"/>
          <w:shd w:val="clear" w:color="auto" w:fill="fafafa"/>
        </w:rPr>
        <w:t>444</w:t>
        <w:tab/>
        <w:t>428</w:t>
        <w:tab/>
        <w:tab/>
      </w:r>
      <w:r/>
    </w:p>
    <w:p>
      <w:pPr>
        <w:pStyle w:val="CodeChangeLine"/>
        <w:tabs>
          <w:tab w:pos="567" w:val="left"/>
          <w:tab w:pos="1134" w:val="left"/>
          <w:tab w:pos="1247" w:val="left"/>
        </w:tabs>
      </w:pPr>
      <w:r>
        <w:rPr>
          <w:color w:val="BFBFBF"/>
          <w:shd w:val="clear" w:color="auto" w:fill="fafafa"/>
        </w:rPr>
        <w:t>445</w:t>
        <w:tab/>
        <w:t>429</w:t>
        <w:tab/>
        <w:tab/>
      </w:r>
      <w:r>
        <w:t>**Table 7.3.1-1: Child resources of [SEReboot] resource**&lt;a name="table_7.3.1-1"&gt;&lt;/a&gt;</w:t>
      </w:r>
    </w:p>
    <w:p>
      <w:pPr>
        <w:pStyle w:val="CodeChangeLine"/>
        <w:tabs>
          <w:tab w:pos="567" w:val="left"/>
          <w:tab w:pos="1134" w:val="left"/>
          <w:tab w:pos="1247" w:val="left"/>
        </w:tabs>
      </w:pPr>
      <w:r>
        <w:rPr>
          <w:color w:val="BFBFBF"/>
          <w:shd w:val="clear" w:color="auto" w:fill="fafafa"/>
        </w:rPr>
        <w:t>446</w:t>
        <w:tab/>
        <w:t>430</w:t>
        <w:tab/>
        <w:tab/>
      </w:r>
      <w:r/>
    </w:p>
    <w:p>
      <w:pPr>
        <w:pStyle w:val="CodeChangeLine"/>
        <w:tabs>
          <w:tab w:pos="567" w:val="left"/>
          <w:tab w:pos="1134" w:val="left"/>
          <w:tab w:pos="1247" w:val="left"/>
        </w:tabs>
        <w:shd w:val="clear" w:color="auto" w:fill="fbe9eb"/>
      </w:pPr>
      <w:r>
        <w:rPr>
          <w:color w:val="BFBFBF"/>
          <w:shd w:val="clear" w:color="auto" w:fill="#f9d7dc"/>
        </w:rPr>
        <w:t>447</w:t>
        <w:tab/>
        <w:tab/>
        <w:t>-</w:t>
        <w:tab/>
      </w:r>
      <w:r>
        <w:t>|Child Resources of _[SEReboot]_|Child Resource Type|Multiplicity|Description|</w:t>
      </w:r>
    </w:p>
    <w:p>
      <w:pPr>
        <w:pStyle w:val="CodeChangeLine"/>
        <w:tabs>
          <w:tab w:pos="567" w:val="left"/>
          <w:tab w:pos="1134" w:val="left"/>
          <w:tab w:pos="1247" w:val="left"/>
        </w:tabs>
        <w:shd w:val="clear" w:color="auto" w:fill="fbe9eb"/>
      </w:pPr>
      <w:r>
        <w:rPr>
          <w:color w:val="BFBFBF"/>
          <w:shd w:val="clear" w:color="auto" w:fill="#f9d7dc"/>
        </w:rPr>
        <w:t>448</w:t>
        <w:tab/>
        <w:tab/>
        <w:t>-</w:t>
        <w:tab/>
      </w:r>
      <w:r>
        <w:t>|-|-|-|-|</w:t>
      </w:r>
    </w:p>
    <w:p>
      <w:pPr>
        <w:pStyle w:val="CodeChangeLine"/>
        <w:tabs>
          <w:tab w:pos="567" w:val="left"/>
          <w:tab w:pos="1134" w:val="left"/>
          <w:tab w:pos="1247" w:val="left"/>
        </w:tabs>
        <w:shd w:val="clear" w:color="auto" w:fill="fbe9eb"/>
      </w:pPr>
      <w:r>
        <w:rPr>
          <w:color w:val="BFBFBF"/>
          <w:shd w:val="clear" w:color="auto" w:fill="#f9d7dc"/>
        </w:rPr>
        <w:t>449</w:t>
        <w:tab/>
        <w:tab/>
        <w:t>-</w:t>
        <w:tab/>
      </w:r>
      <w:r>
        <w:t>|_[variable]_|_&amp;lt;subscription&gt;_|0..n|See clause 9.6.8 of oneM2M TS-0001 &lt;a href="#_ref_2"&gt;[2]&lt;/a&gt; where the type of this resource is described.|</w:t>
      </w:r>
    </w:p>
    <w:p>
      <w:pPr>
        <w:pStyle w:val="CodeChangeLine"/>
        <w:tabs>
          <w:tab w:pos="567" w:val="left"/>
          <w:tab w:pos="1134" w:val="left"/>
          <w:tab w:pos="1247" w:val="left"/>
        </w:tabs>
        <w:shd w:val="clear" w:color="auto" w:fill="fbe9eb"/>
      </w:pPr>
      <w:r>
        <w:rPr>
          <w:color w:val="BFBFBF"/>
          <w:shd w:val="clear" w:color="auto" w:fill="#f9d7dc"/>
        </w:rPr>
        <w:t>450</w:t>
        <w:tab/>
        <w:tab/>
        <w:t>-</w:t>
        <w:tab/>
      </w:r>
      <w:r>
        <w:t>|_[variable]_|_&amp;lt;semanticDescriptor&gt;_|0..n|See clause 9.6.30 of oneM2M TS-0001 &lt;a href="#_ref_2"&gt;[2]&lt;/a&gt;.|</w:t>
      </w:r>
    </w:p>
    <w:p>
      <w:pPr>
        <w:pStyle w:val="CodeChangeLine"/>
        <w:tabs>
          <w:tab w:pos="567" w:val="left"/>
          <w:tab w:pos="1134" w:val="left"/>
          <w:tab w:pos="1247" w:val="left"/>
        </w:tabs>
        <w:shd w:val="clear" w:color="auto" w:fill="ecfdf0"/>
      </w:pPr>
      <w:r>
        <w:rPr>
          <w:color w:val="BFBFBF"/>
          <w:shd w:val="clear" w:color="auto" w:fill="#ddfbe6"/>
        </w:rPr>
        <w:tab/>
        <w:t>431</w:t>
        <w:tab/>
        <w:t>+</w:t>
        <w:tab/>
      </w:r>
      <w:r>
        <w:t>| Child Resources of _[SEReboot]_ | Child Resource Type       | Multiplicity | Description                                                                                                |</w:t>
      </w:r>
    </w:p>
    <w:p>
      <w:pPr>
        <w:pStyle w:val="CodeChangeLine"/>
        <w:tabs>
          <w:tab w:pos="567" w:val="left"/>
          <w:tab w:pos="1134" w:val="left"/>
          <w:tab w:pos="1247" w:val="left"/>
        </w:tabs>
        <w:shd w:val="clear" w:color="auto" w:fill="ecfdf0"/>
      </w:pPr>
      <w:r>
        <w:rPr>
          <w:color w:val="BFBFBF"/>
          <w:shd w:val="clear" w:color="auto" w:fill="#ddfbe6"/>
        </w:rPr>
        <w:tab/>
        <w:t>432</w:t>
        <w:tab/>
        <w:t>+</w:t>
        <w:tab/>
      </w:r>
      <w:r>
        <w:t>|---------------------------------|---------------------------|--------------|------------------------------------------------------------------------------------------------------------|</w:t>
      </w:r>
    </w:p>
    <w:p>
      <w:pPr>
        <w:pStyle w:val="CodeChangeLine"/>
        <w:tabs>
          <w:tab w:pos="567" w:val="left"/>
          <w:tab w:pos="1134" w:val="left"/>
          <w:tab w:pos="1247" w:val="left"/>
        </w:tabs>
        <w:shd w:val="clear" w:color="auto" w:fill="ecfdf0"/>
      </w:pPr>
      <w:r>
        <w:rPr>
          <w:color w:val="BFBFBF"/>
          <w:shd w:val="clear" w:color="auto" w:fill="#ddfbe6"/>
        </w:rPr>
        <w:tab/>
        <w:t>433</w:t>
        <w:tab/>
        <w:t>+</w:t>
        <w:tab/>
      </w:r>
      <w:r>
        <w:t>| _[variable]_                    | _&amp;lt;subscription&gt;_       | 0..n         | See clause 9.6.8 of oneM2M TS-0001 [\[2\]](#_ref_2) where the type of this resource is described. |</w:t>
      </w:r>
    </w:p>
    <w:p>
      <w:pPr>
        <w:pStyle w:val="CodeChangeLine"/>
        <w:tabs>
          <w:tab w:pos="567" w:val="left"/>
          <w:tab w:pos="1134" w:val="left"/>
          <w:tab w:pos="1247" w:val="left"/>
        </w:tabs>
        <w:shd w:val="clear" w:color="auto" w:fill="ecfdf0"/>
      </w:pPr>
      <w:r>
        <w:rPr>
          <w:color w:val="BFBFBF"/>
          <w:shd w:val="clear" w:color="auto" w:fill="#ddfbe6"/>
        </w:rPr>
        <w:tab/>
        <w:t>434</w:t>
        <w:tab/>
        <w:t>+</w:t>
        <w:tab/>
      </w:r>
      <w:r>
        <w:t>| _[variable]_                    | _&amp;lt;semanticDescriptor&gt;_ | 0..n         | See clause 9.6.30 of oneM2M TS-0001 [\[2\]](#_ref_2).                                             |</w:t>
      </w:r>
    </w:p>
    <w:p>
      <w:pPr>
        <w:pStyle w:val="CodeChangeLine"/>
        <w:tabs>
          <w:tab w:pos="567" w:val="left"/>
          <w:tab w:pos="1134" w:val="left"/>
          <w:tab w:pos="1247" w:val="left"/>
        </w:tabs>
      </w:pPr>
      <w:r>
        <w:rPr>
          <w:color w:val="BFBFBF"/>
          <w:shd w:val="clear" w:color="auto" w:fill="fafafa"/>
        </w:rPr>
        <w:t>451</w:t>
        <w:tab/>
        <w:t>435</w:t>
        <w:tab/>
        <w:tab/>
      </w:r>
      <w:r/>
    </w:p>
    <w:p>
      <w:pPr>
        <w:pStyle w:val="CodeChangeLine"/>
        <w:tabs>
          <w:tab w:pos="567" w:val="left"/>
          <w:tab w:pos="1134" w:val="left"/>
          <w:tab w:pos="1247" w:val="left"/>
        </w:tabs>
      </w:pPr>
      <w:r>
        <w:rPr>
          <w:color w:val="BFBFBF"/>
          <w:shd w:val="clear" w:color="auto" w:fill="fafafa"/>
        </w:rPr>
        <w:t>452</w:t>
        <w:tab/>
        <w:t>436</w:t>
        <w:tab/>
        <w:tab/>
      </w:r>
      <w:r>
        <w:t>The _[SEReboot]_ resource shall contain the attributes specified in table 7.3.1-2.</w:t>
      </w:r>
    </w:p>
    <w:p>
      <w:pPr>
        <w:pStyle w:val="CodeChangeLine"/>
        <w:tabs>
          <w:tab w:pos="567" w:val="left"/>
          <w:tab w:pos="1134" w:val="left"/>
          <w:tab w:pos="1247" w:val="left"/>
        </w:tabs>
      </w:pPr>
      <w:r>
        <w:rPr>
          <w:color w:val="BFBFBF"/>
          <w:shd w:val="clear" w:color="auto" w:fill="fafafa"/>
        </w:rPr>
        <w:t>453</w:t>
        <w:tab/>
        <w:t>437</w:t>
        <w:tab/>
        <w:tab/>
      </w:r>
      <w:r/>
    </w:p>
    <w:p>
      <w:pPr>
        <w:pStyle w:val="CodeChangeLine"/>
        <w:tabs>
          <w:tab w:pos="567" w:val="left"/>
          <w:tab w:pos="1134" w:val="left"/>
          <w:tab w:pos="1247" w:val="left"/>
        </w:tabs>
      </w:pPr>
      <w:r>
        <w:rPr>
          <w:color w:val="BFBFBF"/>
          <w:shd w:val="clear" w:color="auto" w:fill="fafafa"/>
        </w:rPr>
        <w:t>454</w:t>
        <w:tab/>
        <w:t>438</w:t>
        <w:tab/>
        <w:tab/>
      </w:r>
      <w:r>
        <w:t>**Table 7.3.1-2: Attributes of [SEReboot] resource**&lt;a name="table_7.3.1-2"&gt;&lt;/a&gt;</w:t>
      </w:r>
    </w:p>
    <w:p>
      <w:pPr>
        <w:pStyle w:val="CodeChangeLine"/>
        <w:tabs>
          <w:tab w:pos="567" w:val="left"/>
          <w:tab w:pos="1134" w:val="left"/>
          <w:tab w:pos="1247" w:val="left"/>
        </w:tabs>
      </w:pPr>
      <w:r>
        <w:rPr>
          <w:color w:val="BFBFBF"/>
          <w:shd w:val="clear" w:color="auto" w:fill="fafafa"/>
        </w:rPr>
        <w:t>455</w:t>
        <w:tab/>
        <w:t>439</w:t>
        <w:tab/>
        <w:tab/>
      </w:r>
      <w:r/>
    </w:p>
    <w:p>
      <w:pPr>
        <w:pStyle w:val="CodeChangeLine"/>
        <w:tabs>
          <w:tab w:pos="567" w:val="left"/>
          <w:tab w:pos="1134" w:val="left"/>
          <w:tab w:pos="1247" w:val="left"/>
        </w:tabs>
        <w:shd w:val="clear" w:color="auto" w:fill="fbe9eb"/>
      </w:pPr>
      <w:r>
        <w:rPr>
          <w:color w:val="BFBFBF"/>
          <w:shd w:val="clear" w:color="auto" w:fill="#f9d7dc"/>
        </w:rPr>
        <w:t>456</w:t>
        <w:tab/>
        <w:tab/>
        <w:t>-</w:t>
        <w:tab/>
      </w:r>
      <w:r>
        <w:t>|Attributes of &lt;br /&gt;_[seReboot]_|Multiplicity|RW/&lt;br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457</w:t>
        <w:tab/>
        <w:tab/>
        <w:t>-</w:t>
        <w:tab/>
      </w:r>
      <w:r>
        <w:t>|-|-|-|-|</w:t>
      </w:r>
    </w:p>
    <w:p>
      <w:pPr>
        <w:pStyle w:val="CodeChangeLine"/>
        <w:tabs>
          <w:tab w:pos="567" w:val="left"/>
          <w:tab w:pos="1134" w:val="left"/>
          <w:tab w:pos="1247" w:val="left"/>
        </w:tabs>
        <w:shd w:val="clear" w:color="auto" w:fill="fbe9eb"/>
      </w:pPr>
      <w:r>
        <w:rPr>
          <w:color w:val="BFBFBF"/>
          <w:shd w:val="clear" w:color="auto" w:fill="#f9d7dc"/>
        </w:rPr>
        <w:t>458</w:t>
        <w:tab/>
        <w:tab/>
        <w:t>-</w:t>
        <w:tab/>
      </w:r>
      <w:r>
        <w:t>|_resourceType_|1|RO|See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459</w:t>
        <w:tab/>
        <w:tab/>
        <w:t>-</w:t>
        <w:tab/>
      </w:r>
      <w:r>
        <w:t>|_resourceID_|1|RO|See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460</w:t>
        <w:tab/>
        <w:tab/>
        <w:t>-</w:t>
        <w:tab/>
      </w:r>
      <w:r>
        <w:t>|_resource_ _Name_|1|WO|See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461</w:t>
        <w:tab/>
        <w:tab/>
        <w:t>-</w:t>
        <w:tab/>
      </w:r>
      <w:r>
        <w:t>|_parentID_|1|RO|See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462</w:t>
        <w:tab/>
        <w:tab/>
        <w:t>-</w:t>
        <w:tab/>
      </w:r>
      <w:r>
        <w:t>|_expirationTime_|1|RW|See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463</w:t>
        <w:tab/>
        <w:tab/>
        <w:t>-</w:t>
        <w:tab/>
      </w:r>
      <w:r>
        <w:t>|_accessControlPolicyIDs_|0..1 (L)|RW|See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464</w:t>
        <w:tab/>
        <w:tab/>
        <w:t>-</w:t>
        <w:tab/>
      </w:r>
      <w:r>
        <w:t>|_creationTime_|1|RO|See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465</w:t>
        <w:tab/>
        <w:tab/>
        <w:t>-</w:t>
        <w:tab/>
      </w:r>
      <w:r>
        <w:t>|_lastModifiedTime_|1|RO|See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466</w:t>
        <w:tab/>
        <w:tab/>
        <w:t>-</w:t>
        <w:tab/>
      </w:r>
      <w:r>
        <w:t>|_Labels_|0..1(L)|RW|See clause 9.6.1.3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467</w:t>
        <w:tab/>
        <w:tab/>
        <w:t>-</w:t>
        <w:tab/>
      </w:r>
      <w:r>
        <w:t>|_mgmtDefinition_|1|WO|See clause 9.6.15 of oneM2M TS-0001 &lt;a href="#_ref_2"&gt;[2]&lt;/a&gt;. This attribute shall have the fixed value "seReboot".|</w:t>
      </w:r>
    </w:p>
    <w:p>
      <w:pPr>
        <w:pStyle w:val="CodeChangeLine"/>
        <w:tabs>
          <w:tab w:pos="567" w:val="left"/>
          <w:tab w:pos="1134" w:val="left"/>
          <w:tab w:pos="1247" w:val="left"/>
        </w:tabs>
        <w:shd w:val="clear" w:color="auto" w:fill="fbe9eb"/>
      </w:pPr>
      <w:r>
        <w:rPr>
          <w:color w:val="BFBFBF"/>
          <w:shd w:val="clear" w:color="auto" w:fill="#f9d7dc"/>
        </w:rPr>
        <w:t>468</w:t>
        <w:tab/>
        <w:tab/>
        <w:t>-</w:t>
        <w:tab/>
      </w:r>
      <w:r>
        <w:t>|_objectIDs_|0..1 (L)|WO|See clause 9.6.15 of oneM2M TS-0001 &lt;a href="#_ref_2"&gt;[2]&lt;/a&gt;.|</w:t>
      </w:r>
    </w:p>
    <w:p>
      <w:pPr>
        <w:pStyle w:val="CodeChangeLine"/>
        <w:tabs>
          <w:tab w:pos="567" w:val="left"/>
          <w:tab w:pos="1134" w:val="left"/>
          <w:tab w:pos="1247" w:val="left"/>
        </w:tabs>
        <w:shd w:val="clear" w:color="auto" w:fill="fbe9eb"/>
      </w:pPr>
      <w:r>
        <w:rPr>
          <w:color w:val="BFBFBF"/>
          <w:shd w:val="clear" w:color="auto" w:fill="#f9d7dc"/>
        </w:rPr>
        <w:t>469</w:t>
        <w:tab/>
        <w:tab/>
        <w:t>-</w:t>
        <w:tab/>
      </w:r>
      <w:r>
        <w:t>|_objectPaths_|0..1 (L)|WO|See clause 9.6.15 of oneM2M TS-0001 &lt;a href="#_ref_2"&gt;[2]&lt;/a&gt;.|</w:t>
      </w:r>
    </w:p>
    <w:p>
      <w:pPr>
        <w:pStyle w:val="CodeChangeLine"/>
        <w:tabs>
          <w:tab w:pos="567" w:val="left"/>
          <w:tab w:pos="1134" w:val="left"/>
          <w:tab w:pos="1247" w:val="left"/>
        </w:tabs>
        <w:shd w:val="clear" w:color="auto" w:fill="fbe9eb"/>
      </w:pPr>
      <w:r>
        <w:rPr>
          <w:color w:val="BFBFBF"/>
          <w:shd w:val="clear" w:color="auto" w:fill="#f9d7dc"/>
        </w:rPr>
        <w:t>470</w:t>
        <w:tab/>
        <w:tab/>
        <w:t>-</w:t>
        <w:tab/>
      </w:r>
      <w:r>
        <w:t>|_Description_|0..1|RW|See clause 9.6.15 of oneM2M TS-0001 &lt;a href="#_ref_2"&gt;[2]&lt;/a&gt;.|</w:t>
      </w:r>
    </w:p>
    <w:p>
      <w:pPr>
        <w:pStyle w:val="CodeChangeLine"/>
        <w:tabs>
          <w:tab w:pos="567" w:val="left"/>
          <w:tab w:pos="1134" w:val="left"/>
          <w:tab w:pos="1247" w:val="left"/>
        </w:tabs>
        <w:shd w:val="clear" w:color="auto" w:fill="fbe9eb"/>
      </w:pPr>
      <w:r>
        <w:rPr>
          <w:color w:val="BFBFBF"/>
          <w:shd w:val="clear" w:color="auto" w:fill="#f9d7dc"/>
        </w:rPr>
        <w:t>471</w:t>
        <w:tab/>
        <w:tab/>
        <w:t>-</w:t>
        <w:tab/>
      </w:r>
      <w:r>
        <w:t>|_rebootType_|1|RO|The type of reboot supported by the Secure Environment. This attribute is a specialization of _[objectAttribute]_ attribute. Type of reboots could be such as Cold Reset or Warm Reset as defined in ISO/IEC 7816-3 &lt;a href="#_ref_7"&gt;[7]&lt;/a&gt;.|</w:t>
      </w:r>
    </w:p>
    <w:p>
      <w:pPr>
        <w:pStyle w:val="CodeChangeLine"/>
        <w:tabs>
          <w:tab w:pos="567" w:val="left"/>
          <w:tab w:pos="1134" w:val="left"/>
          <w:tab w:pos="1247" w:val="left"/>
        </w:tabs>
        <w:shd w:val="clear" w:color="auto" w:fill="fbe9eb"/>
      </w:pPr>
      <w:r>
        <w:rPr>
          <w:color w:val="BFBFBF"/>
          <w:shd w:val="clear" w:color="auto" w:fill="#f9d7dc"/>
        </w:rPr>
        <w:t>472</w:t>
        <w:tab/>
        <w:tab/>
        <w:t>-</w:t>
        <w:tab/>
      </w:r>
      <w:r>
        <w:t>|_SEReboot_|1|RW|The action that allows rebooting the device. The action is triggered by assigning value "TRUE" to this attribute. This attribute is a specialization of _[objectAttribute]_ attribute.|</w:t>
      </w:r>
    </w:p>
    <w:p>
      <w:pPr>
        <w:pStyle w:val="CodeChangeLine"/>
        <w:tabs>
          <w:tab w:pos="567" w:val="left"/>
          <w:tab w:pos="1134" w:val="left"/>
          <w:tab w:pos="1247" w:val="left"/>
        </w:tabs>
        <w:shd w:val="clear" w:color="auto" w:fill="ecfdf0"/>
      </w:pPr>
      <w:r>
        <w:rPr>
          <w:color w:val="BFBFBF"/>
          <w:shd w:val="clear" w:color="auto" w:fill="#ddfbe6"/>
        </w:rPr>
        <w:tab/>
        <w:t>440</w:t>
        <w:tab/>
        <w:t>+</w:t>
        <w:tab/>
      </w:r>
      <w:r>
        <w:t>| Attributes of &lt;br /&gt;_[seReboot]_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441</w:t>
        <w:tab/>
        <w:t>+</w:t>
        <w:tab/>
      </w:r>
      <w:r>
        <w:t>|----------------------------------|--------------|----------------------|------------------------------------------------------------------------------------------------------------------------------------------------------------------------------------------------------------------------------------------------|</w:t>
      </w:r>
    </w:p>
    <w:p>
      <w:pPr>
        <w:pStyle w:val="CodeChangeLine"/>
        <w:tabs>
          <w:tab w:pos="567" w:val="left"/>
          <w:tab w:pos="1134" w:val="left"/>
          <w:tab w:pos="1247" w:val="left"/>
        </w:tabs>
        <w:shd w:val="clear" w:color="auto" w:fill="ecfdf0"/>
      </w:pPr>
      <w:r>
        <w:rPr>
          <w:color w:val="BFBFBF"/>
          <w:shd w:val="clear" w:color="auto" w:fill="#ddfbe6"/>
        </w:rPr>
        <w:tab/>
        <w:t>442</w:t>
        <w:tab/>
        <w:t>+</w:t>
        <w:tab/>
      </w:r>
      <w:r>
        <w:t>| _resourceType_                   | 1            | RO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443</w:t>
        <w:tab/>
        <w:t>+</w:t>
        <w:tab/>
      </w:r>
      <w:r>
        <w:t>| _resourceID_                     | 1            | RO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444</w:t>
        <w:tab/>
        <w:t>+</w:t>
        <w:tab/>
      </w:r>
      <w:r>
        <w:t>| _resourceName_                   | 1            | WO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445</w:t>
        <w:tab/>
        <w:t>+</w:t>
        <w:tab/>
      </w:r>
      <w:r>
        <w:t>| _parentID_                       | 1            | RO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446</w:t>
        <w:tab/>
        <w:t>+</w:t>
        <w:tab/>
      </w:r>
      <w:r>
        <w:t>| _expirationTime_                 | 1            | RW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447</w:t>
        <w:tab/>
        <w:t>+</w:t>
        <w:tab/>
      </w:r>
      <w:r>
        <w:t>| _accessControlPolicyIDs_         | 0..1 (L)     | RW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448</w:t>
        <w:tab/>
        <w:t>+</w:t>
        <w:tab/>
      </w:r>
      <w:r>
        <w:t>| _creationTime_                   | 1            | RO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449</w:t>
        <w:tab/>
        <w:t>+</w:t>
        <w:tab/>
      </w:r>
      <w:r>
        <w:t>| _lastModifiedTime_               | 1            | RO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450</w:t>
        <w:tab/>
        <w:t>+</w:t>
        <w:tab/>
      </w:r>
      <w:r>
        <w:t>| _Labels_                         | 0..1(L)      | RW                   | See clause 9.6.1.3 of oneM2M TS-0001 [\[2\]](#_ref_2).                                                                                                                                                                                |</w:t>
      </w:r>
    </w:p>
    <w:p>
      <w:pPr>
        <w:pStyle w:val="CodeChangeLine"/>
        <w:tabs>
          <w:tab w:pos="567" w:val="left"/>
          <w:tab w:pos="1134" w:val="left"/>
          <w:tab w:pos="1247" w:val="left"/>
        </w:tabs>
        <w:shd w:val="clear" w:color="auto" w:fill="ecfdf0"/>
      </w:pPr>
      <w:r>
        <w:rPr>
          <w:color w:val="BFBFBF"/>
          <w:shd w:val="clear" w:color="auto" w:fill="#ddfbe6"/>
        </w:rPr>
        <w:tab/>
        <w:t>451</w:t>
        <w:tab/>
        <w:t>+</w:t>
        <w:tab/>
      </w:r>
      <w:r>
        <w:t>| _mgmtDefinition_                 | 1            | WO                   | See clause 9.6.15 of oneM2M TS-0001 [\[2\]](#_ref_2). This attribute shall have the fixed value "seReboot".                                                                                                                           |</w:t>
      </w:r>
    </w:p>
    <w:p>
      <w:pPr>
        <w:pStyle w:val="CodeChangeLine"/>
        <w:tabs>
          <w:tab w:pos="567" w:val="left"/>
          <w:tab w:pos="1134" w:val="left"/>
          <w:tab w:pos="1247" w:val="left"/>
        </w:tabs>
        <w:shd w:val="clear" w:color="auto" w:fill="ecfdf0"/>
      </w:pPr>
      <w:r>
        <w:rPr>
          <w:color w:val="BFBFBF"/>
          <w:shd w:val="clear" w:color="auto" w:fill="#ddfbe6"/>
        </w:rPr>
        <w:tab/>
        <w:t>452</w:t>
        <w:tab/>
        <w:t>+</w:t>
        <w:tab/>
      </w:r>
      <w:r>
        <w:t>| _objectIDs_                      | 0..1 (L)     | WO                   | See clause 9.6.15 of oneM2M TS-0001 [\[2\]](#_ref_2).                                                                                                                                                                                 |</w:t>
      </w:r>
    </w:p>
    <w:p>
      <w:pPr>
        <w:pStyle w:val="CodeChangeLine"/>
        <w:tabs>
          <w:tab w:pos="567" w:val="left"/>
          <w:tab w:pos="1134" w:val="left"/>
          <w:tab w:pos="1247" w:val="left"/>
        </w:tabs>
        <w:shd w:val="clear" w:color="auto" w:fill="ecfdf0"/>
      </w:pPr>
      <w:r>
        <w:rPr>
          <w:color w:val="BFBFBF"/>
          <w:shd w:val="clear" w:color="auto" w:fill="#ddfbe6"/>
        </w:rPr>
        <w:tab/>
        <w:t>453</w:t>
        <w:tab/>
        <w:t>+</w:t>
        <w:tab/>
      </w:r>
      <w:r>
        <w:t>| _objectPaths_                    | 0..1 (L)     | WO                   | See clause 9.6.15 of oneM2M TS-0001 [\[2\]](#_ref_2).                                                                                                                                                                                 |</w:t>
      </w:r>
    </w:p>
    <w:p>
      <w:pPr>
        <w:pStyle w:val="CodeChangeLine"/>
        <w:tabs>
          <w:tab w:pos="567" w:val="left"/>
          <w:tab w:pos="1134" w:val="left"/>
          <w:tab w:pos="1247" w:val="left"/>
        </w:tabs>
        <w:shd w:val="clear" w:color="auto" w:fill="ecfdf0"/>
      </w:pPr>
      <w:r>
        <w:rPr>
          <w:color w:val="BFBFBF"/>
          <w:shd w:val="clear" w:color="auto" w:fill="#ddfbe6"/>
        </w:rPr>
        <w:tab/>
        <w:t>454</w:t>
        <w:tab/>
        <w:t>+</w:t>
        <w:tab/>
      </w:r>
      <w:r>
        <w:t>| _Description_                    | 0..1         | RW                   | See clause 9.6.15 of oneM2M TS-0001 [\[2\]](#_ref_2).                                                                                                                                                                                 |</w:t>
      </w:r>
    </w:p>
    <w:p>
      <w:pPr>
        <w:pStyle w:val="CodeChangeLine"/>
        <w:tabs>
          <w:tab w:pos="567" w:val="left"/>
          <w:tab w:pos="1134" w:val="left"/>
          <w:tab w:pos="1247" w:val="left"/>
        </w:tabs>
        <w:shd w:val="clear" w:color="auto" w:fill="ecfdf0"/>
      </w:pPr>
      <w:r>
        <w:rPr>
          <w:color w:val="BFBFBF"/>
          <w:shd w:val="clear" w:color="auto" w:fill="#ddfbe6"/>
        </w:rPr>
        <w:tab/>
        <w:t>455</w:t>
        <w:tab/>
        <w:t>+</w:t>
        <w:tab/>
      </w:r>
      <w:r>
        <w:t>| _rebootType_                     | 1            | RO                   | The type of reboot supported by the Secure Environment. This attribute is a specialization of _[objectAttribute]_ attribute. Type of reboots could be such as Cold Reset or Warm Reset as defined in ISO/IEC 7816-3 [\[7\]](#_ref_7). |</w:t>
      </w:r>
    </w:p>
    <w:p>
      <w:pPr>
        <w:pStyle w:val="CodeChangeLine"/>
        <w:tabs>
          <w:tab w:pos="567" w:val="left"/>
          <w:tab w:pos="1134" w:val="left"/>
          <w:tab w:pos="1247" w:val="left"/>
        </w:tabs>
        <w:shd w:val="clear" w:color="auto" w:fill="ecfdf0"/>
      </w:pPr>
      <w:r>
        <w:rPr>
          <w:color w:val="BFBFBF"/>
          <w:shd w:val="clear" w:color="auto" w:fill="#ddfbe6"/>
        </w:rPr>
        <w:tab/>
        <w:t>456</w:t>
        <w:tab/>
        <w:t>+</w:t>
        <w:tab/>
      </w:r>
      <w:r>
        <w:t>| _SEReboot_                       | 1            | RW                   | The action that allows rebooting the device. The action is triggered by assigning value "TRUE" to this attribute. This attribute is a specialization of _[objectAttribute]_ attribute.                                                         |</w:t>
      </w:r>
    </w:p>
    <w:p>
      <w:pPr>
        <w:pStyle w:val="CodeChangeLine"/>
        <w:tabs>
          <w:tab w:pos="567" w:val="left"/>
          <w:tab w:pos="1134" w:val="left"/>
          <w:tab w:pos="1247" w:val="left"/>
        </w:tabs>
      </w:pPr>
      <w:r>
        <w:rPr>
          <w:color w:val="BFBFBF"/>
          <w:shd w:val="clear" w:color="auto" w:fill="fafafa"/>
        </w:rPr>
        <w:t>473</w:t>
        <w:tab/>
        <w:t>457</w:t>
        <w:tab/>
        <w:tab/>
      </w:r>
      <w:r/>
    </w:p>
    <w:p>
      <w:pPr>
        <w:pStyle w:val="CodeChangeLine"/>
        <w:tabs>
          <w:tab w:pos="567" w:val="left"/>
          <w:tab w:pos="1134" w:val="left"/>
          <w:tab w:pos="1247" w:val="left"/>
        </w:tabs>
      </w:pPr>
      <w:r>
        <w:rPr>
          <w:color w:val="BFBFBF"/>
          <w:shd w:val="clear" w:color="auto" w:fill="fafafa"/>
        </w:rPr>
        <w:t>474</w:t>
        <w:tab/>
        <w:t>458</w:t>
        <w:tab/>
        <w:tab/>
      </w:r>
      <w:r/>
    </w:p>
    <w:p>
      <w:pPr>
        <w:pStyle w:val="CodeChangeLine"/>
        <w:tabs>
          <w:tab w:pos="567" w:val="left"/>
          <w:tab w:pos="1134" w:val="left"/>
          <w:tab w:pos="1247" w:val="left"/>
        </w:tabs>
      </w:pPr>
      <w:r>
        <w:rPr>
          <w:color w:val="BFBFBF"/>
          <w:shd w:val="clear" w:color="auto" w:fill="fafafa"/>
        </w:rPr>
        <w:t>475</w:t>
        <w:tab/>
        <w:t>459</w:t>
        <w:tab/>
        <w:tab/>
      </w:r>
      <w:r>
        <w:t>**Table 7.3.1-3: Data types of &amp;lt;SEReboot&gt; resource specific attributes**&lt;a name="table_7.3.1-3"&gt;&lt;/a&gt;</w:t>
      </w:r>
    </w:p>
    <w:p>
      <w:pPr>
        <w:pStyle w:val="CodeChangeLine"/>
        <w:tabs>
          <w:tab w:pos="567" w:val="left"/>
          <w:tab w:pos="1134" w:val="left"/>
          <w:tab w:pos="1247" w:val="left"/>
        </w:tabs>
      </w:pPr>
      <w:r>
        <w:rPr>
          <w:color w:val="BFBFBF"/>
          <w:shd w:val="clear" w:color="auto" w:fill="fafafa"/>
        </w:rPr>
        <w:t>476</w:t>
        <w:tab/>
        <w:t>460</w:t>
        <w:tab/>
        <w:tab/>
      </w:r>
      <w:r/>
    </w:p>
    <w:p>
      <w:pPr>
        <w:pStyle w:val="CodeChangeLine"/>
        <w:tabs>
          <w:tab w:pos="567" w:val="left"/>
          <w:tab w:pos="1134" w:val="left"/>
          <w:tab w:pos="1247" w:val="left"/>
        </w:tabs>
      </w:pPr>
      <w:r>
        <w:rPr>
          <w:color w:val="BFBFBF"/>
          <w:shd w:val="clear" w:color="auto" w:fill="fafafa"/>
        </w:rPr>
        <w:t>477</w:t>
        <w:tab/>
        <w:t>461</w:t>
        <w:tab/>
        <w:tab/>
      </w:r>
      <w:r>
        <w:t>+------------+-------------+------+---------------+</w:t>
      </w:r>
    </w:p>
    <w:p>
      <w:pPr>
        <w:pStyle w:val="CodeChangeLine"/>
        <w:tabs>
          <w:tab w:pos="567" w:val="left"/>
          <w:tab w:pos="1134" w:val="left"/>
          <w:tab w:pos="1247" w:val="left"/>
        </w:tabs>
      </w:pPr>
      <w:r>
        <w:rPr>
          <w:color w:val="BFBFBF"/>
          <w:shd w:val="clear" w:color="auto" w:fill="fafafa"/>
        </w:rPr>
        <w:t>478</w:t>
        <w:tab/>
        <w:t>462</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479</w:t>
        <w:tab/>
        <w:tab/>
        <w:t>-</w:t>
        <w:tab/>
      </w:r>
      <w:r>
        <w:t>+            +-------------+------+               +</w:t>
      </w:r>
    </w:p>
    <w:p>
      <w:pPr>
        <w:pStyle w:val="CodeChangeLine"/>
        <w:tabs>
          <w:tab w:pos="567" w:val="left"/>
          <w:tab w:pos="1134" w:val="left"/>
          <w:tab w:pos="1247" w:val="left"/>
        </w:tabs>
        <w:shd w:val="clear" w:color="auto" w:fill="ecfdf0"/>
      </w:pPr>
      <w:r>
        <w:rPr>
          <w:color w:val="BFBFBF"/>
          <w:shd w:val="clear" w:color="auto" w:fill="#ddfbe6"/>
        </w:rPr>
        <w:tab/>
        <w:t>463</w:t>
        <w:tab/>
        <w:t>+</w:t>
        <w:tab/>
      </w:r>
      <w:r>
        <w:t>|            +-------------+------+               |</w:t>
      </w:r>
    </w:p>
    <w:p>
      <w:pPr>
        <w:pStyle w:val="CodeChangeLine"/>
        <w:tabs>
          <w:tab w:pos="567" w:val="left"/>
          <w:tab w:pos="1134" w:val="left"/>
          <w:tab w:pos="1247" w:val="left"/>
        </w:tabs>
      </w:pPr>
      <w:r>
        <w:rPr>
          <w:color w:val="BFBFBF"/>
          <w:shd w:val="clear" w:color="auto" w:fill="fafafa"/>
        </w:rPr>
        <w:t>480</w:t>
        <w:tab/>
        <w:t>464</w:t>
        <w:tab/>
        <w:tab/>
      </w:r>
      <w:r>
        <w:t>|            |Create       |Update|               |</w:t>
      </w:r>
    </w:p>
    <w:p>
      <w:pPr>
        <w:pStyle w:val="CodeChangeLine"/>
        <w:tabs>
          <w:tab w:pos="567" w:val="left"/>
          <w:tab w:pos="1134" w:val="left"/>
          <w:tab w:pos="1247" w:val="left"/>
        </w:tabs>
      </w:pPr>
      <w:r>
        <w:rPr>
          <w:color w:val="BFBFBF"/>
          <w:shd w:val="clear" w:color="auto" w:fill="fafafa"/>
        </w:rPr>
        <w:t>481</w:t>
        <w:tab/>
        <w:t>465</w:t>
        <w:tab/>
        <w:tab/>
      </w:r>
      <w:r>
        <w:t>+:===========+:============+:=====+:==============+</w:t>
      </w:r>
    </w:p>
    <w:p>
      <w:pPr>
        <w:pStyle w:val="CodeChangeLine"/>
        <w:tabs>
          <w:tab w:pos="567" w:val="left"/>
          <w:tab w:pos="1134" w:val="left"/>
          <w:tab w:pos="1247" w:val="left"/>
        </w:tabs>
      </w:pPr>
      <w:r>
        <w:rPr>
          <w:color w:val="BFBFBF"/>
          <w:shd w:val="clear" w:color="auto" w:fill="fafafa"/>
        </w:rPr>
        <w:t>482</w:t>
        <w:tab/>
        <w:t>466</w:t>
        <w:tab/>
        <w:tab/>
      </w:r>
      <w:r>
        <w:t>|_RebootType_|M            |NP    |senv:RebootType|</w:t>
      </w:r>
    </w:p>
    <w:p>
      <w:pPr>
        <w:pStyle w:val="CodeHeader"/>
      </w:pPr>
      <w:r>
        <w:t xml:space="preserve">@@ -488,29 +472,29 @@ </w:t>
      </w:r>
    </w:p>
    <w:p>
      <w:pPr>
        <w:pStyle w:val="CodeChangeLine"/>
        <w:tabs>
          <w:tab w:pos="567" w:val="left"/>
          <w:tab w:pos="1134" w:val="left"/>
          <w:tab w:pos="1247" w:val="left"/>
        </w:tabs>
      </w:pPr>
      <w:r>
        <w:rPr>
          <w:color w:val="BFBFBF"/>
          <w:shd w:val="clear" w:color="auto" w:fill="fafafa"/>
        </w:rPr>
        <w:t>488</w:t>
        <w:tab/>
        <w:t>472</w:t>
        <w:tab/>
        <w:tab/>
      </w:r>
      <w:r>
        <w:t>## 7.4 Sensitive Data Storage</w:t>
      </w:r>
    </w:p>
    <w:p>
      <w:pPr>
        <w:pStyle w:val="CodeChangeLine"/>
        <w:tabs>
          <w:tab w:pos="567" w:val="left"/>
          <w:tab w:pos="1134" w:val="left"/>
          <w:tab w:pos="1247" w:val="left"/>
        </w:tabs>
      </w:pPr>
      <w:r>
        <w:rPr>
          <w:color w:val="BFBFBF"/>
          <w:shd w:val="clear" w:color="auto" w:fill="fafafa"/>
        </w:rPr>
        <w:t>489</w:t>
        <w:tab/>
        <w:t>473</w:t>
        <w:tab/>
        <w:tab/>
      </w:r>
      <w:r/>
    </w:p>
    <w:p>
      <w:pPr>
        <w:pStyle w:val="CodeChangeLine"/>
        <w:tabs>
          <w:tab w:pos="567" w:val="left"/>
          <w:tab w:pos="1134" w:val="left"/>
          <w:tab w:pos="1247" w:val="left"/>
        </w:tabs>
      </w:pPr>
      <w:r>
        <w:rPr>
          <w:color w:val="BFBFBF"/>
          <w:shd w:val="clear" w:color="auto" w:fill="fafafa"/>
        </w:rPr>
        <w:t>490</w:t>
        <w:tab/>
        <w:t>474</w:t>
        <w:tab/>
        <w:tab/>
      </w:r>
      <w:r>
        <w:t>### 7.4.1 &amp;lt;sensitiveDataObject&gt; resource</w:t>
      </w:r>
    </w:p>
    <w:p>
      <w:pPr>
        <w:pStyle w:val="CodeChangeLine"/>
        <w:tabs>
          <w:tab w:pos="567" w:val="left"/>
          <w:tab w:pos="1134" w:val="left"/>
          <w:tab w:pos="1247" w:val="left"/>
        </w:tabs>
        <w:shd w:val="clear" w:color="auto" w:fill="fbe9eb"/>
      </w:pPr>
      <w:r>
        <w:rPr>
          <w:color w:val="BFBFBF"/>
          <w:shd w:val="clear" w:color="auto" w:fill="#f9d7dc"/>
        </w:rPr>
        <w:t>491</w:t>
        <w:tab/>
        <w:tab/>
        <w:t>-</w:t>
        <w:tab/>
      </w:r>
      <w:r>
        <w:t>Secure Environments shall provide a service to store and protect sensitive data. Sensitive data objects are represented as SE-resources and are created and managed within the Secure Environment. Requests to SE-resources are using absolute addressing. A _&amp;lt;_ _sensitiveDataObject_ _&gt;_ resource shall represent sensitive data and related information owned by a creator.</w:t>
      </w:r>
    </w:p>
    <w:p>
      <w:pPr>
        <w:pStyle w:val="CodeChangeLine"/>
        <w:tabs>
          <w:tab w:pos="567" w:val="left"/>
          <w:tab w:pos="1134" w:val="left"/>
          <w:tab w:pos="1247" w:val="left"/>
        </w:tabs>
        <w:shd w:val="clear" w:color="auto" w:fill="ecfdf0"/>
      </w:pPr>
      <w:r>
        <w:rPr>
          <w:color w:val="BFBFBF"/>
          <w:shd w:val="clear" w:color="auto" w:fill="#ddfbe6"/>
        </w:rPr>
        <w:tab/>
        <w:t>475</w:t>
        <w:tab/>
        <w:t>+</w:t>
        <w:tab/>
      </w:r>
      <w:r>
        <w:t>Secure Environments shall provide a service to store and protect sensitive data. Sensitive data objects are represented as SE-resources and are created and managed within the Secure Environment. Requests to SE-resources are using absolute addressing. A _&amp;lt;sensitiveDataObject&gt;_ resource shall represent sensitive data and related information owned by a creator.</w:t>
      </w:r>
    </w:p>
    <w:p>
      <w:pPr>
        <w:pStyle w:val="CodeChangeLine"/>
        <w:tabs>
          <w:tab w:pos="567" w:val="left"/>
          <w:tab w:pos="1134" w:val="left"/>
          <w:tab w:pos="1247" w:val="left"/>
        </w:tabs>
      </w:pPr>
      <w:r>
        <w:rPr>
          <w:color w:val="BFBFBF"/>
          <w:shd w:val="clear" w:color="auto" w:fill="fafafa"/>
        </w:rPr>
        <w:t>492</w:t>
        <w:tab/>
        <w:t>476</w:t>
        <w:tab/>
        <w:tab/>
      </w:r>
      <w:r/>
    </w:p>
    <w:p>
      <w:pPr>
        <w:pStyle w:val="CodeChangeLine"/>
        <w:tabs>
          <w:tab w:pos="567" w:val="left"/>
          <w:tab w:pos="1134" w:val="left"/>
          <w:tab w:pos="1247" w:val="left"/>
        </w:tabs>
      </w:pPr>
      <w:r>
        <w:rPr>
          <w:color w:val="BFBFBF"/>
          <w:shd w:val="clear" w:color="auto" w:fill="fafafa"/>
        </w:rPr>
        <w:t>493</w:t>
        <w:tab/>
        <w:t>477</w:t>
        <w:tab/>
        <w:tab/>
      </w:r>
      <w:r>
        <w:t>Attributes in _&amp;lt;sensitiveDataObject&gt;_ are shown in table 7.4.1-1.</w:t>
      </w:r>
    </w:p>
    <w:p>
      <w:pPr>
        <w:pStyle w:val="CodeChangeLine"/>
        <w:tabs>
          <w:tab w:pos="567" w:val="left"/>
          <w:tab w:pos="1134" w:val="left"/>
          <w:tab w:pos="1247" w:val="left"/>
        </w:tabs>
      </w:pPr>
      <w:r>
        <w:rPr>
          <w:color w:val="BFBFBF"/>
          <w:shd w:val="clear" w:color="auto" w:fill="fafafa"/>
        </w:rPr>
        <w:t>494</w:t>
        <w:tab/>
        <w:t>478</w:t>
        <w:tab/>
        <w:tab/>
      </w:r>
      <w:r/>
    </w:p>
    <w:p>
      <w:pPr>
        <w:pStyle w:val="CodeChangeLine"/>
        <w:tabs>
          <w:tab w:pos="567" w:val="left"/>
          <w:tab w:pos="1134" w:val="left"/>
          <w:tab w:pos="1247" w:val="left"/>
        </w:tabs>
      </w:pPr>
      <w:r>
        <w:rPr>
          <w:color w:val="BFBFBF"/>
          <w:shd w:val="clear" w:color="auto" w:fill="fafafa"/>
        </w:rPr>
        <w:t>495</w:t>
        <w:tab/>
        <w:t>479</w:t>
        <w:tab/>
        <w:tab/>
      </w:r>
      <w:r>
        <w:t>**Table 7.4.1-1: Attributes of &amp;lt;sensitiveDataObject&gt; resource**&lt;a name="table_7.4.1-1"&gt;&lt;/a&gt;</w:t>
      </w:r>
    </w:p>
    <w:p>
      <w:pPr>
        <w:pStyle w:val="CodeChangeLine"/>
        <w:tabs>
          <w:tab w:pos="567" w:val="left"/>
          <w:tab w:pos="1134" w:val="left"/>
          <w:tab w:pos="1247" w:val="left"/>
        </w:tabs>
      </w:pPr>
      <w:r>
        <w:rPr>
          <w:color w:val="BFBFBF"/>
          <w:shd w:val="clear" w:color="auto" w:fill="fafafa"/>
        </w:rPr>
        <w:t>496</w:t>
        <w:tab/>
        <w:t>480</w:t>
        <w:tab/>
        <w:tab/>
      </w:r>
      <w:r/>
    </w:p>
    <w:p>
      <w:pPr>
        <w:pStyle w:val="CodeChangeLine"/>
        <w:tabs>
          <w:tab w:pos="567" w:val="left"/>
          <w:tab w:pos="1134" w:val="left"/>
          <w:tab w:pos="1247" w:val="left"/>
        </w:tabs>
        <w:shd w:val="clear" w:color="auto" w:fill="fbe9eb"/>
      </w:pPr>
      <w:r>
        <w:rPr>
          <w:color w:val="BFBFBF"/>
          <w:shd w:val="clear" w:color="auto" w:fill="#f9d7dc"/>
        </w:rPr>
        <w:t>497</w:t>
        <w:tab/>
        <w:tab/>
        <w:t>-</w:t>
        <w:tab/>
      </w:r>
      <w:r>
        <w:t>|Attributes of &amp;lt;sensitiveDataObject&gt;|Multiplicity|RW/&lt;br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498</w:t>
        <w:tab/>
        <w:tab/>
        <w:t>-</w:t>
        <w:tab/>
      </w:r>
      <w:r>
        <w:t>|-|-|-|-|</w:t>
      </w:r>
    </w:p>
    <w:p>
      <w:pPr>
        <w:pStyle w:val="CodeChangeLine"/>
        <w:tabs>
          <w:tab w:pos="567" w:val="left"/>
          <w:tab w:pos="1134" w:val="left"/>
          <w:tab w:pos="1247" w:val="left"/>
        </w:tabs>
        <w:shd w:val="clear" w:color="auto" w:fill="fbe9eb"/>
      </w:pPr>
      <w:r>
        <w:rPr>
          <w:color w:val="BFBFBF"/>
          <w:shd w:val="clear" w:color="auto" w:fill="#f9d7dc"/>
        </w:rPr>
        <w:t>499</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500</w:t>
        <w:tab/>
        <w:tab/>
        <w:t>-</w:t>
        <w:tab/>
      </w:r>
      <w:r>
        <w:t>|_resourceID_|1|RO|Defines an identifier for the resource.&lt;br /&gt;&lt;br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501</w:t>
        <w:tab/>
        <w:tab/>
        <w:t>-</w:t>
        <w:tab/>
      </w:r>
      <w:r>
        <w:t>|_creationTime_|1|RO|Time/date of creation of the resource.&lt;br /&gt;&lt;br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502</w:t>
        <w:tab/>
        <w:tab/>
        <w:t>-</w:t>
        <w:tab/>
      </w:r>
      <w:r>
        <w:t>|_lastModifiedTime_|1|RO|Last modification time/date of the resource.&lt;br /&gt;&lt;br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503</w:t>
        <w:tab/>
        <w:tab/>
        <w:t>-</w:t>
        <w:tab/>
      </w:r>
      <w:r>
        <w:t>|_Creator_|1|RO|The AE-ID or CSE-ID of the AE or CSE creating the resource.|</w:t>
      </w:r>
    </w:p>
    <w:p>
      <w:pPr>
        <w:pStyle w:val="CodeChangeLine"/>
        <w:tabs>
          <w:tab w:pos="567" w:val="left"/>
          <w:tab w:pos="1134" w:val="left"/>
          <w:tab w:pos="1247" w:val="left"/>
        </w:tabs>
        <w:shd w:val="clear" w:color="auto" w:fill="fbe9eb"/>
      </w:pPr>
      <w:r>
        <w:rPr>
          <w:color w:val="BFBFBF"/>
          <w:shd w:val="clear" w:color="auto" w:fill="#f9d7dc"/>
        </w:rPr>
        <w:t>504</w:t>
        <w:tab/>
        <w:tab/>
        <w:t>-</w:t>
        <w:tab/>
      </w:r>
      <w:r>
        <w:t>|_currentByteSize_|1|RO|Current size in bytes of sensitive data.|</w:t>
      </w:r>
    </w:p>
    <w:p>
      <w:pPr>
        <w:pStyle w:val="CodeChangeLine"/>
        <w:tabs>
          <w:tab w:pos="567" w:val="left"/>
          <w:tab w:pos="1134" w:val="left"/>
          <w:tab w:pos="1247" w:val="left"/>
        </w:tabs>
        <w:shd w:val="clear" w:color="auto" w:fill="fbe9eb"/>
      </w:pPr>
      <w:r>
        <w:rPr>
          <w:color w:val="BFBFBF"/>
          <w:shd w:val="clear" w:color="auto" w:fill="#f9d7dc"/>
        </w:rPr>
        <w:t>505</w:t>
        <w:tab/>
        <w:tab/>
        <w:t>-</w:t>
        <w:tab/>
      </w:r>
      <w:r>
        <w:t>|_sensitiveData_|1|RW|Contains sensitive data and required information to access and manage sensitive data owned by a dedicated creator.|</w:t>
      </w:r>
    </w:p>
    <w:p>
      <w:pPr>
        <w:pStyle w:val="CodeChangeLine"/>
        <w:tabs>
          <w:tab w:pos="567" w:val="left"/>
          <w:tab w:pos="1134" w:val="left"/>
          <w:tab w:pos="1247" w:val="left"/>
        </w:tabs>
        <w:shd w:val="clear" w:color="auto" w:fill="fbe9eb"/>
      </w:pPr>
      <w:r>
        <w:rPr>
          <w:color w:val="BFBFBF"/>
          <w:shd w:val="clear" w:color="auto" w:fill="#f9d7dc"/>
        </w:rPr>
        <w:t>506</w:t>
        <w:tab/>
        <w:tab/>
        <w:t>-</w:t>
        <w:tab/>
      </w:r>
      <w:r>
        <w:t>|_accessControlPolicyID_|0..1 (L)|RW|Is used to control access to the resource. If no _accessControlPolicyIDs_ value is configured, the _accessControlPolicyIDs_ of the parent resource shall be applied for privilege checking.|</w:t>
      </w:r>
    </w:p>
    <w:p>
      <w:pPr>
        <w:pStyle w:val="CodeChangeLine"/>
        <w:tabs>
          <w:tab w:pos="567" w:val="left"/>
          <w:tab w:pos="1134" w:val="left"/>
          <w:tab w:pos="1247" w:val="left"/>
        </w:tabs>
        <w:shd w:val="clear" w:color="auto" w:fill="ecfdf0"/>
      </w:pPr>
      <w:r>
        <w:rPr>
          <w:color w:val="BFBFBF"/>
          <w:shd w:val="clear" w:color="auto" w:fill="#ddfbe6"/>
        </w:rPr>
        <w:tab/>
        <w:t>481</w:t>
        <w:tab/>
        <w:t>+</w:t>
        <w:tab/>
      </w:r>
      <w:r>
        <w:t>| Attributes of &amp;lt;sensitiveDataObject&gt;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482</w:t>
        <w:tab/>
        <w:t>+</w:t>
        <w:tab/>
      </w:r>
      <w:r>
        <w:t>|----------------------------------------|--------------|----------------------|-----------------------------------------------------------------------------------------------------------------------------------------------------------------------------------------------------------------------------------------------------|</w:t>
      </w:r>
    </w:p>
    <w:p>
      <w:pPr>
        <w:pStyle w:val="CodeChangeLine"/>
        <w:tabs>
          <w:tab w:pos="567" w:val="left"/>
          <w:tab w:pos="1134" w:val="left"/>
          <w:tab w:pos="1247" w:val="left"/>
        </w:tabs>
        <w:shd w:val="clear" w:color="auto" w:fill="ecfdf0"/>
      </w:pPr>
      <w:r>
        <w:rPr>
          <w:color w:val="BFBFBF"/>
          <w:shd w:val="clear" w:color="auto" w:fill="#ddfbe6"/>
        </w:rPr>
        <w:tab/>
        <w:t>483</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484</w:t>
        <w:tab/>
        <w:t>+</w:t>
        <w:tab/>
      </w:r>
      <w:r>
        <w:t>| _resourceID_                           | 1            | RO                   | Defines an identifier for the resource.&lt;br /&gt;&lt;br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485</w:t>
        <w:tab/>
        <w:t>+</w:t>
        <w:tab/>
      </w:r>
      <w:r>
        <w:t>| _creationTime_                         | 1            | RO                   | Time/date of creation of the resource.&lt;br /&gt;&lt;br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486</w:t>
        <w:tab/>
        <w:t>+</w:t>
        <w:tab/>
      </w:r>
      <w:r>
        <w:t>| _lastModifiedTime_                     | 1            | RO                   | Last modification time/date of the resource.&lt;br /&gt;&lt;br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487</w:t>
        <w:tab/>
        <w:t>+</w:t>
        <w:tab/>
      </w:r>
      <w:r>
        <w:t>| _Creator_                              | 1            | RO                   | The AE-ID or CSE-ID of the AE or CSE creating the resource.                                                                                                                                                                                         |</w:t>
      </w:r>
    </w:p>
    <w:p>
      <w:pPr>
        <w:pStyle w:val="CodeChangeLine"/>
        <w:tabs>
          <w:tab w:pos="567" w:val="left"/>
          <w:tab w:pos="1134" w:val="left"/>
          <w:tab w:pos="1247" w:val="left"/>
        </w:tabs>
        <w:shd w:val="clear" w:color="auto" w:fill="ecfdf0"/>
      </w:pPr>
      <w:r>
        <w:rPr>
          <w:color w:val="BFBFBF"/>
          <w:shd w:val="clear" w:color="auto" w:fill="#ddfbe6"/>
        </w:rPr>
        <w:tab/>
        <w:t>488</w:t>
        <w:tab/>
        <w:t>+</w:t>
        <w:tab/>
      </w:r>
      <w:r>
        <w:t>| _currentByteSize_                      | 1            | RO                   | Current size in bytes of sensitive data.                                                                                                                                                                                                            |</w:t>
      </w:r>
    </w:p>
    <w:p>
      <w:pPr>
        <w:pStyle w:val="CodeChangeLine"/>
        <w:tabs>
          <w:tab w:pos="567" w:val="left"/>
          <w:tab w:pos="1134" w:val="left"/>
          <w:tab w:pos="1247" w:val="left"/>
        </w:tabs>
        <w:shd w:val="clear" w:color="auto" w:fill="ecfdf0"/>
      </w:pPr>
      <w:r>
        <w:rPr>
          <w:color w:val="BFBFBF"/>
          <w:shd w:val="clear" w:color="auto" w:fill="#ddfbe6"/>
        </w:rPr>
        <w:tab/>
        <w:t>489</w:t>
        <w:tab/>
        <w:t>+</w:t>
        <w:tab/>
      </w:r>
      <w:r>
        <w:t>| _sensitiveData_                        | 1            | RW                   | Contains sensitive data and required information to access and manage sensitive data owned by a dedicated creator.                                                                                                                                  |</w:t>
      </w:r>
    </w:p>
    <w:p>
      <w:pPr>
        <w:pStyle w:val="CodeChangeLine"/>
        <w:tabs>
          <w:tab w:pos="567" w:val="left"/>
          <w:tab w:pos="1134" w:val="left"/>
          <w:tab w:pos="1247" w:val="left"/>
        </w:tabs>
        <w:shd w:val="clear" w:color="auto" w:fill="ecfdf0"/>
      </w:pPr>
      <w:r>
        <w:rPr>
          <w:color w:val="BFBFBF"/>
          <w:shd w:val="clear" w:color="auto" w:fill="#ddfbe6"/>
        </w:rPr>
        <w:tab/>
        <w:t>490</w:t>
        <w:tab/>
        <w:t>+</w:t>
        <w:tab/>
      </w:r>
      <w:r>
        <w:t>| _accessControlPolicyID_                | 0..1 (L)     | RW                   | Is used to control access to the resource. If no _accessControlPolicyIDs_ value is configured, the _accessControlPolicyIDs_ of the parent resource shall be applied for privilege checking.                                                         |</w:t>
      </w:r>
    </w:p>
    <w:p>
      <w:pPr>
        <w:pStyle w:val="CodeChangeLine"/>
        <w:tabs>
          <w:tab w:pos="567" w:val="left"/>
          <w:tab w:pos="1134" w:val="left"/>
          <w:tab w:pos="1247" w:val="left"/>
        </w:tabs>
      </w:pPr>
      <w:r>
        <w:rPr>
          <w:color w:val="BFBFBF"/>
          <w:shd w:val="clear" w:color="auto" w:fill="fafafa"/>
        </w:rPr>
        <w:t>507</w:t>
        <w:tab/>
        <w:t>491</w:t>
        <w:tab/>
        <w:tab/>
      </w:r>
      <w:r/>
    </w:p>
    <w:p>
      <w:pPr>
        <w:pStyle w:val="CodeChangeLine"/>
        <w:tabs>
          <w:tab w:pos="567" w:val="left"/>
          <w:tab w:pos="1134" w:val="left"/>
          <w:tab w:pos="1247" w:val="left"/>
        </w:tabs>
      </w:pPr>
      <w:r>
        <w:rPr>
          <w:color w:val="BFBFBF"/>
          <w:shd w:val="clear" w:color="auto" w:fill="fafafa"/>
        </w:rPr>
        <w:t>508</w:t>
        <w:tab/>
        <w:t>492</w:t>
        <w:tab/>
        <w:tab/>
      </w:r>
      <w:r/>
    </w:p>
    <w:p>
      <w:pPr>
        <w:pStyle w:val="CodeChangeLine"/>
        <w:tabs>
          <w:tab w:pos="567" w:val="left"/>
          <w:tab w:pos="1134" w:val="left"/>
          <w:tab w:pos="1247" w:val="left"/>
        </w:tabs>
      </w:pPr>
      <w:r>
        <w:rPr>
          <w:color w:val="BFBFBF"/>
          <w:shd w:val="clear" w:color="auto" w:fill="fafafa"/>
        </w:rPr>
        <w:t>509</w:t>
        <w:tab/>
        <w:t>493</w:t>
        <w:tab/>
        <w:tab/>
      </w:r>
      <w:r>
        <w:t>**Table 7.4.1-2: Data types of &amp;lt;sensitiveDataObject&gt; resource specific attributes**&lt;a name="table_7.4.1-2"&gt;&lt;/a&gt;</w:t>
      </w:r>
    </w:p>
    <w:p>
      <w:pPr>
        <w:pStyle w:val="CodeChangeLine"/>
        <w:tabs>
          <w:tab w:pos="567" w:val="left"/>
          <w:tab w:pos="1134" w:val="left"/>
          <w:tab w:pos="1247" w:val="left"/>
        </w:tabs>
      </w:pPr>
      <w:r>
        <w:rPr>
          <w:color w:val="BFBFBF"/>
          <w:shd w:val="clear" w:color="auto" w:fill="fafafa"/>
        </w:rPr>
        <w:t>510</w:t>
        <w:tab/>
        <w:t>494</w:t>
        <w:tab/>
        <w:tab/>
      </w:r>
      <w:r/>
    </w:p>
    <w:p>
      <w:pPr>
        <w:pStyle w:val="CodeChangeLine"/>
        <w:tabs>
          <w:tab w:pos="567" w:val="left"/>
          <w:tab w:pos="1134" w:val="left"/>
          <w:tab w:pos="1247" w:val="left"/>
        </w:tabs>
      </w:pPr>
      <w:r>
        <w:rPr>
          <w:color w:val="BFBFBF"/>
          <w:shd w:val="clear" w:color="auto" w:fill="fafafa"/>
        </w:rPr>
        <w:t>511</w:t>
        <w:tab/>
        <w:t>495</w:t>
        <w:tab/>
        <w:tab/>
      </w:r>
      <w:r>
        <w:t>+-----------------+-------------+------+---------------------+</w:t>
      </w:r>
    </w:p>
    <w:p>
      <w:pPr>
        <w:pStyle w:val="CodeChangeLine"/>
        <w:tabs>
          <w:tab w:pos="567" w:val="left"/>
          <w:tab w:pos="1134" w:val="left"/>
          <w:tab w:pos="1247" w:val="left"/>
        </w:tabs>
      </w:pPr>
      <w:r>
        <w:rPr>
          <w:color w:val="BFBFBF"/>
          <w:shd w:val="clear" w:color="auto" w:fill="fafafa"/>
        </w:rPr>
        <w:t>512</w:t>
        <w:tab/>
        <w:t>496</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513</w:t>
        <w:tab/>
        <w:tab/>
        <w:t>-</w:t>
        <w:tab/>
      </w:r>
      <w:r>
        <w:t>+                 +-------------+------+                     +</w:t>
      </w:r>
    </w:p>
    <w:p>
      <w:pPr>
        <w:pStyle w:val="CodeChangeLine"/>
        <w:tabs>
          <w:tab w:pos="567" w:val="left"/>
          <w:tab w:pos="1134" w:val="left"/>
          <w:tab w:pos="1247" w:val="left"/>
        </w:tabs>
        <w:shd w:val="clear" w:color="auto" w:fill="ecfdf0"/>
      </w:pPr>
      <w:r>
        <w:rPr>
          <w:color w:val="BFBFBF"/>
          <w:shd w:val="clear" w:color="auto" w:fill="#ddfbe6"/>
        </w:rPr>
        <w:tab/>
        <w:t>497</w:t>
        <w:tab/>
        <w:t>+</w:t>
        <w:tab/>
      </w:r>
      <w:r>
        <w:t>|                 +-------------+------+                     |</w:t>
      </w:r>
    </w:p>
    <w:p>
      <w:pPr>
        <w:pStyle w:val="CodeChangeLine"/>
        <w:tabs>
          <w:tab w:pos="567" w:val="left"/>
          <w:tab w:pos="1134" w:val="left"/>
          <w:tab w:pos="1247" w:val="left"/>
        </w:tabs>
      </w:pPr>
      <w:r>
        <w:rPr>
          <w:color w:val="BFBFBF"/>
          <w:shd w:val="clear" w:color="auto" w:fill="fafafa"/>
        </w:rPr>
        <w:t>514</w:t>
        <w:tab/>
        <w:t>498</w:t>
        <w:tab/>
        <w:tab/>
      </w:r>
      <w:r>
        <w:t>|                 |Create       |Update|                     |</w:t>
      </w:r>
    </w:p>
    <w:p>
      <w:pPr>
        <w:pStyle w:val="CodeChangeLine"/>
        <w:tabs>
          <w:tab w:pos="567" w:val="left"/>
          <w:tab w:pos="1134" w:val="left"/>
          <w:tab w:pos="1247" w:val="left"/>
        </w:tabs>
      </w:pPr>
      <w:r>
        <w:rPr>
          <w:color w:val="BFBFBF"/>
          <w:shd w:val="clear" w:color="auto" w:fill="fafafa"/>
        </w:rPr>
        <w:t>515</w:t>
        <w:tab/>
        <w:t>499</w:t>
        <w:tab/>
        <w:tab/>
      </w:r>
      <w:r>
        <w:t>+:================+:============+:=====+:====================+</w:t>
      </w:r>
    </w:p>
    <w:p>
      <w:pPr>
        <w:pStyle w:val="CodeChangeLine"/>
        <w:tabs>
          <w:tab w:pos="567" w:val="left"/>
          <w:tab w:pos="1134" w:val="left"/>
          <w:tab w:pos="1247" w:val="left"/>
        </w:tabs>
      </w:pPr>
      <w:r>
        <w:rPr>
          <w:color w:val="BFBFBF"/>
          <w:shd w:val="clear" w:color="auto" w:fill="fafafa"/>
        </w:rPr>
        <w:t>516</w:t>
        <w:tab/>
        <w:t>500</w:t>
        <w:tab/>
        <w:tab/>
      </w:r>
      <w:r>
        <w:t>|_currentByteSize_|M            |NP    |xs:nonNegativeInteger|</w:t>
      </w:r>
    </w:p>
    <w:p>
      <w:pPr>
        <w:pStyle w:val="CodeHeader"/>
      </w:pPr>
      <w:r>
        <w:t xml:space="preserve">@@ -527,7 +511,7 @@ </w:t>
      </w:r>
    </w:p>
    <w:p>
      <w:pPr>
        <w:pStyle w:val="CodeChangeLine"/>
        <w:tabs>
          <w:tab w:pos="567" w:val="left"/>
          <w:tab w:pos="1134" w:val="left"/>
          <w:tab w:pos="1247" w:val="left"/>
        </w:tabs>
      </w:pPr>
      <w:r>
        <w:rPr>
          <w:color w:val="BFBFBF"/>
          <w:shd w:val="clear" w:color="auto" w:fill="fafafa"/>
        </w:rPr>
        <w:t>527</w:t>
        <w:tab/>
        <w:t>511</w:t>
        <w:tab/>
        <w:tab/>
      </w:r>
      <w:r/>
    </w:p>
    <w:p>
      <w:pPr>
        <w:pStyle w:val="CodeChangeLine"/>
        <w:tabs>
          <w:tab w:pos="567" w:val="left"/>
          <w:tab w:pos="1134" w:val="left"/>
          <w:tab w:pos="1247" w:val="left"/>
        </w:tabs>
      </w:pPr>
      <w:r>
        <w:rPr>
          <w:color w:val="BFBFBF"/>
          <w:shd w:val="clear" w:color="auto" w:fill="fafafa"/>
        </w:rPr>
        <w:t>528</w:t>
        <w:tab/>
        <w:t>512</w:t>
        <w:tab/>
        <w:tab/>
      </w:r>
      <w:r>
        <w:t>This procedure shall be used for creating a _&amp;lt;sensitiveDataObject&gt;_ resource.</w:t>
      </w:r>
    </w:p>
    <w:p>
      <w:pPr>
        <w:pStyle w:val="CodeChangeLine"/>
        <w:tabs>
          <w:tab w:pos="567" w:val="left"/>
          <w:tab w:pos="1134" w:val="left"/>
          <w:tab w:pos="1247" w:val="left"/>
        </w:tabs>
      </w:pPr>
      <w:r>
        <w:rPr>
          <w:color w:val="BFBFBF"/>
          <w:shd w:val="clear" w:color="auto" w:fill="fafafa"/>
        </w:rPr>
        <w:t>529</w:t>
        <w:tab/>
        <w:t>513</w:t>
        <w:tab/>
        <w:tab/>
      </w:r>
      <w:r/>
    </w:p>
    <w:p>
      <w:pPr>
        <w:pStyle w:val="CodeChangeLine"/>
        <w:tabs>
          <w:tab w:pos="567" w:val="left"/>
          <w:tab w:pos="1134" w:val="left"/>
          <w:tab w:pos="1247" w:val="left"/>
        </w:tabs>
        <w:shd w:val="clear" w:color="auto" w:fill="fbe9eb"/>
      </w:pPr>
      <w:r>
        <w:rPr>
          <w:color w:val="BFBFBF"/>
          <w:shd w:val="clear" w:color="auto" w:fill="#f9d7dc"/>
        </w:rPr>
        <w:t>530</w:t>
        <w:tab/>
        <w:tab/>
        <w:t>-</w:t>
        <w:tab/>
      </w:r>
      <w:r>
        <w:t>**Table 7.4.2.1-1: _&amp;lt;_ _sensitiveDataObject_ _&gt;_ CREATE**&lt;a name="table_7.4.2.1-1"&gt;&lt;/a&gt;</w:t>
      </w:r>
    </w:p>
    <w:p>
      <w:pPr>
        <w:pStyle w:val="CodeChangeLine"/>
        <w:tabs>
          <w:tab w:pos="567" w:val="left"/>
          <w:tab w:pos="1134" w:val="left"/>
          <w:tab w:pos="1247" w:val="left"/>
        </w:tabs>
        <w:shd w:val="clear" w:color="auto" w:fill="ecfdf0"/>
      </w:pPr>
      <w:r>
        <w:rPr>
          <w:color w:val="BFBFBF"/>
          <w:shd w:val="clear" w:color="auto" w:fill="#ddfbe6"/>
        </w:rPr>
        <w:tab/>
        <w:t>514</w:t>
        <w:tab/>
        <w:t>+</w:t>
        <w:tab/>
      </w:r>
      <w:r>
        <w:t>**Table 7.4.2.1-1: _&amp;lt;sensitiveDataObject&gt;_ CREATE**&lt;a name="table_7.4.2.1-1"&gt;&lt;/a&gt;</w:t>
      </w:r>
    </w:p>
    <w:p>
      <w:pPr>
        <w:pStyle w:val="CodeChangeLine"/>
        <w:tabs>
          <w:tab w:pos="567" w:val="left"/>
          <w:tab w:pos="1134" w:val="left"/>
          <w:tab w:pos="1247" w:val="left"/>
        </w:tabs>
      </w:pPr>
      <w:r>
        <w:rPr>
          <w:color w:val="BFBFBF"/>
          <w:shd w:val="clear" w:color="auto" w:fill="fafafa"/>
        </w:rPr>
        <w:t>531</w:t>
        <w:tab/>
        <w:t>515</w:t>
        <w:tab/>
        <w:tab/>
      </w:r>
      <w:r/>
    </w:p>
    <w:p>
      <w:pPr>
        <w:pStyle w:val="CodeChangeLine"/>
        <w:tabs>
          <w:tab w:pos="567" w:val="left"/>
          <w:tab w:pos="1134" w:val="left"/>
          <w:tab w:pos="1247" w:val="left"/>
        </w:tabs>
      </w:pPr>
      <w:r>
        <w:rPr>
          <w:color w:val="BFBFBF"/>
          <w:shd w:val="clear" w:color="auto" w:fill="fafafa"/>
        </w:rPr>
        <w:t>532</w:t>
        <w:tab/>
        <w:t>516</w:t>
        <w:tab/>
        <w:tab/>
      </w:r>
      <w:r>
        <w:t>+-------------------------------------------------+------------------------------------------------------------+</w:t>
      </w:r>
    </w:p>
    <w:p>
      <w:pPr>
        <w:pStyle w:val="CodeChangeLine"/>
        <w:tabs>
          <w:tab w:pos="567" w:val="left"/>
          <w:tab w:pos="1134" w:val="left"/>
          <w:tab w:pos="1247" w:val="left"/>
        </w:tabs>
      </w:pPr>
      <w:r>
        <w:rPr>
          <w:color w:val="BFBFBF"/>
          <w:shd w:val="clear" w:color="auto" w:fill="fafafa"/>
        </w:rPr>
        <w:t>533</w:t>
        <w:tab/>
        <w:t>517</w:t>
        <w:tab/>
        <w:tab/>
      </w:r>
      <w:r>
        <w:t>|_&amp;lt;sensitiveDataObject&gt;_ CREATE request message parameters                                                  |</w:t>
      </w:r>
    </w:p>
    <w:p>
      <w:pPr>
        <w:pStyle w:val="CodeHeader"/>
      </w:pPr>
      <w:r>
        <w:t xml:space="preserve">@@ -672,12 +656,12 @@ </w:t>
      </w:r>
    </w:p>
    <w:p>
      <w:pPr>
        <w:pStyle w:val="CodeChangeLine"/>
        <w:tabs>
          <w:tab w:pos="567" w:val="left"/>
          <w:tab w:pos="1134" w:val="left"/>
          <w:tab w:pos="1247" w:val="left"/>
        </w:tabs>
      </w:pPr>
      <w:r>
        <w:rPr>
          <w:color w:val="BFBFBF"/>
          <w:shd w:val="clear" w:color="auto" w:fill="fafafa"/>
        </w:rPr>
        <w:t>672</w:t>
        <w:tab/>
        <w:t>656</w:t>
        <w:tab/>
        <w:tab/>
      </w:r>
      <w:r/>
    </w:p>
    <w:p>
      <w:pPr>
        <w:pStyle w:val="CodeChangeLine"/>
        <w:tabs>
          <w:tab w:pos="567" w:val="left"/>
          <w:tab w:pos="1134" w:val="left"/>
          <w:tab w:pos="1247" w:val="left"/>
        </w:tabs>
      </w:pPr>
      <w:r>
        <w:rPr>
          <w:color w:val="BFBFBF"/>
          <w:shd w:val="clear" w:color="auto" w:fill="fafafa"/>
        </w:rPr>
        <w:t>673</w:t>
        <w:tab/>
        <w:t>657</w:t>
        <w:tab/>
        <w:tab/>
      </w:r>
      <w:r>
        <w:t>**Table 7.5.1.0-1: Child resources of _&amp;lt;cipher&gt;_ resource**&lt;a name="table_7.5.1.0-1"&gt;&lt;/a&gt;</w:t>
      </w:r>
    </w:p>
    <w:p>
      <w:pPr>
        <w:pStyle w:val="CodeChangeLine"/>
        <w:tabs>
          <w:tab w:pos="567" w:val="left"/>
          <w:tab w:pos="1134" w:val="left"/>
          <w:tab w:pos="1247" w:val="left"/>
        </w:tabs>
      </w:pPr>
      <w:r>
        <w:rPr>
          <w:color w:val="BFBFBF"/>
          <w:shd w:val="clear" w:color="auto" w:fill="fafafa"/>
        </w:rPr>
        <w:t>674</w:t>
        <w:tab/>
        <w:t>658</w:t>
        <w:tab/>
        <w:tab/>
      </w:r>
      <w:r/>
    </w:p>
    <w:p>
      <w:pPr>
        <w:pStyle w:val="CodeChangeLine"/>
        <w:tabs>
          <w:tab w:pos="567" w:val="left"/>
          <w:tab w:pos="1134" w:val="left"/>
          <w:tab w:pos="1247" w:val="left"/>
        </w:tabs>
        <w:shd w:val="clear" w:color="auto" w:fill="fbe9eb"/>
      </w:pPr>
      <w:r>
        <w:rPr>
          <w:color w:val="BFBFBF"/>
          <w:shd w:val="clear" w:color="auto" w:fill="#f9d7dc"/>
        </w:rPr>
        <w:t>675</w:t>
        <w:tab/>
        <w:tab/>
        <w:t>-</w:t>
        <w:tab/>
      </w:r>
      <w:r>
        <w:t>|Child Resources of _&amp;lt;cipher&gt;_|Child Resource Type|Multiplicity|Description|</w:t>
      </w:r>
    </w:p>
    <w:p>
      <w:pPr>
        <w:pStyle w:val="CodeChangeLine"/>
        <w:tabs>
          <w:tab w:pos="567" w:val="left"/>
          <w:tab w:pos="1134" w:val="left"/>
          <w:tab w:pos="1247" w:val="left"/>
        </w:tabs>
        <w:shd w:val="clear" w:color="auto" w:fill="fbe9eb"/>
      </w:pPr>
      <w:r>
        <w:rPr>
          <w:color w:val="BFBFBF"/>
          <w:shd w:val="clear" w:color="auto" w:fill="#f9d7dc"/>
        </w:rPr>
        <w:t>676</w:t>
        <w:tab/>
        <w:tab/>
        <w:t>-</w:t>
        <w:tab/>
      </w:r>
      <w:r>
        <w:t>|-|-|-|-|</w:t>
      </w:r>
    </w:p>
    <w:p>
      <w:pPr>
        <w:pStyle w:val="CodeChangeLine"/>
        <w:tabs>
          <w:tab w:pos="567" w:val="left"/>
          <w:tab w:pos="1134" w:val="left"/>
          <w:tab w:pos="1247" w:val="left"/>
        </w:tabs>
        <w:shd w:val="clear" w:color="auto" w:fill="fbe9eb"/>
      </w:pPr>
      <w:r>
        <w:rPr>
          <w:color w:val="BFBFBF"/>
          <w:shd w:val="clear" w:color="auto" w:fill="#f9d7dc"/>
        </w:rPr>
        <w:t>677</w:t>
        <w:tab/>
        <w:tab/>
        <w:t>-</w:t>
        <w:tab/>
      </w:r>
      <w:r>
        <w:t>|_encrypt_|_&amp;lt;encrypt&gt;_|1|See clause 7.5.1.2|</w:t>
      </w:r>
    </w:p>
    <w:p>
      <w:pPr>
        <w:pStyle w:val="CodeChangeLine"/>
        <w:tabs>
          <w:tab w:pos="567" w:val="left"/>
          <w:tab w:pos="1134" w:val="left"/>
          <w:tab w:pos="1247" w:val="left"/>
        </w:tabs>
        <w:shd w:val="clear" w:color="auto" w:fill="fbe9eb"/>
      </w:pPr>
      <w:r>
        <w:rPr>
          <w:color w:val="BFBFBF"/>
          <w:shd w:val="clear" w:color="auto" w:fill="#f9d7dc"/>
        </w:rPr>
        <w:t>678</w:t>
        <w:tab/>
        <w:tab/>
        <w:t>-</w:t>
        <w:tab/>
      </w:r>
      <w:r>
        <w:t>|_decrypt_|_&amp;lt;decrypt&gt;_|1|See clause 7.5.1.3|</w:t>
      </w:r>
    </w:p>
    <w:p>
      <w:pPr>
        <w:pStyle w:val="CodeChangeLine"/>
        <w:tabs>
          <w:tab w:pos="567" w:val="left"/>
          <w:tab w:pos="1134" w:val="left"/>
          <w:tab w:pos="1247" w:val="left"/>
        </w:tabs>
        <w:shd w:val="clear" w:color="auto" w:fill="fbe9eb"/>
      </w:pPr>
      <w:r>
        <w:rPr>
          <w:color w:val="BFBFBF"/>
          <w:shd w:val="clear" w:color="auto" w:fill="#f9d7dc"/>
        </w:rPr>
        <w:t>679</w:t>
        <w:tab/>
        <w:tab/>
        <w:t>-</w:t>
        <w:tab/>
      </w:r>
      <w:r>
        <w:t>|_generateKey_|_&amp;lt;generateKey&gt;_|0..1|See clause 7.5.1.4|</w:t>
      </w:r>
    </w:p>
    <w:p>
      <w:pPr>
        <w:pStyle w:val="CodeChangeLine"/>
        <w:tabs>
          <w:tab w:pos="567" w:val="left"/>
          <w:tab w:pos="1134" w:val="left"/>
          <w:tab w:pos="1247" w:val="left"/>
        </w:tabs>
        <w:shd w:val="clear" w:color="auto" w:fill="fbe9eb"/>
      </w:pPr>
      <w:r>
        <w:rPr>
          <w:color w:val="BFBFBF"/>
          <w:shd w:val="clear" w:color="auto" w:fill="#f9d7dc"/>
        </w:rPr>
        <w:t>680</w:t>
        <w:tab/>
        <w:tab/>
        <w:t>-</w:t>
        <w:tab/>
      </w:r>
      <w:r>
        <w:t>|_algorithmSpecificParameter_|_&amp;lt;algorithmSpecificParameter&gt;_|0..1|See clause 7.5.1.5|</w:t>
      </w:r>
    </w:p>
    <w:p>
      <w:pPr>
        <w:pStyle w:val="CodeChangeLine"/>
        <w:tabs>
          <w:tab w:pos="567" w:val="left"/>
          <w:tab w:pos="1134" w:val="left"/>
          <w:tab w:pos="1247" w:val="left"/>
        </w:tabs>
        <w:shd w:val="clear" w:color="auto" w:fill="ecfdf0"/>
      </w:pPr>
      <w:r>
        <w:rPr>
          <w:color w:val="BFBFBF"/>
          <w:shd w:val="clear" w:color="auto" w:fill="#ddfbe6"/>
        </w:rPr>
        <w:tab/>
        <w:t>659</w:t>
        <w:tab/>
        <w:t>+</w:t>
        <w:tab/>
      </w:r>
      <w:r>
        <w:t>| Child Resources of _&amp;lt;cipher&gt;_ | Child Resource Type               | Multiplicity | Description        |</w:t>
      </w:r>
    </w:p>
    <w:p>
      <w:pPr>
        <w:pStyle w:val="CodeChangeLine"/>
        <w:tabs>
          <w:tab w:pos="567" w:val="left"/>
          <w:tab w:pos="1134" w:val="left"/>
          <w:tab w:pos="1247" w:val="left"/>
        </w:tabs>
        <w:shd w:val="clear" w:color="auto" w:fill="ecfdf0"/>
      </w:pPr>
      <w:r>
        <w:rPr>
          <w:color w:val="BFBFBF"/>
          <w:shd w:val="clear" w:color="auto" w:fill="#ddfbe6"/>
        </w:rPr>
        <w:tab/>
        <w:t>660</w:t>
        <w:tab/>
        <w:t>+</w:t>
        <w:tab/>
      </w:r>
      <w:r>
        <w:t>|----------------------------------|-----------------------------------|--------------|--------------------|</w:t>
      </w:r>
    </w:p>
    <w:p>
      <w:pPr>
        <w:pStyle w:val="CodeChangeLine"/>
        <w:tabs>
          <w:tab w:pos="567" w:val="left"/>
          <w:tab w:pos="1134" w:val="left"/>
          <w:tab w:pos="1247" w:val="left"/>
        </w:tabs>
        <w:shd w:val="clear" w:color="auto" w:fill="ecfdf0"/>
      </w:pPr>
      <w:r>
        <w:rPr>
          <w:color w:val="BFBFBF"/>
          <w:shd w:val="clear" w:color="auto" w:fill="#ddfbe6"/>
        </w:rPr>
        <w:tab/>
        <w:t>661</w:t>
        <w:tab/>
        <w:t>+</w:t>
        <w:tab/>
      </w:r>
      <w:r>
        <w:t>| _encrypt_                        | _&amp;lt;encrypt&gt;_                    | 1            | See clause 7.5.1.2 |</w:t>
      </w:r>
    </w:p>
    <w:p>
      <w:pPr>
        <w:pStyle w:val="CodeChangeLine"/>
        <w:tabs>
          <w:tab w:pos="567" w:val="left"/>
          <w:tab w:pos="1134" w:val="left"/>
          <w:tab w:pos="1247" w:val="left"/>
        </w:tabs>
        <w:shd w:val="clear" w:color="auto" w:fill="ecfdf0"/>
      </w:pPr>
      <w:r>
        <w:rPr>
          <w:color w:val="BFBFBF"/>
          <w:shd w:val="clear" w:color="auto" w:fill="#ddfbe6"/>
        </w:rPr>
        <w:tab/>
        <w:t>662</w:t>
        <w:tab/>
        <w:t>+</w:t>
        <w:tab/>
      </w:r>
      <w:r>
        <w:t>| _decrypt_                        | _&amp;lt;decrypt&gt;_                    | 1            | See clause 7.5.1.3 |</w:t>
      </w:r>
    </w:p>
    <w:p>
      <w:pPr>
        <w:pStyle w:val="CodeChangeLine"/>
        <w:tabs>
          <w:tab w:pos="567" w:val="left"/>
          <w:tab w:pos="1134" w:val="left"/>
          <w:tab w:pos="1247" w:val="left"/>
        </w:tabs>
        <w:shd w:val="clear" w:color="auto" w:fill="ecfdf0"/>
      </w:pPr>
      <w:r>
        <w:rPr>
          <w:color w:val="BFBFBF"/>
          <w:shd w:val="clear" w:color="auto" w:fill="#ddfbe6"/>
        </w:rPr>
        <w:tab/>
        <w:t>663</w:t>
        <w:tab/>
        <w:t>+</w:t>
        <w:tab/>
      </w:r>
      <w:r>
        <w:t>| _generateKey_                    | _&amp;lt;generateKey&gt;_                | 0..1         | See clause 7.5.1.4 |</w:t>
      </w:r>
    </w:p>
    <w:p>
      <w:pPr>
        <w:pStyle w:val="CodeChangeLine"/>
        <w:tabs>
          <w:tab w:pos="567" w:val="left"/>
          <w:tab w:pos="1134" w:val="left"/>
          <w:tab w:pos="1247" w:val="left"/>
        </w:tabs>
        <w:shd w:val="clear" w:color="auto" w:fill="ecfdf0"/>
      </w:pPr>
      <w:r>
        <w:rPr>
          <w:color w:val="BFBFBF"/>
          <w:shd w:val="clear" w:color="auto" w:fill="#ddfbe6"/>
        </w:rPr>
        <w:tab/>
        <w:t>664</w:t>
        <w:tab/>
        <w:t>+</w:t>
        <w:tab/>
      </w:r>
      <w:r>
        <w:t>| _algorithmSpecificParameter_     | _&amp;lt;algorithmSpecificParameter&gt;_ | 0..1         | See clause 7.5.1.5 |</w:t>
      </w:r>
    </w:p>
    <w:p>
      <w:pPr>
        <w:pStyle w:val="CodeChangeLine"/>
        <w:tabs>
          <w:tab w:pos="567" w:val="left"/>
          <w:tab w:pos="1134" w:val="left"/>
          <w:tab w:pos="1247" w:val="left"/>
        </w:tabs>
      </w:pPr>
      <w:r>
        <w:rPr>
          <w:color w:val="BFBFBF"/>
          <w:shd w:val="clear" w:color="auto" w:fill="fafafa"/>
        </w:rPr>
        <w:t>681</w:t>
        <w:tab/>
        <w:t>665</w:t>
        <w:tab/>
        <w:tab/>
      </w:r>
      <w:r/>
    </w:p>
    <w:p>
      <w:pPr>
        <w:pStyle w:val="CodeChangeLine"/>
        <w:tabs>
          <w:tab w:pos="567" w:val="left"/>
          <w:tab w:pos="1134" w:val="left"/>
          <w:tab w:pos="1247" w:val="left"/>
        </w:tabs>
      </w:pPr>
      <w:r>
        <w:rPr>
          <w:color w:val="BFBFBF"/>
          <w:shd w:val="clear" w:color="auto" w:fill="fafafa"/>
        </w:rPr>
        <w:t>682</w:t>
        <w:tab/>
        <w:t>666</w:t>
        <w:tab/>
        <w:tab/>
      </w:r>
      <w:r/>
    </w:p>
    <w:p>
      <w:pPr>
        <w:pStyle w:val="CodeChangeLine"/>
        <w:tabs>
          <w:tab w:pos="567" w:val="left"/>
          <w:tab w:pos="1134" w:val="left"/>
          <w:tab w:pos="1247" w:val="left"/>
        </w:tabs>
      </w:pPr>
      <w:r>
        <w:rPr>
          <w:color w:val="BFBFBF"/>
          <w:shd w:val="clear" w:color="auto" w:fill="fafafa"/>
        </w:rPr>
        <w:t>683</w:t>
        <w:tab/>
        <w:t>667</w:t>
        <w:tab/>
        <w:tab/>
      </w:r>
      <w:r>
        <w:t>Attributes in _&amp;lt;cipher&gt;_ are shown in table 7.5.1.0-2.</w:t>
      </w:r>
    </w:p>
    <w:p>
      <w:pPr>
        <w:pStyle w:val="CodeHeader"/>
      </w:pPr>
      <w:r>
        <w:t xml:space="preserve">@@ -685,29 +669,29 @@ </w:t>
      </w:r>
    </w:p>
    <w:p>
      <w:pPr>
        <w:pStyle w:val="CodeChangeLine"/>
        <w:tabs>
          <w:tab w:pos="567" w:val="left"/>
          <w:tab w:pos="1134" w:val="left"/>
          <w:tab w:pos="1247" w:val="left"/>
        </w:tabs>
      </w:pPr>
      <w:r>
        <w:rPr>
          <w:color w:val="BFBFBF"/>
          <w:shd w:val="clear" w:color="auto" w:fill="fafafa"/>
        </w:rPr>
        <w:t>685</w:t>
        <w:tab/>
        <w:t>669</w:t>
        <w:tab/>
        <w:tab/>
      </w:r>
      <w:r/>
    </w:p>
    <w:p>
      <w:pPr>
        <w:pStyle w:val="CodeChangeLine"/>
        <w:tabs>
          <w:tab w:pos="567" w:val="left"/>
          <w:tab w:pos="1134" w:val="left"/>
          <w:tab w:pos="1247" w:val="left"/>
        </w:tabs>
      </w:pPr>
      <w:r>
        <w:rPr>
          <w:color w:val="BFBFBF"/>
          <w:shd w:val="clear" w:color="auto" w:fill="fafafa"/>
        </w:rPr>
        <w:t>686</w:t>
        <w:tab/>
        <w:t>670</w:t>
        <w:tab/>
        <w:tab/>
      </w:r>
      <w:r>
        <w:t>**Table 7.5.1.0-2: Attributes of &amp;lt;_cipher&gt;_ resource**&lt;a name="table_7.5.1.0-2"&gt;&lt;/a&gt;</w:t>
      </w:r>
    </w:p>
    <w:p>
      <w:pPr>
        <w:pStyle w:val="CodeChangeLine"/>
        <w:tabs>
          <w:tab w:pos="567" w:val="left"/>
          <w:tab w:pos="1134" w:val="left"/>
          <w:tab w:pos="1247" w:val="left"/>
        </w:tabs>
      </w:pPr>
      <w:r>
        <w:rPr>
          <w:color w:val="BFBFBF"/>
          <w:shd w:val="clear" w:color="auto" w:fill="fafafa"/>
        </w:rPr>
        <w:t>687</w:t>
        <w:tab/>
        <w:t>671</w:t>
        <w:tab/>
        <w:tab/>
      </w:r>
      <w:r/>
    </w:p>
    <w:p>
      <w:pPr>
        <w:pStyle w:val="CodeChangeLine"/>
        <w:tabs>
          <w:tab w:pos="567" w:val="left"/>
          <w:tab w:pos="1134" w:val="left"/>
          <w:tab w:pos="1247" w:val="left"/>
        </w:tabs>
        <w:shd w:val="clear" w:color="auto" w:fill="fbe9eb"/>
      </w:pPr>
      <w:r>
        <w:rPr>
          <w:color w:val="BFBFBF"/>
          <w:shd w:val="clear" w:color="auto" w:fill="#f9d7dc"/>
        </w:rPr>
        <w:t>688</w:t>
        <w:tab/>
        <w:tab/>
        <w:t>-</w:t>
        <w:tab/>
      </w:r>
      <w:r>
        <w:t>|Attributes of _&amp;lt;signature&gt;_|Multiplicity|RW/&lt;br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689</w:t>
        <w:tab/>
        <w:tab/>
        <w:t>-</w:t>
        <w:tab/>
      </w:r>
      <w:r>
        <w:t>|-|-|-|-|</w:t>
      </w:r>
    </w:p>
    <w:p>
      <w:pPr>
        <w:pStyle w:val="CodeChangeLine"/>
        <w:tabs>
          <w:tab w:pos="567" w:val="left"/>
          <w:tab w:pos="1134" w:val="left"/>
          <w:tab w:pos="1247" w:val="left"/>
        </w:tabs>
        <w:shd w:val="clear" w:color="auto" w:fill="fbe9eb"/>
      </w:pPr>
      <w:r>
        <w:rPr>
          <w:color w:val="BFBFBF"/>
          <w:shd w:val="clear" w:color="auto" w:fill="#f9d7dc"/>
        </w:rPr>
        <w:t>690</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691</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692</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693</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694</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695</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696</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697</w:t>
        <w:tab/>
        <w:tab/>
        <w:t>-</w:t>
        <w:tab/>
      </w:r>
      <w:r>
        <w:t>|_lastModifiedTime_|1|RO|Last modification time/date of the resource.&lt;br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698</w:t>
        <w:tab/>
        <w:tab/>
        <w:t>-</w:t>
        <w:tab/>
      </w:r>
      <w:r>
        <w:t>|_sensitiveData_|0..1|RW|Message to be either encrypted or decrypted.|</w:t>
      </w:r>
    </w:p>
    <w:p>
      <w:pPr>
        <w:pStyle w:val="CodeChangeLine"/>
        <w:tabs>
          <w:tab w:pos="567" w:val="left"/>
          <w:tab w:pos="1134" w:val="left"/>
          <w:tab w:pos="1247" w:val="left"/>
        </w:tabs>
        <w:shd w:val="clear" w:color="auto" w:fill="fbe9eb"/>
      </w:pPr>
      <w:r>
        <w:rPr>
          <w:color w:val="BFBFBF"/>
          <w:shd w:val="clear" w:color="auto" w:fill="#f9d7dc"/>
        </w:rPr>
        <w:t>699</w:t>
        <w:tab/>
        <w:tab/>
        <w:t>-</w:t>
        <w:tab/>
      </w:r>
      <w:r>
        <w:t>|_currentByteSize_|1|RW|Current size in bytes of sensitive data.|</w:t>
      </w:r>
    </w:p>
    <w:p>
      <w:pPr>
        <w:pStyle w:val="CodeChangeLine"/>
        <w:tabs>
          <w:tab w:pos="567" w:val="left"/>
          <w:tab w:pos="1134" w:val="left"/>
          <w:tab w:pos="1247" w:val="left"/>
        </w:tabs>
        <w:shd w:val="clear" w:color="auto" w:fill="fbe9eb"/>
      </w:pPr>
      <w:r>
        <w:rPr>
          <w:color w:val="BFBFBF"/>
          <w:shd w:val="clear" w:color="auto" w:fill="#f9d7dc"/>
        </w:rPr>
        <w:t>700</w:t>
        <w:tab/>
        <w:tab/>
        <w:t>-</w:t>
        <w:tab/>
      </w:r>
      <w:r>
        <w:t>|_maxByteSize_|1|RO|Maximum size in bytes of sensitive data.|</w:t>
      </w:r>
    </w:p>
    <w:p>
      <w:pPr>
        <w:pStyle w:val="CodeChangeLine"/>
        <w:tabs>
          <w:tab w:pos="567" w:val="left"/>
          <w:tab w:pos="1134" w:val="left"/>
          <w:tab w:pos="1247" w:val="left"/>
        </w:tabs>
        <w:shd w:val="clear" w:color="auto" w:fill="fbe9eb"/>
      </w:pPr>
      <w:r>
        <w:rPr>
          <w:color w:val="BFBFBF"/>
          <w:shd w:val="clear" w:color="auto" w:fill="#f9d7dc"/>
        </w:rPr>
        <w:t>701</w:t>
        <w:tab/>
        <w:tab/>
        <w:t>-</w:t>
        <w:tab/>
      </w:r>
      <w:r>
        <w:t>|_algorithm_|1|WO|Contains the algorithm type of the resource instance.|</w:t>
      </w:r>
    </w:p>
    <w:p>
      <w:pPr>
        <w:pStyle w:val="CodeChangeLine"/>
        <w:tabs>
          <w:tab w:pos="567" w:val="left"/>
          <w:tab w:pos="1134" w:val="left"/>
          <w:tab w:pos="1247" w:val="left"/>
        </w:tabs>
        <w:shd w:val="clear" w:color="auto" w:fill="fbe9eb"/>
      </w:pPr>
      <w:r>
        <w:rPr>
          <w:color w:val="BFBFBF"/>
          <w:shd w:val="clear" w:color="auto" w:fill="#f9d7dc"/>
        </w:rPr>
        <w:t>702</w:t>
        <w:tab/>
        <w:tab/>
        <w:t>-</w:t>
        <w:tab/>
      </w:r>
      <w:r>
        <w:t>|_keyData_|0..1|WO|Contains the value of the key.|</w:t>
      </w:r>
    </w:p>
    <w:p>
      <w:pPr>
        <w:pStyle w:val="CodeChangeLine"/>
        <w:tabs>
          <w:tab w:pos="567" w:val="left"/>
          <w:tab w:pos="1134" w:val="left"/>
          <w:tab w:pos="1247" w:val="left"/>
        </w:tabs>
        <w:shd w:val="clear" w:color="auto" w:fill="fbe9eb"/>
      </w:pPr>
      <w:r>
        <w:rPr>
          <w:color w:val="BFBFBF"/>
          <w:shd w:val="clear" w:color="auto" w:fill="#f9d7dc"/>
        </w:rPr>
        <w:t>703</w:t>
        <w:tab/>
        <w:tab/>
        <w:t>-</w:t>
        <w:tab/>
      </w:r>
      <w:r>
        <w:t>|_calculatedData_|0..1|RO|Contains the result of a cipher operation.|</w:t>
      </w:r>
    </w:p>
    <w:p>
      <w:pPr>
        <w:pStyle w:val="CodeChangeLine"/>
        <w:tabs>
          <w:tab w:pos="567" w:val="left"/>
          <w:tab w:pos="1134" w:val="left"/>
          <w:tab w:pos="1247" w:val="left"/>
        </w:tabs>
        <w:shd w:val="clear" w:color="auto" w:fill="ecfdf0"/>
      </w:pPr>
      <w:r>
        <w:rPr>
          <w:color w:val="BFBFBF"/>
          <w:shd w:val="clear" w:color="auto" w:fill="#ddfbe6"/>
        </w:rPr>
        <w:tab/>
        <w:t>672</w:t>
        <w:tab/>
        <w:t>+</w:t>
        <w:tab/>
      </w:r>
      <w:r>
        <w:t>| Attributes of _&amp;lt;signature&gt;_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673</w:t>
        <w:tab/>
        <w:t>+</w:t>
        <w:tab/>
      </w:r>
      <w:r>
        <w:t>|--------------------------------|--------------|----------------------|-----------------------------------------------------------------------------------------------------------------------------------------------------------------------------------------------------------------------------------------------|</w:t>
      </w:r>
    </w:p>
    <w:p>
      <w:pPr>
        <w:pStyle w:val="CodeChangeLine"/>
        <w:tabs>
          <w:tab w:pos="567" w:val="left"/>
          <w:tab w:pos="1134" w:val="left"/>
          <w:tab w:pos="1247" w:val="left"/>
        </w:tabs>
        <w:shd w:val="clear" w:color="auto" w:fill="ecfdf0"/>
      </w:pPr>
      <w:r>
        <w:rPr>
          <w:color w:val="BFBFBF"/>
          <w:shd w:val="clear" w:color="auto" w:fill="#ddfbe6"/>
        </w:rPr>
        <w:tab/>
        <w:t>674</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675</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676</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677</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678</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679</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680</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681</w:t>
        <w:tab/>
        <w:t>+</w:t>
        <w:tab/>
      </w:r>
      <w:r>
        <w:t>| _lastModifiedTime_             | 1            | RO                   | Last modification time/date of the resource.&lt;br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682</w:t>
        <w:tab/>
        <w:t>+</w:t>
        <w:tab/>
      </w:r>
      <w:r>
        <w:t>| _sensitiveData_                | 0..1         | RW                   | Message to be either encrypted or decrypted.                                                                                                                                                                                                  |</w:t>
      </w:r>
    </w:p>
    <w:p>
      <w:pPr>
        <w:pStyle w:val="CodeChangeLine"/>
        <w:tabs>
          <w:tab w:pos="567" w:val="left"/>
          <w:tab w:pos="1134" w:val="left"/>
          <w:tab w:pos="1247" w:val="left"/>
        </w:tabs>
        <w:shd w:val="clear" w:color="auto" w:fill="ecfdf0"/>
      </w:pPr>
      <w:r>
        <w:rPr>
          <w:color w:val="BFBFBF"/>
          <w:shd w:val="clear" w:color="auto" w:fill="#ddfbe6"/>
        </w:rPr>
        <w:tab/>
        <w:t>683</w:t>
        <w:tab/>
        <w:t>+</w:t>
        <w:tab/>
      </w:r>
      <w:r>
        <w:t>| _currentByteSize_              | 1            | RW                   | Current size in bytes of sensitive data.                                                                                                                                                                                                      |</w:t>
      </w:r>
    </w:p>
    <w:p>
      <w:pPr>
        <w:pStyle w:val="CodeChangeLine"/>
        <w:tabs>
          <w:tab w:pos="567" w:val="left"/>
          <w:tab w:pos="1134" w:val="left"/>
          <w:tab w:pos="1247" w:val="left"/>
        </w:tabs>
        <w:shd w:val="clear" w:color="auto" w:fill="ecfdf0"/>
      </w:pPr>
      <w:r>
        <w:rPr>
          <w:color w:val="BFBFBF"/>
          <w:shd w:val="clear" w:color="auto" w:fill="#ddfbe6"/>
        </w:rPr>
        <w:tab/>
        <w:t>684</w:t>
        <w:tab/>
        <w:t>+</w:t>
        <w:tab/>
      </w:r>
      <w:r>
        <w:t>| _maxByteSize_                  | 1            | RO                   | Maximum size in bytes of sensitive data.                                                                                                                                                                                                      |</w:t>
      </w:r>
    </w:p>
    <w:p>
      <w:pPr>
        <w:pStyle w:val="CodeChangeLine"/>
        <w:tabs>
          <w:tab w:pos="567" w:val="left"/>
          <w:tab w:pos="1134" w:val="left"/>
          <w:tab w:pos="1247" w:val="left"/>
        </w:tabs>
        <w:shd w:val="clear" w:color="auto" w:fill="ecfdf0"/>
      </w:pPr>
      <w:r>
        <w:rPr>
          <w:color w:val="BFBFBF"/>
          <w:shd w:val="clear" w:color="auto" w:fill="#ddfbe6"/>
        </w:rPr>
        <w:tab/>
        <w:t>685</w:t>
        <w:tab/>
        <w:t>+</w:t>
        <w:tab/>
      </w:r>
      <w:r>
        <w:t>| _algorithm_                    | 1            | WO                   | Contains the algorithm type of the resource instance.                                                                                                                                                                                         |</w:t>
      </w:r>
    </w:p>
    <w:p>
      <w:pPr>
        <w:pStyle w:val="CodeChangeLine"/>
        <w:tabs>
          <w:tab w:pos="567" w:val="left"/>
          <w:tab w:pos="1134" w:val="left"/>
          <w:tab w:pos="1247" w:val="left"/>
        </w:tabs>
        <w:shd w:val="clear" w:color="auto" w:fill="ecfdf0"/>
      </w:pPr>
      <w:r>
        <w:rPr>
          <w:color w:val="BFBFBF"/>
          <w:shd w:val="clear" w:color="auto" w:fill="#ddfbe6"/>
        </w:rPr>
        <w:tab/>
        <w:t>686</w:t>
        <w:tab/>
        <w:t>+</w:t>
        <w:tab/>
      </w:r>
      <w:r>
        <w:t>| _keyData_                      | 0..1         | WO                   | Contains the value of the key.                                                                                                                                                                                                                |</w:t>
      </w:r>
    </w:p>
    <w:p>
      <w:pPr>
        <w:pStyle w:val="CodeChangeLine"/>
        <w:tabs>
          <w:tab w:pos="567" w:val="left"/>
          <w:tab w:pos="1134" w:val="left"/>
          <w:tab w:pos="1247" w:val="left"/>
        </w:tabs>
        <w:shd w:val="clear" w:color="auto" w:fill="ecfdf0"/>
      </w:pPr>
      <w:r>
        <w:rPr>
          <w:color w:val="BFBFBF"/>
          <w:shd w:val="clear" w:color="auto" w:fill="#ddfbe6"/>
        </w:rPr>
        <w:tab/>
        <w:t>687</w:t>
        <w:tab/>
        <w:t>+</w:t>
        <w:tab/>
      </w:r>
      <w:r>
        <w:t>| _calculatedData_               | 0..1         | RO                   | Contains the result of a cipher operation.                                                                                                                                                                                                    |</w:t>
      </w:r>
    </w:p>
    <w:p>
      <w:pPr>
        <w:pStyle w:val="CodeChangeLine"/>
        <w:tabs>
          <w:tab w:pos="567" w:val="left"/>
          <w:tab w:pos="1134" w:val="left"/>
          <w:tab w:pos="1247" w:val="left"/>
        </w:tabs>
      </w:pPr>
      <w:r>
        <w:rPr>
          <w:color w:val="BFBFBF"/>
          <w:shd w:val="clear" w:color="auto" w:fill="fafafa"/>
        </w:rPr>
        <w:t>704</w:t>
        <w:tab/>
        <w:t>688</w:t>
        <w:tab/>
        <w:tab/>
      </w:r>
      <w:r/>
    </w:p>
    <w:p>
      <w:pPr>
        <w:pStyle w:val="CodeChangeLine"/>
        <w:tabs>
          <w:tab w:pos="567" w:val="left"/>
          <w:tab w:pos="1134" w:val="left"/>
          <w:tab w:pos="1247" w:val="left"/>
        </w:tabs>
      </w:pPr>
      <w:r>
        <w:rPr>
          <w:color w:val="BFBFBF"/>
          <w:shd w:val="clear" w:color="auto" w:fill="fafafa"/>
        </w:rPr>
        <w:t>705</w:t>
        <w:tab/>
        <w:t>689</w:t>
        <w:tab/>
        <w:tab/>
      </w:r>
      <w:r/>
    </w:p>
    <w:p>
      <w:pPr>
        <w:pStyle w:val="CodeChangeLine"/>
        <w:tabs>
          <w:tab w:pos="567" w:val="left"/>
          <w:tab w:pos="1134" w:val="left"/>
          <w:tab w:pos="1247" w:val="left"/>
        </w:tabs>
      </w:pPr>
      <w:r>
        <w:rPr>
          <w:color w:val="BFBFBF"/>
          <w:shd w:val="clear" w:color="auto" w:fill="fafafa"/>
        </w:rPr>
        <w:t>706</w:t>
        <w:tab/>
        <w:t>690</w:t>
        <w:tab/>
        <w:tab/>
      </w:r>
      <w:r>
        <w:t>**Table 7.5.1.0-3: Data types of &amp;lt;cipher&gt; resource specific attributes**&lt;a name="table_7.5.1.0-3"&gt;&lt;/a&gt;</w:t>
      </w:r>
    </w:p>
    <w:p>
      <w:pPr>
        <w:pStyle w:val="CodeChangeLine"/>
        <w:tabs>
          <w:tab w:pos="567" w:val="left"/>
          <w:tab w:pos="1134" w:val="left"/>
          <w:tab w:pos="1247" w:val="left"/>
        </w:tabs>
      </w:pPr>
      <w:r>
        <w:rPr>
          <w:color w:val="BFBFBF"/>
          <w:shd w:val="clear" w:color="auto" w:fill="fafafa"/>
        </w:rPr>
        <w:t>707</w:t>
        <w:tab/>
        <w:t>691</w:t>
        <w:tab/>
        <w:tab/>
      </w:r>
      <w:r/>
    </w:p>
    <w:p>
      <w:pPr>
        <w:pStyle w:val="CodeChangeLine"/>
        <w:tabs>
          <w:tab w:pos="567" w:val="left"/>
          <w:tab w:pos="1134" w:val="left"/>
          <w:tab w:pos="1247" w:val="left"/>
        </w:tabs>
      </w:pPr>
      <w:r>
        <w:rPr>
          <w:color w:val="BFBFBF"/>
          <w:shd w:val="clear" w:color="auto" w:fill="fafafa"/>
        </w:rPr>
        <w:t>708</w:t>
        <w:tab/>
        <w:t>692</w:t>
        <w:tab/>
        <w:tab/>
      </w:r>
      <w:r>
        <w:t>+-----------------+-------------+------+---------------------+</w:t>
      </w:r>
    </w:p>
    <w:p>
      <w:pPr>
        <w:pStyle w:val="CodeChangeLine"/>
        <w:tabs>
          <w:tab w:pos="567" w:val="left"/>
          <w:tab w:pos="1134" w:val="left"/>
          <w:tab w:pos="1247" w:val="left"/>
        </w:tabs>
      </w:pPr>
      <w:r>
        <w:rPr>
          <w:color w:val="BFBFBF"/>
          <w:shd w:val="clear" w:color="auto" w:fill="fafafa"/>
        </w:rPr>
        <w:t>709</w:t>
        <w:tab/>
        <w:t>693</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710</w:t>
        <w:tab/>
        <w:tab/>
        <w:t>-</w:t>
        <w:tab/>
      </w:r>
      <w:r>
        <w:t>+                 +-------------+------+                     +</w:t>
      </w:r>
    </w:p>
    <w:p>
      <w:pPr>
        <w:pStyle w:val="CodeChangeLine"/>
        <w:tabs>
          <w:tab w:pos="567" w:val="left"/>
          <w:tab w:pos="1134" w:val="left"/>
          <w:tab w:pos="1247" w:val="left"/>
        </w:tabs>
        <w:shd w:val="clear" w:color="auto" w:fill="ecfdf0"/>
      </w:pPr>
      <w:r>
        <w:rPr>
          <w:color w:val="BFBFBF"/>
          <w:shd w:val="clear" w:color="auto" w:fill="#ddfbe6"/>
        </w:rPr>
        <w:tab/>
        <w:t>694</w:t>
        <w:tab/>
        <w:t>+</w:t>
        <w:tab/>
      </w:r>
      <w:r>
        <w:t>|                 +-------------+------+                     |</w:t>
      </w:r>
    </w:p>
    <w:p>
      <w:pPr>
        <w:pStyle w:val="CodeChangeLine"/>
        <w:tabs>
          <w:tab w:pos="567" w:val="left"/>
          <w:tab w:pos="1134" w:val="left"/>
          <w:tab w:pos="1247" w:val="left"/>
        </w:tabs>
      </w:pPr>
      <w:r>
        <w:rPr>
          <w:color w:val="BFBFBF"/>
          <w:shd w:val="clear" w:color="auto" w:fill="fafafa"/>
        </w:rPr>
        <w:t>711</w:t>
        <w:tab/>
        <w:t>695</w:t>
        <w:tab/>
        <w:tab/>
      </w:r>
      <w:r>
        <w:t>|                 |Create       |Update|                     |</w:t>
      </w:r>
    </w:p>
    <w:p>
      <w:pPr>
        <w:pStyle w:val="CodeChangeLine"/>
        <w:tabs>
          <w:tab w:pos="567" w:val="left"/>
          <w:tab w:pos="1134" w:val="left"/>
          <w:tab w:pos="1247" w:val="left"/>
        </w:tabs>
      </w:pPr>
      <w:r>
        <w:rPr>
          <w:color w:val="BFBFBF"/>
          <w:shd w:val="clear" w:color="auto" w:fill="fafafa"/>
        </w:rPr>
        <w:t>712</w:t>
        <w:tab/>
        <w:t>696</w:t>
        <w:tab/>
        <w:tab/>
      </w:r>
      <w:r>
        <w:t>+:================+:============+:=====+:====================+</w:t>
      </w:r>
    </w:p>
    <w:p>
      <w:pPr>
        <w:pStyle w:val="CodeChangeLine"/>
        <w:tabs>
          <w:tab w:pos="567" w:val="left"/>
          <w:tab w:pos="1134" w:val="left"/>
          <w:tab w:pos="1247" w:val="left"/>
        </w:tabs>
      </w:pPr>
      <w:r>
        <w:rPr>
          <w:color w:val="BFBFBF"/>
          <w:shd w:val="clear" w:color="auto" w:fill="fafafa"/>
        </w:rPr>
        <w:t>713</w:t>
        <w:tab/>
        <w:t>697</w:t>
        <w:tab/>
        <w:tab/>
      </w:r>
      <w:r>
        <w:t>|_sensitiveData_  |O            |O     |xs:byte              |</w:t>
      </w:r>
    </w:p>
    <w:p>
      <w:pPr>
        <w:pStyle w:val="CodeHeader"/>
      </w:pPr>
      <w:r>
        <w:t xml:space="preserve">@@ -727,15 +711,15 @@ </w:t>
      </w:r>
    </w:p>
    <w:p>
      <w:pPr>
        <w:pStyle w:val="CodeChangeLine"/>
        <w:tabs>
          <w:tab w:pos="567" w:val="left"/>
          <w:tab w:pos="1134" w:val="left"/>
          <w:tab w:pos="1247" w:val="left"/>
        </w:tabs>
      </w:pPr>
      <w:r>
        <w:rPr>
          <w:color w:val="BFBFBF"/>
          <w:shd w:val="clear" w:color="auto" w:fill="fafafa"/>
        </w:rPr>
        <w:t>727</w:t>
        <w:tab/>
        <w:t>711</w:t>
        <w:tab/>
        <w:tab/>
      </w:r>
      <w:r>
        <w:t>The following types are defined for the algorithm attribute:</w:t>
      </w:r>
    </w:p>
    <w:p>
      <w:pPr>
        <w:pStyle w:val="CodeChangeLine"/>
        <w:tabs>
          <w:tab w:pos="567" w:val="left"/>
          <w:tab w:pos="1134" w:val="left"/>
          <w:tab w:pos="1247" w:val="left"/>
        </w:tabs>
      </w:pPr>
      <w:r>
        <w:rPr>
          <w:color w:val="BFBFBF"/>
          <w:shd w:val="clear" w:color="auto" w:fill="fafafa"/>
        </w:rPr>
        <w:t>728</w:t>
        <w:tab/>
        <w:t>712</w:t>
        <w:tab/>
        <w:tab/>
      </w:r>
      <w:r/>
    </w:p>
    <w:p>
      <w:pPr>
        <w:pStyle w:val="CodeChangeLine"/>
        <w:tabs>
          <w:tab w:pos="567" w:val="left"/>
          <w:tab w:pos="1134" w:val="left"/>
          <w:tab w:pos="1247" w:val="left"/>
        </w:tabs>
      </w:pPr>
      <w:r>
        <w:rPr>
          <w:color w:val="BFBFBF"/>
          <w:shd w:val="clear" w:color="auto" w:fill="fafafa"/>
        </w:rPr>
        <w:t>729</w:t>
        <w:tab/>
        <w:t>713</w:t>
        <w:tab/>
        <w:tab/>
      </w:r>
      <w:r/>
    </w:p>
    <w:p>
      <w:pPr>
        <w:pStyle w:val="CodeChangeLine"/>
        <w:tabs>
          <w:tab w:pos="567" w:val="left"/>
          <w:tab w:pos="1134" w:val="left"/>
          <w:tab w:pos="1247" w:val="left"/>
        </w:tabs>
        <w:shd w:val="clear" w:color="auto" w:fill="fbe9eb"/>
      </w:pPr>
      <w:r>
        <w:rPr>
          <w:color w:val="BFBFBF"/>
          <w:shd w:val="clear" w:color="auto" w:fill="#f9d7dc"/>
        </w:rPr>
        <w:t>730</w:t>
        <w:tab/>
        <w:tab/>
        <w:t>-</w:t>
        <w:tab/>
      </w:r>
      <w:r>
        <w:t>- ALG_AEAD_AES_128_GCM: The AEAD_AES_128_GCM authenticated encryption algorithm works as specified in IETF RFC 5116 &lt;a href="#_ref_8"&gt;[8]&lt;/a&gt;, using AES-128 as the block cipher, by providing the key, nonce, and plaintext, and associated data to that mode of operation.</w:t>
      </w:r>
    </w:p>
    <w:p>
      <w:pPr>
        <w:pStyle w:val="CodeChangeLine"/>
        <w:tabs>
          <w:tab w:pos="567" w:val="left"/>
          <w:tab w:pos="1134" w:val="left"/>
          <w:tab w:pos="1247" w:val="left"/>
        </w:tabs>
        <w:shd w:val="clear" w:color="auto" w:fill="ecfdf0"/>
      </w:pPr>
      <w:r>
        <w:rPr>
          <w:color w:val="BFBFBF"/>
          <w:shd w:val="clear" w:color="auto" w:fill="#ddfbe6"/>
        </w:rPr>
        <w:tab/>
        <w:t>714</w:t>
        <w:tab/>
        <w:t>+</w:t>
        <w:tab/>
      </w:r>
      <w:r>
        <w:t>- ALG_AEAD_AES_128_GCM: The AEAD_AES_128_GCM authenticated encryption algorithm works as specified in IETF RFC 5116 [\[8\]](#_ref_8), using AES-128 as the block cipher, by providing the key, nonce, and plaintext, and associated data to that mode of operation.</w:t>
      </w:r>
    </w:p>
    <w:p>
      <w:pPr>
        <w:pStyle w:val="CodeChangeLine"/>
        <w:tabs>
          <w:tab w:pos="567" w:val="left"/>
          <w:tab w:pos="1134" w:val="left"/>
          <w:tab w:pos="1247" w:val="left"/>
        </w:tabs>
      </w:pPr>
      <w:r>
        <w:rPr>
          <w:color w:val="BFBFBF"/>
          <w:shd w:val="clear" w:color="auto" w:fill="fafafa"/>
        </w:rPr>
        <w:t>731</w:t>
        <w:tab/>
        <w:t>715</w:t>
        <w:tab/>
        <w:tab/>
      </w:r>
      <w:r>
        <w:t>- ALG_AEAD_AES_256_GCM: This algorithm is identical to AEAD_AES_128_GCM, but with the following differences: K_LEN is 32 octets, instead of 16 octets, and AES-256 GCM is used instead of AES128 GCM.</w:t>
      </w:r>
    </w:p>
    <w:p>
      <w:pPr>
        <w:pStyle w:val="CodeChangeLine"/>
        <w:tabs>
          <w:tab w:pos="567" w:val="left"/>
          <w:tab w:pos="1134" w:val="left"/>
          <w:tab w:pos="1247" w:val="left"/>
        </w:tabs>
        <w:shd w:val="clear" w:color="auto" w:fill="fbe9eb"/>
      </w:pPr>
      <w:r>
        <w:rPr>
          <w:color w:val="BFBFBF"/>
          <w:shd w:val="clear" w:color="auto" w:fill="#f9d7dc"/>
        </w:rPr>
        <w:t>732</w:t>
        <w:tab/>
        <w:tab/>
        <w:t>-</w:t>
        <w:tab/>
      </w:r>
      <w:r>
        <w:t>- ALG_AEAD_AES_128_CCM: The AEAD_AES_128_CCM authenticated encryption algorithm works as specified in IETF RFC 5116 &lt;a href="#_ref_8"&gt;[8]&lt;/a&gt;, using AES-128 as the block cipher, by providing the key, nonce, associated data, and plaintext to that mode of operation.</w:t>
      </w:r>
    </w:p>
    <w:p>
      <w:pPr>
        <w:pStyle w:val="CodeChangeLine"/>
        <w:tabs>
          <w:tab w:pos="567" w:val="left"/>
          <w:tab w:pos="1134" w:val="left"/>
          <w:tab w:pos="1247" w:val="left"/>
        </w:tabs>
        <w:shd w:val="clear" w:color="auto" w:fill="ecfdf0"/>
      </w:pPr>
      <w:r>
        <w:rPr>
          <w:color w:val="BFBFBF"/>
          <w:shd w:val="clear" w:color="auto" w:fill="#ddfbe6"/>
        </w:rPr>
        <w:tab/>
        <w:t>716</w:t>
        <w:tab/>
        <w:t>+</w:t>
        <w:tab/>
      </w:r>
      <w:r>
        <w:t>- ALG_AEAD_AES_128_CCM: The AEAD_AES_128_CCM authenticated encryption algorithm works as specified in IETF RFC 5116 [\[8\]](#_ref_8), using AES-128 as the block cipher, by providing the key, nonce, associated data, and plaintext to that mode of operation.</w:t>
      </w:r>
    </w:p>
    <w:p>
      <w:pPr>
        <w:pStyle w:val="CodeChangeLine"/>
        <w:tabs>
          <w:tab w:pos="567" w:val="left"/>
          <w:tab w:pos="1134" w:val="left"/>
          <w:tab w:pos="1247" w:val="left"/>
        </w:tabs>
      </w:pPr>
      <w:r>
        <w:rPr>
          <w:color w:val="BFBFBF"/>
          <w:shd w:val="clear" w:color="auto" w:fill="fafafa"/>
        </w:rPr>
        <w:t>733</w:t>
        <w:tab/>
        <w:t>717</w:t>
        <w:tab/>
        <w:tab/>
      </w:r>
      <w:r>
        <w:t>- ALG_AEAD_AES_256_CCM: This algorithm is identical to AEAD_AES_128_CCM, but with the following differences: K_LEN is 32 octets, instead of 16, and AES-256 CCM is used instead of AES-128 CCM.</w:t>
      </w:r>
    </w:p>
    <w:p>
      <w:pPr>
        <w:pStyle w:val="CodeChangeLine"/>
        <w:tabs>
          <w:tab w:pos="567" w:val="left"/>
          <w:tab w:pos="1134" w:val="left"/>
          <w:tab w:pos="1247" w:val="left"/>
        </w:tabs>
        <w:shd w:val="clear" w:color="auto" w:fill="fbe9eb"/>
      </w:pPr>
      <w:r>
        <w:rPr>
          <w:color w:val="BFBFBF"/>
          <w:shd w:val="clear" w:color="auto" w:fill="#f9d7dc"/>
        </w:rPr>
        <w:t>734</w:t>
        <w:tab/>
        <w:tab/>
        <w:t>-</w:t>
        <w:tab/>
      </w:r>
      <w:r>
        <w:t>- ALG_AEAD_AES_128_CCM_8: The AEAD_AES_128_CCM_8 authenticated encryption algorithm is identical to the AEAD_AES_128_CCM algorithm (see section 5.3 of IETF RFC 5116 &lt;a href="#_ref_8"&gt;[8]&lt;/a&gt;), except that it uses 8 octets for authentication, instead of the full 16 octets used by AEAD_AES_128_CCM (see section 6.1 of IETF RFC 6655 &lt;a href="#_ref_9"&gt;[9]&lt;/a&gt;).</w:t>
      </w:r>
    </w:p>
    <w:p>
      <w:pPr>
        <w:pStyle w:val="CodeChangeLine"/>
        <w:tabs>
          <w:tab w:pos="567" w:val="left"/>
          <w:tab w:pos="1134" w:val="left"/>
          <w:tab w:pos="1247" w:val="left"/>
        </w:tabs>
        <w:shd w:val="clear" w:color="auto" w:fill="fbe9eb"/>
      </w:pPr>
      <w:r>
        <w:rPr>
          <w:color w:val="BFBFBF"/>
          <w:shd w:val="clear" w:color="auto" w:fill="#f9d7dc"/>
        </w:rPr>
        <w:t>735</w:t>
        <w:tab/>
        <w:tab/>
        <w:t>-</w:t>
        <w:tab/>
      </w:r>
      <w:r>
        <w:t>- ALG_AEAD_AES_256_CCM_8: The AEAD_AES_256_CCM_8 authenticated encryption algorithm is identical to the AEAD_AES_256_CCM algorithm (see section 5.4 of IETF RFC 5116 &lt;a href="#_ref_8"&gt;[8]&lt;/a&gt;), except that it uses 8 octets for authentication, instead of the full 16 octets used by AEAD_AES_256_CCM (see section 6.2 of IETF RFC 6655 &lt;a href="#_ref_9"&gt;[9]&lt;/a&gt;).</w:t>
      </w:r>
    </w:p>
    <w:p>
      <w:pPr>
        <w:pStyle w:val="CodeChangeLine"/>
        <w:tabs>
          <w:tab w:pos="567" w:val="left"/>
          <w:tab w:pos="1134" w:val="left"/>
          <w:tab w:pos="1247" w:val="left"/>
        </w:tabs>
        <w:shd w:val="clear" w:color="auto" w:fill="ecfdf0"/>
      </w:pPr>
      <w:r>
        <w:rPr>
          <w:color w:val="BFBFBF"/>
          <w:shd w:val="clear" w:color="auto" w:fill="#ddfbe6"/>
        </w:rPr>
        <w:tab/>
        <w:t>718</w:t>
        <w:tab/>
        <w:t>+</w:t>
        <w:tab/>
      </w:r>
      <w:r>
        <w:t>- ALG_AEAD_AES_128_CCM_8: The AEAD_AES_128_CCM_8 authenticated encryption algorithm is identical to the AEAD_AES_128_CCM algorithm (see section 5.3 of IETF RFC 5116 [\[8\]](#_ref_8)), except that it uses 8 octets for authentication, instead of the full 16 octets used by AEAD_AES_128_CCM (see section 6.1 of IETF RFC 6655 [\[9\]](#_ref_9)).</w:t>
      </w:r>
    </w:p>
    <w:p>
      <w:pPr>
        <w:pStyle w:val="CodeChangeLine"/>
        <w:tabs>
          <w:tab w:pos="567" w:val="left"/>
          <w:tab w:pos="1134" w:val="left"/>
          <w:tab w:pos="1247" w:val="left"/>
        </w:tabs>
        <w:shd w:val="clear" w:color="auto" w:fill="ecfdf0"/>
      </w:pPr>
      <w:r>
        <w:rPr>
          <w:color w:val="BFBFBF"/>
          <w:shd w:val="clear" w:color="auto" w:fill="#ddfbe6"/>
        </w:rPr>
        <w:tab/>
        <w:t>719</w:t>
        <w:tab/>
        <w:t>+</w:t>
        <w:tab/>
      </w:r>
      <w:r>
        <w:t>- ALG_AEAD_AES_256_CCM_8: The AEAD_AES_256_CCM_8 authenticated encryption algorithm is identical to the AEAD_AES_256_CCM algorithm (see section 5.4 of IETF RFC 5116 [\[8\]](#_ref_8)), except that it uses 8 octets for authentication, instead of the full 16 octets used by AEAD_AES_256_CCM (see section 6.2 of IETF RFC 6655 [\[9\]](#_ref_9)).</w:t>
      </w:r>
    </w:p>
    <w:p>
      <w:pPr>
        <w:pStyle w:val="CodeChangeLine"/>
        <w:tabs>
          <w:tab w:pos="567" w:val="left"/>
          <w:tab w:pos="1134" w:val="left"/>
          <w:tab w:pos="1247" w:val="left"/>
        </w:tabs>
      </w:pPr>
      <w:r>
        <w:rPr>
          <w:color w:val="BFBFBF"/>
          <w:shd w:val="clear" w:color="auto" w:fill="fafafa"/>
        </w:rPr>
        <w:t>736</w:t>
        <w:tab/>
        <w:t>720</w:t>
        <w:tab/>
        <w:tab/>
      </w:r>
      <w:r>
        <w:t>- ALG_AES_BLOCK_128_CBC_NOPAD : Cipher algorithm ALG_AES_BLOCK_128_CBC_NOPAD provides a cipher using AES with block size 128 in CBC mode and does not pad input data.</w:t>
      </w:r>
    </w:p>
    <w:p>
      <w:pPr>
        <w:pStyle w:val="CodeChangeLine"/>
        <w:tabs>
          <w:tab w:pos="567" w:val="left"/>
          <w:tab w:pos="1134" w:val="left"/>
          <w:tab w:pos="1247" w:val="left"/>
        </w:tabs>
        <w:shd w:val="clear" w:color="auto" w:fill="fbe9eb"/>
      </w:pPr>
      <w:r>
        <w:rPr>
          <w:color w:val="BFBFBF"/>
          <w:shd w:val="clear" w:color="auto" w:fill="#f9d7dc"/>
        </w:rPr>
        <w:t>737</w:t>
        <w:tab/>
        <w:tab/>
        <w:t>-</w:t>
        <w:tab/>
      </w:r>
      <w:r>
        <w:t>- ALG_AES_CBC_ISO9797_M1: Cipher algorithm ALG_AES_CBC_ISO9797_M1 provides a cipher using AES with block size 128 in CBC mode, and pads input data according to the ISO 9797 &lt;a href="#_ref_10"&gt;[10]&lt;/a&gt; method 1 scheme.</w:t>
      </w:r>
    </w:p>
    <w:p>
      <w:pPr>
        <w:pStyle w:val="CodeChangeLine"/>
        <w:tabs>
          <w:tab w:pos="567" w:val="left"/>
          <w:tab w:pos="1134" w:val="left"/>
          <w:tab w:pos="1247" w:val="left"/>
        </w:tabs>
        <w:shd w:val="clear" w:color="auto" w:fill="fbe9eb"/>
      </w:pPr>
      <w:r>
        <w:rPr>
          <w:color w:val="BFBFBF"/>
          <w:shd w:val="clear" w:color="auto" w:fill="#f9d7dc"/>
        </w:rPr>
        <w:t>738</w:t>
        <w:tab/>
        <w:tab/>
        <w:t>-</w:t>
        <w:tab/>
      </w:r>
      <w:r>
        <w:t>- ALG_AES_CBC_ISO9797_M2: Cipher algorithm ALG_AES_CBC_ISO9797_M2 provides a cipher using AES with block size 128 in CBC mode, and pads input data according to the ISO 9797 &lt;a href="#_ref_10"&gt;[10]&lt;/a&gt; method 2 (ISO 7816-4 &lt;a href="#_ref_i.3"&gt;[i.3]&lt;/a&gt;, EMV'96) scheme.</w:t>
      </w:r>
    </w:p>
    <w:p>
      <w:pPr>
        <w:pStyle w:val="CodeChangeLine"/>
        <w:tabs>
          <w:tab w:pos="567" w:val="left"/>
          <w:tab w:pos="1134" w:val="left"/>
          <w:tab w:pos="1247" w:val="left"/>
        </w:tabs>
        <w:shd w:val="clear" w:color="auto" w:fill="ecfdf0"/>
      </w:pPr>
      <w:r>
        <w:rPr>
          <w:color w:val="BFBFBF"/>
          <w:shd w:val="clear" w:color="auto" w:fill="#ddfbe6"/>
        </w:rPr>
        <w:tab/>
        <w:t>721</w:t>
        <w:tab/>
        <w:t>+</w:t>
        <w:tab/>
      </w:r>
      <w:r>
        <w:t>- ALG_AES_CBC_ISO9797_M1: Cipher algorithm ALG_AES_CBC_ISO9797_M1 provides a cipher using AES with block size 128 in CBC mode, and pads input data according to the ISO 9797 [\[10\]](#_ref_10) method 1 scheme.</w:t>
      </w:r>
    </w:p>
    <w:p>
      <w:pPr>
        <w:pStyle w:val="CodeChangeLine"/>
        <w:tabs>
          <w:tab w:pos="567" w:val="left"/>
          <w:tab w:pos="1134" w:val="left"/>
          <w:tab w:pos="1247" w:val="left"/>
        </w:tabs>
        <w:shd w:val="clear" w:color="auto" w:fill="ecfdf0"/>
      </w:pPr>
      <w:r>
        <w:rPr>
          <w:color w:val="BFBFBF"/>
          <w:shd w:val="clear" w:color="auto" w:fill="#ddfbe6"/>
        </w:rPr>
        <w:tab/>
        <w:t>722</w:t>
        <w:tab/>
        <w:t>+</w:t>
        <w:tab/>
      </w:r>
      <w:r>
        <w:t>- ALG_AES_CBC_ISO9797_M2: Cipher algorithm ALG_AES_CBC_ISO9797_M2 provides a cipher using AES with block size 128 in CBC mode, and pads input data according to the ISO 9797 [\[10\]](#_ref_10) method 2 (ISO 7816-4 [\[i.3\]](#_ref_i.3), EMV'96) scheme.</w:t>
      </w:r>
    </w:p>
    <w:p>
      <w:pPr>
        <w:pStyle w:val="CodeChangeLine"/>
        <w:tabs>
          <w:tab w:pos="567" w:val="left"/>
          <w:tab w:pos="1134" w:val="left"/>
          <w:tab w:pos="1247" w:val="left"/>
        </w:tabs>
      </w:pPr>
      <w:r>
        <w:rPr>
          <w:color w:val="BFBFBF"/>
          <w:shd w:val="clear" w:color="auto" w:fill="fafafa"/>
        </w:rPr>
        <w:t>739</w:t>
        <w:tab/>
        <w:t>723</w:t>
        <w:tab/>
        <w:tab/>
      </w:r>
      <w:r>
        <w:t>- ALG_AES_CBC_PKCS5: Cipher algorithm ALG_AES_CBC_PKCS5 provides a cipher using AES with block size 128 in CBC mode, and pads input data according to the PKCS#5 scheme.</w:t>
      </w:r>
    </w:p>
    <w:p>
      <w:pPr>
        <w:pStyle w:val="CodeChangeLine"/>
        <w:tabs>
          <w:tab w:pos="567" w:val="left"/>
          <w:tab w:pos="1134" w:val="left"/>
          <w:tab w:pos="1247" w:val="left"/>
        </w:tabs>
      </w:pPr>
      <w:r>
        <w:rPr>
          <w:color w:val="BFBFBF"/>
          <w:shd w:val="clear" w:color="auto" w:fill="fafafa"/>
        </w:rPr>
        <w:t>740</w:t>
        <w:tab/>
        <w:t>724</w:t>
        <w:tab/>
        <w:tab/>
      </w:r>
      <w:r/>
    </w:p>
    <w:p>
      <w:pPr>
        <w:pStyle w:val="CodeChangeLine"/>
        <w:tabs>
          <w:tab w:pos="567" w:val="left"/>
          <w:tab w:pos="1134" w:val="left"/>
          <w:tab w:pos="1247" w:val="left"/>
        </w:tabs>
      </w:pPr>
      <w:r>
        <w:rPr>
          <w:color w:val="BFBFBF"/>
          <w:shd w:val="clear" w:color="auto" w:fill="fafafa"/>
        </w:rPr>
        <w:t>741</w:t>
        <w:tab/>
        <w:t>725</w:t>
        <w:tab/>
        <w:tab/>
      </w:r>
      <w:r>
        <w:t>#### 7.5.1.1 &amp;lt;cipher&gt; Resource Procedures</w:t>
      </w:r>
    </w:p>
    <w:p>
      <w:pPr>
        <w:pStyle w:val="CodeHeader"/>
      </w:pPr>
      <w:r>
        <w:t xml:space="preserve">@@ -769,7 +753,7 @@ </w:t>
      </w:r>
    </w:p>
    <w:p>
      <w:pPr>
        <w:pStyle w:val="CodeChangeLine"/>
        <w:tabs>
          <w:tab w:pos="567" w:val="left"/>
          <w:tab w:pos="1134" w:val="left"/>
          <w:tab w:pos="1247" w:val="left"/>
        </w:tabs>
      </w:pPr>
      <w:r>
        <w:rPr>
          <w:color w:val="BFBFBF"/>
          <w:shd w:val="clear" w:color="auto" w:fill="fafafa"/>
        </w:rPr>
        <w:t>769</w:t>
        <w:tab/>
        <w:t>753</w:t>
        <w:tab/>
        <w:tab/>
      </w:r>
      <w:r>
        <w:t>+-------------------------------------------------+--------------------------------------------------------------------------------------------------------------------------------+</w:t>
      </w:r>
    </w:p>
    <w:p>
      <w:pPr>
        <w:pStyle w:val="CodeChangeLine"/>
        <w:tabs>
          <w:tab w:pos="567" w:val="left"/>
          <w:tab w:pos="1134" w:val="left"/>
          <w:tab w:pos="1247" w:val="left"/>
        </w:tabs>
      </w:pPr>
      <w:r>
        <w:rPr>
          <w:color w:val="BFBFBF"/>
          <w:shd w:val="clear" w:color="auto" w:fill="fafafa"/>
        </w:rPr>
        <w:t>770</w:t>
        <w:tab/>
        <w:t>754</w:t>
        <w:tab/>
        <w:tab/>
      </w:r>
      <w:r/>
    </w:p>
    <w:p>
      <w:pPr>
        <w:pStyle w:val="CodeChangeLine"/>
        <w:tabs>
          <w:tab w:pos="567" w:val="left"/>
          <w:tab w:pos="1134" w:val="left"/>
          <w:tab w:pos="1247" w:val="left"/>
        </w:tabs>
      </w:pPr>
      <w:r>
        <w:rPr>
          <w:color w:val="BFBFBF"/>
          <w:shd w:val="clear" w:color="auto" w:fill="fafafa"/>
        </w:rPr>
        <w:t>771</w:t>
        <w:tab/>
        <w:t>755</w:t>
        <w:tab/>
        <w:tab/>
      </w:r>
      <w:r/>
    </w:p>
    <w:p>
      <w:pPr>
        <w:pStyle w:val="CodeChangeLine"/>
        <w:tabs>
          <w:tab w:pos="567" w:val="left"/>
          <w:tab w:pos="1134" w:val="left"/>
          <w:tab w:pos="1247" w:val="left"/>
        </w:tabs>
        <w:shd w:val="clear" w:color="auto" w:fill="fbe9eb"/>
      </w:pPr>
      <w:r>
        <w:rPr>
          <w:color w:val="BFBFBF"/>
          <w:shd w:val="clear" w:color="auto" w:fill="#f9d7dc"/>
        </w:rPr>
        <w:t>772</w:t>
        <w:tab/>
        <w:tab/>
        <w:t>-</w:t>
        <w:tab/>
      </w:r>
      <w:r>
        <w:t>If &amp;lt;_generateKey_&gt; is created, the key to be used will be generated and stored in keyData.</w:t>
      </w:r>
    </w:p>
    <w:p>
      <w:pPr>
        <w:pStyle w:val="CodeChangeLine"/>
        <w:tabs>
          <w:tab w:pos="567" w:val="left"/>
          <w:tab w:pos="1134" w:val="left"/>
          <w:tab w:pos="1247" w:val="left"/>
        </w:tabs>
        <w:shd w:val="clear" w:color="auto" w:fill="ecfdf0"/>
      </w:pPr>
      <w:r>
        <w:rPr>
          <w:color w:val="BFBFBF"/>
          <w:shd w:val="clear" w:color="auto" w:fill="#ddfbe6"/>
        </w:rPr>
        <w:tab/>
        <w:t>756</w:t>
        <w:tab/>
        <w:t>+</w:t>
        <w:tab/>
      </w:r>
      <w:r>
        <w:t>If _&amp;lt;generateKey&gt;_ is created, the key to be used will be generated and stored in keyData.</w:t>
      </w:r>
    </w:p>
    <w:p>
      <w:pPr>
        <w:pStyle w:val="CodeChangeLine"/>
        <w:tabs>
          <w:tab w:pos="567" w:val="left"/>
          <w:tab w:pos="1134" w:val="left"/>
          <w:tab w:pos="1247" w:val="left"/>
        </w:tabs>
      </w:pPr>
      <w:r>
        <w:rPr>
          <w:color w:val="BFBFBF"/>
          <w:shd w:val="clear" w:color="auto" w:fill="fafafa"/>
        </w:rPr>
        <w:t>773</w:t>
        <w:tab/>
        <w:t>757</w:t>
        <w:tab/>
        <w:tab/>
      </w:r>
      <w:r/>
    </w:p>
    <w:p>
      <w:pPr>
        <w:pStyle w:val="CodeChangeLine"/>
        <w:tabs>
          <w:tab w:pos="567" w:val="left"/>
          <w:tab w:pos="1134" w:val="left"/>
          <w:tab w:pos="1247" w:val="left"/>
        </w:tabs>
      </w:pPr>
      <w:r>
        <w:rPr>
          <w:color w:val="BFBFBF"/>
          <w:shd w:val="clear" w:color="auto" w:fill="fafafa"/>
        </w:rPr>
        <w:t>774</w:t>
        <w:tab/>
        <w:t>758</w:t>
        <w:tab/>
        <w:tab/>
      </w:r>
      <w:r/>
    </w:p>
    <w:p>
      <w:pPr>
        <w:pStyle w:val="CodeChangeLine"/>
        <w:tabs>
          <w:tab w:pos="567" w:val="left"/>
          <w:tab w:pos="1134" w:val="left"/>
          <w:tab w:pos="1247" w:val="left"/>
        </w:tabs>
      </w:pPr>
      <w:r>
        <w:rPr>
          <w:color w:val="BFBFBF"/>
          <w:shd w:val="clear" w:color="auto" w:fill="fafafa"/>
        </w:rPr>
        <w:t>775</w:t>
        <w:tab/>
        <w:t>759</w:t>
        <w:tab/>
        <w:tab/>
      </w:r>
      <w:r>
        <w:t>##### 7.5.1.1.2 RETRIEVE &amp;lt;cipher&gt;</w:t>
      </w:r>
    </w:p>
    <w:p>
      <w:pPr>
        <w:pStyle w:val="CodeHeader"/>
      </w:pPr>
      <w:r>
        <w:t xml:space="preserve">@@ -858,7 +842,7 @@ </w:t>
      </w:r>
    </w:p>
    <w:p>
      <w:pPr>
        <w:pStyle w:val="CodeChangeLine"/>
        <w:tabs>
          <w:tab w:pos="567" w:val="left"/>
          <w:tab w:pos="1134" w:val="left"/>
          <w:tab w:pos="1247" w:val="left"/>
        </w:tabs>
      </w:pPr>
      <w:r>
        <w:rPr>
          <w:color w:val="BFBFBF"/>
          <w:shd w:val="clear" w:color="auto" w:fill="fafafa"/>
        </w:rPr>
        <w:t>858</w:t>
        <w:tab/>
        <w:t>842</w:t>
        <w:tab/>
        <w:tab/>
      </w:r>
      <w:r/>
    </w:p>
    <w:p>
      <w:pPr>
        <w:pStyle w:val="CodeChangeLine"/>
        <w:tabs>
          <w:tab w:pos="567" w:val="left"/>
          <w:tab w:pos="1134" w:val="left"/>
          <w:tab w:pos="1247" w:val="left"/>
        </w:tabs>
      </w:pPr>
      <w:r>
        <w:rPr>
          <w:color w:val="BFBFBF"/>
          <w:shd w:val="clear" w:color="auto" w:fill="fafafa"/>
        </w:rPr>
        <w:t>859</w:t>
        <w:tab/>
        <w:t>843</w:t>
        <w:tab/>
        <w:tab/>
      </w:r>
      <w:r>
        <w:t>#### 7.5.1.2 &amp;lt;encrypt&gt; Resource</w:t>
      </w:r>
    </w:p>
    <w:p>
      <w:pPr>
        <w:pStyle w:val="CodeChangeLine"/>
        <w:tabs>
          <w:tab w:pos="567" w:val="left"/>
          <w:tab w:pos="1134" w:val="left"/>
          <w:tab w:pos="1247" w:val="left"/>
        </w:tabs>
      </w:pPr>
      <w:r>
        <w:rPr>
          <w:color w:val="BFBFBF"/>
          <w:shd w:val="clear" w:color="auto" w:fill="fafafa"/>
        </w:rPr>
        <w:t>860</w:t>
        <w:tab/>
        <w:t>844</w:t>
        <w:tab/>
        <w:tab/>
      </w:r>
      <w:r/>
    </w:p>
    <w:p>
      <w:pPr>
        <w:pStyle w:val="CodeChangeLine"/>
        <w:tabs>
          <w:tab w:pos="567" w:val="left"/>
          <w:tab w:pos="1134" w:val="left"/>
          <w:tab w:pos="1247" w:val="left"/>
        </w:tabs>
        <w:shd w:val="clear" w:color="auto" w:fill="fbe9eb"/>
      </w:pPr>
      <w:r>
        <w:rPr>
          <w:color w:val="BFBFBF"/>
          <w:shd w:val="clear" w:color="auto" w:fill="#f9d7dc"/>
        </w:rPr>
        <w:t>861</w:t>
        <w:tab/>
        <w:tab/>
        <w:t>-</w:t>
        <w:tab/>
      </w:r>
      <w:r>
        <w:t>The &amp;lt;encrypt&gt; resource is a virtual resource because it does not have a representation. It is the child resource of a &amp;lt;cipher&gt; resource. When a RETRIEVE request addresses the &amp;lt;encrypt&gt; resource, the _sensitiveData_ of the &amp;lt;cipher&gt; resource shall be encrypted and the result shall be stored in _calculatedData_ _._</w:t>
      </w:r>
    </w:p>
    <w:p>
      <w:pPr>
        <w:pStyle w:val="CodeChangeLine"/>
        <w:tabs>
          <w:tab w:pos="567" w:val="left"/>
          <w:tab w:pos="1134" w:val="left"/>
          <w:tab w:pos="1247" w:val="left"/>
        </w:tabs>
        <w:shd w:val="clear" w:color="auto" w:fill="ecfdf0"/>
      </w:pPr>
      <w:r>
        <w:rPr>
          <w:color w:val="BFBFBF"/>
          <w:shd w:val="clear" w:color="auto" w:fill="#ddfbe6"/>
        </w:rPr>
        <w:tab/>
        <w:t>845</w:t>
        <w:tab/>
        <w:t>+</w:t>
        <w:tab/>
      </w:r>
      <w:r>
        <w:t>The &amp;lt;encrypt&gt; resource is a virtual resource because it does not have a representation. It is the child resource of a &amp;lt;cipher&gt; resource. When a RETRIEVE request addresses the &amp;lt;encrypt&gt; resource, the _sensitiveData_ of the &amp;lt;cipher&gt; resource shall be encrypted and the result shall be stored in _calculatedData_.</w:t>
      </w:r>
    </w:p>
    <w:p>
      <w:pPr>
        <w:pStyle w:val="CodeChangeLine"/>
        <w:tabs>
          <w:tab w:pos="567" w:val="left"/>
          <w:tab w:pos="1134" w:val="left"/>
          <w:tab w:pos="1247" w:val="left"/>
        </w:tabs>
      </w:pPr>
      <w:r>
        <w:rPr>
          <w:color w:val="BFBFBF"/>
          <w:shd w:val="clear" w:color="auto" w:fill="fafafa"/>
        </w:rPr>
        <w:t>862</w:t>
        <w:tab/>
        <w:t>846</w:t>
        <w:tab/>
        <w:tab/>
      </w:r>
      <w:r/>
    </w:p>
    <w:p>
      <w:pPr>
        <w:pStyle w:val="CodeChangeLine"/>
        <w:tabs>
          <w:tab w:pos="567" w:val="left"/>
          <w:tab w:pos="1134" w:val="left"/>
          <w:tab w:pos="1247" w:val="left"/>
        </w:tabs>
      </w:pPr>
      <w:r>
        <w:rPr>
          <w:color w:val="BFBFBF"/>
          <w:shd w:val="clear" w:color="auto" w:fill="fafafa"/>
        </w:rPr>
        <w:t>863</w:t>
        <w:tab/>
        <w:t>847</w:t>
        <w:tab/>
        <w:tab/>
      </w:r>
      <w:r>
        <w:t>The &amp;lt;encrypt&gt; resource inherits access control policies that apply to the parent &amp;lt;cipher&gt; resource.</w:t>
      </w:r>
    </w:p>
    <w:p>
      <w:pPr>
        <w:pStyle w:val="CodeChangeLine"/>
        <w:tabs>
          <w:tab w:pos="567" w:val="left"/>
          <w:tab w:pos="1134" w:val="left"/>
          <w:tab w:pos="1247" w:val="left"/>
        </w:tabs>
      </w:pPr>
      <w:r>
        <w:rPr>
          <w:color w:val="BFBFBF"/>
          <w:shd w:val="clear" w:color="auto" w:fill="fafafa"/>
        </w:rPr>
        <w:t>864</w:t>
        <w:tab/>
        <w:t>848</w:t>
        <w:tab/>
        <w:tab/>
      </w:r>
      <w:r/>
    </w:p>
    <w:p>
      <w:pPr>
        <w:pStyle w:val="CodeHeader"/>
      </w:pPr>
      <w:r>
        <w:t xml:space="preserve">@@ -879,7 +863,7 @@ </w:t>
      </w:r>
    </w:p>
    <w:p>
      <w:pPr>
        <w:pStyle w:val="CodeChangeLine"/>
        <w:tabs>
          <w:tab w:pos="567" w:val="left"/>
          <w:tab w:pos="1134" w:val="left"/>
          <w:tab w:pos="1247" w:val="left"/>
        </w:tabs>
      </w:pPr>
      <w:r>
        <w:rPr>
          <w:color w:val="BFBFBF"/>
          <w:shd w:val="clear" w:color="auto" w:fill="fafafa"/>
        </w:rPr>
        <w:t>879</w:t>
        <w:tab/>
        <w:t>863</w:t>
        <w:tab/>
        <w:tab/>
      </w:r>
      <w:r/>
    </w:p>
    <w:p>
      <w:pPr>
        <w:pStyle w:val="CodeChangeLine"/>
        <w:tabs>
          <w:tab w:pos="567" w:val="left"/>
          <w:tab w:pos="1134" w:val="left"/>
          <w:tab w:pos="1247" w:val="left"/>
        </w:tabs>
      </w:pPr>
      <w:r>
        <w:rPr>
          <w:color w:val="BFBFBF"/>
          <w:shd w:val="clear" w:color="auto" w:fill="fafafa"/>
        </w:rPr>
        <w:t>880</w:t>
        <w:tab/>
        <w:t>864</w:t>
        <w:tab/>
        <w:tab/>
      </w:r>
      <w:r>
        <w:t>#### 7.5.1.5 &amp;lt;algorithmSpecificParameter&gt; Resource</w:t>
      </w:r>
    </w:p>
    <w:p>
      <w:pPr>
        <w:pStyle w:val="CodeChangeLine"/>
        <w:tabs>
          <w:tab w:pos="567" w:val="left"/>
          <w:tab w:pos="1134" w:val="left"/>
          <w:tab w:pos="1247" w:val="left"/>
        </w:tabs>
      </w:pPr>
      <w:r>
        <w:rPr>
          <w:color w:val="BFBFBF"/>
          <w:shd w:val="clear" w:color="auto" w:fill="fafafa"/>
        </w:rPr>
        <w:t>881</w:t>
        <w:tab/>
        <w:t>865</w:t>
        <w:tab/>
        <w:tab/>
      </w:r>
      <w:r/>
    </w:p>
    <w:p>
      <w:pPr>
        <w:pStyle w:val="CodeChangeLine"/>
        <w:tabs>
          <w:tab w:pos="567" w:val="left"/>
          <w:tab w:pos="1134" w:val="left"/>
          <w:tab w:pos="1247" w:val="left"/>
        </w:tabs>
        <w:shd w:val="clear" w:color="auto" w:fill="fbe9eb"/>
      </w:pPr>
      <w:r>
        <w:rPr>
          <w:color w:val="BFBFBF"/>
          <w:shd w:val="clear" w:color="auto" w:fill="#f9d7dc"/>
        </w:rPr>
        <w:t>882</w:t>
        <w:tab/>
        <w:tab/>
        <w:t>-</w:t>
        <w:tab/>
      </w:r>
      <w:r>
        <w:t>The &amp;lt;_algorithmSpecificParameter_&gt; contains parameter required for the different algorithm.</w:t>
      </w:r>
    </w:p>
    <w:p>
      <w:pPr>
        <w:pStyle w:val="CodeChangeLine"/>
        <w:tabs>
          <w:tab w:pos="567" w:val="left"/>
          <w:tab w:pos="1134" w:val="left"/>
          <w:tab w:pos="1247" w:val="left"/>
        </w:tabs>
        <w:shd w:val="clear" w:color="auto" w:fill="ecfdf0"/>
      </w:pPr>
      <w:r>
        <w:rPr>
          <w:color w:val="BFBFBF"/>
          <w:shd w:val="clear" w:color="auto" w:fill="#ddfbe6"/>
        </w:rPr>
        <w:tab/>
        <w:t>866</w:t>
        <w:tab/>
        <w:t>+</w:t>
        <w:tab/>
      </w:r>
      <w:r>
        <w:t>The _&amp;lt;algorithmSpecificParameter&gt;_ contains parameter required for the different algorithm.</w:t>
      </w:r>
    </w:p>
    <w:p>
      <w:pPr>
        <w:pStyle w:val="CodeChangeLine"/>
        <w:tabs>
          <w:tab w:pos="567" w:val="left"/>
          <w:tab w:pos="1134" w:val="left"/>
          <w:tab w:pos="1247" w:val="left"/>
        </w:tabs>
      </w:pPr>
      <w:r>
        <w:rPr>
          <w:color w:val="BFBFBF"/>
          <w:shd w:val="clear" w:color="auto" w:fill="fafafa"/>
        </w:rPr>
        <w:t>883</w:t>
        <w:tab/>
        <w:t>867</w:t>
        <w:tab/>
        <w:tab/>
      </w:r>
      <w:r/>
    </w:p>
    <w:p>
      <w:pPr>
        <w:pStyle w:val="CodeChangeLine"/>
        <w:tabs>
          <w:tab w:pos="567" w:val="left"/>
          <w:tab w:pos="1134" w:val="left"/>
          <w:tab w:pos="1247" w:val="left"/>
        </w:tabs>
      </w:pPr>
      <w:r>
        <w:rPr>
          <w:color w:val="BFBFBF"/>
          <w:shd w:val="clear" w:color="auto" w:fill="fafafa"/>
        </w:rPr>
        <w:t>884</w:t>
        <w:tab/>
        <w:t>868</w:t>
        <w:tab/>
        <w:tab/>
      </w:r>
      <w:r>
        <w:t>The _&amp;lt;algorithmSpecificParameter&gt;_ resource shall inherit the same access control policies of the parent _&amp;lt;cipher&gt;_ resource, and shall not have its own _accessControlPolicyIDs_ attribute.</w:t>
      </w:r>
    </w:p>
    <w:p>
      <w:pPr>
        <w:pStyle w:val="CodeChangeLine"/>
        <w:tabs>
          <w:tab w:pos="567" w:val="left"/>
          <w:tab w:pos="1134" w:val="left"/>
          <w:tab w:pos="1247" w:val="left"/>
        </w:tabs>
      </w:pPr>
      <w:r>
        <w:rPr>
          <w:color w:val="BFBFBF"/>
          <w:shd w:val="clear" w:color="auto" w:fill="fafafa"/>
        </w:rPr>
        <w:t>885</w:t>
        <w:tab/>
        <w:t>869</w:t>
        <w:tab/>
        <w:tab/>
      </w:r>
      <w:r/>
    </w:p>
    <w:p>
      <w:pPr>
        <w:pStyle w:val="CodeHeader"/>
      </w:pPr>
      <w:r>
        <w:t xml:space="preserve">@@ -888,27 +872,27 @@ </w:t>
      </w:r>
    </w:p>
    <w:p>
      <w:pPr>
        <w:pStyle w:val="CodeChangeLine"/>
        <w:tabs>
          <w:tab w:pos="567" w:val="left"/>
          <w:tab w:pos="1134" w:val="left"/>
          <w:tab w:pos="1247" w:val="left"/>
        </w:tabs>
      </w:pPr>
      <w:r>
        <w:rPr>
          <w:color w:val="BFBFBF"/>
          <w:shd w:val="clear" w:color="auto" w:fill="fafafa"/>
        </w:rPr>
        <w:t>888</w:t>
        <w:tab/>
        <w:t>872</w:t>
        <w:tab/>
        <w:tab/>
      </w:r>
      <w:r/>
    </w:p>
    <w:p>
      <w:pPr>
        <w:pStyle w:val="CodeChangeLine"/>
        <w:tabs>
          <w:tab w:pos="567" w:val="left"/>
          <w:tab w:pos="1134" w:val="left"/>
          <w:tab w:pos="1247" w:val="left"/>
        </w:tabs>
      </w:pPr>
      <w:r>
        <w:rPr>
          <w:color w:val="BFBFBF"/>
          <w:shd w:val="clear" w:color="auto" w:fill="fafafa"/>
        </w:rPr>
        <w:t>889</w:t>
        <w:tab/>
        <w:t>873</w:t>
        <w:tab/>
        <w:tab/>
      </w:r>
      <w:r>
        <w:t>**Table 7.5.1.5-1: Attributes of_&amp;lt;algorithmSpecificParameter&gt;_ resource**&lt;a name="table_7.5.1.5-1"&gt;&lt;/a&gt;</w:t>
      </w:r>
    </w:p>
    <w:p>
      <w:pPr>
        <w:pStyle w:val="CodeChangeLine"/>
        <w:tabs>
          <w:tab w:pos="567" w:val="left"/>
          <w:tab w:pos="1134" w:val="left"/>
          <w:tab w:pos="1247" w:val="left"/>
        </w:tabs>
      </w:pPr>
      <w:r>
        <w:rPr>
          <w:color w:val="BFBFBF"/>
          <w:shd w:val="clear" w:color="auto" w:fill="fafafa"/>
        </w:rPr>
        <w:t>890</w:t>
        <w:tab/>
        <w:t>874</w:t>
        <w:tab/>
        <w:tab/>
      </w:r>
      <w:r/>
    </w:p>
    <w:p>
      <w:pPr>
        <w:pStyle w:val="CodeChangeLine"/>
        <w:tabs>
          <w:tab w:pos="567" w:val="left"/>
          <w:tab w:pos="1134" w:val="left"/>
          <w:tab w:pos="1247" w:val="left"/>
        </w:tabs>
        <w:shd w:val="clear" w:color="auto" w:fill="fbe9eb"/>
      </w:pPr>
      <w:r>
        <w:rPr>
          <w:color w:val="BFBFBF"/>
          <w:shd w:val="clear" w:color="auto" w:fill="#f9d7dc"/>
        </w:rPr>
        <w:t>891</w:t>
        <w:tab/>
        <w:tab/>
        <w:t>-</w:t>
        <w:tab/>
      </w:r>
      <w:r>
        <w:t>|Attributes of _&amp;lt;algorithmSpecificParameter&gt;_|Multiplicity|RW/&lt;br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892</w:t>
        <w:tab/>
        <w:tab/>
        <w:t>-</w:t>
        <w:tab/>
      </w:r>
      <w:r>
        <w:t>|-|-|-|-|</w:t>
      </w:r>
    </w:p>
    <w:p>
      <w:pPr>
        <w:pStyle w:val="CodeChangeLine"/>
        <w:tabs>
          <w:tab w:pos="567" w:val="left"/>
          <w:tab w:pos="1134" w:val="left"/>
          <w:tab w:pos="1247" w:val="left"/>
        </w:tabs>
        <w:shd w:val="clear" w:color="auto" w:fill="fbe9eb"/>
      </w:pPr>
      <w:r>
        <w:rPr>
          <w:color w:val="BFBFBF"/>
          <w:shd w:val="clear" w:color="auto" w:fill="#f9d7dc"/>
        </w:rPr>
        <w:t>893</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894</w:t>
        <w:tab/>
        <w:tab/>
        <w:t>-</w:t>
        <w:tab/>
      </w:r>
      <w:r>
        <w:t>|_resourceID_|1|RO|Defines an identifier for the resource.&lt;br /&gt;&lt;br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895</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896</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897</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898</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899</w:t>
        <w:tab/>
        <w:tab/>
        <w:t>-</w:t>
        <w:tab/>
      </w:r>
      <w:r>
        <w:t>|_creationTime_|1|RO|Time/date of creation of the resource.&lt;br /&gt;&lt;br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900</w:t>
        <w:tab/>
        <w:tab/>
        <w:t>-</w:t>
        <w:tab/>
      </w:r>
      <w:r>
        <w:t>|_lastModifiedTime_|1|RO|Last modification time/date of the resource.&lt;br /&gt;&lt;br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901</w:t>
        <w:tab/>
        <w:tab/>
        <w:t>-</w:t>
        <w:tab/>
      </w:r>
      <w:r>
        <w:t>|_initialVector_|0..1|RW|AES algorithms, except for ALG_AES_CMAC_128, in CBC mode expect a 16-byte parameter value for the initialization vector (IV).|</w:t>
      </w:r>
    </w:p>
    <w:p>
      <w:pPr>
        <w:pStyle w:val="CodeChangeLine"/>
        <w:tabs>
          <w:tab w:pos="567" w:val="left"/>
          <w:tab w:pos="1134" w:val="left"/>
          <w:tab w:pos="1247" w:val="left"/>
        </w:tabs>
        <w:shd w:val="clear" w:color="auto" w:fill="fbe9eb"/>
      </w:pPr>
      <w:r>
        <w:rPr>
          <w:color w:val="BFBFBF"/>
          <w:shd w:val="clear" w:color="auto" w:fill="#f9d7dc"/>
        </w:rPr>
        <w:t>902</w:t>
        <w:tab/>
        <w:tab/>
        <w:t>-</w:t>
        <w:tab/>
      </w:r>
      <w:r>
        <w:t>|_Nonce_|0..1|RW|a value for the nonce as expected by AEAD algorithm|</w:t>
      </w:r>
    </w:p>
    <w:p>
      <w:pPr>
        <w:pStyle w:val="CodeChangeLine"/>
        <w:tabs>
          <w:tab w:pos="567" w:val="left"/>
          <w:tab w:pos="1134" w:val="left"/>
          <w:tab w:pos="1247" w:val="left"/>
        </w:tabs>
        <w:shd w:val="clear" w:color="auto" w:fill="fbe9eb"/>
      </w:pPr>
      <w:r>
        <w:rPr>
          <w:color w:val="BFBFBF"/>
          <w:shd w:val="clear" w:color="auto" w:fill="#f9d7dc"/>
        </w:rPr>
        <w:t>903</w:t>
        <w:tab/>
        <w:tab/>
        <w:t>-</w:t>
        <w:tab/>
      </w:r>
      <w:r>
        <w:t>|_associatedData_|0..1|RW|The associated data for AEAD algorithm, which contains the data to be authenticated, but not encrypted.|</w:t>
      </w:r>
    </w:p>
    <w:p>
      <w:pPr>
        <w:pStyle w:val="CodeChangeLine"/>
        <w:tabs>
          <w:tab w:pos="567" w:val="left"/>
          <w:tab w:pos="1134" w:val="left"/>
          <w:tab w:pos="1247" w:val="left"/>
        </w:tabs>
        <w:shd w:val="clear" w:color="auto" w:fill="fbe9eb"/>
      </w:pPr>
      <w:r>
        <w:rPr>
          <w:color w:val="BFBFBF"/>
          <w:shd w:val="clear" w:color="auto" w:fill="#f9d7dc"/>
        </w:rPr>
        <w:t>904</w:t>
        <w:tab/>
        <w:tab/>
        <w:t>-</w:t>
        <w:tab/>
      </w:r>
      <w:r>
        <w:t>|_Label_|0..1|RW|"EXPORTER-oneM2M-Bootstrap" for TLS Key Export for Enrolment Key.&lt;br /&gt;"EXPORTER-oneM2M-Connection" for TLS Key Export for M2M Secure Connection Key.|</w:t>
      </w:r>
    </w:p>
    <w:p>
      <w:pPr>
        <w:pStyle w:val="CodeChangeLine"/>
        <w:tabs>
          <w:tab w:pos="567" w:val="left"/>
          <w:tab w:pos="1134" w:val="left"/>
          <w:tab w:pos="1247" w:val="left"/>
        </w:tabs>
        <w:shd w:val="clear" w:color="auto" w:fill="ecfdf0"/>
      </w:pPr>
      <w:r>
        <w:rPr>
          <w:color w:val="BFBFBF"/>
          <w:shd w:val="clear" w:color="auto" w:fill="#ddfbe6"/>
        </w:rPr>
        <w:tab/>
        <w:t>875</w:t>
        <w:tab/>
        <w:t>+</w:t>
        <w:tab/>
      </w:r>
      <w:r>
        <w:t>| Attributes of _&amp;lt;algorithmSpecificParameter&gt;_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876</w:t>
        <w:tab/>
        <w:t>+</w:t>
        <w:tab/>
      </w:r>
      <w:r>
        <w:t>|-------------------------------------------------|--------------|----------------------|-----------------------------------------------------------------------------------------------------------------------------------------------------------------------------------------------------------------------------------------------------|</w:t>
      </w:r>
    </w:p>
    <w:p>
      <w:pPr>
        <w:pStyle w:val="CodeChangeLine"/>
        <w:tabs>
          <w:tab w:pos="567" w:val="left"/>
          <w:tab w:pos="1134" w:val="left"/>
          <w:tab w:pos="1247" w:val="left"/>
        </w:tabs>
        <w:shd w:val="clear" w:color="auto" w:fill="ecfdf0"/>
      </w:pPr>
      <w:r>
        <w:rPr>
          <w:color w:val="BFBFBF"/>
          <w:shd w:val="clear" w:color="auto" w:fill="#ddfbe6"/>
        </w:rPr>
        <w:tab/>
        <w:t>877</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878</w:t>
        <w:tab/>
        <w:t>+</w:t>
        <w:tab/>
      </w:r>
      <w:r>
        <w:t>| _resourceID_                                    | 1            | RO                   | Defines an identifier for the resource.&lt;br /&gt;&lt;br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879</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880</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881</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882</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883</w:t>
        <w:tab/>
        <w:t>+</w:t>
        <w:tab/>
      </w:r>
      <w:r>
        <w:t>| _creationTime_                                  | 1            | RO                   | Time/date of creation of the resource.&lt;br /&gt;&lt;br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884</w:t>
        <w:tab/>
        <w:t>+</w:t>
        <w:tab/>
      </w:r>
      <w:r>
        <w:t>| _lastModifiedTime_                              | 1            | RO                   | Last modification time/date of the resource.&lt;br /&gt;&lt;br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885</w:t>
        <w:tab/>
        <w:t>+</w:t>
        <w:tab/>
      </w:r>
      <w:r>
        <w:t>| _initialVector_                                 | 0..1         | RW                   | AES algorithms, except for ALG_AES_CMAC_128, in CBC mode expect a 16-byte parameter value for the initialization vector (IV).                                                                                                                       |</w:t>
      </w:r>
    </w:p>
    <w:p>
      <w:pPr>
        <w:pStyle w:val="CodeChangeLine"/>
        <w:tabs>
          <w:tab w:pos="567" w:val="left"/>
          <w:tab w:pos="1134" w:val="left"/>
          <w:tab w:pos="1247" w:val="left"/>
        </w:tabs>
        <w:shd w:val="clear" w:color="auto" w:fill="ecfdf0"/>
      </w:pPr>
      <w:r>
        <w:rPr>
          <w:color w:val="BFBFBF"/>
          <w:shd w:val="clear" w:color="auto" w:fill="#ddfbe6"/>
        </w:rPr>
        <w:tab/>
        <w:t>886</w:t>
        <w:tab/>
        <w:t>+</w:t>
        <w:tab/>
      </w:r>
      <w:r>
        <w:t>| _Nonce_                                         | 0..1         | RW                   | a value for the nonce as expected by AEAD algorithm                                                                                                                                                                                                 |</w:t>
      </w:r>
    </w:p>
    <w:p>
      <w:pPr>
        <w:pStyle w:val="CodeChangeLine"/>
        <w:tabs>
          <w:tab w:pos="567" w:val="left"/>
          <w:tab w:pos="1134" w:val="left"/>
          <w:tab w:pos="1247" w:val="left"/>
        </w:tabs>
        <w:shd w:val="clear" w:color="auto" w:fill="ecfdf0"/>
      </w:pPr>
      <w:r>
        <w:rPr>
          <w:color w:val="BFBFBF"/>
          <w:shd w:val="clear" w:color="auto" w:fill="#ddfbe6"/>
        </w:rPr>
        <w:tab/>
        <w:t>887</w:t>
        <w:tab/>
        <w:t>+</w:t>
        <w:tab/>
      </w:r>
      <w:r>
        <w:t>| _associatedData_                                | 0..1         | RW                   | The associated data for AEAD algorithm, which contains the data to be authenticated, but not encrypted.                                                                                                                                             |</w:t>
      </w:r>
    </w:p>
    <w:p>
      <w:pPr>
        <w:pStyle w:val="CodeChangeLine"/>
        <w:tabs>
          <w:tab w:pos="567" w:val="left"/>
          <w:tab w:pos="1134" w:val="left"/>
          <w:tab w:pos="1247" w:val="left"/>
        </w:tabs>
        <w:shd w:val="clear" w:color="auto" w:fill="ecfdf0"/>
      </w:pPr>
      <w:r>
        <w:rPr>
          <w:color w:val="BFBFBF"/>
          <w:shd w:val="clear" w:color="auto" w:fill="#ddfbe6"/>
        </w:rPr>
        <w:tab/>
        <w:t>888</w:t>
        <w:tab/>
        <w:t>+</w:t>
        <w:tab/>
      </w:r>
      <w:r>
        <w:t>| _Label_                                         | 0..1         | RW                   | "EXPORTER-oneM2M-Bootstrap" for TLS Key Export for Enrolment Key.&lt;br /&gt;"EXPORTER-oneM2M-Connection" for TLS Key Export for M2M Secure Connection Key.                                                                                               |</w:t>
      </w:r>
    </w:p>
    <w:p>
      <w:pPr>
        <w:pStyle w:val="CodeChangeLine"/>
        <w:tabs>
          <w:tab w:pos="567" w:val="left"/>
          <w:tab w:pos="1134" w:val="left"/>
          <w:tab w:pos="1247" w:val="left"/>
        </w:tabs>
      </w:pPr>
      <w:r>
        <w:rPr>
          <w:color w:val="BFBFBF"/>
          <w:shd w:val="clear" w:color="auto" w:fill="fafafa"/>
        </w:rPr>
        <w:t>905</w:t>
        <w:tab/>
        <w:t>889</w:t>
        <w:tab/>
        <w:tab/>
      </w:r>
      <w:r/>
    </w:p>
    <w:p>
      <w:pPr>
        <w:pStyle w:val="CodeChangeLine"/>
        <w:tabs>
          <w:tab w:pos="567" w:val="left"/>
          <w:tab w:pos="1134" w:val="left"/>
          <w:tab w:pos="1247" w:val="left"/>
        </w:tabs>
      </w:pPr>
      <w:r>
        <w:rPr>
          <w:color w:val="BFBFBF"/>
          <w:shd w:val="clear" w:color="auto" w:fill="fafafa"/>
        </w:rPr>
        <w:t>906</w:t>
        <w:tab/>
        <w:t>890</w:t>
        <w:tab/>
        <w:tab/>
      </w:r>
      <w:r/>
    </w:p>
    <w:p>
      <w:pPr>
        <w:pStyle w:val="CodeChangeLine"/>
        <w:tabs>
          <w:tab w:pos="567" w:val="left"/>
          <w:tab w:pos="1134" w:val="left"/>
          <w:tab w:pos="1247" w:val="left"/>
        </w:tabs>
      </w:pPr>
      <w:r>
        <w:rPr>
          <w:color w:val="BFBFBF"/>
          <w:shd w:val="clear" w:color="auto" w:fill="fafafa"/>
        </w:rPr>
        <w:t>907</w:t>
        <w:tab/>
        <w:t>891</w:t>
        <w:tab/>
        <w:tab/>
      </w:r>
      <w:r>
        <w:t>**Table 7.5.1.5-2: Data types of &amp;lt;algorithmSpecificParameter&gt; resource specific attributes**&lt;a name="table_7.5.1.5-2"&gt;&lt;/a&gt;</w:t>
      </w:r>
    </w:p>
    <w:p>
      <w:pPr>
        <w:pStyle w:val="CodeChangeLine"/>
        <w:tabs>
          <w:tab w:pos="567" w:val="left"/>
          <w:tab w:pos="1134" w:val="left"/>
          <w:tab w:pos="1247" w:val="left"/>
        </w:tabs>
      </w:pPr>
      <w:r>
        <w:rPr>
          <w:color w:val="BFBFBF"/>
          <w:shd w:val="clear" w:color="auto" w:fill="fafafa"/>
        </w:rPr>
        <w:t>908</w:t>
        <w:tab/>
        <w:t>892</w:t>
        <w:tab/>
        <w:tab/>
      </w:r>
      <w:r/>
    </w:p>
    <w:p>
      <w:pPr>
        <w:pStyle w:val="CodeChangeLine"/>
        <w:tabs>
          <w:tab w:pos="567" w:val="left"/>
          <w:tab w:pos="1134" w:val="left"/>
          <w:tab w:pos="1247" w:val="left"/>
        </w:tabs>
      </w:pPr>
      <w:r>
        <w:rPr>
          <w:color w:val="BFBFBF"/>
          <w:shd w:val="clear" w:color="auto" w:fill="fafafa"/>
        </w:rPr>
        <w:t>909</w:t>
        <w:tab/>
        <w:t>893</w:t>
        <w:tab/>
        <w:tab/>
      </w:r>
      <w:r>
        <w:t>+----------------+-------------+------+----------------+</w:t>
      </w:r>
    </w:p>
    <w:p>
      <w:pPr>
        <w:pStyle w:val="CodeChangeLine"/>
        <w:tabs>
          <w:tab w:pos="567" w:val="left"/>
          <w:tab w:pos="1134" w:val="left"/>
          <w:tab w:pos="1247" w:val="left"/>
        </w:tabs>
      </w:pPr>
      <w:r>
        <w:rPr>
          <w:color w:val="BFBFBF"/>
          <w:shd w:val="clear" w:color="auto" w:fill="fafafa"/>
        </w:rPr>
        <w:t>910</w:t>
        <w:tab/>
        <w:t>894</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911</w:t>
        <w:tab/>
        <w:tab/>
        <w:t>-</w:t>
        <w:tab/>
      </w:r>
      <w:r>
        <w:t>+                +-------------+------+                +</w:t>
      </w:r>
    </w:p>
    <w:p>
      <w:pPr>
        <w:pStyle w:val="CodeChangeLine"/>
        <w:tabs>
          <w:tab w:pos="567" w:val="left"/>
          <w:tab w:pos="1134" w:val="left"/>
          <w:tab w:pos="1247" w:val="left"/>
        </w:tabs>
        <w:shd w:val="clear" w:color="auto" w:fill="ecfdf0"/>
      </w:pPr>
      <w:r>
        <w:rPr>
          <w:color w:val="BFBFBF"/>
          <w:shd w:val="clear" w:color="auto" w:fill="#ddfbe6"/>
        </w:rPr>
        <w:tab/>
        <w:t>895</w:t>
        <w:tab/>
        <w:t>+</w:t>
        <w:tab/>
      </w:r>
      <w:r>
        <w:t>|                +-------------+------+                |</w:t>
      </w:r>
    </w:p>
    <w:p>
      <w:pPr>
        <w:pStyle w:val="CodeChangeLine"/>
        <w:tabs>
          <w:tab w:pos="567" w:val="left"/>
          <w:tab w:pos="1134" w:val="left"/>
          <w:tab w:pos="1247" w:val="left"/>
        </w:tabs>
      </w:pPr>
      <w:r>
        <w:rPr>
          <w:color w:val="BFBFBF"/>
          <w:shd w:val="clear" w:color="auto" w:fill="fafafa"/>
        </w:rPr>
        <w:t>912</w:t>
        <w:tab/>
        <w:t>896</w:t>
        <w:tab/>
        <w:tab/>
      </w:r>
      <w:r>
        <w:t>|                |Create       |Update|                |</w:t>
      </w:r>
    </w:p>
    <w:p>
      <w:pPr>
        <w:pStyle w:val="CodeChangeLine"/>
        <w:tabs>
          <w:tab w:pos="567" w:val="left"/>
          <w:tab w:pos="1134" w:val="left"/>
          <w:tab w:pos="1247" w:val="left"/>
        </w:tabs>
      </w:pPr>
      <w:r>
        <w:rPr>
          <w:color w:val="BFBFBF"/>
          <w:shd w:val="clear" w:color="auto" w:fill="fafafa"/>
        </w:rPr>
        <w:t>913</w:t>
        <w:tab/>
        <w:t>897</w:t>
        <w:tab/>
        <w:tab/>
      </w:r>
      <w:r>
        <w:t>+:===============+:============+:=====+:===============+</w:t>
      </w:r>
    </w:p>
    <w:p>
      <w:pPr>
        <w:pStyle w:val="CodeChangeLine"/>
        <w:tabs>
          <w:tab w:pos="567" w:val="left"/>
          <w:tab w:pos="1134" w:val="left"/>
          <w:tab w:pos="1247" w:val="left"/>
        </w:tabs>
      </w:pPr>
      <w:r>
        <w:rPr>
          <w:color w:val="BFBFBF"/>
          <w:shd w:val="clear" w:color="auto" w:fill="fafafa"/>
        </w:rPr>
        <w:t>914</w:t>
        <w:tab/>
        <w:t>898</w:t>
        <w:tab/>
        <w:tab/>
      </w:r>
      <w:r>
        <w:t>|_initialVector_ |O            |O     |xs:byte         |</w:t>
      </w:r>
    </w:p>
    <w:p>
      <w:pPr>
        <w:pStyle w:val="CodeHeader"/>
      </w:pPr>
      <w:r>
        <w:t xml:space="preserve">@@ -932,35 +916,35 @@ </w:t>
      </w:r>
    </w:p>
    <w:p>
      <w:pPr>
        <w:pStyle w:val="CodeChangeLine"/>
        <w:tabs>
          <w:tab w:pos="567" w:val="left"/>
          <w:tab w:pos="1134" w:val="left"/>
          <w:tab w:pos="1247" w:val="left"/>
        </w:tabs>
      </w:pPr>
      <w:r>
        <w:rPr>
          <w:color w:val="BFBFBF"/>
          <w:shd w:val="clear" w:color="auto" w:fill="fafafa"/>
        </w:rPr>
        <w:t>932</w:t>
        <w:tab/>
        <w:t>916</w:t>
        <w:tab/>
        <w:tab/>
      </w:r>
      <w:r/>
    </w:p>
    <w:p>
      <w:pPr>
        <w:pStyle w:val="CodeChangeLine"/>
        <w:tabs>
          <w:tab w:pos="567" w:val="left"/>
          <w:tab w:pos="1134" w:val="left"/>
          <w:tab w:pos="1247" w:val="left"/>
        </w:tabs>
      </w:pPr>
      <w:r>
        <w:rPr>
          <w:color w:val="BFBFBF"/>
          <w:shd w:val="clear" w:color="auto" w:fill="fafafa"/>
        </w:rPr>
        <w:t>933</w:t>
        <w:tab/>
        <w:t>917</w:t>
        <w:tab/>
        <w:tab/>
      </w:r>
      <w:r>
        <w:t>**Table 7.5.2.0-1: Child resources of _&amp;lt;rand&gt;_ resource**&lt;a name="table_7.5.2.0-1"&gt;&lt;/a&gt;</w:t>
      </w:r>
    </w:p>
    <w:p>
      <w:pPr>
        <w:pStyle w:val="CodeChangeLine"/>
        <w:tabs>
          <w:tab w:pos="567" w:val="left"/>
          <w:tab w:pos="1134" w:val="left"/>
          <w:tab w:pos="1247" w:val="left"/>
        </w:tabs>
      </w:pPr>
      <w:r>
        <w:rPr>
          <w:color w:val="BFBFBF"/>
          <w:shd w:val="clear" w:color="auto" w:fill="fafafa"/>
        </w:rPr>
        <w:t>934</w:t>
        <w:tab/>
        <w:t>918</w:t>
        <w:tab/>
        <w:tab/>
      </w:r>
      <w:r/>
    </w:p>
    <w:p>
      <w:pPr>
        <w:pStyle w:val="CodeChangeLine"/>
        <w:tabs>
          <w:tab w:pos="567" w:val="left"/>
          <w:tab w:pos="1134" w:val="left"/>
          <w:tab w:pos="1247" w:val="left"/>
        </w:tabs>
        <w:shd w:val="clear" w:color="auto" w:fill="fbe9eb"/>
      </w:pPr>
      <w:r>
        <w:rPr>
          <w:color w:val="BFBFBF"/>
          <w:shd w:val="clear" w:color="auto" w:fill="#f9d7dc"/>
        </w:rPr>
        <w:t>935</w:t>
        <w:tab/>
        <w:tab/>
        <w:t>-</w:t>
        <w:tab/>
      </w:r>
      <w:r>
        <w:t>|Child Resources of _&amp;lt;rand&gt;_|Child Resource Type|Multiplicity|Description|_&amp;lt;randAnnc&gt;_ Child Resource Types|</w:t>
      </w:r>
    </w:p>
    <w:p>
      <w:pPr>
        <w:pStyle w:val="CodeChangeLine"/>
        <w:tabs>
          <w:tab w:pos="567" w:val="left"/>
          <w:tab w:pos="1134" w:val="left"/>
          <w:tab w:pos="1247" w:val="left"/>
        </w:tabs>
        <w:shd w:val="clear" w:color="auto" w:fill="fbe9eb"/>
      </w:pPr>
      <w:r>
        <w:rPr>
          <w:color w:val="BFBFBF"/>
          <w:shd w:val="clear" w:color="auto" w:fill="#f9d7dc"/>
        </w:rPr>
        <w:t>936</w:t>
        <w:tab/>
        <w:tab/>
        <w:t>-</w:t>
        <w:tab/>
      </w:r>
      <w:r>
        <w:t>|-|-|-|-|-|</w:t>
      </w:r>
    </w:p>
    <w:p>
      <w:pPr>
        <w:pStyle w:val="CodeChangeLine"/>
        <w:tabs>
          <w:tab w:pos="567" w:val="left"/>
          <w:tab w:pos="1134" w:val="left"/>
          <w:tab w:pos="1247" w:val="left"/>
        </w:tabs>
        <w:shd w:val="clear" w:color="auto" w:fill="fbe9eb"/>
      </w:pPr>
      <w:r>
        <w:rPr>
          <w:color w:val="BFBFBF"/>
          <w:shd w:val="clear" w:color="auto" w:fill="#f9d7dc"/>
        </w:rPr>
        <w:t>937</w:t>
        <w:tab/>
        <w:tab/>
        <w:t>-</w:t>
        <w:tab/>
      </w:r>
      <w:r>
        <w:t>|_generateRand_|_&amp;lt;generateRand&gt;_|1|See clause 7.5.2.2|_None_|</w:t>
      </w:r>
    </w:p>
    <w:p>
      <w:pPr>
        <w:pStyle w:val="CodeChangeLine"/>
        <w:tabs>
          <w:tab w:pos="567" w:val="left"/>
          <w:tab w:pos="1134" w:val="left"/>
          <w:tab w:pos="1247" w:val="left"/>
        </w:tabs>
        <w:shd w:val="clear" w:color="auto" w:fill="ecfdf0"/>
      </w:pPr>
      <w:r>
        <w:rPr>
          <w:color w:val="BFBFBF"/>
          <w:shd w:val="clear" w:color="auto" w:fill="#ddfbe6"/>
        </w:rPr>
        <w:tab/>
        <w:t>919</w:t>
        <w:tab/>
        <w:t>+</w:t>
        <w:tab/>
      </w:r>
      <w:r>
        <w:t>| Child Resources of _&amp;lt;rand&gt;_ | Child Resource Type | Multiplicity | Description        | _&amp;lt;randAnnc&gt;_ Child Resource Types |</w:t>
      </w:r>
    </w:p>
    <w:p>
      <w:pPr>
        <w:pStyle w:val="CodeChangeLine"/>
        <w:tabs>
          <w:tab w:pos="567" w:val="left"/>
          <w:tab w:pos="1134" w:val="left"/>
          <w:tab w:pos="1247" w:val="left"/>
        </w:tabs>
        <w:shd w:val="clear" w:color="auto" w:fill="ecfdf0"/>
      </w:pPr>
      <w:r>
        <w:rPr>
          <w:color w:val="BFBFBF"/>
          <w:shd w:val="clear" w:color="auto" w:fill="#ddfbe6"/>
        </w:rPr>
        <w:tab/>
        <w:t>920</w:t>
        <w:tab/>
        <w:t>+</w:t>
        <w:tab/>
      </w:r>
      <w:r>
        <w:t>|--------------------------------|---------------------|--------------|--------------------|--------------------------------------|</w:t>
      </w:r>
    </w:p>
    <w:p>
      <w:pPr>
        <w:pStyle w:val="CodeChangeLine"/>
        <w:tabs>
          <w:tab w:pos="567" w:val="left"/>
          <w:tab w:pos="1134" w:val="left"/>
          <w:tab w:pos="1247" w:val="left"/>
        </w:tabs>
        <w:shd w:val="clear" w:color="auto" w:fill="ecfdf0"/>
      </w:pPr>
      <w:r>
        <w:rPr>
          <w:color w:val="BFBFBF"/>
          <w:shd w:val="clear" w:color="auto" w:fill="#ddfbe6"/>
        </w:rPr>
        <w:tab/>
        <w:t>921</w:t>
        <w:tab/>
        <w:t>+</w:t>
        <w:tab/>
      </w:r>
      <w:r>
        <w:t>| _generateRand_                 | _&amp;lt;generateRand&gt;_ | 1            | See clause 7.5.2.2 | _None_                               |</w:t>
      </w:r>
    </w:p>
    <w:p>
      <w:pPr>
        <w:pStyle w:val="CodeChangeLine"/>
        <w:tabs>
          <w:tab w:pos="567" w:val="left"/>
          <w:tab w:pos="1134" w:val="left"/>
          <w:tab w:pos="1247" w:val="left"/>
        </w:tabs>
      </w:pPr>
      <w:r>
        <w:rPr>
          <w:color w:val="BFBFBF"/>
          <w:shd w:val="clear" w:color="auto" w:fill="fafafa"/>
        </w:rPr>
        <w:t>938</w:t>
        <w:tab/>
        <w:t>922</w:t>
        <w:tab/>
        <w:tab/>
      </w:r>
      <w:r/>
    </w:p>
    <w:p>
      <w:pPr>
        <w:pStyle w:val="CodeChangeLine"/>
        <w:tabs>
          <w:tab w:pos="567" w:val="left"/>
          <w:tab w:pos="1134" w:val="left"/>
          <w:tab w:pos="1247" w:val="left"/>
        </w:tabs>
      </w:pPr>
      <w:r>
        <w:rPr>
          <w:color w:val="BFBFBF"/>
          <w:shd w:val="clear" w:color="auto" w:fill="fafafa"/>
        </w:rPr>
        <w:t>939</w:t>
        <w:tab/>
        <w:t>923</w:t>
        <w:tab/>
        <w:tab/>
      </w:r>
      <w:r/>
    </w:p>
    <w:p>
      <w:pPr>
        <w:pStyle w:val="CodeChangeLine"/>
        <w:tabs>
          <w:tab w:pos="567" w:val="left"/>
          <w:tab w:pos="1134" w:val="left"/>
          <w:tab w:pos="1247" w:val="left"/>
        </w:tabs>
      </w:pPr>
      <w:r>
        <w:rPr>
          <w:color w:val="BFBFBF"/>
          <w:shd w:val="clear" w:color="auto" w:fill="fafafa"/>
        </w:rPr>
        <w:t>940</w:t>
        <w:tab/>
        <w:t>924</w:t>
        <w:tab/>
        <w:tab/>
      </w:r>
      <w:r>
        <w:t>Attributes in _&amp;lt;rand&gt;_ are shown in table 7.5.2.0-2.</w:t>
      </w:r>
    </w:p>
    <w:p>
      <w:pPr>
        <w:pStyle w:val="CodeChangeLine"/>
        <w:tabs>
          <w:tab w:pos="567" w:val="left"/>
          <w:tab w:pos="1134" w:val="left"/>
          <w:tab w:pos="1247" w:val="left"/>
        </w:tabs>
      </w:pPr>
      <w:r>
        <w:rPr>
          <w:color w:val="BFBFBF"/>
          <w:shd w:val="clear" w:color="auto" w:fill="fafafa"/>
        </w:rPr>
        <w:t>941</w:t>
        <w:tab/>
        <w:t>925</w:t>
        <w:tab/>
        <w:tab/>
      </w:r>
      <w:r/>
    </w:p>
    <w:p>
      <w:pPr>
        <w:pStyle w:val="CodeChangeLine"/>
        <w:tabs>
          <w:tab w:pos="567" w:val="left"/>
          <w:tab w:pos="1134" w:val="left"/>
          <w:tab w:pos="1247" w:val="left"/>
        </w:tabs>
      </w:pPr>
      <w:r>
        <w:rPr>
          <w:color w:val="BFBFBF"/>
          <w:shd w:val="clear" w:color="auto" w:fill="fafafa"/>
        </w:rPr>
        <w:t>942</w:t>
        <w:tab/>
        <w:t>926</w:t>
        <w:tab/>
        <w:tab/>
      </w:r>
      <w:r>
        <w:t>**Table 7.5.2.0-2: Attributes of &amp;lt;_rand&gt;_ resource**&lt;a name="table_7.5.2.0-2"&gt;&lt;/a&gt;</w:t>
      </w:r>
    </w:p>
    <w:p>
      <w:pPr>
        <w:pStyle w:val="CodeChangeLine"/>
        <w:tabs>
          <w:tab w:pos="567" w:val="left"/>
          <w:tab w:pos="1134" w:val="left"/>
          <w:tab w:pos="1247" w:val="left"/>
        </w:tabs>
      </w:pPr>
      <w:r>
        <w:rPr>
          <w:color w:val="BFBFBF"/>
          <w:shd w:val="clear" w:color="auto" w:fill="fafafa"/>
        </w:rPr>
        <w:t>943</w:t>
        <w:tab/>
        <w:t>927</w:t>
        <w:tab/>
        <w:tab/>
      </w:r>
      <w:r/>
    </w:p>
    <w:p>
      <w:pPr>
        <w:pStyle w:val="CodeChangeLine"/>
        <w:tabs>
          <w:tab w:pos="567" w:val="left"/>
          <w:tab w:pos="1134" w:val="left"/>
          <w:tab w:pos="1247" w:val="left"/>
        </w:tabs>
        <w:shd w:val="clear" w:color="auto" w:fill="fbe9eb"/>
      </w:pPr>
      <w:r>
        <w:rPr>
          <w:color w:val="BFBFBF"/>
          <w:shd w:val="clear" w:color="auto" w:fill="#f9d7dc"/>
        </w:rPr>
        <w:t>944</w:t>
        <w:tab/>
        <w:tab/>
        <w:t>-</w:t>
        <w:tab/>
      </w:r>
      <w:r>
        <w:t>|Attributes of _&amp;lt;rand&gt;_|Multiplicity|RW/&lt;br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945</w:t>
        <w:tab/>
        <w:tab/>
        <w:t>-</w:t>
        <w:tab/>
      </w:r>
      <w:r>
        <w:t>|-|-|-|-|</w:t>
      </w:r>
    </w:p>
    <w:p>
      <w:pPr>
        <w:pStyle w:val="CodeChangeLine"/>
        <w:tabs>
          <w:tab w:pos="567" w:val="left"/>
          <w:tab w:pos="1134" w:val="left"/>
          <w:tab w:pos="1247" w:val="left"/>
        </w:tabs>
        <w:shd w:val="clear" w:color="auto" w:fill="fbe9eb"/>
      </w:pPr>
      <w:r>
        <w:rPr>
          <w:color w:val="BFBFBF"/>
          <w:shd w:val="clear" w:color="auto" w:fill="#f9d7dc"/>
        </w:rPr>
        <w:t>946</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947</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948</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949</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950</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951</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952</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953</w:t>
        <w:tab/>
        <w:tab/>
        <w:t>-</w:t>
        <w:tab/>
      </w:r>
      <w:r>
        <w:t>|_lastModifiedTime_|1|RO|Last modification time/date of the resource.&lt;br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954</w:t>
        <w:tab/>
        <w:tab/>
        <w:t>-</w:t>
        <w:tab/>
      </w:r>
      <w:r>
        <w:t>|_randomData_|0..1|RO|Contains random data which can be retrieved by the creator.|</w:t>
      </w:r>
    </w:p>
    <w:p>
      <w:pPr>
        <w:pStyle w:val="CodeChangeLine"/>
        <w:tabs>
          <w:tab w:pos="567" w:val="left"/>
          <w:tab w:pos="1134" w:val="left"/>
          <w:tab w:pos="1247" w:val="left"/>
        </w:tabs>
        <w:shd w:val="clear" w:color="auto" w:fill="fbe9eb"/>
      </w:pPr>
      <w:r>
        <w:rPr>
          <w:color w:val="BFBFBF"/>
          <w:shd w:val="clear" w:color="auto" w:fill="#f9d7dc"/>
        </w:rPr>
        <w:t>955</w:t>
        <w:tab/>
        <w:tab/>
        <w:t>-</w:t>
        <w:tab/>
      </w:r>
      <w:r>
        <w:t>|_rngType_|1|WO|The following types of RNGs can be requested according to ISO/IEC 18031 &lt;a href="#_ref_13"&gt;[13]&lt;/a&gt;: pseudo RNG or true (physical) RNG.|</w:t>
      </w:r>
    </w:p>
    <w:p>
      <w:pPr>
        <w:pStyle w:val="CodeChangeLine"/>
        <w:tabs>
          <w:tab w:pos="567" w:val="left"/>
          <w:tab w:pos="1134" w:val="left"/>
          <w:tab w:pos="1247" w:val="left"/>
        </w:tabs>
        <w:shd w:val="clear" w:color="auto" w:fill="fbe9eb"/>
      </w:pPr>
      <w:r>
        <w:rPr>
          <w:color w:val="BFBFBF"/>
          <w:shd w:val="clear" w:color="auto" w:fill="#f9d7dc"/>
        </w:rPr>
        <w:t>956</w:t>
        <w:tab/>
        <w:tab/>
        <w:t>-</w:t>
        <w:tab/>
      </w:r>
      <w:r>
        <w:t>|_requestedDataSize_|0..1|RW|Requested amount of randomData in Bytes.|</w:t>
      </w:r>
    </w:p>
    <w:p>
      <w:pPr>
        <w:pStyle w:val="CodeChangeLine"/>
        <w:tabs>
          <w:tab w:pos="567" w:val="left"/>
          <w:tab w:pos="1134" w:val="left"/>
          <w:tab w:pos="1247" w:val="left"/>
        </w:tabs>
        <w:shd w:val="clear" w:color="auto" w:fill="ecfdf0"/>
      </w:pPr>
      <w:r>
        <w:rPr>
          <w:color w:val="BFBFBF"/>
          <w:shd w:val="clear" w:color="auto" w:fill="#ddfbe6"/>
        </w:rPr>
        <w:tab/>
        <w:t>928</w:t>
        <w:tab/>
        <w:t>+</w:t>
        <w:tab/>
      </w:r>
      <w:r>
        <w:t>| Attributes of _&amp;lt;rand&gt;_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929</w:t>
        <w:tab/>
        <w:t>+</w:t>
        <w:tab/>
      </w:r>
      <w:r>
        <w:t>|---------------------------|--------------|----------------------|-----------------------------------------------------------------------------------------------------------------------------------------------------------------------------------------------------------------------------------------------|</w:t>
      </w:r>
    </w:p>
    <w:p>
      <w:pPr>
        <w:pStyle w:val="CodeChangeLine"/>
        <w:tabs>
          <w:tab w:pos="567" w:val="left"/>
          <w:tab w:pos="1134" w:val="left"/>
          <w:tab w:pos="1247" w:val="left"/>
        </w:tabs>
        <w:shd w:val="clear" w:color="auto" w:fill="ecfdf0"/>
      </w:pPr>
      <w:r>
        <w:rPr>
          <w:color w:val="BFBFBF"/>
          <w:shd w:val="clear" w:color="auto" w:fill="#ddfbe6"/>
        </w:rPr>
        <w:tab/>
        <w:t>930</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931</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932</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933</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934</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935</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936</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937</w:t>
        <w:tab/>
        <w:t>+</w:t>
        <w:tab/>
      </w:r>
      <w:r>
        <w:t>| _lastModifiedTime_        | 1            | RO                   | Last modification time/date of the resource.&lt;br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938</w:t>
        <w:tab/>
        <w:t>+</w:t>
        <w:tab/>
      </w:r>
      <w:r>
        <w:t>| _randomData_              | 0..1         | RO                   | Contains random data which can be retrieved by the creator.                                                                                                                                                                                   |</w:t>
      </w:r>
    </w:p>
    <w:p>
      <w:pPr>
        <w:pStyle w:val="CodeChangeLine"/>
        <w:tabs>
          <w:tab w:pos="567" w:val="left"/>
          <w:tab w:pos="1134" w:val="left"/>
          <w:tab w:pos="1247" w:val="left"/>
        </w:tabs>
        <w:shd w:val="clear" w:color="auto" w:fill="ecfdf0"/>
      </w:pPr>
      <w:r>
        <w:rPr>
          <w:color w:val="BFBFBF"/>
          <w:shd w:val="clear" w:color="auto" w:fill="#ddfbe6"/>
        </w:rPr>
        <w:tab/>
        <w:t>939</w:t>
        <w:tab/>
        <w:t>+</w:t>
        <w:tab/>
      </w:r>
      <w:r>
        <w:t>| _rngType_                 | 1            | WO                   | The following types of RNGs can be requested according to ISO/IEC 18031 [\[13\]](#_ref_13): pseudo RNG or true (physical) RNG.                                                                                                       |</w:t>
      </w:r>
    </w:p>
    <w:p>
      <w:pPr>
        <w:pStyle w:val="CodeChangeLine"/>
        <w:tabs>
          <w:tab w:pos="567" w:val="left"/>
          <w:tab w:pos="1134" w:val="left"/>
          <w:tab w:pos="1247" w:val="left"/>
        </w:tabs>
        <w:shd w:val="clear" w:color="auto" w:fill="ecfdf0"/>
      </w:pPr>
      <w:r>
        <w:rPr>
          <w:color w:val="BFBFBF"/>
          <w:shd w:val="clear" w:color="auto" w:fill="#ddfbe6"/>
        </w:rPr>
        <w:tab/>
        <w:t>940</w:t>
        <w:tab/>
        <w:t>+</w:t>
        <w:tab/>
      </w:r>
      <w:r>
        <w:t>| _requestedDataSize_       | 0..1         | RW                   | Requested amount of randomData in Bytes.                                                                                                                                                                                                      |</w:t>
      </w:r>
    </w:p>
    <w:p>
      <w:pPr>
        <w:pStyle w:val="CodeChangeLine"/>
        <w:tabs>
          <w:tab w:pos="567" w:val="left"/>
          <w:tab w:pos="1134" w:val="left"/>
          <w:tab w:pos="1247" w:val="left"/>
        </w:tabs>
      </w:pPr>
      <w:r>
        <w:rPr>
          <w:color w:val="BFBFBF"/>
          <w:shd w:val="clear" w:color="auto" w:fill="fafafa"/>
        </w:rPr>
        <w:t>957</w:t>
        <w:tab/>
        <w:t>941</w:t>
        <w:tab/>
        <w:tab/>
      </w:r>
      <w:r/>
    </w:p>
    <w:p>
      <w:pPr>
        <w:pStyle w:val="CodeChangeLine"/>
        <w:tabs>
          <w:tab w:pos="567" w:val="left"/>
          <w:tab w:pos="1134" w:val="left"/>
          <w:tab w:pos="1247" w:val="left"/>
        </w:tabs>
      </w:pPr>
      <w:r>
        <w:rPr>
          <w:color w:val="BFBFBF"/>
          <w:shd w:val="clear" w:color="auto" w:fill="fafafa"/>
        </w:rPr>
        <w:t>958</w:t>
        <w:tab/>
        <w:t>942</w:t>
        <w:tab/>
        <w:tab/>
      </w:r>
      <w:r/>
    </w:p>
    <w:p>
      <w:pPr>
        <w:pStyle w:val="CodeChangeLine"/>
        <w:tabs>
          <w:tab w:pos="567" w:val="left"/>
          <w:tab w:pos="1134" w:val="left"/>
          <w:tab w:pos="1247" w:val="left"/>
        </w:tabs>
      </w:pPr>
      <w:r>
        <w:rPr>
          <w:color w:val="BFBFBF"/>
          <w:shd w:val="clear" w:color="auto" w:fill="fafafa"/>
        </w:rPr>
        <w:t>959</w:t>
        <w:tab/>
        <w:t>943</w:t>
        <w:tab/>
        <w:tab/>
      </w:r>
      <w:r>
        <w:t>**Table 7.5.2.0-3: Data types of &amp;lt;rand&gt; resource specific attributes**&lt;a name="table_7.5.2.0-3"&gt;&lt;/a&gt;</w:t>
      </w:r>
    </w:p>
    <w:p>
      <w:pPr>
        <w:pStyle w:val="CodeChangeLine"/>
        <w:tabs>
          <w:tab w:pos="567" w:val="left"/>
          <w:tab w:pos="1134" w:val="left"/>
          <w:tab w:pos="1247" w:val="left"/>
        </w:tabs>
      </w:pPr>
      <w:r>
        <w:rPr>
          <w:color w:val="BFBFBF"/>
          <w:shd w:val="clear" w:color="auto" w:fill="fafafa"/>
        </w:rPr>
        <w:t>960</w:t>
        <w:tab/>
        <w:t>944</w:t>
        <w:tab/>
        <w:tab/>
      </w:r>
      <w:r/>
    </w:p>
    <w:p>
      <w:pPr>
        <w:pStyle w:val="CodeChangeLine"/>
        <w:tabs>
          <w:tab w:pos="567" w:val="left"/>
          <w:tab w:pos="1134" w:val="left"/>
          <w:tab w:pos="1247" w:val="left"/>
        </w:tabs>
      </w:pPr>
      <w:r>
        <w:rPr>
          <w:color w:val="BFBFBF"/>
          <w:shd w:val="clear" w:color="auto" w:fill="fafafa"/>
        </w:rPr>
        <w:t>961</w:t>
        <w:tab/>
        <w:t>945</w:t>
        <w:tab/>
        <w:tab/>
      </w:r>
      <w:r>
        <w:t>+-------------------+-------------+------+---------------------+</w:t>
      </w:r>
    </w:p>
    <w:p>
      <w:pPr>
        <w:pStyle w:val="CodeChangeLine"/>
        <w:tabs>
          <w:tab w:pos="567" w:val="left"/>
          <w:tab w:pos="1134" w:val="left"/>
          <w:tab w:pos="1247" w:val="left"/>
        </w:tabs>
      </w:pPr>
      <w:r>
        <w:rPr>
          <w:color w:val="BFBFBF"/>
          <w:shd w:val="clear" w:color="auto" w:fill="fafafa"/>
        </w:rPr>
        <w:t>962</w:t>
        <w:tab/>
        <w:t>946</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963</w:t>
        <w:tab/>
        <w:tab/>
        <w:t>-</w:t>
        <w:tab/>
      </w:r>
      <w:r>
        <w:t>+                   +-------------+------+                     +</w:t>
      </w:r>
    </w:p>
    <w:p>
      <w:pPr>
        <w:pStyle w:val="CodeChangeLine"/>
        <w:tabs>
          <w:tab w:pos="567" w:val="left"/>
          <w:tab w:pos="1134" w:val="left"/>
          <w:tab w:pos="1247" w:val="left"/>
        </w:tabs>
        <w:shd w:val="clear" w:color="auto" w:fill="ecfdf0"/>
      </w:pPr>
      <w:r>
        <w:rPr>
          <w:color w:val="BFBFBF"/>
          <w:shd w:val="clear" w:color="auto" w:fill="#ddfbe6"/>
        </w:rPr>
        <w:tab/>
        <w:t>947</w:t>
        <w:tab/>
        <w:t>+</w:t>
        <w:tab/>
      </w:r>
      <w:r>
        <w:t>|                   +-------------+------+                     |</w:t>
      </w:r>
    </w:p>
    <w:p>
      <w:pPr>
        <w:pStyle w:val="CodeChangeLine"/>
        <w:tabs>
          <w:tab w:pos="567" w:val="left"/>
          <w:tab w:pos="1134" w:val="left"/>
          <w:tab w:pos="1247" w:val="left"/>
        </w:tabs>
      </w:pPr>
      <w:r>
        <w:rPr>
          <w:color w:val="BFBFBF"/>
          <w:shd w:val="clear" w:color="auto" w:fill="fafafa"/>
        </w:rPr>
        <w:t>964</w:t>
        <w:tab/>
        <w:t>948</w:t>
        <w:tab/>
        <w:tab/>
      </w:r>
      <w:r>
        <w:t>|                   |Create       |Update|                     |</w:t>
      </w:r>
    </w:p>
    <w:p>
      <w:pPr>
        <w:pStyle w:val="CodeChangeLine"/>
        <w:tabs>
          <w:tab w:pos="567" w:val="left"/>
          <w:tab w:pos="1134" w:val="left"/>
          <w:tab w:pos="1247" w:val="left"/>
        </w:tabs>
      </w:pPr>
      <w:r>
        <w:rPr>
          <w:color w:val="BFBFBF"/>
          <w:shd w:val="clear" w:color="auto" w:fill="fafafa"/>
        </w:rPr>
        <w:t>965</w:t>
        <w:tab/>
        <w:t>949</w:t>
        <w:tab/>
        <w:tab/>
      </w:r>
      <w:r>
        <w:t>+:==================+:============+:=====+:====================+</w:t>
      </w:r>
    </w:p>
    <w:p>
      <w:pPr>
        <w:pStyle w:val="CodeChangeLine"/>
        <w:tabs>
          <w:tab w:pos="567" w:val="left"/>
          <w:tab w:pos="1134" w:val="left"/>
          <w:tab w:pos="1247" w:val="left"/>
        </w:tabs>
      </w:pPr>
      <w:r>
        <w:rPr>
          <w:color w:val="BFBFBF"/>
          <w:shd w:val="clear" w:color="auto" w:fill="fafafa"/>
        </w:rPr>
        <w:t>966</w:t>
        <w:tab/>
        <w:t>950</w:t>
        <w:tab/>
        <w:tab/>
      </w:r>
      <w:r>
        <w:t>|_randomData_       |NP           |NP    |xs:byte              |</w:t>
      </w:r>
    </w:p>
    <w:p>
      <w:pPr>
        <w:pStyle w:val="CodeHeader"/>
      </w:pPr>
      <w:r>
        <w:t xml:space="preserve">@@ -1032,7 +1016,7 @@ </w:t>
      </w:r>
    </w:p>
    <w:p>
      <w:pPr>
        <w:pStyle w:val="CodeChangeLine"/>
        <w:tabs>
          <w:tab w:pos="567" w:val="left"/>
          <w:tab w:pos="1134" w:val="left"/>
          <w:tab w:pos="1247" w:val="left"/>
        </w:tabs>
      </w:pPr>
      <w:r>
        <w:rPr>
          <w:color w:val="BFBFBF"/>
          <w:shd w:val="clear" w:color="auto" w:fill="fafafa"/>
        </w:rPr>
        <w:t>1032</w:t>
        <w:tab/>
        <w:t>1016</w:t>
        <w:tab/>
        <w:tab/>
      </w:r>
      <w:r/>
    </w:p>
    <w:p>
      <w:pPr>
        <w:pStyle w:val="CodeChangeLine"/>
        <w:tabs>
          <w:tab w:pos="567" w:val="left"/>
          <w:tab w:pos="1134" w:val="left"/>
          <w:tab w:pos="1247" w:val="left"/>
        </w:tabs>
      </w:pPr>
      <w:r>
        <w:rPr>
          <w:color w:val="BFBFBF"/>
          <w:shd w:val="clear" w:color="auto" w:fill="fafafa"/>
        </w:rPr>
        <w:t>1033</w:t>
        <w:tab/>
        <w:t>1017</w:t>
        <w:tab/>
        <w:tab/>
      </w:r>
      <w:r>
        <w:t>This procedure shall be used for setting the amount of random data which is requested.</w:t>
      </w:r>
    </w:p>
    <w:p>
      <w:pPr>
        <w:pStyle w:val="CodeChangeLine"/>
        <w:tabs>
          <w:tab w:pos="567" w:val="left"/>
          <w:tab w:pos="1134" w:val="left"/>
          <w:tab w:pos="1247" w:val="left"/>
        </w:tabs>
      </w:pPr>
      <w:r>
        <w:rPr>
          <w:color w:val="BFBFBF"/>
          <w:shd w:val="clear" w:color="auto" w:fill="fafafa"/>
        </w:rPr>
        <w:t>1034</w:t>
        <w:tab/>
        <w:t>1018</w:t>
        <w:tab/>
        <w:tab/>
      </w:r>
      <w:r/>
    </w:p>
    <w:p>
      <w:pPr>
        <w:pStyle w:val="CodeChangeLine"/>
        <w:tabs>
          <w:tab w:pos="567" w:val="left"/>
          <w:tab w:pos="1134" w:val="left"/>
          <w:tab w:pos="1247" w:val="left"/>
        </w:tabs>
        <w:shd w:val="clear" w:color="auto" w:fill="fbe9eb"/>
      </w:pPr>
      <w:r>
        <w:rPr>
          <w:color w:val="BFBFBF"/>
          <w:shd w:val="clear" w:color="auto" w:fill="#f9d7dc"/>
        </w:rPr>
        <w:t>1035</w:t>
        <w:tab/>
        <w:tab/>
        <w:t>-</w:t>
        <w:tab/>
      </w:r>
      <w:r>
        <w:t>**Table 7.5.2.1.3-1: &amp;lt;_rand&gt;_ UPDATE**&lt;a name="table_7.5.2.1.3-1"&gt;&lt;/a&gt;</w:t>
      </w:r>
    </w:p>
    <w:p>
      <w:pPr>
        <w:pStyle w:val="CodeChangeLine"/>
        <w:tabs>
          <w:tab w:pos="567" w:val="left"/>
          <w:tab w:pos="1134" w:val="left"/>
          <w:tab w:pos="1247" w:val="left"/>
        </w:tabs>
        <w:shd w:val="clear" w:color="auto" w:fill="ecfdf0"/>
      </w:pPr>
      <w:r>
        <w:rPr>
          <w:color w:val="BFBFBF"/>
          <w:shd w:val="clear" w:color="auto" w:fill="#ddfbe6"/>
        </w:rPr>
        <w:tab/>
        <w:t>1019</w:t>
        <w:tab/>
        <w:t>+</w:t>
        <w:tab/>
      </w:r>
      <w:r>
        <w:t>**Table 7.5.2.1.3-1: _&amp;lt;rand&gt;_ UPDATE**&lt;a name="table_7.5.2.1.3-1"&gt;&lt;/a&gt;</w:t>
      </w:r>
    </w:p>
    <w:p>
      <w:pPr>
        <w:pStyle w:val="CodeChangeLine"/>
        <w:tabs>
          <w:tab w:pos="567" w:val="left"/>
          <w:tab w:pos="1134" w:val="left"/>
          <w:tab w:pos="1247" w:val="left"/>
        </w:tabs>
      </w:pPr>
      <w:r>
        <w:rPr>
          <w:color w:val="BFBFBF"/>
          <w:shd w:val="clear" w:color="auto" w:fill="fafafa"/>
        </w:rPr>
        <w:t>1036</w:t>
        <w:tab/>
        <w:t>1020</w:t>
        <w:tab/>
        <w:tab/>
      </w:r>
      <w:r/>
    </w:p>
    <w:p>
      <w:pPr>
        <w:pStyle w:val="CodeChangeLine"/>
        <w:tabs>
          <w:tab w:pos="567" w:val="left"/>
          <w:tab w:pos="1134" w:val="left"/>
          <w:tab w:pos="1247" w:val="left"/>
        </w:tabs>
      </w:pPr>
      <w:r>
        <w:rPr>
          <w:color w:val="BFBFBF"/>
          <w:shd w:val="clear" w:color="auto" w:fill="fafafa"/>
        </w:rPr>
        <w:t>1037</w:t>
        <w:tab/>
        <w:t>1021</w:t>
        <w:tab/>
        <w:tab/>
      </w:r>
      <w:r>
        <w:t>+-------------------------------------------------+-------------------------------------------------------------------------------------------------------------------------+</w:t>
      </w:r>
    </w:p>
    <w:p>
      <w:pPr>
        <w:pStyle w:val="CodeChangeLine"/>
        <w:tabs>
          <w:tab w:pos="567" w:val="left"/>
          <w:tab w:pos="1134" w:val="left"/>
          <w:tab w:pos="1247" w:val="left"/>
        </w:tabs>
      </w:pPr>
      <w:r>
        <w:rPr>
          <w:color w:val="BFBFBF"/>
          <w:shd w:val="clear" w:color="auto" w:fill="fafafa"/>
        </w:rPr>
        <w:t>1038</w:t>
        <w:tab/>
        <w:t>1022</w:t>
        <w:tab/>
        <w:tab/>
      </w:r>
      <w:r>
        <w:t>|_&amp;lt;rand&gt;_ UPDATE request message parameters                                                                                                                              |</w:t>
      </w:r>
    </w:p>
    <w:p>
      <w:pPr>
        <w:pStyle w:val="CodeHeader"/>
      </w:pPr>
      <w:r>
        <w:t xml:space="preserve">@@ -1059,7 +1043,7 @@ </w:t>
      </w:r>
    </w:p>
    <w:p>
      <w:pPr>
        <w:pStyle w:val="CodeChangeLine"/>
        <w:tabs>
          <w:tab w:pos="567" w:val="left"/>
          <w:tab w:pos="1134" w:val="left"/>
          <w:tab w:pos="1247" w:val="left"/>
        </w:tabs>
      </w:pPr>
      <w:r>
        <w:rPr>
          <w:color w:val="BFBFBF"/>
          <w:shd w:val="clear" w:color="auto" w:fill="fafafa"/>
        </w:rPr>
        <w:t>1059</w:t>
        <w:tab/>
        <w:t>1043</w:t>
        <w:tab/>
        <w:tab/>
      </w:r>
      <w:r/>
    </w:p>
    <w:p>
      <w:pPr>
        <w:pStyle w:val="CodeChangeLine"/>
        <w:tabs>
          <w:tab w:pos="567" w:val="left"/>
          <w:tab w:pos="1134" w:val="left"/>
          <w:tab w:pos="1247" w:val="left"/>
        </w:tabs>
      </w:pPr>
      <w:r>
        <w:rPr>
          <w:color w:val="BFBFBF"/>
          <w:shd w:val="clear" w:color="auto" w:fill="fafafa"/>
        </w:rPr>
        <w:t>1060</w:t>
        <w:tab/>
        <w:t>1044</w:t>
        <w:tab/>
        <w:tab/>
      </w:r>
      <w:r>
        <w:t>This procedure shall be used for deleting a &amp;lt;_rand&gt;_ resource.</w:t>
      </w:r>
    </w:p>
    <w:p>
      <w:pPr>
        <w:pStyle w:val="CodeChangeLine"/>
        <w:tabs>
          <w:tab w:pos="567" w:val="left"/>
          <w:tab w:pos="1134" w:val="left"/>
          <w:tab w:pos="1247" w:val="left"/>
        </w:tabs>
      </w:pPr>
      <w:r>
        <w:rPr>
          <w:color w:val="BFBFBF"/>
          <w:shd w:val="clear" w:color="auto" w:fill="fafafa"/>
        </w:rPr>
        <w:t>1061</w:t>
        <w:tab/>
        <w:t>1045</w:t>
        <w:tab/>
        <w:tab/>
      </w:r>
      <w:r/>
    </w:p>
    <w:p>
      <w:pPr>
        <w:pStyle w:val="CodeChangeLine"/>
        <w:tabs>
          <w:tab w:pos="567" w:val="left"/>
          <w:tab w:pos="1134" w:val="left"/>
          <w:tab w:pos="1247" w:val="left"/>
        </w:tabs>
        <w:shd w:val="clear" w:color="auto" w:fill="fbe9eb"/>
      </w:pPr>
      <w:r>
        <w:rPr>
          <w:color w:val="BFBFBF"/>
          <w:shd w:val="clear" w:color="auto" w:fill="#f9d7dc"/>
        </w:rPr>
        <w:t>1062</w:t>
        <w:tab/>
        <w:tab/>
        <w:t>-</w:t>
        <w:tab/>
      </w:r>
      <w:r>
        <w:t>**Table 7.5.2.1.4-1: &amp;lt;rand_&gt;_ DELETE**&lt;a name="table_7.5.2.1.4-1"&gt;&lt;/a&gt;</w:t>
      </w:r>
    </w:p>
    <w:p>
      <w:pPr>
        <w:pStyle w:val="CodeChangeLine"/>
        <w:tabs>
          <w:tab w:pos="567" w:val="left"/>
          <w:tab w:pos="1134" w:val="left"/>
          <w:tab w:pos="1247" w:val="left"/>
        </w:tabs>
        <w:shd w:val="clear" w:color="auto" w:fill="ecfdf0"/>
      </w:pPr>
      <w:r>
        <w:rPr>
          <w:color w:val="BFBFBF"/>
          <w:shd w:val="clear" w:color="auto" w:fill="#ddfbe6"/>
        </w:rPr>
        <w:tab/>
        <w:t>1046</w:t>
        <w:tab/>
        <w:t>+</w:t>
        <w:tab/>
      </w:r>
      <w:r>
        <w:t>**Table 7.5.2.1.4-1: _&amp;lt;rand&gt;_ DELETE**&lt;a name="table_7.5.2.1.4-1"&gt;&lt;/a&gt;</w:t>
      </w:r>
    </w:p>
    <w:p>
      <w:pPr>
        <w:pStyle w:val="CodeChangeLine"/>
        <w:tabs>
          <w:tab w:pos="567" w:val="left"/>
          <w:tab w:pos="1134" w:val="left"/>
          <w:tab w:pos="1247" w:val="left"/>
        </w:tabs>
      </w:pPr>
      <w:r>
        <w:rPr>
          <w:color w:val="BFBFBF"/>
          <w:shd w:val="clear" w:color="auto" w:fill="fafafa"/>
        </w:rPr>
        <w:t>1063</w:t>
        <w:tab/>
        <w:t>1047</w:t>
        <w:tab/>
        <w:tab/>
      </w:r>
      <w:r/>
    </w:p>
    <w:p>
      <w:pPr>
        <w:pStyle w:val="CodeChangeLine"/>
        <w:tabs>
          <w:tab w:pos="567" w:val="left"/>
          <w:tab w:pos="1134" w:val="left"/>
          <w:tab w:pos="1247" w:val="left"/>
        </w:tabs>
      </w:pPr>
      <w:r>
        <w:rPr>
          <w:color w:val="BFBFBF"/>
          <w:shd w:val="clear" w:color="auto" w:fill="fafafa"/>
        </w:rPr>
        <w:t>1064</w:t>
        <w:tab/>
        <w:t>1048</w:t>
        <w:tab/>
        <w:tab/>
      </w:r>
      <w:r>
        <w:t>+-------------------------------------------------+-------------------------------------------------------------------------------------------------------------------------+</w:t>
      </w:r>
    </w:p>
    <w:p>
      <w:pPr>
        <w:pStyle w:val="CodeChangeLine"/>
        <w:tabs>
          <w:tab w:pos="567" w:val="left"/>
          <w:tab w:pos="1134" w:val="left"/>
          <w:tab w:pos="1247" w:val="left"/>
        </w:tabs>
      </w:pPr>
      <w:r>
        <w:rPr>
          <w:color w:val="BFBFBF"/>
          <w:shd w:val="clear" w:color="auto" w:fill="fafafa"/>
        </w:rPr>
        <w:t>1065</w:t>
        <w:tab/>
        <w:t>1049</w:t>
        <w:tab/>
        <w:tab/>
      </w:r>
      <w:r>
        <w:t>|_&amp;lt;rand&gt;_ DELETE request message parameters                                                                                                                              |</w:t>
      </w:r>
    </w:p>
    <w:p>
      <w:pPr>
        <w:pStyle w:val="CodeHeader"/>
      </w:pPr>
      <w:r>
        <w:t xml:space="preserve">@@ -1098,36 +1082,36 @@ </w:t>
      </w:r>
    </w:p>
    <w:p>
      <w:pPr>
        <w:pStyle w:val="CodeChangeLine"/>
        <w:tabs>
          <w:tab w:pos="567" w:val="left"/>
          <w:tab w:pos="1134" w:val="left"/>
          <w:tab w:pos="1247" w:val="left"/>
        </w:tabs>
      </w:pPr>
      <w:r>
        <w:rPr>
          <w:color w:val="BFBFBF"/>
          <w:shd w:val="clear" w:color="auto" w:fill="fafafa"/>
        </w:rPr>
        <w:t>1098</w:t>
        <w:tab/>
        <w:t>1082</w:t>
        <w:tab/>
        <w:tab/>
      </w:r>
      <w:r/>
    </w:p>
    <w:p>
      <w:pPr>
        <w:pStyle w:val="CodeChangeLine"/>
        <w:tabs>
          <w:tab w:pos="567" w:val="left"/>
          <w:tab w:pos="1134" w:val="left"/>
          <w:tab w:pos="1247" w:val="left"/>
        </w:tabs>
      </w:pPr>
      <w:r>
        <w:rPr>
          <w:color w:val="BFBFBF"/>
          <w:shd w:val="clear" w:color="auto" w:fill="fafafa"/>
        </w:rPr>
        <w:t>1099</w:t>
        <w:tab/>
        <w:t>1083</w:t>
        <w:tab/>
        <w:tab/>
      </w:r>
      <w:r>
        <w:t>**Table 7.5.3.0-1: Child resources of _&amp;lt;hash&gt;_ resource**&lt;a name="table_7.5.3.0-1"&gt;&lt;/a&gt;</w:t>
      </w:r>
    </w:p>
    <w:p>
      <w:pPr>
        <w:pStyle w:val="CodeChangeLine"/>
        <w:tabs>
          <w:tab w:pos="567" w:val="left"/>
          <w:tab w:pos="1134" w:val="left"/>
          <w:tab w:pos="1247" w:val="left"/>
        </w:tabs>
      </w:pPr>
      <w:r>
        <w:rPr>
          <w:color w:val="BFBFBF"/>
          <w:shd w:val="clear" w:color="auto" w:fill="fafafa"/>
        </w:rPr>
        <w:t>1100</w:t>
        <w:tab/>
        <w:t>1084</w:t>
        <w:tab/>
        <w:tab/>
      </w:r>
      <w:r/>
    </w:p>
    <w:p>
      <w:pPr>
        <w:pStyle w:val="CodeChangeLine"/>
        <w:tabs>
          <w:tab w:pos="567" w:val="left"/>
          <w:tab w:pos="1134" w:val="left"/>
          <w:tab w:pos="1247" w:val="left"/>
        </w:tabs>
        <w:shd w:val="clear" w:color="auto" w:fill="fbe9eb"/>
      </w:pPr>
      <w:r>
        <w:rPr>
          <w:color w:val="BFBFBF"/>
          <w:shd w:val="clear" w:color="auto" w:fill="#f9d7dc"/>
        </w:rPr>
        <w:t>1101</w:t>
        <w:tab/>
        <w:tab/>
        <w:t>-</w:t>
        <w:tab/>
      </w:r>
      <w:r>
        <w:t>|Child Resources of _&amp;lt;hash&gt;_|Child Resource Type|Multiplicity|Description|_&amp;lt;hashAnnc&gt;_ Child Resource Types|</w:t>
      </w:r>
    </w:p>
    <w:p>
      <w:pPr>
        <w:pStyle w:val="CodeChangeLine"/>
        <w:tabs>
          <w:tab w:pos="567" w:val="left"/>
          <w:tab w:pos="1134" w:val="left"/>
          <w:tab w:pos="1247" w:val="left"/>
        </w:tabs>
        <w:shd w:val="clear" w:color="auto" w:fill="fbe9eb"/>
      </w:pPr>
      <w:r>
        <w:rPr>
          <w:color w:val="BFBFBF"/>
          <w:shd w:val="clear" w:color="auto" w:fill="#f9d7dc"/>
        </w:rPr>
        <w:t>1102</w:t>
        <w:tab/>
        <w:tab/>
        <w:t>-</w:t>
        <w:tab/>
      </w:r>
      <w:r>
        <w:t>|-|-|-|-|-|</w:t>
      </w:r>
    </w:p>
    <w:p>
      <w:pPr>
        <w:pStyle w:val="CodeChangeLine"/>
        <w:tabs>
          <w:tab w:pos="567" w:val="left"/>
          <w:tab w:pos="1134" w:val="left"/>
          <w:tab w:pos="1247" w:val="left"/>
        </w:tabs>
        <w:shd w:val="clear" w:color="auto" w:fill="fbe9eb"/>
      </w:pPr>
      <w:r>
        <w:rPr>
          <w:color w:val="BFBFBF"/>
          <w:shd w:val="clear" w:color="auto" w:fill="#f9d7dc"/>
        </w:rPr>
        <w:t>1103</w:t>
        <w:tab/>
        <w:tab/>
        <w:t>-</w:t>
        <w:tab/>
      </w:r>
      <w:r>
        <w:t>|_calculateHash_|_&amp;lt;calculateHash&gt;_|1|See clause 7.5.3.2|_None_|</w:t>
      </w:r>
    </w:p>
    <w:p>
      <w:pPr>
        <w:pStyle w:val="CodeChangeLine"/>
        <w:tabs>
          <w:tab w:pos="567" w:val="left"/>
          <w:tab w:pos="1134" w:val="left"/>
          <w:tab w:pos="1247" w:val="left"/>
        </w:tabs>
        <w:shd w:val="clear" w:color="auto" w:fill="ecfdf0"/>
      </w:pPr>
      <w:r>
        <w:rPr>
          <w:color w:val="BFBFBF"/>
          <w:shd w:val="clear" w:color="auto" w:fill="#ddfbe6"/>
        </w:rPr>
        <w:tab/>
        <w:t>1085</w:t>
        <w:tab/>
        <w:t>+</w:t>
        <w:tab/>
      </w:r>
      <w:r>
        <w:t>| Child Resources of _&amp;lt;hash&gt;_ | Child Resource Type  | Multiplicity | Description        | _&amp;lt;hashAnnc&gt;_ Child Resource Types |</w:t>
      </w:r>
    </w:p>
    <w:p>
      <w:pPr>
        <w:pStyle w:val="CodeChangeLine"/>
        <w:tabs>
          <w:tab w:pos="567" w:val="left"/>
          <w:tab w:pos="1134" w:val="left"/>
          <w:tab w:pos="1247" w:val="left"/>
        </w:tabs>
        <w:shd w:val="clear" w:color="auto" w:fill="ecfdf0"/>
      </w:pPr>
      <w:r>
        <w:rPr>
          <w:color w:val="BFBFBF"/>
          <w:shd w:val="clear" w:color="auto" w:fill="#ddfbe6"/>
        </w:rPr>
        <w:tab/>
        <w:t>1086</w:t>
        <w:tab/>
        <w:t>+</w:t>
        <w:tab/>
      </w:r>
      <w:r>
        <w:t>|--------------------------------|----------------------|--------------|--------------------|--------------------------------------|</w:t>
      </w:r>
    </w:p>
    <w:p>
      <w:pPr>
        <w:pStyle w:val="CodeChangeLine"/>
        <w:tabs>
          <w:tab w:pos="567" w:val="left"/>
          <w:tab w:pos="1134" w:val="left"/>
          <w:tab w:pos="1247" w:val="left"/>
        </w:tabs>
        <w:shd w:val="clear" w:color="auto" w:fill="ecfdf0"/>
      </w:pPr>
      <w:r>
        <w:rPr>
          <w:color w:val="BFBFBF"/>
          <w:shd w:val="clear" w:color="auto" w:fill="#ddfbe6"/>
        </w:rPr>
        <w:tab/>
        <w:t>1087</w:t>
        <w:tab/>
        <w:t>+</w:t>
        <w:tab/>
      </w:r>
      <w:r>
        <w:t>| _calculateHash_                | _&amp;lt;calculateHash&gt;_ | 1            | See clause 7.5.3.2 | _None_                               |</w:t>
      </w:r>
    </w:p>
    <w:p>
      <w:pPr>
        <w:pStyle w:val="CodeChangeLine"/>
        <w:tabs>
          <w:tab w:pos="567" w:val="left"/>
          <w:tab w:pos="1134" w:val="left"/>
          <w:tab w:pos="1247" w:val="left"/>
        </w:tabs>
      </w:pPr>
      <w:r>
        <w:rPr>
          <w:color w:val="BFBFBF"/>
          <w:shd w:val="clear" w:color="auto" w:fill="fafafa"/>
        </w:rPr>
        <w:t>1104</w:t>
        <w:tab/>
        <w:t>1088</w:t>
        <w:tab/>
        <w:tab/>
      </w:r>
      <w:r/>
    </w:p>
    <w:p>
      <w:pPr>
        <w:pStyle w:val="CodeChangeLine"/>
        <w:tabs>
          <w:tab w:pos="567" w:val="left"/>
          <w:tab w:pos="1134" w:val="left"/>
          <w:tab w:pos="1247" w:val="left"/>
        </w:tabs>
      </w:pPr>
      <w:r>
        <w:rPr>
          <w:color w:val="BFBFBF"/>
          <w:shd w:val="clear" w:color="auto" w:fill="fafafa"/>
        </w:rPr>
        <w:t>1105</w:t>
        <w:tab/>
        <w:t>1089</w:t>
        <w:tab/>
        <w:tab/>
      </w:r>
      <w:r/>
    </w:p>
    <w:p>
      <w:pPr>
        <w:pStyle w:val="CodeChangeLine"/>
        <w:tabs>
          <w:tab w:pos="567" w:val="left"/>
          <w:tab w:pos="1134" w:val="left"/>
          <w:tab w:pos="1247" w:val="left"/>
        </w:tabs>
      </w:pPr>
      <w:r>
        <w:rPr>
          <w:color w:val="BFBFBF"/>
          <w:shd w:val="clear" w:color="auto" w:fill="fafafa"/>
        </w:rPr>
        <w:t>1106</w:t>
        <w:tab/>
        <w:t>1090</w:t>
        <w:tab/>
        <w:tab/>
      </w:r>
      <w:r>
        <w:t>Attributes in _&amp;lt;hash&gt;_ are shown in table 7.5.3.0-2.</w:t>
      </w:r>
    </w:p>
    <w:p>
      <w:pPr>
        <w:pStyle w:val="CodeChangeLine"/>
        <w:tabs>
          <w:tab w:pos="567" w:val="left"/>
          <w:tab w:pos="1134" w:val="left"/>
          <w:tab w:pos="1247" w:val="left"/>
        </w:tabs>
      </w:pPr>
      <w:r>
        <w:rPr>
          <w:color w:val="BFBFBF"/>
          <w:shd w:val="clear" w:color="auto" w:fill="fafafa"/>
        </w:rPr>
        <w:t>1107</w:t>
        <w:tab/>
        <w:t>1091</w:t>
        <w:tab/>
        <w:tab/>
      </w:r>
      <w:r/>
    </w:p>
    <w:p>
      <w:pPr>
        <w:pStyle w:val="CodeChangeLine"/>
        <w:tabs>
          <w:tab w:pos="567" w:val="left"/>
          <w:tab w:pos="1134" w:val="left"/>
          <w:tab w:pos="1247" w:val="left"/>
        </w:tabs>
      </w:pPr>
      <w:r>
        <w:rPr>
          <w:color w:val="BFBFBF"/>
          <w:shd w:val="clear" w:color="auto" w:fill="fafafa"/>
        </w:rPr>
        <w:t>1108</w:t>
        <w:tab/>
        <w:t>1092</w:t>
        <w:tab/>
        <w:tab/>
      </w:r>
      <w:r/>
    </w:p>
    <w:p>
      <w:pPr>
        <w:pStyle w:val="CodeChangeLine"/>
        <w:tabs>
          <w:tab w:pos="567" w:val="left"/>
          <w:tab w:pos="1134" w:val="left"/>
          <w:tab w:pos="1247" w:val="left"/>
        </w:tabs>
        <w:shd w:val="clear" w:color="auto" w:fill="fbe9eb"/>
      </w:pPr>
      <w:r>
        <w:rPr>
          <w:color w:val="BFBFBF"/>
          <w:shd w:val="clear" w:color="auto" w:fill="#f9d7dc"/>
        </w:rPr>
        <w:t>1109</w:t>
        <w:tab/>
        <w:tab/>
        <w:t>-</w:t>
        <w:tab/>
      </w:r>
      <w:r>
        <w:t>**Table 7.5.3.0-2: Attributes of &amp;lt;hash_&gt;_ resource**&lt;a name="table_7.5.3.0-2"&gt;&lt;/a&gt;</w:t>
      </w:r>
    </w:p>
    <w:p>
      <w:pPr>
        <w:pStyle w:val="CodeChangeLine"/>
        <w:tabs>
          <w:tab w:pos="567" w:val="left"/>
          <w:tab w:pos="1134" w:val="left"/>
          <w:tab w:pos="1247" w:val="left"/>
        </w:tabs>
        <w:shd w:val="clear" w:color="auto" w:fill="fbe9eb"/>
      </w:pPr>
      <w:r>
        <w:rPr>
          <w:color w:val="BFBFBF"/>
          <w:shd w:val="clear" w:color="auto" w:fill="#f9d7dc"/>
        </w:rPr>
        <w:t>1110</w:t>
        <w:tab/>
        <w:tab/>
        <w:t>-</w:t>
        <w:tab/>
      </w:r>
      <w:r/>
    </w:p>
    <w:p>
      <w:pPr>
        <w:pStyle w:val="CodeChangeLine"/>
        <w:tabs>
          <w:tab w:pos="567" w:val="left"/>
          <w:tab w:pos="1134" w:val="left"/>
          <w:tab w:pos="1247" w:val="left"/>
        </w:tabs>
        <w:shd w:val="clear" w:color="auto" w:fill="fbe9eb"/>
      </w:pPr>
      <w:r>
        <w:rPr>
          <w:color w:val="BFBFBF"/>
          <w:shd w:val="clear" w:color="auto" w:fill="#f9d7dc"/>
        </w:rPr>
        <w:t>1111</w:t>
        <w:tab/>
        <w:tab/>
        <w:t>-</w:t>
        <w:tab/>
      </w:r>
      <w:r>
        <w:t>|Attributes of _&amp;lt;hash&gt;_|Multiplicity|RW/&lt;br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1112</w:t>
        <w:tab/>
        <w:tab/>
        <w:t>-</w:t>
        <w:tab/>
      </w:r>
      <w:r>
        <w:t>|-|-|-|-|</w:t>
      </w:r>
    </w:p>
    <w:p>
      <w:pPr>
        <w:pStyle w:val="CodeChangeLine"/>
        <w:tabs>
          <w:tab w:pos="567" w:val="left"/>
          <w:tab w:pos="1134" w:val="left"/>
          <w:tab w:pos="1247" w:val="left"/>
        </w:tabs>
        <w:shd w:val="clear" w:color="auto" w:fill="fbe9eb"/>
      </w:pPr>
      <w:r>
        <w:rPr>
          <w:color w:val="BFBFBF"/>
          <w:shd w:val="clear" w:color="auto" w:fill="#f9d7dc"/>
        </w:rPr>
        <w:t>1113</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1114</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1115</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1116</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1117</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1118</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1119</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1120</w:t>
        <w:tab/>
        <w:tab/>
        <w:t>-</w:t>
        <w:tab/>
      </w:r>
      <w:r>
        <w:t>|_lastModifiedTime_|1|RO|Last modification time/date of the resource.&lt;br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1121</w:t>
        <w:tab/>
        <w:tab/>
        <w:t>-</w:t>
        <w:tab/>
      </w:r>
      <w:r>
        <w:t>|_algorithm_|1|WO|Specifies the algorithm for the hash.|</w:t>
      </w:r>
    </w:p>
    <w:p>
      <w:pPr>
        <w:pStyle w:val="CodeChangeLine"/>
        <w:tabs>
          <w:tab w:pos="567" w:val="left"/>
          <w:tab w:pos="1134" w:val="left"/>
          <w:tab w:pos="1247" w:val="left"/>
        </w:tabs>
        <w:shd w:val="clear" w:color="auto" w:fill="fbe9eb"/>
      </w:pPr>
      <w:r>
        <w:rPr>
          <w:color w:val="BFBFBF"/>
          <w:shd w:val="clear" w:color="auto" w:fill="#f9d7dc"/>
        </w:rPr>
        <w:t>1122</w:t>
        <w:tab/>
        <w:tab/>
        <w:t>-</w:t>
        <w:tab/>
      </w:r>
      <w:r>
        <w:t>|_message_|0..1|RW|The message which is to be hashed.|</w:t>
      </w:r>
    </w:p>
    <w:p>
      <w:pPr>
        <w:pStyle w:val="CodeChangeLine"/>
        <w:tabs>
          <w:tab w:pos="567" w:val="left"/>
          <w:tab w:pos="1134" w:val="left"/>
          <w:tab w:pos="1247" w:val="left"/>
        </w:tabs>
        <w:shd w:val="clear" w:color="auto" w:fill="fbe9eb"/>
      </w:pPr>
      <w:r>
        <w:rPr>
          <w:color w:val="BFBFBF"/>
          <w:shd w:val="clear" w:color="auto" w:fill="#f9d7dc"/>
        </w:rPr>
        <w:t>1123</w:t>
        <w:tab/>
        <w:tab/>
        <w:t>-</w:t>
        <w:tab/>
      </w:r>
      <w:r>
        <w:t>|_hashValue_|0..1|RO|Is the calculated Hash.|</w:t>
      </w:r>
    </w:p>
    <w:p>
      <w:pPr>
        <w:pStyle w:val="CodeChangeLine"/>
        <w:tabs>
          <w:tab w:pos="567" w:val="left"/>
          <w:tab w:pos="1134" w:val="left"/>
          <w:tab w:pos="1247" w:val="left"/>
        </w:tabs>
        <w:shd w:val="clear" w:color="auto" w:fill="ecfdf0"/>
      </w:pPr>
      <w:r>
        <w:rPr>
          <w:color w:val="BFBFBF"/>
          <w:shd w:val="clear" w:color="auto" w:fill="#ddfbe6"/>
        </w:rPr>
        <w:tab/>
        <w:t>1093</w:t>
        <w:tab/>
        <w:t>+</w:t>
        <w:tab/>
      </w:r>
      <w:r>
        <w:t>**Table 7.5.3.0-2: Attributes of _&amp;lt;hash&gt;_ resource**&lt;a name="table_7.5.3.0-2"&gt;&lt;/a&gt;</w:t>
      </w:r>
    </w:p>
    <w:p>
      <w:pPr>
        <w:pStyle w:val="CodeChangeLine"/>
        <w:tabs>
          <w:tab w:pos="567" w:val="left"/>
          <w:tab w:pos="1134" w:val="left"/>
          <w:tab w:pos="1247" w:val="left"/>
        </w:tabs>
        <w:shd w:val="clear" w:color="auto" w:fill="ecfdf0"/>
      </w:pPr>
      <w:r>
        <w:rPr>
          <w:color w:val="BFBFBF"/>
          <w:shd w:val="clear" w:color="auto" w:fill="#ddfbe6"/>
        </w:rPr>
        <w:tab/>
        <w:t>1094</w:t>
        <w:tab/>
        <w:t>+</w:t>
        <w:tab/>
      </w:r>
      <w:r/>
    </w:p>
    <w:p>
      <w:pPr>
        <w:pStyle w:val="CodeChangeLine"/>
        <w:tabs>
          <w:tab w:pos="567" w:val="left"/>
          <w:tab w:pos="1134" w:val="left"/>
          <w:tab w:pos="1247" w:val="left"/>
        </w:tabs>
        <w:shd w:val="clear" w:color="auto" w:fill="ecfdf0"/>
      </w:pPr>
      <w:r>
        <w:rPr>
          <w:color w:val="BFBFBF"/>
          <w:shd w:val="clear" w:color="auto" w:fill="#ddfbe6"/>
        </w:rPr>
        <w:tab/>
        <w:t>1095</w:t>
        <w:tab/>
        <w:t>+</w:t>
        <w:tab/>
      </w:r>
      <w:r>
        <w:t>| Attributes of _&amp;lt;hash&gt;_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1096</w:t>
        <w:tab/>
        <w:t>+</w:t>
        <w:tab/>
      </w:r>
      <w:r>
        <w:t>|---------------------------|--------------|----------------------|-----------------------------------------------------------------------------------------------------------------------------------------------------------------------------------------------------------------------------------------------|</w:t>
      </w:r>
    </w:p>
    <w:p>
      <w:pPr>
        <w:pStyle w:val="CodeChangeLine"/>
        <w:tabs>
          <w:tab w:pos="567" w:val="left"/>
          <w:tab w:pos="1134" w:val="left"/>
          <w:tab w:pos="1247" w:val="left"/>
        </w:tabs>
        <w:shd w:val="clear" w:color="auto" w:fill="ecfdf0"/>
      </w:pPr>
      <w:r>
        <w:rPr>
          <w:color w:val="BFBFBF"/>
          <w:shd w:val="clear" w:color="auto" w:fill="#ddfbe6"/>
        </w:rPr>
        <w:tab/>
        <w:t>1097</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1098</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1099</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1100</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1101</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1102</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1103</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1104</w:t>
        <w:tab/>
        <w:t>+</w:t>
        <w:tab/>
      </w:r>
      <w:r>
        <w:t>| _lastModifiedTime_        | 1            | RO                   | Last modification time/date of the resource.&lt;br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1105</w:t>
        <w:tab/>
        <w:t>+</w:t>
        <w:tab/>
      </w:r>
      <w:r>
        <w:t>| _algorithm_               | 1            | WO                   | Specifies the algorithm for the hash.                                                                                                                                                                                                         |</w:t>
      </w:r>
    </w:p>
    <w:p>
      <w:pPr>
        <w:pStyle w:val="CodeChangeLine"/>
        <w:tabs>
          <w:tab w:pos="567" w:val="left"/>
          <w:tab w:pos="1134" w:val="left"/>
          <w:tab w:pos="1247" w:val="left"/>
        </w:tabs>
        <w:shd w:val="clear" w:color="auto" w:fill="ecfdf0"/>
      </w:pPr>
      <w:r>
        <w:rPr>
          <w:color w:val="BFBFBF"/>
          <w:shd w:val="clear" w:color="auto" w:fill="#ddfbe6"/>
        </w:rPr>
        <w:tab/>
        <w:t>1106</w:t>
        <w:tab/>
        <w:t>+</w:t>
        <w:tab/>
      </w:r>
      <w:r>
        <w:t>| _message_                 | 0..1         | RW                   | The message which is to be hashed.                                                                                                                                                                                                            |</w:t>
      </w:r>
    </w:p>
    <w:p>
      <w:pPr>
        <w:pStyle w:val="CodeChangeLine"/>
        <w:tabs>
          <w:tab w:pos="567" w:val="left"/>
          <w:tab w:pos="1134" w:val="left"/>
          <w:tab w:pos="1247" w:val="left"/>
        </w:tabs>
        <w:shd w:val="clear" w:color="auto" w:fill="ecfdf0"/>
      </w:pPr>
      <w:r>
        <w:rPr>
          <w:color w:val="BFBFBF"/>
          <w:shd w:val="clear" w:color="auto" w:fill="#ddfbe6"/>
        </w:rPr>
        <w:tab/>
        <w:t>1107</w:t>
        <w:tab/>
        <w:t>+</w:t>
        <w:tab/>
      </w:r>
      <w:r>
        <w:t>| _hashValue_               | 0..1         | RO                   | Is the calculated Hash.                                                                                                                                                                                                                       |</w:t>
      </w:r>
    </w:p>
    <w:p>
      <w:pPr>
        <w:pStyle w:val="CodeChangeLine"/>
        <w:tabs>
          <w:tab w:pos="567" w:val="left"/>
          <w:tab w:pos="1134" w:val="left"/>
          <w:tab w:pos="1247" w:val="left"/>
        </w:tabs>
      </w:pPr>
      <w:r>
        <w:rPr>
          <w:color w:val="BFBFBF"/>
          <w:shd w:val="clear" w:color="auto" w:fill="fafafa"/>
        </w:rPr>
        <w:t>1124</w:t>
        <w:tab/>
        <w:t>1108</w:t>
        <w:tab/>
        <w:tab/>
      </w:r>
      <w:r/>
    </w:p>
    <w:p>
      <w:pPr>
        <w:pStyle w:val="CodeChangeLine"/>
        <w:tabs>
          <w:tab w:pos="567" w:val="left"/>
          <w:tab w:pos="1134" w:val="left"/>
          <w:tab w:pos="1247" w:val="left"/>
        </w:tabs>
      </w:pPr>
      <w:r>
        <w:rPr>
          <w:color w:val="BFBFBF"/>
          <w:shd w:val="clear" w:color="auto" w:fill="fafafa"/>
        </w:rPr>
        <w:t>1125</w:t>
        <w:tab/>
        <w:t>1109</w:t>
        <w:tab/>
        <w:tab/>
      </w:r>
      <w:r/>
    </w:p>
    <w:p>
      <w:pPr>
        <w:pStyle w:val="CodeChangeLine"/>
        <w:tabs>
          <w:tab w:pos="567" w:val="left"/>
          <w:tab w:pos="1134" w:val="left"/>
          <w:tab w:pos="1247" w:val="left"/>
        </w:tabs>
      </w:pPr>
      <w:r>
        <w:rPr>
          <w:color w:val="BFBFBF"/>
          <w:shd w:val="clear" w:color="auto" w:fill="fafafa"/>
        </w:rPr>
        <w:t>1126</w:t>
        <w:tab/>
        <w:t>1110</w:t>
        <w:tab/>
        <w:tab/>
      </w:r>
      <w:r>
        <w:t>**Table 7.5.3.0-3: Data types of &amp;lt;hash&gt; resource specific attributes**&lt;a name="table_7.5.3.0-3"&gt;&lt;/a&gt;</w:t>
      </w:r>
    </w:p>
    <w:p>
      <w:pPr>
        <w:pStyle w:val="CodeChangeLine"/>
        <w:tabs>
          <w:tab w:pos="567" w:val="left"/>
          <w:tab w:pos="1134" w:val="left"/>
          <w:tab w:pos="1247" w:val="left"/>
        </w:tabs>
      </w:pPr>
      <w:r>
        <w:rPr>
          <w:color w:val="BFBFBF"/>
          <w:shd w:val="clear" w:color="auto" w:fill="fafafa"/>
        </w:rPr>
        <w:t>1127</w:t>
        <w:tab/>
        <w:t>1111</w:t>
        <w:tab/>
        <w:tab/>
      </w:r>
      <w:r/>
    </w:p>
    <w:p>
      <w:pPr>
        <w:pStyle w:val="CodeChangeLine"/>
        <w:tabs>
          <w:tab w:pos="567" w:val="left"/>
          <w:tab w:pos="1134" w:val="left"/>
          <w:tab w:pos="1247" w:val="left"/>
        </w:tabs>
      </w:pPr>
      <w:r>
        <w:rPr>
          <w:color w:val="BFBFBF"/>
          <w:shd w:val="clear" w:color="auto" w:fill="fafafa"/>
        </w:rPr>
        <w:t>1128</w:t>
        <w:tab/>
        <w:t>1112</w:t>
        <w:tab/>
        <w:tab/>
      </w:r>
      <w:r>
        <w:t>+-----------+-------------+------+------------------+</w:t>
      </w:r>
    </w:p>
    <w:p>
      <w:pPr>
        <w:pStyle w:val="CodeChangeLine"/>
        <w:tabs>
          <w:tab w:pos="567" w:val="left"/>
          <w:tab w:pos="1134" w:val="left"/>
          <w:tab w:pos="1247" w:val="left"/>
        </w:tabs>
        <w:shd w:val="clear" w:color="auto" w:fill="fbe9eb"/>
      </w:pPr>
      <w:r>
        <w:rPr>
          <w:color w:val="BFBFBF"/>
          <w:shd w:val="clear" w:color="auto" w:fill="#f9d7dc"/>
        </w:rPr>
        <w:t>1129</w:t>
        <w:tab/>
        <w:tab/>
        <w:t>-</w:t>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1130</w:t>
        <w:tab/>
        <w:tab/>
        <w:t>-</w:t>
        <w:tab/>
      </w:r>
      <w:r>
        <w:t>+           +-------------+------+                  +</w:t>
      </w:r>
    </w:p>
    <w:p>
      <w:pPr>
        <w:pStyle w:val="CodeChangeLine"/>
        <w:tabs>
          <w:tab w:pos="567" w:val="left"/>
          <w:tab w:pos="1134" w:val="left"/>
          <w:tab w:pos="1247" w:val="left"/>
        </w:tabs>
        <w:shd w:val="clear" w:color="auto" w:fill="ecfdf0"/>
      </w:pPr>
      <w:r>
        <w:rPr>
          <w:color w:val="BFBFBF"/>
          <w:shd w:val="clear" w:color="auto" w:fill="#ddfbe6"/>
        </w:rPr>
        <w:tab/>
        <w:t>1113</w:t>
        <w:tab/>
        <w:t>+</w:t>
        <w:tab/>
      </w:r>
      <w:r>
        <w:t>|Name       |Request Optionality |Data type         |</w:t>
      </w:r>
    </w:p>
    <w:p>
      <w:pPr>
        <w:pStyle w:val="CodeChangeLine"/>
        <w:tabs>
          <w:tab w:pos="567" w:val="left"/>
          <w:tab w:pos="1134" w:val="left"/>
          <w:tab w:pos="1247" w:val="left"/>
        </w:tabs>
        <w:shd w:val="clear" w:color="auto" w:fill="ecfdf0"/>
      </w:pPr>
      <w:r>
        <w:rPr>
          <w:color w:val="BFBFBF"/>
          <w:shd w:val="clear" w:color="auto" w:fill="#ddfbe6"/>
        </w:rPr>
        <w:tab/>
        <w:t>1114</w:t>
        <w:tab/>
        <w:t>+</w:t>
        <w:tab/>
      </w:r>
      <w:r>
        <w:t>|           +-------------+------+                  |</w:t>
      </w:r>
    </w:p>
    <w:p>
      <w:pPr>
        <w:pStyle w:val="CodeChangeLine"/>
        <w:tabs>
          <w:tab w:pos="567" w:val="left"/>
          <w:tab w:pos="1134" w:val="left"/>
          <w:tab w:pos="1247" w:val="left"/>
        </w:tabs>
      </w:pPr>
      <w:r>
        <w:rPr>
          <w:color w:val="BFBFBF"/>
          <w:shd w:val="clear" w:color="auto" w:fill="fafafa"/>
        </w:rPr>
        <w:t>1131</w:t>
        <w:tab/>
        <w:t>1115</w:t>
        <w:tab/>
        <w:tab/>
      </w:r>
      <w:r>
        <w:t>|           |Create       |Update|                  |</w:t>
      </w:r>
    </w:p>
    <w:p>
      <w:pPr>
        <w:pStyle w:val="CodeChangeLine"/>
        <w:tabs>
          <w:tab w:pos="567" w:val="left"/>
          <w:tab w:pos="1134" w:val="left"/>
          <w:tab w:pos="1247" w:val="left"/>
        </w:tabs>
      </w:pPr>
      <w:r>
        <w:rPr>
          <w:color w:val="BFBFBF"/>
          <w:shd w:val="clear" w:color="auto" w:fill="fafafa"/>
        </w:rPr>
        <w:t>1132</w:t>
        <w:tab/>
        <w:t>1116</w:t>
        <w:tab/>
        <w:tab/>
      </w:r>
      <w:r>
        <w:t>+:==========+:============+:=====+:=================+</w:t>
      </w:r>
    </w:p>
    <w:p>
      <w:pPr>
        <w:pStyle w:val="CodeChangeLine"/>
        <w:tabs>
          <w:tab w:pos="567" w:val="left"/>
          <w:tab w:pos="1134" w:val="left"/>
          <w:tab w:pos="1247" w:val="left"/>
        </w:tabs>
      </w:pPr>
      <w:r>
        <w:rPr>
          <w:color w:val="BFBFBF"/>
          <w:shd w:val="clear" w:color="auto" w:fill="fafafa"/>
        </w:rPr>
        <w:t>1133</w:t>
        <w:tab/>
        <w:t>1117</w:t>
        <w:tab/>
        <w:tab/>
      </w:r>
      <w:r>
        <w:t>|_algorithm_|M            |NP    |senv:hashAlgorithm|</w:t>
      </w:r>
    </w:p>
    <w:p>
      <w:pPr>
        <w:pStyle w:val="CodeHeader"/>
      </w:pPr>
      <w:r>
        <w:t xml:space="preserve">@@ -1275,11 +1259,11 @@ </w:t>
      </w:r>
    </w:p>
    <w:p>
      <w:pPr>
        <w:pStyle w:val="CodeChangeLine"/>
        <w:tabs>
          <w:tab w:pos="567" w:val="left"/>
          <w:tab w:pos="1134" w:val="left"/>
          <w:tab w:pos="1247" w:val="left"/>
        </w:tabs>
      </w:pPr>
      <w:r>
        <w:rPr>
          <w:color w:val="BFBFBF"/>
          <w:shd w:val="clear" w:color="auto" w:fill="fafafa"/>
        </w:rPr>
        <w:t>1275</w:t>
        <w:tab/>
        <w:t>1259</w:t>
        <w:tab/>
        <w:tab/>
      </w:r>
      <w:r/>
    </w:p>
    <w:p>
      <w:pPr>
        <w:pStyle w:val="CodeChangeLine"/>
        <w:tabs>
          <w:tab w:pos="567" w:val="left"/>
          <w:tab w:pos="1134" w:val="left"/>
          <w:tab w:pos="1247" w:val="left"/>
        </w:tabs>
      </w:pPr>
      <w:r>
        <w:rPr>
          <w:color w:val="BFBFBF"/>
          <w:shd w:val="clear" w:color="auto" w:fill="fafafa"/>
        </w:rPr>
        <w:t>1276</w:t>
        <w:tab/>
        <w:t>1260</w:t>
        <w:tab/>
        <w:tab/>
      </w:r>
      <w:r>
        <w:t>**Table 7.5.4.0-1: Child resources of _&amp;lt;signature&gt;_ resource**&lt;a name="table_7.5.4.0-1"&gt;&lt;/a&gt;</w:t>
      </w:r>
    </w:p>
    <w:p>
      <w:pPr>
        <w:pStyle w:val="CodeChangeLine"/>
        <w:tabs>
          <w:tab w:pos="567" w:val="left"/>
          <w:tab w:pos="1134" w:val="left"/>
          <w:tab w:pos="1247" w:val="left"/>
        </w:tabs>
      </w:pPr>
      <w:r>
        <w:rPr>
          <w:color w:val="BFBFBF"/>
          <w:shd w:val="clear" w:color="auto" w:fill="fafafa"/>
        </w:rPr>
        <w:t>1277</w:t>
        <w:tab/>
        <w:t>1261</w:t>
        <w:tab/>
        <w:tab/>
      </w:r>
      <w:r/>
    </w:p>
    <w:p>
      <w:pPr>
        <w:pStyle w:val="CodeChangeLine"/>
        <w:tabs>
          <w:tab w:pos="567" w:val="left"/>
          <w:tab w:pos="1134" w:val="left"/>
          <w:tab w:pos="1247" w:val="left"/>
        </w:tabs>
        <w:shd w:val="clear" w:color="auto" w:fill="fbe9eb"/>
      </w:pPr>
      <w:r>
        <w:rPr>
          <w:color w:val="BFBFBF"/>
          <w:shd w:val="clear" w:color="auto" w:fill="#f9d7dc"/>
        </w:rPr>
        <w:t>1278</w:t>
        <w:tab/>
        <w:tab/>
        <w:t>-</w:t>
        <w:tab/>
      </w:r>
      <w:r>
        <w:t>|Child Resources of _&amp;lt;signature&gt;_|Child Resource Type|Multiplicity|Description|_&amp;lt;signatureAnnc&gt;_ Child Resource Types|</w:t>
      </w:r>
    </w:p>
    <w:p>
      <w:pPr>
        <w:pStyle w:val="CodeChangeLine"/>
        <w:tabs>
          <w:tab w:pos="567" w:val="left"/>
          <w:tab w:pos="1134" w:val="left"/>
          <w:tab w:pos="1247" w:val="left"/>
        </w:tabs>
        <w:shd w:val="clear" w:color="auto" w:fill="fbe9eb"/>
      </w:pPr>
      <w:r>
        <w:rPr>
          <w:color w:val="BFBFBF"/>
          <w:shd w:val="clear" w:color="auto" w:fill="#f9d7dc"/>
        </w:rPr>
        <w:t>1279</w:t>
        <w:tab/>
        <w:tab/>
        <w:t>-</w:t>
        <w:tab/>
      </w:r>
      <w:r>
        <w:t>|-|-|-|-|-|</w:t>
      </w:r>
    </w:p>
    <w:p>
      <w:pPr>
        <w:pStyle w:val="CodeChangeLine"/>
        <w:tabs>
          <w:tab w:pos="567" w:val="left"/>
          <w:tab w:pos="1134" w:val="left"/>
          <w:tab w:pos="1247" w:val="left"/>
        </w:tabs>
        <w:shd w:val="clear" w:color="auto" w:fill="fbe9eb"/>
      </w:pPr>
      <w:r>
        <w:rPr>
          <w:color w:val="BFBFBF"/>
          <w:shd w:val="clear" w:color="auto" w:fill="#f9d7dc"/>
        </w:rPr>
        <w:t>1280</w:t>
        <w:tab/>
        <w:tab/>
        <w:t>-</w:t>
        <w:tab/>
      </w:r>
      <w:r>
        <w:t>|_calculateSignature_|_&amp;lt;calculateSignature&gt;_|1|See clause 7.5.4.2|_None_|</w:t>
      </w:r>
    </w:p>
    <w:p>
      <w:pPr>
        <w:pStyle w:val="CodeChangeLine"/>
        <w:tabs>
          <w:tab w:pos="567" w:val="left"/>
          <w:tab w:pos="1134" w:val="left"/>
          <w:tab w:pos="1247" w:val="left"/>
        </w:tabs>
        <w:shd w:val="clear" w:color="auto" w:fill="fbe9eb"/>
      </w:pPr>
      <w:r>
        <w:rPr>
          <w:color w:val="BFBFBF"/>
          <w:shd w:val="clear" w:color="auto" w:fill="#f9d7dc"/>
        </w:rPr>
        <w:t>1281</w:t>
        <w:tab/>
        <w:tab/>
        <w:t>-</w:t>
        <w:tab/>
      </w:r>
      <w:r>
        <w:t>|_verifySignature_|_&amp;lt;verifySignature&gt;_|1|See clause 7.5.4.3|_None_|</w:t>
      </w:r>
    </w:p>
    <w:p>
      <w:pPr>
        <w:pStyle w:val="CodeChangeLine"/>
        <w:tabs>
          <w:tab w:pos="567" w:val="left"/>
          <w:tab w:pos="1134" w:val="left"/>
          <w:tab w:pos="1247" w:val="left"/>
        </w:tabs>
        <w:shd w:val="clear" w:color="auto" w:fill="fbe9eb"/>
      </w:pPr>
      <w:r>
        <w:rPr>
          <w:color w:val="BFBFBF"/>
          <w:shd w:val="clear" w:color="auto" w:fill="#f9d7dc"/>
        </w:rPr>
        <w:t>1282</w:t>
        <w:tab/>
        <w:tab/>
        <w:t>-</w:t>
        <w:tab/>
      </w:r>
      <w:r>
        <w:t>|_generateKey_|_&amp;lt;generateKey&gt;_|0..1|See clause 7.5.4.4|_None_|</w:t>
      </w:r>
    </w:p>
    <w:p>
      <w:pPr>
        <w:pStyle w:val="CodeChangeLine"/>
        <w:tabs>
          <w:tab w:pos="567" w:val="left"/>
          <w:tab w:pos="1134" w:val="left"/>
          <w:tab w:pos="1247" w:val="left"/>
        </w:tabs>
        <w:shd w:val="clear" w:color="auto" w:fill="ecfdf0"/>
      </w:pPr>
      <w:r>
        <w:rPr>
          <w:color w:val="BFBFBF"/>
          <w:shd w:val="clear" w:color="auto" w:fill="#ddfbe6"/>
        </w:rPr>
        <w:tab/>
        <w:t>1262</w:t>
        <w:tab/>
        <w:t>+</w:t>
        <w:tab/>
      </w:r>
      <w:r>
        <w:t>| Child Resources of _&amp;lt;signature&gt;_ | Child Resource Type       | Multiplicity | Description        | _&amp;lt;signatureAnnc&gt;_ Child Resource Types |</w:t>
      </w:r>
    </w:p>
    <w:p>
      <w:pPr>
        <w:pStyle w:val="CodeChangeLine"/>
        <w:tabs>
          <w:tab w:pos="567" w:val="left"/>
          <w:tab w:pos="1134" w:val="left"/>
          <w:tab w:pos="1247" w:val="left"/>
        </w:tabs>
        <w:shd w:val="clear" w:color="auto" w:fill="ecfdf0"/>
      </w:pPr>
      <w:r>
        <w:rPr>
          <w:color w:val="BFBFBF"/>
          <w:shd w:val="clear" w:color="auto" w:fill="#ddfbe6"/>
        </w:rPr>
        <w:tab/>
        <w:t>1263</w:t>
        <w:tab/>
        <w:t>+</w:t>
        <w:tab/>
      </w:r>
      <w:r>
        <w:t>|-------------------------------------|---------------------------|--------------|--------------------|-------------------------------------------|</w:t>
      </w:r>
    </w:p>
    <w:p>
      <w:pPr>
        <w:pStyle w:val="CodeChangeLine"/>
        <w:tabs>
          <w:tab w:pos="567" w:val="left"/>
          <w:tab w:pos="1134" w:val="left"/>
          <w:tab w:pos="1247" w:val="left"/>
        </w:tabs>
        <w:shd w:val="clear" w:color="auto" w:fill="ecfdf0"/>
      </w:pPr>
      <w:r>
        <w:rPr>
          <w:color w:val="BFBFBF"/>
          <w:shd w:val="clear" w:color="auto" w:fill="#ddfbe6"/>
        </w:rPr>
        <w:tab/>
        <w:t>1264</w:t>
        <w:tab/>
        <w:t>+</w:t>
        <w:tab/>
      </w:r>
      <w:r>
        <w:t>| _calculateSignature_                | _&amp;lt;calculateSignature&gt;_ | 1            | See clause 7.5.4.2 | _None_                                    |</w:t>
      </w:r>
    </w:p>
    <w:p>
      <w:pPr>
        <w:pStyle w:val="CodeChangeLine"/>
        <w:tabs>
          <w:tab w:pos="567" w:val="left"/>
          <w:tab w:pos="1134" w:val="left"/>
          <w:tab w:pos="1247" w:val="left"/>
        </w:tabs>
        <w:shd w:val="clear" w:color="auto" w:fill="ecfdf0"/>
      </w:pPr>
      <w:r>
        <w:rPr>
          <w:color w:val="BFBFBF"/>
          <w:shd w:val="clear" w:color="auto" w:fill="#ddfbe6"/>
        </w:rPr>
        <w:tab/>
        <w:t>1265</w:t>
        <w:tab/>
        <w:t>+</w:t>
        <w:tab/>
      </w:r>
      <w:r>
        <w:t>| _verifySignature_                   | _&amp;lt;verifySignature&gt;_    | 1            | See clause 7.5.4.3 | _None_                                    |</w:t>
      </w:r>
    </w:p>
    <w:p>
      <w:pPr>
        <w:pStyle w:val="CodeChangeLine"/>
        <w:tabs>
          <w:tab w:pos="567" w:val="left"/>
          <w:tab w:pos="1134" w:val="left"/>
          <w:tab w:pos="1247" w:val="left"/>
        </w:tabs>
        <w:shd w:val="clear" w:color="auto" w:fill="ecfdf0"/>
      </w:pPr>
      <w:r>
        <w:rPr>
          <w:color w:val="BFBFBF"/>
          <w:shd w:val="clear" w:color="auto" w:fill="#ddfbe6"/>
        </w:rPr>
        <w:tab/>
        <w:t>1266</w:t>
        <w:tab/>
        <w:t>+</w:t>
        <w:tab/>
      </w:r>
      <w:r>
        <w:t>| _generateKey_                       | _&amp;lt;generateKey&gt;_        | 0..1         | See clause 7.5.4.4 | _None_                                    |</w:t>
      </w:r>
    </w:p>
    <w:p>
      <w:pPr>
        <w:pStyle w:val="CodeChangeLine"/>
        <w:tabs>
          <w:tab w:pos="567" w:val="left"/>
          <w:tab w:pos="1134" w:val="left"/>
          <w:tab w:pos="1247" w:val="left"/>
        </w:tabs>
      </w:pPr>
      <w:r>
        <w:rPr>
          <w:color w:val="BFBFBF"/>
          <w:shd w:val="clear" w:color="auto" w:fill="fafafa"/>
        </w:rPr>
        <w:t>1283</w:t>
        <w:tab/>
        <w:t>1267</w:t>
        <w:tab/>
        <w:tab/>
      </w:r>
      <w:r/>
    </w:p>
    <w:p>
      <w:pPr>
        <w:pStyle w:val="CodeChangeLine"/>
        <w:tabs>
          <w:tab w:pos="567" w:val="left"/>
          <w:tab w:pos="1134" w:val="left"/>
          <w:tab w:pos="1247" w:val="left"/>
        </w:tabs>
      </w:pPr>
      <w:r>
        <w:rPr>
          <w:color w:val="BFBFBF"/>
          <w:shd w:val="clear" w:color="auto" w:fill="fafafa"/>
        </w:rPr>
        <w:t>1284</w:t>
        <w:tab/>
        <w:t>1268</w:t>
        <w:tab/>
        <w:tab/>
      </w:r>
      <w:r/>
    </w:p>
    <w:p>
      <w:pPr>
        <w:pStyle w:val="CodeChangeLine"/>
        <w:tabs>
          <w:tab w:pos="567" w:val="left"/>
          <w:tab w:pos="1134" w:val="left"/>
          <w:tab w:pos="1247" w:val="left"/>
        </w:tabs>
      </w:pPr>
      <w:r>
        <w:rPr>
          <w:color w:val="BFBFBF"/>
          <w:shd w:val="clear" w:color="auto" w:fill="fafafa"/>
        </w:rPr>
        <w:t>1285</w:t>
        <w:tab/>
        <w:t>1269</w:t>
        <w:tab/>
        <w:tab/>
      </w:r>
      <w:r>
        <w:t>Attributes in _&amp;lt;Signature&gt;_ are shown in table 7.5.4.0-2.</w:t>
      </w:r>
    </w:p>
    <w:p>
      <w:pPr>
        <w:pStyle w:val="CodeHeader"/>
      </w:pPr>
      <w:r>
        <w:t xml:space="preserve">@@ -1287,29 +1271,29 @@ </w:t>
      </w:r>
    </w:p>
    <w:p>
      <w:pPr>
        <w:pStyle w:val="CodeChangeLine"/>
        <w:tabs>
          <w:tab w:pos="567" w:val="left"/>
          <w:tab w:pos="1134" w:val="left"/>
          <w:tab w:pos="1247" w:val="left"/>
        </w:tabs>
      </w:pPr>
      <w:r>
        <w:rPr>
          <w:color w:val="BFBFBF"/>
          <w:shd w:val="clear" w:color="auto" w:fill="fafafa"/>
        </w:rPr>
        <w:t>1287</w:t>
        <w:tab/>
        <w:t>1271</w:t>
        <w:tab/>
        <w:tab/>
      </w:r>
      <w:r/>
    </w:p>
    <w:p>
      <w:pPr>
        <w:pStyle w:val="CodeChangeLine"/>
        <w:tabs>
          <w:tab w:pos="567" w:val="left"/>
          <w:tab w:pos="1134" w:val="left"/>
          <w:tab w:pos="1247" w:val="left"/>
        </w:tabs>
      </w:pPr>
      <w:r>
        <w:rPr>
          <w:color w:val="BFBFBF"/>
          <w:shd w:val="clear" w:color="auto" w:fill="fafafa"/>
        </w:rPr>
        <w:t>1288</w:t>
        <w:tab/>
        <w:t>1272</w:t>
        <w:tab/>
        <w:tab/>
      </w:r>
      <w:r>
        <w:t>**Table 7.5.4.0-2: Attributes of &amp;lt;_signature&gt;_ resource**&lt;a name="table_7.5.4.0-2"&gt;&lt;/a&gt;</w:t>
      </w:r>
    </w:p>
    <w:p>
      <w:pPr>
        <w:pStyle w:val="CodeChangeLine"/>
        <w:tabs>
          <w:tab w:pos="567" w:val="left"/>
          <w:tab w:pos="1134" w:val="left"/>
          <w:tab w:pos="1247" w:val="left"/>
        </w:tabs>
      </w:pPr>
      <w:r>
        <w:rPr>
          <w:color w:val="BFBFBF"/>
          <w:shd w:val="clear" w:color="auto" w:fill="fafafa"/>
        </w:rPr>
        <w:t>1289</w:t>
        <w:tab/>
        <w:t>1273</w:t>
        <w:tab/>
        <w:tab/>
      </w:r>
      <w:r/>
    </w:p>
    <w:p>
      <w:pPr>
        <w:pStyle w:val="CodeChangeLine"/>
        <w:tabs>
          <w:tab w:pos="567" w:val="left"/>
          <w:tab w:pos="1134" w:val="left"/>
          <w:tab w:pos="1247" w:val="left"/>
        </w:tabs>
        <w:shd w:val="clear" w:color="auto" w:fill="fbe9eb"/>
      </w:pPr>
      <w:r>
        <w:rPr>
          <w:color w:val="BFBFBF"/>
          <w:shd w:val="clear" w:color="auto" w:fill="#f9d7dc"/>
        </w:rPr>
        <w:t>1290</w:t>
        <w:tab/>
        <w:tab/>
        <w:t>-</w:t>
        <w:tab/>
      </w:r>
      <w:r>
        <w:t>|Attributes of _&amp;lt;signature&gt;_|Multiplicity|RW/&lt;br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1291</w:t>
        <w:tab/>
        <w:tab/>
        <w:t>-</w:t>
        <w:tab/>
      </w:r>
      <w:r>
        <w:t>|-|-|-|-|</w:t>
      </w:r>
    </w:p>
    <w:p>
      <w:pPr>
        <w:pStyle w:val="CodeChangeLine"/>
        <w:tabs>
          <w:tab w:pos="567" w:val="left"/>
          <w:tab w:pos="1134" w:val="left"/>
          <w:tab w:pos="1247" w:val="left"/>
        </w:tabs>
        <w:shd w:val="clear" w:color="auto" w:fill="fbe9eb"/>
      </w:pPr>
      <w:r>
        <w:rPr>
          <w:color w:val="BFBFBF"/>
          <w:shd w:val="clear" w:color="auto" w:fill="#f9d7dc"/>
        </w:rPr>
        <w:t>1292</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1293</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1294</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1295</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1296</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1297</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1298</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1299</w:t>
        <w:tab/>
        <w:tab/>
        <w:t>-</w:t>
        <w:tab/>
      </w:r>
      <w:r>
        <w:t>|_lastModifiedTime_|1|RO|Last modification time/date of the resource.&lt;br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1300</w:t>
        <w:tab/>
        <w:tab/>
        <w:t>-</w:t>
        <w:tab/>
      </w:r>
      <w:r>
        <w:t>|_message_|0..1|RW|Message either to be signed or to be used to verify a signature, this could be alternatively a hash value.|</w:t>
      </w:r>
    </w:p>
    <w:p>
      <w:pPr>
        <w:pStyle w:val="CodeChangeLine"/>
        <w:tabs>
          <w:tab w:pos="567" w:val="left"/>
          <w:tab w:pos="1134" w:val="left"/>
          <w:tab w:pos="1247" w:val="left"/>
        </w:tabs>
        <w:shd w:val="clear" w:color="auto" w:fill="fbe9eb"/>
      </w:pPr>
      <w:r>
        <w:rPr>
          <w:color w:val="BFBFBF"/>
          <w:shd w:val="clear" w:color="auto" w:fill="#f9d7dc"/>
        </w:rPr>
        <w:t>1301</w:t>
        <w:tab/>
        <w:tab/>
        <w:t>-</w:t>
        <w:tab/>
      </w:r>
      <w:r>
        <w:t>|_algorithm_|1|WO|Contains the algorithm type of the resource instance.|</w:t>
      </w:r>
    </w:p>
    <w:p>
      <w:pPr>
        <w:pStyle w:val="CodeChangeLine"/>
        <w:tabs>
          <w:tab w:pos="567" w:val="left"/>
          <w:tab w:pos="1134" w:val="left"/>
          <w:tab w:pos="1247" w:val="left"/>
        </w:tabs>
        <w:shd w:val="clear" w:color="auto" w:fill="fbe9eb"/>
      </w:pPr>
      <w:r>
        <w:rPr>
          <w:color w:val="BFBFBF"/>
          <w:shd w:val="clear" w:color="auto" w:fill="#f9d7dc"/>
        </w:rPr>
        <w:t>1302</w:t>
        <w:tab/>
        <w:tab/>
        <w:t>-</w:t>
        <w:tab/>
      </w:r>
      <w:r>
        <w:t>|_keyData_|0..1|WO|Contains the value of the key.|</w:t>
      </w:r>
    </w:p>
    <w:p>
      <w:pPr>
        <w:pStyle w:val="CodeChangeLine"/>
        <w:tabs>
          <w:tab w:pos="567" w:val="left"/>
          <w:tab w:pos="1134" w:val="left"/>
          <w:tab w:pos="1247" w:val="left"/>
        </w:tabs>
        <w:shd w:val="clear" w:color="auto" w:fill="fbe9eb"/>
      </w:pPr>
      <w:r>
        <w:rPr>
          <w:color w:val="BFBFBF"/>
          <w:shd w:val="clear" w:color="auto" w:fill="#f9d7dc"/>
        </w:rPr>
        <w:t>1303</w:t>
        <w:tab/>
        <w:tab/>
        <w:t>-</w:t>
        <w:tab/>
      </w:r>
      <w:r>
        <w:t>|_keyInformation_|0..1|RW|Contains information about the key like a certificate.|</w:t>
      </w:r>
    </w:p>
    <w:p>
      <w:pPr>
        <w:pStyle w:val="CodeChangeLine"/>
        <w:tabs>
          <w:tab w:pos="567" w:val="left"/>
          <w:tab w:pos="1134" w:val="left"/>
          <w:tab w:pos="1247" w:val="left"/>
        </w:tabs>
        <w:shd w:val="clear" w:color="auto" w:fill="fbe9eb"/>
      </w:pPr>
      <w:r>
        <w:rPr>
          <w:color w:val="BFBFBF"/>
          <w:shd w:val="clear" w:color="auto" w:fill="#f9d7dc"/>
        </w:rPr>
        <w:t>1304</w:t>
        <w:tab/>
        <w:tab/>
        <w:t>-</w:t>
        <w:tab/>
      </w:r>
      <w:r>
        <w:t>|_signature_|0..1|RW|Contains the signature either to be calculated or to be verified.|</w:t>
      </w:r>
    </w:p>
    <w:p>
      <w:pPr>
        <w:pStyle w:val="CodeChangeLine"/>
        <w:tabs>
          <w:tab w:pos="567" w:val="left"/>
          <w:tab w:pos="1134" w:val="left"/>
          <w:tab w:pos="1247" w:val="left"/>
        </w:tabs>
        <w:shd w:val="clear" w:color="auto" w:fill="fbe9eb"/>
      </w:pPr>
      <w:r>
        <w:rPr>
          <w:color w:val="BFBFBF"/>
          <w:shd w:val="clear" w:color="auto" w:fill="#f9d7dc"/>
        </w:rPr>
        <w:t>1305</w:t>
        <w:tab/>
        <w:tab/>
        <w:t>-</w:t>
        <w:tab/>
      </w:r>
      <w:r>
        <w:t>|_verificationResult_|0..1|RO|Contains the result of a signature verification operation.|</w:t>
      </w:r>
    </w:p>
    <w:p>
      <w:pPr>
        <w:pStyle w:val="CodeChangeLine"/>
        <w:tabs>
          <w:tab w:pos="567" w:val="left"/>
          <w:tab w:pos="1134" w:val="left"/>
          <w:tab w:pos="1247" w:val="left"/>
        </w:tabs>
        <w:shd w:val="clear" w:color="auto" w:fill="ecfdf0"/>
      </w:pPr>
      <w:r>
        <w:rPr>
          <w:color w:val="BFBFBF"/>
          <w:shd w:val="clear" w:color="auto" w:fill="#ddfbe6"/>
        </w:rPr>
        <w:tab/>
        <w:t>1274</w:t>
        <w:tab/>
        <w:t>+</w:t>
        <w:tab/>
      </w:r>
      <w:r>
        <w:t>| Attributes of _&amp;lt;signature&gt;_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1275</w:t>
        <w:tab/>
        <w:t>+</w:t>
        <w:tab/>
      </w:r>
      <w:r>
        <w:t>|--------------------------------|--------------|----------------------|-----------------------------------------------------------------------------------------------------------------------------------------------------------------------------------------------------------------------------------------------|</w:t>
      </w:r>
    </w:p>
    <w:p>
      <w:pPr>
        <w:pStyle w:val="CodeChangeLine"/>
        <w:tabs>
          <w:tab w:pos="567" w:val="left"/>
          <w:tab w:pos="1134" w:val="left"/>
          <w:tab w:pos="1247" w:val="left"/>
        </w:tabs>
        <w:shd w:val="clear" w:color="auto" w:fill="ecfdf0"/>
      </w:pPr>
      <w:r>
        <w:rPr>
          <w:color w:val="BFBFBF"/>
          <w:shd w:val="clear" w:color="auto" w:fill="#ddfbe6"/>
        </w:rPr>
        <w:tab/>
        <w:t>1276</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1277</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1278</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1279</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1280</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1281</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1282</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1283</w:t>
        <w:tab/>
        <w:t>+</w:t>
        <w:tab/>
      </w:r>
      <w:r>
        <w:t>| _lastModifiedTime_             | 1            | RO                   | Last modification time/date of the resource.&lt;br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1284</w:t>
        <w:tab/>
        <w:t>+</w:t>
        <w:tab/>
      </w:r>
      <w:r>
        <w:t>| _message_                      | 0..1         | RW                   | Message either to be signed or to be used to verify a signature, this could be alternatively a hash value.                                                                                                                                    |</w:t>
      </w:r>
    </w:p>
    <w:p>
      <w:pPr>
        <w:pStyle w:val="CodeChangeLine"/>
        <w:tabs>
          <w:tab w:pos="567" w:val="left"/>
          <w:tab w:pos="1134" w:val="left"/>
          <w:tab w:pos="1247" w:val="left"/>
        </w:tabs>
        <w:shd w:val="clear" w:color="auto" w:fill="ecfdf0"/>
      </w:pPr>
      <w:r>
        <w:rPr>
          <w:color w:val="BFBFBF"/>
          <w:shd w:val="clear" w:color="auto" w:fill="#ddfbe6"/>
        </w:rPr>
        <w:tab/>
        <w:t>1285</w:t>
        <w:tab/>
        <w:t>+</w:t>
        <w:tab/>
      </w:r>
      <w:r>
        <w:t>| _algorithm_                    | 1            | WO                   | Contains the algorithm type of the resource instance.                                                                                                                                                                                         |</w:t>
      </w:r>
    </w:p>
    <w:p>
      <w:pPr>
        <w:pStyle w:val="CodeChangeLine"/>
        <w:tabs>
          <w:tab w:pos="567" w:val="left"/>
          <w:tab w:pos="1134" w:val="left"/>
          <w:tab w:pos="1247" w:val="left"/>
        </w:tabs>
        <w:shd w:val="clear" w:color="auto" w:fill="ecfdf0"/>
      </w:pPr>
      <w:r>
        <w:rPr>
          <w:color w:val="BFBFBF"/>
          <w:shd w:val="clear" w:color="auto" w:fill="#ddfbe6"/>
        </w:rPr>
        <w:tab/>
        <w:t>1286</w:t>
        <w:tab/>
        <w:t>+</w:t>
        <w:tab/>
      </w:r>
      <w:r>
        <w:t>| _keyData_                      | 0..1         | WO                   | Contains the value of the key.                                                                                                                                                                                                                |</w:t>
      </w:r>
    </w:p>
    <w:p>
      <w:pPr>
        <w:pStyle w:val="CodeChangeLine"/>
        <w:tabs>
          <w:tab w:pos="567" w:val="left"/>
          <w:tab w:pos="1134" w:val="left"/>
          <w:tab w:pos="1247" w:val="left"/>
        </w:tabs>
        <w:shd w:val="clear" w:color="auto" w:fill="ecfdf0"/>
      </w:pPr>
      <w:r>
        <w:rPr>
          <w:color w:val="BFBFBF"/>
          <w:shd w:val="clear" w:color="auto" w:fill="#ddfbe6"/>
        </w:rPr>
        <w:tab/>
        <w:t>1287</w:t>
        <w:tab/>
        <w:t>+</w:t>
        <w:tab/>
      </w:r>
      <w:r>
        <w:t>| _keyInformation_               | 0..1         | RW                   | Contains information about the key like a certificate.                                                                                                                                                                                        |</w:t>
      </w:r>
    </w:p>
    <w:p>
      <w:pPr>
        <w:pStyle w:val="CodeChangeLine"/>
        <w:tabs>
          <w:tab w:pos="567" w:val="left"/>
          <w:tab w:pos="1134" w:val="left"/>
          <w:tab w:pos="1247" w:val="left"/>
        </w:tabs>
        <w:shd w:val="clear" w:color="auto" w:fill="ecfdf0"/>
      </w:pPr>
      <w:r>
        <w:rPr>
          <w:color w:val="BFBFBF"/>
          <w:shd w:val="clear" w:color="auto" w:fill="#ddfbe6"/>
        </w:rPr>
        <w:tab/>
        <w:t>1288</w:t>
        <w:tab/>
        <w:t>+</w:t>
        <w:tab/>
      </w:r>
      <w:r>
        <w:t>| _signature_                    | 0..1         | RW                   | Contains the signature either to be calculated or to be verified.                                                                                                                                                                             |</w:t>
      </w:r>
    </w:p>
    <w:p>
      <w:pPr>
        <w:pStyle w:val="CodeChangeLine"/>
        <w:tabs>
          <w:tab w:pos="567" w:val="left"/>
          <w:tab w:pos="1134" w:val="left"/>
          <w:tab w:pos="1247" w:val="left"/>
        </w:tabs>
        <w:shd w:val="clear" w:color="auto" w:fill="ecfdf0"/>
      </w:pPr>
      <w:r>
        <w:rPr>
          <w:color w:val="BFBFBF"/>
          <w:shd w:val="clear" w:color="auto" w:fill="#ddfbe6"/>
        </w:rPr>
        <w:tab/>
        <w:t>1289</w:t>
        <w:tab/>
        <w:t>+</w:t>
        <w:tab/>
      </w:r>
      <w:r>
        <w:t>| _verificationResult_           | 0..1         | RO                   | Contains the result of a signature verification operation.                                                                                                                                                                                    |</w:t>
      </w:r>
    </w:p>
    <w:p>
      <w:pPr>
        <w:pStyle w:val="CodeChangeLine"/>
        <w:tabs>
          <w:tab w:pos="567" w:val="left"/>
          <w:tab w:pos="1134" w:val="left"/>
          <w:tab w:pos="1247" w:val="left"/>
        </w:tabs>
      </w:pPr>
      <w:r>
        <w:rPr>
          <w:color w:val="BFBFBF"/>
          <w:shd w:val="clear" w:color="auto" w:fill="fafafa"/>
        </w:rPr>
        <w:t>1306</w:t>
        <w:tab/>
        <w:t>1290</w:t>
        <w:tab/>
        <w:tab/>
      </w:r>
      <w:r/>
    </w:p>
    <w:p>
      <w:pPr>
        <w:pStyle w:val="CodeChangeLine"/>
        <w:tabs>
          <w:tab w:pos="567" w:val="left"/>
          <w:tab w:pos="1134" w:val="left"/>
          <w:tab w:pos="1247" w:val="left"/>
        </w:tabs>
      </w:pPr>
      <w:r>
        <w:rPr>
          <w:color w:val="BFBFBF"/>
          <w:shd w:val="clear" w:color="auto" w:fill="fafafa"/>
        </w:rPr>
        <w:t>1307</w:t>
        <w:tab/>
        <w:t>1291</w:t>
        <w:tab/>
        <w:tab/>
      </w:r>
      <w:r/>
    </w:p>
    <w:p>
      <w:pPr>
        <w:pStyle w:val="CodeChangeLine"/>
        <w:tabs>
          <w:tab w:pos="567" w:val="left"/>
          <w:tab w:pos="1134" w:val="left"/>
          <w:tab w:pos="1247" w:val="left"/>
        </w:tabs>
      </w:pPr>
      <w:r>
        <w:rPr>
          <w:color w:val="BFBFBF"/>
          <w:shd w:val="clear" w:color="auto" w:fill="fafafa"/>
        </w:rPr>
        <w:t>1308</w:t>
        <w:tab/>
        <w:t>1292</w:t>
        <w:tab/>
        <w:tab/>
      </w:r>
      <w:r>
        <w:t>**Table 7.5.4.0-3: Data types of &amp;lt;signature&gt; resource specific attributes**&lt;a name="table_7.5.4.0-3"&gt;&lt;/a&gt;</w:t>
      </w:r>
    </w:p>
    <w:p>
      <w:pPr>
        <w:pStyle w:val="CodeChangeLine"/>
        <w:tabs>
          <w:tab w:pos="567" w:val="left"/>
          <w:tab w:pos="1134" w:val="left"/>
          <w:tab w:pos="1247" w:val="left"/>
        </w:tabs>
      </w:pPr>
      <w:r>
        <w:rPr>
          <w:color w:val="BFBFBF"/>
          <w:shd w:val="clear" w:color="auto" w:fill="fafafa"/>
        </w:rPr>
        <w:t>1309</w:t>
        <w:tab/>
        <w:t>1293</w:t>
        <w:tab/>
        <w:tab/>
      </w:r>
      <w:r/>
    </w:p>
    <w:p>
      <w:pPr>
        <w:pStyle w:val="CodeChangeLine"/>
        <w:tabs>
          <w:tab w:pos="567" w:val="left"/>
          <w:tab w:pos="1134" w:val="left"/>
          <w:tab w:pos="1247" w:val="left"/>
        </w:tabs>
      </w:pPr>
      <w:r>
        <w:rPr>
          <w:color w:val="BFBFBF"/>
          <w:shd w:val="clear" w:color="auto" w:fill="fafafa"/>
        </w:rPr>
        <w:t>1310</w:t>
        <w:tab/>
        <w:t>1294</w:t>
        <w:tab/>
        <w:tab/>
      </w:r>
      <w:r>
        <w:t>+--------------------+-------------+------+-----------------------+</w:t>
      </w:r>
    </w:p>
    <w:p>
      <w:pPr>
        <w:pStyle w:val="CodeChangeLine"/>
        <w:tabs>
          <w:tab w:pos="567" w:val="left"/>
          <w:tab w:pos="1134" w:val="left"/>
          <w:tab w:pos="1247" w:val="left"/>
        </w:tabs>
        <w:shd w:val="clear" w:color="auto" w:fill="fbe9eb"/>
      </w:pPr>
      <w:r>
        <w:rPr>
          <w:color w:val="BFBFBF"/>
          <w:shd w:val="clear" w:color="auto" w:fill="#f9d7dc"/>
        </w:rPr>
        <w:t>1311</w:t>
        <w:tab/>
        <w:tab/>
        <w:t>-</w:t>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1312</w:t>
        <w:tab/>
        <w:tab/>
        <w:t>-</w:t>
        <w:tab/>
      </w:r>
      <w:r>
        <w:t>+                    +-------------+------+                       +</w:t>
      </w:r>
    </w:p>
    <w:p>
      <w:pPr>
        <w:pStyle w:val="CodeChangeLine"/>
        <w:tabs>
          <w:tab w:pos="567" w:val="left"/>
          <w:tab w:pos="1134" w:val="left"/>
          <w:tab w:pos="1247" w:val="left"/>
        </w:tabs>
        <w:shd w:val="clear" w:color="auto" w:fill="ecfdf0"/>
      </w:pPr>
      <w:r>
        <w:rPr>
          <w:color w:val="BFBFBF"/>
          <w:shd w:val="clear" w:color="auto" w:fill="#ddfbe6"/>
        </w:rPr>
        <w:tab/>
        <w:t>1295</w:t>
        <w:tab/>
        <w:t>+</w:t>
        <w:tab/>
      </w:r>
      <w:r>
        <w:t>|Name                |Request Optionality |Data type              |</w:t>
      </w:r>
    </w:p>
    <w:p>
      <w:pPr>
        <w:pStyle w:val="CodeChangeLine"/>
        <w:tabs>
          <w:tab w:pos="567" w:val="left"/>
          <w:tab w:pos="1134" w:val="left"/>
          <w:tab w:pos="1247" w:val="left"/>
        </w:tabs>
        <w:shd w:val="clear" w:color="auto" w:fill="ecfdf0"/>
      </w:pPr>
      <w:r>
        <w:rPr>
          <w:color w:val="BFBFBF"/>
          <w:shd w:val="clear" w:color="auto" w:fill="#ddfbe6"/>
        </w:rPr>
        <w:tab/>
        <w:t>1296</w:t>
        <w:tab/>
        <w:t>+</w:t>
        <w:tab/>
      </w:r>
      <w:r>
        <w:t>|                    +-------------+------+                       |</w:t>
      </w:r>
    </w:p>
    <w:p>
      <w:pPr>
        <w:pStyle w:val="CodeChangeLine"/>
        <w:tabs>
          <w:tab w:pos="567" w:val="left"/>
          <w:tab w:pos="1134" w:val="left"/>
          <w:tab w:pos="1247" w:val="left"/>
        </w:tabs>
      </w:pPr>
      <w:r>
        <w:rPr>
          <w:color w:val="BFBFBF"/>
          <w:shd w:val="clear" w:color="auto" w:fill="fafafa"/>
        </w:rPr>
        <w:t>1313</w:t>
        <w:tab/>
        <w:t>1297</w:t>
        <w:tab/>
        <w:tab/>
      </w:r>
      <w:r>
        <w:t>|                    |Create       |Update|                       |</w:t>
      </w:r>
    </w:p>
    <w:p>
      <w:pPr>
        <w:pStyle w:val="CodeChangeLine"/>
        <w:tabs>
          <w:tab w:pos="567" w:val="left"/>
          <w:tab w:pos="1134" w:val="left"/>
          <w:tab w:pos="1247" w:val="left"/>
        </w:tabs>
      </w:pPr>
      <w:r>
        <w:rPr>
          <w:color w:val="BFBFBF"/>
          <w:shd w:val="clear" w:color="auto" w:fill="fafafa"/>
        </w:rPr>
        <w:t>1314</w:t>
        <w:tab/>
        <w:t>1298</w:t>
        <w:tab/>
        <w:tab/>
      </w:r>
      <w:r>
        <w:t>+:===================+:============+:=====+:======================+</w:t>
      </w:r>
    </w:p>
    <w:p>
      <w:pPr>
        <w:pStyle w:val="CodeChangeLine"/>
        <w:tabs>
          <w:tab w:pos="567" w:val="left"/>
          <w:tab w:pos="1134" w:val="left"/>
          <w:tab w:pos="1247" w:val="left"/>
        </w:tabs>
      </w:pPr>
      <w:r>
        <w:rPr>
          <w:color w:val="BFBFBF"/>
          <w:shd w:val="clear" w:color="auto" w:fill="fafafa"/>
        </w:rPr>
        <w:t>1315</w:t>
        <w:tab/>
        <w:t>1299</w:t>
        <w:tab/>
        <w:tab/>
      </w:r>
      <w:r>
        <w:t>|_message_           |O            |O     |xs:byte                |</w:t>
      </w:r>
    </w:p>
    <w:p>
      <w:pPr>
        <w:pStyle w:val="CodeHeader"/>
      </w:pPr>
      <w:r>
        <w:t xml:space="preserve">@@ -1329,12 +1313,12 @@ </w:t>
      </w:r>
    </w:p>
    <w:p>
      <w:pPr>
        <w:pStyle w:val="CodeChangeLine"/>
        <w:tabs>
          <w:tab w:pos="567" w:val="left"/>
          <w:tab w:pos="1134" w:val="left"/>
          <w:tab w:pos="1247" w:val="left"/>
        </w:tabs>
      </w:pPr>
      <w:r>
        <w:rPr>
          <w:color w:val="BFBFBF"/>
          <w:shd w:val="clear" w:color="auto" w:fill="fafafa"/>
        </w:rPr>
        <w:t>1329</w:t>
        <w:tab/>
        <w:t>1313</w:t>
        <w:tab/>
        <w:tab/>
      </w:r>
      <w:r/>
    </w:p>
    <w:p>
      <w:pPr>
        <w:pStyle w:val="CodeChangeLine"/>
        <w:tabs>
          <w:tab w:pos="567" w:val="left"/>
          <w:tab w:pos="1134" w:val="left"/>
          <w:tab w:pos="1247" w:val="left"/>
        </w:tabs>
      </w:pPr>
      <w:r>
        <w:rPr>
          <w:color w:val="BFBFBF"/>
          <w:shd w:val="clear" w:color="auto" w:fill="fafafa"/>
        </w:rPr>
        <w:t>1330</w:t>
        <w:tab/>
        <w:t>1314</w:t>
        <w:tab/>
        <w:tab/>
      </w:r>
      <w:r>
        <w:t>- ALG_AES_CMAC_128 : Signature algorithm ALG_AES_CMAC_128 generates a 16-byte Cipher-based MAC (CMAC) using AES with blocksize 128 in CBC mode with ISO9797_M2 padding scheme.</w:t>
      </w:r>
    </w:p>
    <w:p>
      <w:pPr>
        <w:pStyle w:val="CodeChangeLine"/>
        <w:tabs>
          <w:tab w:pos="567" w:val="left"/>
          <w:tab w:pos="1134" w:val="left"/>
          <w:tab w:pos="1247" w:val="left"/>
        </w:tabs>
      </w:pPr>
      <w:r>
        <w:rPr>
          <w:color w:val="BFBFBF"/>
          <w:shd w:val="clear" w:color="auto" w:fill="fafafa"/>
        </w:rPr>
        <w:t>1331</w:t>
        <w:tab/>
        <w:t>1315</w:t>
        <w:tab/>
        <w:tab/>
      </w:r>
      <w:r>
        <w:t>- ALG_AES_MAC_128_NOPAD :Signature algorithm ALG_AES_MAC_128_NOPAD generates a 16byte MAC using AES with blocksize 128 in CBC mode and does not pad input data.</w:t>
      </w:r>
    </w:p>
    <w:p>
      <w:pPr>
        <w:pStyle w:val="CodeChangeLine"/>
        <w:tabs>
          <w:tab w:pos="567" w:val="left"/>
          <w:tab w:pos="1134" w:val="left"/>
          <w:tab w:pos="1247" w:val="left"/>
        </w:tabs>
        <w:shd w:val="clear" w:color="auto" w:fill="fbe9eb"/>
      </w:pPr>
      <w:r>
        <w:rPr>
          <w:color w:val="BFBFBF"/>
          <w:shd w:val="clear" w:color="auto" w:fill="#f9d7dc"/>
        </w:rPr>
        <w:t>1332</w:t>
        <w:tab/>
        <w:tab/>
        <w:t>-</w:t>
        <w:tab/>
      </w:r>
      <w:r>
        <w:t>- ALG_ECDSA_SHA_256 :Signature algorithm ALG_ECDSA_SHA_256 generates a 32-byte SHA256 digest and signs/verifies the digest using ECDSA with the curve defined in the ECKey parameters - such as the P-256 curve specified in the Digital Signature Standards specification NIST FIPS PUB 186-4 &lt;a href="#_ref_11"&gt;[11]&lt;/a&gt;.</w:t>
      </w:r>
    </w:p>
    <w:p>
      <w:pPr>
        <w:pStyle w:val="CodeChangeLine"/>
        <w:tabs>
          <w:tab w:pos="567" w:val="left"/>
          <w:tab w:pos="1134" w:val="left"/>
          <w:tab w:pos="1247" w:val="left"/>
        </w:tabs>
        <w:shd w:val="clear" w:color="auto" w:fill="fbe9eb"/>
      </w:pPr>
      <w:r>
        <w:rPr>
          <w:color w:val="BFBFBF"/>
          <w:shd w:val="clear" w:color="auto" w:fill="#f9d7dc"/>
        </w:rPr>
        <w:t>1333</w:t>
        <w:tab/>
        <w:tab/>
        <w:t>-</w:t>
        <w:tab/>
      </w:r>
      <w:r>
        <w:t>- ALG_ECDSA_SHA_384 :Signature algorithm ALG_ECDSA_SHA_384 generates a 48-byte SHA-384 digest and signs/verifies the digest using ECDSA with the curve defined in the ECKey parameters - such as the P-384 curve specified in the Digital Signature Standards specification NIST FIPS PUB 186-4 &lt;a href="#_ref_11"&gt;[11]&lt;/a&gt;.</w:t>
      </w:r>
    </w:p>
    <w:p>
      <w:pPr>
        <w:pStyle w:val="CodeChangeLine"/>
        <w:tabs>
          <w:tab w:pos="567" w:val="left"/>
          <w:tab w:pos="1134" w:val="left"/>
          <w:tab w:pos="1247" w:val="left"/>
        </w:tabs>
        <w:shd w:val="clear" w:color="auto" w:fill="fbe9eb"/>
      </w:pPr>
      <w:r>
        <w:rPr>
          <w:color w:val="BFBFBF"/>
          <w:shd w:val="clear" w:color="auto" w:fill="#f9d7dc"/>
        </w:rPr>
        <w:t>1334</w:t>
        <w:tab/>
        <w:tab/>
        <w:t>-</w:t>
        <w:tab/>
      </w:r>
      <w:r>
        <w:t>- ALG_ECDSA_SHA_512 :Signature algorithm ALG_ECDSA_SHA_512 generates a 64-byte SHA-512 digest and signs/verifies the digest using ECDSA with the curve defined in the ECKey parameters - such as the P-521 curve specified in the Digital Signature Standards specification NIST FIPS PUB 186-4 &lt;a href="#_ref_11"&gt;[11]&lt;/a&gt;.</w:t>
      </w:r>
    </w:p>
    <w:p>
      <w:pPr>
        <w:pStyle w:val="CodeChangeLine"/>
        <w:tabs>
          <w:tab w:pos="567" w:val="left"/>
          <w:tab w:pos="1134" w:val="left"/>
          <w:tab w:pos="1247" w:val="left"/>
        </w:tabs>
        <w:shd w:val="clear" w:color="auto" w:fill="fbe9eb"/>
      </w:pPr>
      <w:r>
        <w:rPr>
          <w:color w:val="BFBFBF"/>
          <w:shd w:val="clear" w:color="auto" w:fill="#f9d7dc"/>
        </w:rPr>
        <w:t>1335</w:t>
        <w:tab/>
        <w:tab/>
        <w:t>-</w:t>
        <w:tab/>
      </w:r>
      <w:r>
        <w:t>- ALG_HMAC_SHA_256 :HMAC message authentication algorithm ALG_HMAC_SHA_256 This algorithm generates an HMAC following the steps found in IETF RFC 2104 &lt;a href="#_ref_12"&gt;[12]&lt;/a&gt; using SHA-256 as the hashing algorithm.</w:t>
      </w:r>
    </w:p>
    <w:p>
      <w:pPr>
        <w:pStyle w:val="CodeChangeLine"/>
        <w:tabs>
          <w:tab w:pos="567" w:val="left"/>
          <w:tab w:pos="1134" w:val="left"/>
          <w:tab w:pos="1247" w:val="left"/>
        </w:tabs>
        <w:shd w:val="clear" w:color="auto" w:fill="fbe9eb"/>
      </w:pPr>
      <w:r>
        <w:rPr>
          <w:color w:val="BFBFBF"/>
          <w:shd w:val="clear" w:color="auto" w:fill="#f9d7dc"/>
        </w:rPr>
        <w:t>1336</w:t>
        <w:tab/>
        <w:tab/>
        <w:t>-</w:t>
        <w:tab/>
      </w:r>
      <w:r>
        <w:t>- ALG_HMAC_SHA_384 :HMAC message authentication algorithm ALG_HMAC_SHA_384 This algorithm generates an HMAC following the steps found in IETF RFC 2104 &lt;a href="#_ref_12"&gt;[12]&lt;/a&gt; using SHA-384 as the hashing algorithm.</w:t>
      </w:r>
    </w:p>
    <w:p>
      <w:pPr>
        <w:pStyle w:val="CodeChangeLine"/>
        <w:tabs>
          <w:tab w:pos="567" w:val="left"/>
          <w:tab w:pos="1134" w:val="left"/>
          <w:tab w:pos="1247" w:val="left"/>
        </w:tabs>
        <w:shd w:val="clear" w:color="auto" w:fill="fbe9eb"/>
      </w:pPr>
      <w:r>
        <w:rPr>
          <w:color w:val="BFBFBF"/>
          <w:shd w:val="clear" w:color="auto" w:fill="#f9d7dc"/>
        </w:rPr>
        <w:t>1337</w:t>
        <w:tab/>
        <w:tab/>
        <w:t>-</w:t>
        <w:tab/>
      </w:r>
      <w:r>
        <w:t>- ALG_HMAC_SHA_512 :HMAC message authentication algorithm ALG_HMAC_SHA_512 This algorithm generates an HMAC following the steps found in IETF RFC 2104 &lt;a href="#_ref_12"&gt;[12]&lt;/a&gt; using SHA-512 as the hashing algorithm.</w:t>
      </w:r>
    </w:p>
    <w:p>
      <w:pPr>
        <w:pStyle w:val="CodeChangeLine"/>
        <w:tabs>
          <w:tab w:pos="567" w:val="left"/>
          <w:tab w:pos="1134" w:val="left"/>
          <w:tab w:pos="1247" w:val="left"/>
        </w:tabs>
        <w:shd w:val="clear" w:color="auto" w:fill="ecfdf0"/>
      </w:pPr>
      <w:r>
        <w:rPr>
          <w:color w:val="BFBFBF"/>
          <w:shd w:val="clear" w:color="auto" w:fill="#ddfbe6"/>
        </w:rPr>
        <w:tab/>
        <w:t>1316</w:t>
        <w:tab/>
        <w:t>+</w:t>
        <w:tab/>
      </w:r>
      <w:r>
        <w:t>- ALG_ECDSA_SHA_256 :Signature algorithm ALG_ECDSA_SHA_256 generates a 32-byte SHA256 digest and signs/verifies the digest using ECDSA with the curve defined in the ECKey parameters - such as the P-256 curve specified in the Digital Signature Standards specification NIST FIPS PUB 186-4 [\[11\]](#_ref_11).</w:t>
      </w:r>
    </w:p>
    <w:p>
      <w:pPr>
        <w:pStyle w:val="CodeChangeLine"/>
        <w:tabs>
          <w:tab w:pos="567" w:val="left"/>
          <w:tab w:pos="1134" w:val="left"/>
          <w:tab w:pos="1247" w:val="left"/>
        </w:tabs>
        <w:shd w:val="clear" w:color="auto" w:fill="ecfdf0"/>
      </w:pPr>
      <w:r>
        <w:rPr>
          <w:color w:val="BFBFBF"/>
          <w:shd w:val="clear" w:color="auto" w:fill="#ddfbe6"/>
        </w:rPr>
        <w:tab/>
        <w:t>1317</w:t>
        <w:tab/>
        <w:t>+</w:t>
        <w:tab/>
      </w:r>
      <w:r>
        <w:t>- ALG_ECDSA_SHA_384 :Signature algorithm ALG_ECDSA_SHA_384 generates a 48-byte SHA-384 digest and signs/verifies the digest using ECDSA with the curve defined in the ECKey parameters - such as the P-384 curve specified in the Digital Signature Standards specification NIST FIPS PUB 186-4 [\[11\]](#_ref_11).</w:t>
      </w:r>
    </w:p>
    <w:p>
      <w:pPr>
        <w:pStyle w:val="CodeChangeLine"/>
        <w:tabs>
          <w:tab w:pos="567" w:val="left"/>
          <w:tab w:pos="1134" w:val="left"/>
          <w:tab w:pos="1247" w:val="left"/>
        </w:tabs>
        <w:shd w:val="clear" w:color="auto" w:fill="ecfdf0"/>
      </w:pPr>
      <w:r>
        <w:rPr>
          <w:color w:val="BFBFBF"/>
          <w:shd w:val="clear" w:color="auto" w:fill="#ddfbe6"/>
        </w:rPr>
        <w:tab/>
        <w:t>1318</w:t>
        <w:tab/>
        <w:t>+</w:t>
        <w:tab/>
      </w:r>
      <w:r>
        <w:t>- ALG_ECDSA_SHA_512 :Signature algorithm ALG_ECDSA_SHA_512 generates a 64-byte SHA-512 digest and signs/verifies the digest using ECDSA with the curve defined in the ECKey parameters - such as the P-521 curve specified in the Digital Signature Standards specification NIST FIPS PUB 186-4 [\[11\]](#_ref_11).</w:t>
      </w:r>
    </w:p>
    <w:p>
      <w:pPr>
        <w:pStyle w:val="CodeChangeLine"/>
        <w:tabs>
          <w:tab w:pos="567" w:val="left"/>
          <w:tab w:pos="1134" w:val="left"/>
          <w:tab w:pos="1247" w:val="left"/>
        </w:tabs>
        <w:shd w:val="clear" w:color="auto" w:fill="ecfdf0"/>
      </w:pPr>
      <w:r>
        <w:rPr>
          <w:color w:val="BFBFBF"/>
          <w:shd w:val="clear" w:color="auto" w:fill="#ddfbe6"/>
        </w:rPr>
        <w:tab/>
        <w:t>1319</w:t>
        <w:tab/>
        <w:t>+</w:t>
        <w:tab/>
      </w:r>
      <w:r>
        <w:t>- ALG_HMAC_SHA_256 :HMAC message authentication algorithm ALG_HMAC_SHA_256 This algorithm generates an HMAC following the steps found in IETF RFC 2104 [\[12\]](#_ref_12) using SHA-256 as the hashing algorithm.</w:t>
      </w:r>
    </w:p>
    <w:p>
      <w:pPr>
        <w:pStyle w:val="CodeChangeLine"/>
        <w:tabs>
          <w:tab w:pos="567" w:val="left"/>
          <w:tab w:pos="1134" w:val="left"/>
          <w:tab w:pos="1247" w:val="left"/>
        </w:tabs>
        <w:shd w:val="clear" w:color="auto" w:fill="ecfdf0"/>
      </w:pPr>
      <w:r>
        <w:rPr>
          <w:color w:val="BFBFBF"/>
          <w:shd w:val="clear" w:color="auto" w:fill="#ddfbe6"/>
        </w:rPr>
        <w:tab/>
        <w:t>1320</w:t>
        <w:tab/>
        <w:t>+</w:t>
        <w:tab/>
      </w:r>
      <w:r>
        <w:t>- ALG_HMAC_SHA_384 :HMAC message authentication algorithm ALG_HMAC_SHA_384 This algorithm generates an HMAC following the steps found in IETF RFC 2104 [\[12\]](#_ref_12) using SHA-384 as the hashing algorithm.</w:t>
      </w:r>
    </w:p>
    <w:p>
      <w:pPr>
        <w:pStyle w:val="CodeChangeLine"/>
        <w:tabs>
          <w:tab w:pos="567" w:val="left"/>
          <w:tab w:pos="1134" w:val="left"/>
          <w:tab w:pos="1247" w:val="left"/>
        </w:tabs>
        <w:shd w:val="clear" w:color="auto" w:fill="ecfdf0"/>
      </w:pPr>
      <w:r>
        <w:rPr>
          <w:color w:val="BFBFBF"/>
          <w:shd w:val="clear" w:color="auto" w:fill="#ddfbe6"/>
        </w:rPr>
        <w:tab/>
        <w:t>1321</w:t>
        <w:tab/>
        <w:t>+</w:t>
        <w:tab/>
      </w:r>
      <w:r>
        <w:t>- ALG_HMAC_SHA_512 :HMAC message authentication algorithm ALG_HMAC_SHA_512 This algorithm generates an HMAC following the steps found in IETF RFC 2104 [\[12\]](#_ref_12) using SHA-512 as the hashing algorithm.</w:t>
      </w:r>
    </w:p>
    <w:p>
      <w:pPr>
        <w:pStyle w:val="CodeChangeLine"/>
        <w:tabs>
          <w:tab w:pos="567" w:val="left"/>
          <w:tab w:pos="1134" w:val="left"/>
          <w:tab w:pos="1247" w:val="left"/>
        </w:tabs>
      </w:pPr>
      <w:r>
        <w:rPr>
          <w:color w:val="BFBFBF"/>
          <w:shd w:val="clear" w:color="auto" w:fill="fafafa"/>
        </w:rPr>
        <w:t>1338</w:t>
        <w:tab/>
        <w:t>1322</w:t>
        <w:tab/>
        <w:tab/>
      </w:r>
      <w:r/>
    </w:p>
    <w:p>
      <w:pPr>
        <w:pStyle w:val="CodeChangeLine"/>
        <w:tabs>
          <w:tab w:pos="567" w:val="left"/>
          <w:tab w:pos="1134" w:val="left"/>
          <w:tab w:pos="1247" w:val="left"/>
        </w:tabs>
      </w:pPr>
      <w:r>
        <w:rPr>
          <w:color w:val="BFBFBF"/>
          <w:shd w:val="clear" w:color="auto" w:fill="fafafa"/>
        </w:rPr>
        <w:t>1339</w:t>
        <w:tab/>
        <w:t>1323</w:t>
        <w:tab/>
        <w:tab/>
      </w:r>
      <w:r>
        <w:t>#### 7.5.4.1 &amp;lt;signature&gt; Resource Procedures</w:t>
      </w:r>
    </w:p>
    <w:p>
      <w:pPr>
        <w:pStyle w:val="CodeChangeLine"/>
        <w:tabs>
          <w:tab w:pos="567" w:val="left"/>
          <w:tab w:pos="1134" w:val="left"/>
          <w:tab w:pos="1247" w:val="left"/>
        </w:tabs>
      </w:pPr>
      <w:r>
        <w:rPr>
          <w:color w:val="BFBFBF"/>
          <w:shd w:val="clear" w:color="auto" w:fill="fafafa"/>
        </w:rPr>
        <w:t>1340</w:t>
        <w:tab/>
        <w:t>1324</w:t>
        <w:tab/>
        <w:tab/>
      </w:r>
      <w:r/>
    </w:p>
    <w:p>
      <w:pPr>
        <w:pStyle w:val="CodeHeader"/>
      </w:pPr>
      <w:r>
        <w:t xml:space="preserve">@@ -1473,7 +1457,7 @@ </w:t>
      </w:r>
    </w:p>
    <w:p>
      <w:pPr>
        <w:pStyle w:val="CodeChangeLine"/>
        <w:tabs>
          <w:tab w:pos="567" w:val="left"/>
          <w:tab w:pos="1134" w:val="left"/>
          <w:tab w:pos="1247" w:val="left"/>
        </w:tabs>
      </w:pPr>
      <w:r>
        <w:rPr>
          <w:color w:val="BFBFBF"/>
          <w:shd w:val="clear" w:color="auto" w:fill="fafafa"/>
        </w:rPr>
        <w:t>1473</w:t>
        <w:tab/>
        <w:t>1457</w:t>
        <w:tab/>
        <w:tab/>
      </w:r>
      <w:r/>
    </w:p>
    <w:p>
      <w:pPr>
        <w:pStyle w:val="CodeChangeLine"/>
        <w:tabs>
          <w:tab w:pos="567" w:val="left"/>
          <w:tab w:pos="1134" w:val="left"/>
          <w:tab w:pos="1247" w:val="left"/>
        </w:tabs>
      </w:pPr>
      <w:r>
        <w:rPr>
          <w:color w:val="BFBFBF"/>
          <w:shd w:val="clear" w:color="auto" w:fill="fafafa"/>
        </w:rPr>
        <w:t>1474</w:t>
        <w:tab/>
        <w:t>1458</w:t>
        <w:tab/>
        <w:tab/>
      </w:r>
      <w:r>
        <w:t>### 7.6.1 &amp;lt;secureConnection&gt; resource</w:t>
      </w:r>
    </w:p>
    <w:p>
      <w:pPr>
        <w:pStyle w:val="CodeChangeLine"/>
        <w:tabs>
          <w:tab w:pos="567" w:val="left"/>
          <w:tab w:pos="1134" w:val="left"/>
          <w:tab w:pos="1247" w:val="left"/>
        </w:tabs>
      </w:pPr>
      <w:r>
        <w:rPr>
          <w:color w:val="BFBFBF"/>
          <w:shd w:val="clear" w:color="auto" w:fill="fafafa"/>
        </w:rPr>
        <w:t>1475</w:t>
        <w:tab/>
        <w:t>1459</w:t>
        <w:tab/>
        <w:tab/>
      </w:r>
      <w:r/>
    </w:p>
    <w:p>
      <w:pPr>
        <w:pStyle w:val="CodeChangeLine"/>
        <w:tabs>
          <w:tab w:pos="567" w:val="left"/>
          <w:tab w:pos="1134" w:val="left"/>
          <w:tab w:pos="1247" w:val="left"/>
        </w:tabs>
        <w:shd w:val="clear" w:color="auto" w:fill="fbe9eb"/>
      </w:pPr>
      <w:r>
        <w:rPr>
          <w:color w:val="BFBFBF"/>
          <w:shd w:val="clear" w:color="auto" w:fill="#f9d7dc"/>
        </w:rPr>
        <w:t>1476</w:t>
        <w:tab/>
        <w:tab/>
        <w:t>-</w:t>
        <w:tab/>
      </w:r>
      <w:r>
        <w:t>Secure Environments shall provide a service to AEs or CSEs to establish a secure connection to a dedicated communication partner. The &amp;lt;_secureConnection_ _&gt;_ resource shall represent the services offered by the Secure Environment to enable the establishment of a secure connection to a communication partner. The services include the following:</w:t>
      </w:r>
    </w:p>
    <w:p>
      <w:pPr>
        <w:pStyle w:val="CodeChangeLine"/>
        <w:tabs>
          <w:tab w:pos="567" w:val="left"/>
          <w:tab w:pos="1134" w:val="left"/>
          <w:tab w:pos="1247" w:val="left"/>
        </w:tabs>
        <w:shd w:val="clear" w:color="auto" w:fill="ecfdf0"/>
      </w:pPr>
      <w:r>
        <w:rPr>
          <w:color w:val="BFBFBF"/>
          <w:shd w:val="clear" w:color="auto" w:fill="#ddfbe6"/>
        </w:rPr>
        <w:tab/>
        <w:t>1460</w:t>
        <w:tab/>
        <w:t>+</w:t>
        <w:tab/>
      </w:r>
      <w:r>
        <w:t>Secure Environments shall provide a service to AEs or CSEs to establish a secure connection to a dedicated communication partner. The _&amp;lt;secureConnection&gt;_ resource shall represent the services offered by the Secure Environment to enable the establishment of a secure connection to a communication partner. The services include the following:</w:t>
      </w:r>
    </w:p>
    <w:p>
      <w:pPr>
        <w:pStyle w:val="CodeChangeLine"/>
        <w:tabs>
          <w:tab w:pos="567" w:val="left"/>
          <w:tab w:pos="1134" w:val="left"/>
          <w:tab w:pos="1247" w:val="left"/>
        </w:tabs>
      </w:pPr>
      <w:r>
        <w:rPr>
          <w:color w:val="BFBFBF"/>
          <w:shd w:val="clear" w:color="auto" w:fill="fafafa"/>
        </w:rPr>
        <w:t>1477</w:t>
        <w:tab/>
        <w:t>1461</w:t>
        <w:tab/>
        <w:tab/>
      </w:r>
      <w:r/>
    </w:p>
    <w:p>
      <w:pPr>
        <w:pStyle w:val="CodeChangeLine"/>
        <w:tabs>
          <w:tab w:pos="567" w:val="left"/>
          <w:tab w:pos="1134" w:val="left"/>
          <w:tab w:pos="1247" w:val="left"/>
        </w:tabs>
      </w:pPr>
      <w:r>
        <w:rPr>
          <w:color w:val="BFBFBF"/>
          <w:shd w:val="clear" w:color="auto" w:fill="fafafa"/>
        </w:rPr>
        <w:t>1478</w:t>
        <w:tab/>
        <w:t>1462</w:t>
        <w:tab/>
        <w:tab/>
      </w:r>
      <w:r/>
    </w:p>
    <w:p>
      <w:pPr>
        <w:pStyle w:val="CodeChangeLine"/>
        <w:tabs>
          <w:tab w:pos="567" w:val="left"/>
          <w:tab w:pos="1134" w:val="left"/>
          <w:tab w:pos="1247" w:val="left"/>
        </w:tabs>
      </w:pPr>
      <w:r>
        <w:rPr>
          <w:color w:val="BFBFBF"/>
          <w:shd w:val="clear" w:color="auto" w:fill="fafafa"/>
        </w:rPr>
        <w:t>1479</w:t>
        <w:tab/>
        <w:t>1463</w:t>
        <w:tab/>
        <w:tab/>
      </w:r>
      <w:r>
        <w:t>- generation of key material within the secure environment that can be used for the establishment of a secure connection by the requesting entity (creator) outside of the secure environment;</w:t>
      </w:r>
    </w:p>
    <w:p>
      <w:pPr>
        <w:pStyle w:val="CodeHeader"/>
      </w:pPr>
      <w:r>
        <w:t xml:space="preserve">@@ -1484,39 +1468,39 @@ </w:t>
      </w:r>
    </w:p>
    <w:p>
      <w:pPr>
        <w:pStyle w:val="CodeChangeLine"/>
        <w:tabs>
          <w:tab w:pos="567" w:val="left"/>
          <w:tab w:pos="1134" w:val="left"/>
          <w:tab w:pos="1247" w:val="left"/>
        </w:tabs>
      </w:pPr>
      <w:r>
        <w:rPr>
          <w:color w:val="BFBFBF"/>
          <w:shd w:val="clear" w:color="auto" w:fill="fafafa"/>
        </w:rPr>
        <w:t>1484</w:t>
        <w:tab/>
        <w:t>1468</w:t>
        <w:tab/>
        <w:tab/>
      </w:r>
      <w:r/>
    </w:p>
    <w:p>
      <w:pPr>
        <w:pStyle w:val="CodeChangeLine"/>
        <w:tabs>
          <w:tab w:pos="567" w:val="left"/>
          <w:tab w:pos="1134" w:val="left"/>
          <w:tab w:pos="1247" w:val="left"/>
        </w:tabs>
      </w:pPr>
      <w:r>
        <w:rPr>
          <w:color w:val="BFBFBF"/>
          <w:shd w:val="clear" w:color="auto" w:fill="fafafa"/>
        </w:rPr>
        <w:t>1485</w:t>
        <w:tab/>
        <w:t>1469</w:t>
        <w:tab/>
        <w:tab/>
      </w:r>
      <w:r>
        <w:t>**Table 7.6.1-1: Child resources of _&amp;lt;_secureConnection&gt;_ resource**&lt;a name="table_7.6.1-1"&gt;&lt;/a&gt;</w:t>
      </w:r>
    </w:p>
    <w:p>
      <w:pPr>
        <w:pStyle w:val="CodeChangeLine"/>
        <w:tabs>
          <w:tab w:pos="567" w:val="left"/>
          <w:tab w:pos="1134" w:val="left"/>
          <w:tab w:pos="1247" w:val="left"/>
        </w:tabs>
      </w:pPr>
      <w:r>
        <w:rPr>
          <w:color w:val="BFBFBF"/>
          <w:shd w:val="clear" w:color="auto" w:fill="fafafa"/>
        </w:rPr>
        <w:t>1486</w:t>
        <w:tab/>
        <w:t>1470</w:t>
        <w:tab/>
        <w:tab/>
      </w:r>
      <w:r/>
    </w:p>
    <w:p>
      <w:pPr>
        <w:pStyle w:val="CodeChangeLine"/>
        <w:tabs>
          <w:tab w:pos="567" w:val="left"/>
          <w:tab w:pos="1134" w:val="left"/>
          <w:tab w:pos="1247" w:val="left"/>
        </w:tabs>
        <w:shd w:val="clear" w:color="auto" w:fill="fbe9eb"/>
      </w:pPr>
      <w:r>
        <w:rPr>
          <w:color w:val="BFBFBF"/>
          <w:shd w:val="clear" w:color="auto" w:fill="#f9d7dc"/>
        </w:rPr>
        <w:t>1487</w:t>
        <w:tab/>
        <w:tab/>
        <w:t>-</w:t>
        <w:tab/>
      </w:r>
      <w:r>
        <w:t>|Child Resources of _&amp;lt;secureConnection&gt;_|Child Resource Type|Multiplicity|Description|</w:t>
      </w:r>
    </w:p>
    <w:p>
      <w:pPr>
        <w:pStyle w:val="CodeChangeLine"/>
        <w:tabs>
          <w:tab w:pos="567" w:val="left"/>
          <w:tab w:pos="1134" w:val="left"/>
          <w:tab w:pos="1247" w:val="left"/>
        </w:tabs>
        <w:shd w:val="clear" w:color="auto" w:fill="fbe9eb"/>
      </w:pPr>
      <w:r>
        <w:rPr>
          <w:color w:val="BFBFBF"/>
          <w:shd w:val="clear" w:color="auto" w:fill="#f9d7dc"/>
        </w:rPr>
        <w:t>1488</w:t>
        <w:tab/>
        <w:tab/>
        <w:t>-</w:t>
        <w:tab/>
      </w:r>
      <w:r>
        <w:t>|-|-|-|-|</w:t>
      </w:r>
    </w:p>
    <w:p>
      <w:pPr>
        <w:pStyle w:val="CodeChangeLine"/>
        <w:tabs>
          <w:tab w:pos="567" w:val="left"/>
          <w:tab w:pos="1134" w:val="left"/>
          <w:tab w:pos="1247" w:val="left"/>
        </w:tabs>
        <w:shd w:val="clear" w:color="auto" w:fill="fbe9eb"/>
      </w:pPr>
      <w:r>
        <w:rPr>
          <w:color w:val="BFBFBF"/>
          <w:shd w:val="clear" w:color="auto" w:fill="#f9d7dc"/>
        </w:rPr>
        <w:t>1489</w:t>
        <w:tab/>
        <w:tab/>
        <w:t>-</w:t>
        <w:tab/>
      </w:r>
      <w:r>
        <w:t>|_connectionInstance_|_&amp;lt;connectionInstance&gt;_|0..n|See clause 7.6.3|</w:t>
      </w:r>
    </w:p>
    <w:p>
      <w:pPr>
        <w:pStyle w:val="CodeChangeLine"/>
        <w:tabs>
          <w:tab w:pos="567" w:val="left"/>
          <w:tab w:pos="1134" w:val="left"/>
          <w:tab w:pos="1247" w:val="left"/>
        </w:tabs>
        <w:shd w:val="clear" w:color="auto" w:fill="fbe9eb"/>
      </w:pPr>
      <w:r>
        <w:rPr>
          <w:color w:val="BFBFBF"/>
          <w:shd w:val="clear" w:color="auto" w:fill="#f9d7dc"/>
        </w:rPr>
        <w:t>1490</w:t>
        <w:tab/>
        <w:tab/>
        <w:t>-</w:t>
        <w:tab/>
      </w:r>
      <w:r>
        <w:t>|_generateKey_|_&amp;lt;generateKey&gt;_|0..1|See clause 7.6.7|</w:t>
      </w:r>
    </w:p>
    <w:p>
      <w:pPr>
        <w:pStyle w:val="CodeChangeLine"/>
        <w:tabs>
          <w:tab w:pos="567" w:val="left"/>
          <w:tab w:pos="1134" w:val="left"/>
          <w:tab w:pos="1247" w:val="left"/>
        </w:tabs>
        <w:shd w:val="clear" w:color="auto" w:fill="ecfdf0"/>
      </w:pPr>
      <w:r>
        <w:rPr>
          <w:color w:val="BFBFBF"/>
          <w:shd w:val="clear" w:color="auto" w:fill="#ddfbe6"/>
        </w:rPr>
        <w:tab/>
        <w:t>1471</w:t>
        <w:tab/>
        <w:t>+</w:t>
        <w:tab/>
      </w:r>
      <w:r>
        <w:t>| Child Resources of _&amp;lt;secureConnection&gt;_ | Child Resource Type       | Multiplicity | Description      |</w:t>
      </w:r>
    </w:p>
    <w:p>
      <w:pPr>
        <w:pStyle w:val="CodeChangeLine"/>
        <w:tabs>
          <w:tab w:pos="567" w:val="left"/>
          <w:tab w:pos="1134" w:val="left"/>
          <w:tab w:pos="1247" w:val="left"/>
        </w:tabs>
        <w:shd w:val="clear" w:color="auto" w:fill="ecfdf0"/>
      </w:pPr>
      <w:r>
        <w:rPr>
          <w:color w:val="BFBFBF"/>
          <w:shd w:val="clear" w:color="auto" w:fill="#ddfbe6"/>
        </w:rPr>
        <w:tab/>
        <w:t>1472</w:t>
        <w:tab/>
        <w:t>+</w:t>
        <w:tab/>
      </w:r>
      <w:r>
        <w:t>|--------------------------------------------|---------------------------|--------------|------------------|</w:t>
      </w:r>
    </w:p>
    <w:p>
      <w:pPr>
        <w:pStyle w:val="CodeChangeLine"/>
        <w:tabs>
          <w:tab w:pos="567" w:val="left"/>
          <w:tab w:pos="1134" w:val="left"/>
          <w:tab w:pos="1247" w:val="left"/>
        </w:tabs>
        <w:shd w:val="clear" w:color="auto" w:fill="ecfdf0"/>
      </w:pPr>
      <w:r>
        <w:rPr>
          <w:color w:val="BFBFBF"/>
          <w:shd w:val="clear" w:color="auto" w:fill="#ddfbe6"/>
        </w:rPr>
        <w:tab/>
        <w:t>1473</w:t>
        <w:tab/>
        <w:t>+</w:t>
        <w:tab/>
      </w:r>
      <w:r>
        <w:t>| _connectionInstance_                       | _&amp;lt;connectionInstance&gt;_ | 0..n         | See clause 7.6.3 |</w:t>
      </w:r>
    </w:p>
    <w:p>
      <w:pPr>
        <w:pStyle w:val="CodeChangeLine"/>
        <w:tabs>
          <w:tab w:pos="567" w:val="left"/>
          <w:tab w:pos="1134" w:val="left"/>
          <w:tab w:pos="1247" w:val="left"/>
        </w:tabs>
        <w:shd w:val="clear" w:color="auto" w:fill="ecfdf0"/>
      </w:pPr>
      <w:r>
        <w:rPr>
          <w:color w:val="BFBFBF"/>
          <w:shd w:val="clear" w:color="auto" w:fill="#ddfbe6"/>
        </w:rPr>
        <w:tab/>
        <w:t>1474</w:t>
        <w:tab/>
        <w:t>+</w:t>
        <w:tab/>
      </w:r>
      <w:r>
        <w:t>| _generateKey_                              | _&amp;lt;generateKey&gt;_        | 0..1         | See clause 7.6.7 |</w:t>
      </w:r>
    </w:p>
    <w:p>
      <w:pPr>
        <w:pStyle w:val="CodeChangeLine"/>
        <w:tabs>
          <w:tab w:pos="567" w:val="left"/>
          <w:tab w:pos="1134" w:val="left"/>
          <w:tab w:pos="1247" w:val="left"/>
        </w:tabs>
      </w:pPr>
      <w:r>
        <w:rPr>
          <w:color w:val="BFBFBF"/>
          <w:shd w:val="clear" w:color="auto" w:fill="fafafa"/>
        </w:rPr>
        <w:t>1491</w:t>
        <w:tab/>
        <w:t>1475</w:t>
        <w:tab/>
        <w:tab/>
      </w:r>
      <w:r/>
    </w:p>
    <w:p>
      <w:pPr>
        <w:pStyle w:val="CodeChangeLine"/>
        <w:tabs>
          <w:tab w:pos="567" w:val="left"/>
          <w:tab w:pos="1134" w:val="left"/>
          <w:tab w:pos="1247" w:val="left"/>
        </w:tabs>
      </w:pPr>
      <w:r>
        <w:rPr>
          <w:color w:val="BFBFBF"/>
          <w:shd w:val="clear" w:color="auto" w:fill="fafafa"/>
        </w:rPr>
        <w:t>1492</w:t>
        <w:tab/>
        <w:t>1476</w:t>
        <w:tab/>
        <w:tab/>
      </w:r>
      <w:r/>
    </w:p>
    <w:p>
      <w:pPr>
        <w:pStyle w:val="CodeChangeLine"/>
        <w:tabs>
          <w:tab w:pos="567" w:val="left"/>
          <w:tab w:pos="1134" w:val="left"/>
          <w:tab w:pos="1247" w:val="left"/>
        </w:tabs>
      </w:pPr>
      <w:r>
        <w:rPr>
          <w:color w:val="BFBFBF"/>
          <w:shd w:val="clear" w:color="auto" w:fill="fafafa"/>
        </w:rPr>
        <w:t>1493</w:t>
        <w:tab/>
        <w:t>1477</w:t>
        <w:tab/>
        <w:tab/>
      </w:r>
      <w:r>
        <w:t>Attributes in _&amp;lt;secureConnection&gt;_ are shown in table 7.6.1-2.</w:t>
      </w:r>
    </w:p>
    <w:p>
      <w:pPr>
        <w:pStyle w:val="CodeChangeLine"/>
        <w:tabs>
          <w:tab w:pos="567" w:val="left"/>
          <w:tab w:pos="1134" w:val="left"/>
          <w:tab w:pos="1247" w:val="left"/>
        </w:tabs>
      </w:pPr>
      <w:r>
        <w:rPr>
          <w:color w:val="BFBFBF"/>
          <w:shd w:val="clear" w:color="auto" w:fill="fafafa"/>
        </w:rPr>
        <w:t>1494</w:t>
        <w:tab/>
        <w:t>1478</w:t>
        <w:tab/>
        <w:tab/>
      </w:r>
      <w:r/>
    </w:p>
    <w:p>
      <w:pPr>
        <w:pStyle w:val="CodeChangeLine"/>
        <w:tabs>
          <w:tab w:pos="567" w:val="left"/>
          <w:tab w:pos="1134" w:val="left"/>
          <w:tab w:pos="1247" w:val="left"/>
        </w:tabs>
      </w:pPr>
      <w:r>
        <w:rPr>
          <w:color w:val="BFBFBF"/>
          <w:shd w:val="clear" w:color="auto" w:fill="fafafa"/>
        </w:rPr>
        <w:t>1495</w:t>
        <w:tab/>
        <w:t>1479</w:t>
        <w:tab/>
        <w:tab/>
      </w:r>
      <w:r>
        <w:t>**Table 7.6.1-2: Attributes of &amp;lt;_secureConnection&gt;_ resource**&lt;a name="table_7.6.1-2"&gt;&lt;/a&gt;</w:t>
      </w:r>
    </w:p>
    <w:p>
      <w:pPr>
        <w:pStyle w:val="CodeChangeLine"/>
        <w:tabs>
          <w:tab w:pos="567" w:val="left"/>
          <w:tab w:pos="1134" w:val="left"/>
          <w:tab w:pos="1247" w:val="left"/>
        </w:tabs>
      </w:pPr>
      <w:r>
        <w:rPr>
          <w:color w:val="BFBFBF"/>
          <w:shd w:val="clear" w:color="auto" w:fill="fafafa"/>
        </w:rPr>
        <w:t>1496</w:t>
        <w:tab/>
        <w:t>1480</w:t>
        <w:tab/>
        <w:tab/>
      </w:r>
      <w:r/>
    </w:p>
    <w:p>
      <w:pPr>
        <w:pStyle w:val="CodeChangeLine"/>
        <w:tabs>
          <w:tab w:pos="567" w:val="left"/>
          <w:tab w:pos="1134" w:val="left"/>
          <w:tab w:pos="1247" w:val="left"/>
        </w:tabs>
        <w:shd w:val="clear" w:color="auto" w:fill="fbe9eb"/>
      </w:pPr>
      <w:r>
        <w:rPr>
          <w:color w:val="BFBFBF"/>
          <w:shd w:val="clear" w:color="auto" w:fill="#f9d7dc"/>
        </w:rPr>
        <w:t>1497</w:t>
        <w:tab/>
        <w:tab/>
        <w:t>-</w:t>
        <w:tab/>
      </w:r>
      <w:r>
        <w:t>|Attributes of _&amp;lt;secureConnection&gt;_|Multiplicity|RW/&lt;br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1498</w:t>
        <w:tab/>
        <w:tab/>
        <w:t>-</w:t>
        <w:tab/>
      </w:r>
      <w:r>
        <w:t>|-|-|-|-|</w:t>
      </w:r>
    </w:p>
    <w:p>
      <w:pPr>
        <w:pStyle w:val="CodeChangeLine"/>
        <w:tabs>
          <w:tab w:pos="567" w:val="left"/>
          <w:tab w:pos="1134" w:val="left"/>
          <w:tab w:pos="1247" w:val="left"/>
        </w:tabs>
        <w:shd w:val="clear" w:color="auto" w:fill="fbe9eb"/>
      </w:pPr>
      <w:r>
        <w:rPr>
          <w:color w:val="BFBFBF"/>
          <w:shd w:val="clear" w:color="auto" w:fill="#f9d7dc"/>
        </w:rPr>
        <w:t>1499</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1500</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1501</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1502</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1503</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1504</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1505</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1506</w:t>
        <w:tab/>
        <w:tab/>
        <w:t>-</w:t>
        <w:tab/>
      </w:r>
      <w:r>
        <w:t>|_lastModifiedTime_|1|RO|Last modification time/date of the resource.&lt;br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1507</w:t>
        <w:tab/>
        <w:tab/>
        <w:t>-</w:t>
        <w:tab/>
      </w:r>
      <w:r>
        <w:t>|_maxNrOfInstances_|0..1|RO|Maximum number of direct child _&amp;lt;connectionInstance&gt;_ resources in the &amp;lt;secureConnection&gt; resource.|</w:t>
      </w:r>
    </w:p>
    <w:p>
      <w:pPr>
        <w:pStyle w:val="CodeChangeLine"/>
        <w:tabs>
          <w:tab w:pos="567" w:val="left"/>
          <w:tab w:pos="1134" w:val="left"/>
          <w:tab w:pos="1247" w:val="left"/>
        </w:tabs>
        <w:shd w:val="clear" w:color="auto" w:fill="fbe9eb"/>
      </w:pPr>
      <w:r>
        <w:rPr>
          <w:color w:val="BFBFBF"/>
          <w:shd w:val="clear" w:color="auto" w:fill="#f9d7dc"/>
        </w:rPr>
        <w:t>1508</w:t>
        <w:tab/>
        <w:tab/>
        <w:t>-</w:t>
        <w:tab/>
      </w:r>
      <w:r>
        <w:t>|_currentNrOfInstances_|0..1|RW|Current number of direct child &amp;lt;_connectionInstance_ &gt; resource in the _&amp;lt;secureConnection&gt;_ resource. It is limited by the _maxNrOfInstances_ .|</w:t>
      </w:r>
    </w:p>
    <w:p>
      <w:pPr>
        <w:pStyle w:val="CodeChangeLine"/>
        <w:tabs>
          <w:tab w:pos="567" w:val="left"/>
          <w:tab w:pos="1134" w:val="left"/>
          <w:tab w:pos="1247" w:val="left"/>
        </w:tabs>
        <w:shd w:val="clear" w:color="auto" w:fill="fbe9eb"/>
      </w:pPr>
      <w:r>
        <w:rPr>
          <w:color w:val="BFBFBF"/>
          <w:shd w:val="clear" w:color="auto" w:fill="#f9d7dc"/>
        </w:rPr>
        <w:t>1509</w:t>
        <w:tab/>
        <w:tab/>
        <w:t>-</w:t>
        <w:tab/>
      </w:r>
      <w:r>
        <w:t>|_connectionType_|1|RW|Contains the type of connection that has to be supported.&lt;br /&gt;Supported types are:&lt;br /&gt;TLS;&lt;br /&gt;DTLS;&lt;br /&gt;SMS;&lt;br /&gt;E2EKey.|</w:t>
      </w:r>
    </w:p>
    <w:p>
      <w:pPr>
        <w:pStyle w:val="CodeChangeLine"/>
        <w:tabs>
          <w:tab w:pos="567" w:val="left"/>
          <w:tab w:pos="1134" w:val="left"/>
          <w:tab w:pos="1247" w:val="left"/>
        </w:tabs>
        <w:shd w:val="clear" w:color="auto" w:fill="fbe9eb"/>
      </w:pPr>
      <w:r>
        <w:rPr>
          <w:color w:val="BFBFBF"/>
          <w:shd w:val="clear" w:color="auto" w:fill="#f9d7dc"/>
        </w:rPr>
        <w:t>1510</w:t>
        <w:tab/>
        <w:tab/>
        <w:t>-</w:t>
        <w:tab/>
      </w:r>
      <w:r>
        <w:t>|_keyData_|0..1|WO|Contains the key material.|</w:t>
      </w:r>
    </w:p>
    <w:p>
      <w:pPr>
        <w:pStyle w:val="CodeChangeLine"/>
        <w:tabs>
          <w:tab w:pos="567" w:val="left"/>
          <w:tab w:pos="1134" w:val="left"/>
          <w:tab w:pos="1247" w:val="left"/>
        </w:tabs>
        <w:shd w:val="clear" w:color="auto" w:fill="fbe9eb"/>
      </w:pPr>
      <w:r>
        <w:rPr>
          <w:color w:val="BFBFBF"/>
          <w:shd w:val="clear" w:color="auto" w:fill="#f9d7dc"/>
        </w:rPr>
        <w:t>1511</w:t>
        <w:tab/>
        <w:tab/>
        <w:t>-</w:t>
        <w:tab/>
      </w:r>
      <w:r>
        <w:t>|_keyInformation_|0..1|RW|Specifies the additional information required for the key and the ciphersuite, e.g. Certificates, rootkeys, the public part of keyData.|</w:t>
      </w:r>
    </w:p>
    <w:p>
      <w:pPr>
        <w:pStyle w:val="CodeChangeLine"/>
        <w:tabs>
          <w:tab w:pos="567" w:val="left"/>
          <w:tab w:pos="1134" w:val="left"/>
          <w:tab w:pos="1247" w:val="left"/>
        </w:tabs>
        <w:shd w:val="clear" w:color="auto" w:fill="fbe9eb"/>
      </w:pPr>
      <w:r>
        <w:rPr>
          <w:color w:val="BFBFBF"/>
          <w:shd w:val="clear" w:color="auto" w:fill="#f9d7dc"/>
        </w:rPr>
        <w:t>1512</w:t>
        <w:tab/>
        <w:tab/>
        <w:t>-</w:t>
        <w:tab/>
      </w:r>
      <w:r>
        <w:t>|_cipherSuite_|0..1|RW|Specifies the ciphersuites that are supported.&lt;br /&gt;Supported cipher suites are given in oneM2M TS-0003 &lt;a href="#_ref_1"&gt;[1]&lt;/a&gt;.|</w:t>
      </w:r>
    </w:p>
    <w:p>
      <w:pPr>
        <w:pStyle w:val="CodeChangeLine"/>
        <w:tabs>
          <w:tab w:pos="567" w:val="left"/>
          <w:tab w:pos="1134" w:val="left"/>
          <w:tab w:pos="1247" w:val="left"/>
        </w:tabs>
        <w:shd w:val="clear" w:color="auto" w:fill="ecfdf0"/>
      </w:pPr>
      <w:r>
        <w:rPr>
          <w:color w:val="BFBFBF"/>
          <w:shd w:val="clear" w:color="auto" w:fill="#ddfbe6"/>
        </w:rPr>
        <w:tab/>
        <w:t>1481</w:t>
        <w:tab/>
        <w:t>+</w:t>
        <w:tab/>
      </w:r>
      <w:r>
        <w:t>| Attributes of _&amp;lt;secureConnection&gt;_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1482</w:t>
        <w:tab/>
        <w:t>+</w:t>
        <w:tab/>
      </w:r>
      <w:r>
        <w:t>|---------------------------------------|--------------|----------------------|-----------------------------------------------------------------------------------------------------------------------------------------------------------------------------------------------------------------------------------------------|</w:t>
      </w:r>
    </w:p>
    <w:p>
      <w:pPr>
        <w:pStyle w:val="CodeChangeLine"/>
        <w:tabs>
          <w:tab w:pos="567" w:val="left"/>
          <w:tab w:pos="1134" w:val="left"/>
          <w:tab w:pos="1247" w:val="left"/>
        </w:tabs>
        <w:shd w:val="clear" w:color="auto" w:fill="ecfdf0"/>
      </w:pPr>
      <w:r>
        <w:rPr>
          <w:color w:val="BFBFBF"/>
          <w:shd w:val="clear" w:color="auto" w:fill="#ddfbe6"/>
        </w:rPr>
        <w:tab/>
        <w:t>1483</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1484</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1485</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1486</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1487</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1488</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1489</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1490</w:t>
        <w:tab/>
        <w:t>+</w:t>
        <w:tab/>
      </w:r>
      <w:r>
        <w:t>| _lastModifiedTime_                    | 1            | RO                   | Last modification time/date of the resource.&lt;br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1491</w:t>
        <w:tab/>
        <w:t>+</w:t>
        <w:tab/>
      </w:r>
      <w:r>
        <w:t>| _maxNrOfInstances_                    | 0..1         | RO                   | Maximum number of direct child _&amp;lt;connectionInstance&gt;_ resources in the &amp;lt;secureConnection&gt; resource.                                                                                                                                     |</w:t>
      </w:r>
    </w:p>
    <w:p>
      <w:pPr>
        <w:pStyle w:val="CodeChangeLine"/>
        <w:tabs>
          <w:tab w:pos="567" w:val="left"/>
          <w:tab w:pos="1134" w:val="left"/>
          <w:tab w:pos="1247" w:val="left"/>
        </w:tabs>
        <w:shd w:val="clear" w:color="auto" w:fill="ecfdf0"/>
      </w:pPr>
      <w:r>
        <w:rPr>
          <w:color w:val="BFBFBF"/>
          <w:shd w:val="clear" w:color="auto" w:fill="#ddfbe6"/>
        </w:rPr>
        <w:tab/>
        <w:t>1492</w:t>
        <w:tab/>
        <w:t>+</w:t>
        <w:tab/>
      </w:r>
      <w:r>
        <w:t>| _currentNrOfInstances_                | 0..1         | RW                   | Current number of direct child &amp;lt;_connectionInstance_ &gt; resource in the _&amp;lt;secureConnection&gt;_ resource. It is limited by the _maxNrOfInstances_ .                                                                                         |</w:t>
      </w:r>
    </w:p>
    <w:p>
      <w:pPr>
        <w:pStyle w:val="CodeChangeLine"/>
        <w:tabs>
          <w:tab w:pos="567" w:val="left"/>
          <w:tab w:pos="1134" w:val="left"/>
          <w:tab w:pos="1247" w:val="left"/>
        </w:tabs>
        <w:shd w:val="clear" w:color="auto" w:fill="ecfdf0"/>
      </w:pPr>
      <w:r>
        <w:rPr>
          <w:color w:val="BFBFBF"/>
          <w:shd w:val="clear" w:color="auto" w:fill="#ddfbe6"/>
        </w:rPr>
        <w:tab/>
        <w:t>1493</w:t>
        <w:tab/>
        <w:t>+</w:t>
        <w:tab/>
      </w:r>
      <w:r>
        <w:t>| _connectionType_                      | 1            | RW                   | Contains the type of connection that has to be supported.&lt;br /&gt;Supported types are:&lt;br /&gt;TLS;&lt;br /&gt;DTLS;&lt;br /&gt;SMS;&lt;br /&gt;E2EKey.                                                                                                               |</w:t>
      </w:r>
    </w:p>
    <w:p>
      <w:pPr>
        <w:pStyle w:val="CodeChangeLine"/>
        <w:tabs>
          <w:tab w:pos="567" w:val="left"/>
          <w:tab w:pos="1134" w:val="left"/>
          <w:tab w:pos="1247" w:val="left"/>
        </w:tabs>
        <w:shd w:val="clear" w:color="auto" w:fill="ecfdf0"/>
      </w:pPr>
      <w:r>
        <w:rPr>
          <w:color w:val="BFBFBF"/>
          <w:shd w:val="clear" w:color="auto" w:fill="#ddfbe6"/>
        </w:rPr>
        <w:tab/>
        <w:t>1494</w:t>
        <w:tab/>
        <w:t>+</w:t>
        <w:tab/>
      </w:r>
      <w:r>
        <w:t>| _keyData_                             | 0..1         | WO                   | Contains the key material.                                                                                                                                                                                                                    |</w:t>
      </w:r>
    </w:p>
    <w:p>
      <w:pPr>
        <w:pStyle w:val="CodeChangeLine"/>
        <w:tabs>
          <w:tab w:pos="567" w:val="left"/>
          <w:tab w:pos="1134" w:val="left"/>
          <w:tab w:pos="1247" w:val="left"/>
        </w:tabs>
        <w:shd w:val="clear" w:color="auto" w:fill="ecfdf0"/>
      </w:pPr>
      <w:r>
        <w:rPr>
          <w:color w:val="BFBFBF"/>
          <w:shd w:val="clear" w:color="auto" w:fill="#ddfbe6"/>
        </w:rPr>
        <w:tab/>
        <w:t>1495</w:t>
        <w:tab/>
        <w:t>+</w:t>
        <w:tab/>
      </w:r>
      <w:r>
        <w:t>| _keyInformation_                      | 0..1         | RW                   | Specifies the additional information required for the key and the ciphersuite, e.g. Certificates, rootkeys, the public part of keyData.                                                                                                       |</w:t>
      </w:r>
    </w:p>
    <w:p>
      <w:pPr>
        <w:pStyle w:val="CodeChangeLine"/>
        <w:tabs>
          <w:tab w:pos="567" w:val="left"/>
          <w:tab w:pos="1134" w:val="left"/>
          <w:tab w:pos="1247" w:val="left"/>
        </w:tabs>
        <w:shd w:val="clear" w:color="auto" w:fill="ecfdf0"/>
      </w:pPr>
      <w:r>
        <w:rPr>
          <w:color w:val="BFBFBF"/>
          <w:shd w:val="clear" w:color="auto" w:fill="#ddfbe6"/>
        </w:rPr>
        <w:tab/>
        <w:t>1496</w:t>
        <w:tab/>
        <w:t>+</w:t>
        <w:tab/>
      </w:r>
      <w:r>
        <w:t>| _cipherSuite_                         | 0..1         | RW                   | Specifies the ciphersuites that are supported.&lt;br /&gt;Supported cipher suites are given in oneM2M TS-0003 [\[1\]](#_ref_1).                                                                                                            |</w:t>
      </w:r>
    </w:p>
    <w:p>
      <w:pPr>
        <w:pStyle w:val="CodeChangeLine"/>
        <w:tabs>
          <w:tab w:pos="567" w:val="left"/>
          <w:tab w:pos="1134" w:val="left"/>
          <w:tab w:pos="1247" w:val="left"/>
        </w:tabs>
      </w:pPr>
      <w:r>
        <w:rPr>
          <w:color w:val="BFBFBF"/>
          <w:shd w:val="clear" w:color="auto" w:fill="fafafa"/>
        </w:rPr>
        <w:t>1513</w:t>
        <w:tab/>
        <w:t>1497</w:t>
        <w:tab/>
        <w:tab/>
      </w:r>
      <w:r/>
    </w:p>
    <w:p>
      <w:pPr>
        <w:pStyle w:val="CodeChangeLine"/>
        <w:tabs>
          <w:tab w:pos="567" w:val="left"/>
          <w:tab w:pos="1134" w:val="left"/>
          <w:tab w:pos="1247" w:val="left"/>
        </w:tabs>
      </w:pPr>
      <w:r>
        <w:rPr>
          <w:color w:val="BFBFBF"/>
          <w:shd w:val="clear" w:color="auto" w:fill="fafafa"/>
        </w:rPr>
        <w:t>1514</w:t>
        <w:tab/>
        <w:t>1498</w:t>
        <w:tab/>
        <w:tab/>
      </w:r>
      <w:r/>
    </w:p>
    <w:p>
      <w:pPr>
        <w:pStyle w:val="CodeChangeLine"/>
        <w:tabs>
          <w:tab w:pos="567" w:val="left"/>
          <w:tab w:pos="1134" w:val="left"/>
          <w:tab w:pos="1247" w:val="left"/>
        </w:tabs>
      </w:pPr>
      <w:r>
        <w:rPr>
          <w:color w:val="BFBFBF"/>
          <w:shd w:val="clear" w:color="auto" w:fill="fafafa"/>
        </w:rPr>
        <w:t>1515</w:t>
        <w:tab/>
        <w:t>1499</w:t>
        <w:tab/>
        <w:tab/>
      </w:r>
      <w:r>
        <w:t>**Table 7.6.1-3: Data types of &amp;lt;secureConnection&gt; resource specific attributes**&lt;a name="table_7.6.1-3"&gt;&lt;/a&gt;</w:t>
      </w:r>
    </w:p>
    <w:p>
      <w:pPr>
        <w:pStyle w:val="CodeChangeLine"/>
        <w:tabs>
          <w:tab w:pos="567" w:val="left"/>
          <w:tab w:pos="1134" w:val="left"/>
          <w:tab w:pos="1247" w:val="left"/>
        </w:tabs>
      </w:pPr>
      <w:r>
        <w:rPr>
          <w:color w:val="BFBFBF"/>
          <w:shd w:val="clear" w:color="auto" w:fill="fafafa"/>
        </w:rPr>
        <w:t>1516</w:t>
        <w:tab/>
        <w:t>1500</w:t>
        <w:tab/>
        <w:tab/>
      </w:r>
      <w:r/>
    </w:p>
    <w:p>
      <w:pPr>
        <w:pStyle w:val="CodeChangeLine"/>
        <w:tabs>
          <w:tab w:pos="567" w:val="left"/>
          <w:tab w:pos="1134" w:val="left"/>
          <w:tab w:pos="1247" w:val="left"/>
        </w:tabs>
      </w:pPr>
      <w:r>
        <w:rPr>
          <w:color w:val="BFBFBF"/>
          <w:shd w:val="clear" w:color="auto" w:fill="fafafa"/>
        </w:rPr>
        <w:t>1517</w:t>
        <w:tab/>
        <w:t>1501</w:t>
        <w:tab/>
        <w:tab/>
      </w:r>
      <w:r>
        <w:t>+----------------------+-------------+------+---------------------+</w:t>
      </w:r>
    </w:p>
    <w:p>
      <w:pPr>
        <w:pStyle w:val="CodeChangeLine"/>
        <w:tabs>
          <w:tab w:pos="567" w:val="left"/>
          <w:tab w:pos="1134" w:val="left"/>
          <w:tab w:pos="1247" w:val="left"/>
        </w:tabs>
        <w:shd w:val="clear" w:color="auto" w:fill="fbe9eb"/>
      </w:pPr>
      <w:r>
        <w:rPr>
          <w:color w:val="BFBFBF"/>
          <w:shd w:val="clear" w:color="auto" w:fill="#f9d7dc"/>
        </w:rPr>
        <w:t>1518</w:t>
        <w:tab/>
        <w:tab/>
        <w:t>-</w:t>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1519</w:t>
        <w:tab/>
        <w:tab/>
        <w:t>-</w:t>
        <w:tab/>
      </w:r>
      <w:r>
        <w:t>+                      +-------------+------+                     +</w:t>
      </w:r>
    </w:p>
    <w:p>
      <w:pPr>
        <w:pStyle w:val="CodeChangeLine"/>
        <w:tabs>
          <w:tab w:pos="567" w:val="left"/>
          <w:tab w:pos="1134" w:val="left"/>
          <w:tab w:pos="1247" w:val="left"/>
        </w:tabs>
        <w:shd w:val="clear" w:color="auto" w:fill="ecfdf0"/>
      </w:pPr>
      <w:r>
        <w:rPr>
          <w:color w:val="BFBFBF"/>
          <w:shd w:val="clear" w:color="auto" w:fill="#ddfbe6"/>
        </w:rPr>
        <w:tab/>
        <w:t>1502</w:t>
        <w:tab/>
        <w:t>+</w:t>
        <w:tab/>
      </w:r>
      <w:r>
        <w:t>|Name                  |Request Optionality |Data type            |</w:t>
      </w:r>
    </w:p>
    <w:p>
      <w:pPr>
        <w:pStyle w:val="CodeChangeLine"/>
        <w:tabs>
          <w:tab w:pos="567" w:val="left"/>
          <w:tab w:pos="1134" w:val="left"/>
          <w:tab w:pos="1247" w:val="left"/>
        </w:tabs>
        <w:shd w:val="clear" w:color="auto" w:fill="ecfdf0"/>
      </w:pPr>
      <w:r>
        <w:rPr>
          <w:color w:val="BFBFBF"/>
          <w:shd w:val="clear" w:color="auto" w:fill="#ddfbe6"/>
        </w:rPr>
        <w:tab/>
        <w:t>1503</w:t>
        <w:tab/>
        <w:t>+</w:t>
        <w:tab/>
      </w:r>
      <w:r>
        <w:t>|                      +-------------+------+                     |</w:t>
      </w:r>
    </w:p>
    <w:p>
      <w:pPr>
        <w:pStyle w:val="CodeChangeLine"/>
        <w:tabs>
          <w:tab w:pos="567" w:val="left"/>
          <w:tab w:pos="1134" w:val="left"/>
          <w:tab w:pos="1247" w:val="left"/>
        </w:tabs>
      </w:pPr>
      <w:r>
        <w:rPr>
          <w:color w:val="BFBFBF"/>
          <w:shd w:val="clear" w:color="auto" w:fill="fafafa"/>
        </w:rPr>
        <w:t>1520</w:t>
        <w:tab/>
        <w:t>1504</w:t>
        <w:tab/>
        <w:tab/>
      </w:r>
      <w:r>
        <w:t>|                      |Create       |Update|                     |</w:t>
      </w:r>
    </w:p>
    <w:p>
      <w:pPr>
        <w:pStyle w:val="CodeChangeLine"/>
        <w:tabs>
          <w:tab w:pos="567" w:val="left"/>
          <w:tab w:pos="1134" w:val="left"/>
          <w:tab w:pos="1247" w:val="left"/>
        </w:tabs>
      </w:pPr>
      <w:r>
        <w:rPr>
          <w:color w:val="BFBFBF"/>
          <w:shd w:val="clear" w:color="auto" w:fill="fafafa"/>
        </w:rPr>
        <w:t>1521</w:t>
        <w:tab/>
        <w:t>1505</w:t>
        <w:tab/>
        <w:tab/>
      </w:r>
      <w:r>
        <w:t>+:=====================+:============+:=====+:====================+</w:t>
      </w:r>
    </w:p>
    <w:p>
      <w:pPr>
        <w:pStyle w:val="CodeChangeLine"/>
        <w:tabs>
          <w:tab w:pos="567" w:val="left"/>
          <w:tab w:pos="1134" w:val="left"/>
          <w:tab w:pos="1247" w:val="left"/>
        </w:tabs>
      </w:pPr>
      <w:r>
        <w:rPr>
          <w:color w:val="BFBFBF"/>
          <w:shd w:val="clear" w:color="auto" w:fill="fafafa"/>
        </w:rPr>
        <w:t>1522</w:t>
        <w:tab/>
        <w:t>1506</w:t>
        <w:tab/>
        <w:tab/>
      </w:r>
      <w:r>
        <w:t>|_maxNrOfInstances_    |M            |NP    |xs:nonNegativeInteger|</w:t>
      </w:r>
    </w:p>
    <w:p>
      <w:pPr>
        <w:pStyle w:val="CodeHeader"/>
      </w:pPr>
      <w:r>
        <w:t xml:space="preserve">@@ -1623,9 +1607,9 @@ </w:t>
      </w:r>
    </w:p>
    <w:p>
      <w:pPr>
        <w:pStyle w:val="CodeChangeLine"/>
        <w:tabs>
          <w:tab w:pos="567" w:val="left"/>
          <w:tab w:pos="1134" w:val="left"/>
          <w:tab w:pos="1247" w:val="left"/>
        </w:tabs>
      </w:pPr>
      <w:r>
        <w:rPr>
          <w:color w:val="BFBFBF"/>
          <w:shd w:val="clear" w:color="auto" w:fill="fafafa"/>
        </w:rPr>
        <w:t>1623</w:t>
        <w:tab/>
        <w:t>1607</w:t>
        <w:tab/>
        <w:tab/>
      </w:r>
      <w:r/>
    </w:p>
    <w:p>
      <w:pPr>
        <w:pStyle w:val="CodeChangeLine"/>
        <w:tabs>
          <w:tab w:pos="567" w:val="left"/>
          <w:tab w:pos="1134" w:val="left"/>
          <w:tab w:pos="1247" w:val="left"/>
        </w:tabs>
      </w:pPr>
      <w:r>
        <w:rPr>
          <w:color w:val="BFBFBF"/>
          <w:shd w:val="clear" w:color="auto" w:fill="fafafa"/>
        </w:rPr>
        <w:t>1624</w:t>
        <w:tab/>
        <w:t>1608</w:t>
        <w:tab/>
        <w:tab/>
      </w:r>
      <w:r>
        <w:t>#### 7.6.2.4 DELETE &amp;lt;secureConnection&gt;</w:t>
      </w:r>
    </w:p>
    <w:p>
      <w:pPr>
        <w:pStyle w:val="CodeChangeLine"/>
        <w:tabs>
          <w:tab w:pos="567" w:val="left"/>
          <w:tab w:pos="1134" w:val="left"/>
          <w:tab w:pos="1247" w:val="left"/>
        </w:tabs>
      </w:pPr>
      <w:r>
        <w:rPr>
          <w:color w:val="BFBFBF"/>
          <w:shd w:val="clear" w:color="auto" w:fill="fafafa"/>
        </w:rPr>
        <w:t>1625</w:t>
        <w:tab/>
        <w:t>1609</w:t>
        <w:tab/>
        <w:tab/>
      </w:r>
      <w:r/>
    </w:p>
    <w:p>
      <w:pPr>
        <w:pStyle w:val="CodeChangeLine"/>
        <w:tabs>
          <w:tab w:pos="567" w:val="left"/>
          <w:tab w:pos="1134" w:val="left"/>
          <w:tab w:pos="1247" w:val="left"/>
        </w:tabs>
        <w:shd w:val="clear" w:color="auto" w:fill="fbe9eb"/>
      </w:pPr>
      <w:r>
        <w:rPr>
          <w:color w:val="BFBFBF"/>
          <w:shd w:val="clear" w:color="auto" w:fill="#f9d7dc"/>
        </w:rPr>
        <w:t>1626</w:t>
        <w:tab/>
        <w:tab/>
        <w:t>-</w:t>
        <w:tab/>
      </w:r>
      <w:r>
        <w:t>This procedure shall be used for deleting a &amp;lt;_secureConnection_ _&gt;_ resource. Deleting a &amp;lt;_secureConnection_ _&gt;_ resource shall close an established secure connection between the originator (creator) and the destination.</w:t>
      </w:r>
    </w:p>
    <w:p>
      <w:pPr>
        <w:pStyle w:val="CodeChangeLine"/>
        <w:tabs>
          <w:tab w:pos="567" w:val="left"/>
          <w:tab w:pos="1134" w:val="left"/>
          <w:tab w:pos="1247" w:val="left"/>
        </w:tabs>
        <w:shd w:val="clear" w:color="auto" w:fill="fbe9eb"/>
      </w:pPr>
      <w:r>
        <w:rPr>
          <w:color w:val="BFBFBF"/>
          <w:shd w:val="clear" w:color="auto" w:fill="#f9d7dc"/>
        </w:rPr>
        <w:t>1627</w:t>
        <w:tab/>
        <w:tab/>
        <w:t>-</w:t>
        <w:tab/>
      </w:r>
      <w:r/>
    </w:p>
    <w:p>
      <w:pPr>
        <w:pStyle w:val="CodeChangeLine"/>
        <w:tabs>
          <w:tab w:pos="567" w:val="left"/>
          <w:tab w:pos="1134" w:val="left"/>
          <w:tab w:pos="1247" w:val="left"/>
        </w:tabs>
        <w:shd w:val="clear" w:color="auto" w:fill="fbe9eb"/>
      </w:pPr>
      <w:r>
        <w:rPr>
          <w:color w:val="BFBFBF"/>
          <w:shd w:val="clear" w:color="auto" w:fill="#f9d7dc"/>
        </w:rPr>
        <w:t>1628</w:t>
        <w:tab/>
        <w:tab/>
        <w:t>-</w:t>
        <w:tab/>
      </w:r>
      <w:r>
        <w:t>**Table 7.6.2.4-1: &amp;lt;_secureConnection_ _&gt;_ DELETE**&lt;a name="table_7.6.2.4-1"&gt;&lt;/a&gt;</w:t>
      </w:r>
    </w:p>
    <w:p>
      <w:pPr>
        <w:pStyle w:val="CodeChangeLine"/>
        <w:tabs>
          <w:tab w:pos="567" w:val="left"/>
          <w:tab w:pos="1134" w:val="left"/>
          <w:tab w:pos="1247" w:val="left"/>
        </w:tabs>
        <w:shd w:val="clear" w:color="auto" w:fill="ecfdf0"/>
      </w:pPr>
      <w:r>
        <w:rPr>
          <w:color w:val="BFBFBF"/>
          <w:shd w:val="clear" w:color="auto" w:fill="#ddfbe6"/>
        </w:rPr>
        <w:tab/>
        <w:t>1610</w:t>
        <w:tab/>
        <w:t>+</w:t>
        <w:tab/>
      </w:r>
      <w:r>
        <w:t>This procedure shall be used for deleting a _&amp;lt;secureConnection&gt;_ resource. Deleting a _&amp;lt;secureConnection&gt;_ resource shall close an established secure connection between the originator (creator) and the destination.</w:t>
      </w:r>
    </w:p>
    <w:p>
      <w:pPr>
        <w:pStyle w:val="CodeChangeLine"/>
        <w:tabs>
          <w:tab w:pos="567" w:val="left"/>
          <w:tab w:pos="1134" w:val="left"/>
          <w:tab w:pos="1247" w:val="left"/>
        </w:tabs>
        <w:shd w:val="clear" w:color="auto" w:fill="ecfdf0"/>
      </w:pPr>
      <w:r>
        <w:rPr>
          <w:color w:val="BFBFBF"/>
          <w:shd w:val="clear" w:color="auto" w:fill="#ddfbe6"/>
        </w:rPr>
        <w:tab/>
        <w:t>1611</w:t>
        <w:tab/>
        <w:t>+</w:t>
        <w:tab/>
      </w:r>
      <w:r/>
    </w:p>
    <w:p>
      <w:pPr>
        <w:pStyle w:val="CodeChangeLine"/>
        <w:tabs>
          <w:tab w:pos="567" w:val="left"/>
          <w:tab w:pos="1134" w:val="left"/>
          <w:tab w:pos="1247" w:val="left"/>
        </w:tabs>
        <w:shd w:val="clear" w:color="auto" w:fill="ecfdf0"/>
      </w:pPr>
      <w:r>
        <w:rPr>
          <w:color w:val="BFBFBF"/>
          <w:shd w:val="clear" w:color="auto" w:fill="#ddfbe6"/>
        </w:rPr>
        <w:tab/>
        <w:t>1612</w:t>
        <w:tab/>
        <w:t>+</w:t>
        <w:tab/>
      </w:r>
      <w:r>
        <w:t>**Table 7.6.2.4-1: _&amp;lt;secureConnection&gt;_ DELETE**&lt;a name="table_7.6.2.4-1"&gt;&lt;/a&gt;</w:t>
      </w:r>
    </w:p>
    <w:p>
      <w:pPr>
        <w:pStyle w:val="CodeChangeLine"/>
        <w:tabs>
          <w:tab w:pos="567" w:val="left"/>
          <w:tab w:pos="1134" w:val="left"/>
          <w:tab w:pos="1247" w:val="left"/>
        </w:tabs>
      </w:pPr>
      <w:r>
        <w:rPr>
          <w:color w:val="BFBFBF"/>
          <w:shd w:val="clear" w:color="auto" w:fill="fafafa"/>
        </w:rPr>
        <w:t>1629</w:t>
        <w:tab/>
        <w:t>1613</w:t>
        <w:tab/>
        <w:tab/>
      </w:r>
      <w:r/>
    </w:p>
    <w:p>
      <w:pPr>
        <w:pStyle w:val="CodeChangeLine"/>
        <w:tabs>
          <w:tab w:pos="567" w:val="left"/>
          <w:tab w:pos="1134" w:val="left"/>
          <w:tab w:pos="1247" w:val="left"/>
        </w:tabs>
      </w:pPr>
      <w:r>
        <w:rPr>
          <w:color w:val="BFBFBF"/>
          <w:shd w:val="clear" w:color="auto" w:fill="fafafa"/>
        </w:rPr>
        <w:t>1630</w:t>
        <w:tab/>
        <w:t>1614</w:t>
        <w:tab/>
        <w:tab/>
      </w:r>
      <w:r>
        <w:t>+-------------------------------------------------+-------------------------------------------------------------------------------------------------------------------------+</w:t>
      </w:r>
    </w:p>
    <w:p>
      <w:pPr>
        <w:pStyle w:val="CodeChangeLine"/>
        <w:tabs>
          <w:tab w:pos="567" w:val="left"/>
          <w:tab w:pos="1134" w:val="left"/>
          <w:tab w:pos="1247" w:val="left"/>
        </w:tabs>
      </w:pPr>
      <w:r>
        <w:rPr>
          <w:color w:val="BFBFBF"/>
          <w:shd w:val="clear" w:color="auto" w:fill="fafafa"/>
        </w:rPr>
        <w:t>1631</w:t>
        <w:tab/>
        <w:t>1615</w:t>
        <w:tab/>
        <w:tab/>
      </w:r>
      <w:r>
        <w:t>|_&amp;lt;secureConnection&gt;_ DELETE request message parameters                                                                                                                  |</w:t>
      </w:r>
    </w:p>
    <w:p>
      <w:pPr>
        <w:pStyle w:val="CodeHeader"/>
      </w:pPr>
      <w:r>
        <w:t xml:space="preserve">@@ -1663,11 +1647,11 @@ </w:t>
      </w:r>
    </w:p>
    <w:p>
      <w:pPr>
        <w:pStyle w:val="CodeChangeLine"/>
        <w:tabs>
          <w:tab w:pos="567" w:val="left"/>
          <w:tab w:pos="1134" w:val="left"/>
          <w:tab w:pos="1247" w:val="left"/>
        </w:tabs>
      </w:pPr>
      <w:r>
        <w:rPr>
          <w:color w:val="BFBFBF"/>
          <w:shd w:val="clear" w:color="auto" w:fill="fafafa"/>
        </w:rPr>
        <w:t>1663</w:t>
        <w:tab/>
        <w:t>1647</w:t>
        <w:tab/>
        <w:tab/>
      </w:r>
      <w:r/>
    </w:p>
    <w:p>
      <w:pPr>
        <w:pStyle w:val="CodeChangeLine"/>
        <w:tabs>
          <w:tab w:pos="567" w:val="left"/>
          <w:tab w:pos="1134" w:val="left"/>
          <w:tab w:pos="1247" w:val="left"/>
        </w:tabs>
      </w:pPr>
      <w:r>
        <w:rPr>
          <w:color w:val="BFBFBF"/>
          <w:shd w:val="clear" w:color="auto" w:fill="fafafa"/>
        </w:rPr>
        <w:t>1664</w:t>
        <w:tab/>
        <w:t>1648</w:t>
        <w:tab/>
        <w:tab/>
      </w:r>
      <w:r>
        <w:t>**Table 7.6.3-1: Child resources of _&amp;lt;connectionInstance&gt;_ resource**&lt;a name="table_7.6.3-1"&gt;&lt;/a&gt;</w:t>
      </w:r>
    </w:p>
    <w:p>
      <w:pPr>
        <w:pStyle w:val="CodeChangeLine"/>
        <w:tabs>
          <w:tab w:pos="567" w:val="left"/>
          <w:tab w:pos="1134" w:val="left"/>
          <w:tab w:pos="1247" w:val="left"/>
        </w:tabs>
      </w:pPr>
      <w:r>
        <w:rPr>
          <w:color w:val="BFBFBF"/>
          <w:shd w:val="clear" w:color="auto" w:fill="fafafa"/>
        </w:rPr>
        <w:t>1665</w:t>
        <w:tab/>
        <w:t>1649</w:t>
        <w:tab/>
        <w:tab/>
      </w:r>
      <w:r/>
    </w:p>
    <w:p>
      <w:pPr>
        <w:pStyle w:val="CodeChangeLine"/>
        <w:tabs>
          <w:tab w:pos="567" w:val="left"/>
          <w:tab w:pos="1134" w:val="left"/>
          <w:tab w:pos="1247" w:val="left"/>
        </w:tabs>
        <w:shd w:val="clear" w:color="auto" w:fill="fbe9eb"/>
      </w:pPr>
      <w:r>
        <w:rPr>
          <w:color w:val="BFBFBF"/>
          <w:shd w:val="clear" w:color="auto" w:fill="#f9d7dc"/>
        </w:rPr>
        <w:t>1666</w:t>
        <w:tab/>
        <w:tab/>
        <w:t>-</w:t>
        <w:tab/>
      </w:r>
      <w:r>
        <w:t>|Child Resources of _&amp;lt;connectionInstance&gt;_|Child Resource Type|Multiplicity|Description|</w:t>
      </w:r>
    </w:p>
    <w:p>
      <w:pPr>
        <w:pStyle w:val="CodeChangeLine"/>
        <w:tabs>
          <w:tab w:pos="567" w:val="left"/>
          <w:tab w:pos="1134" w:val="left"/>
          <w:tab w:pos="1247" w:val="left"/>
        </w:tabs>
        <w:shd w:val="clear" w:color="auto" w:fill="fbe9eb"/>
      </w:pPr>
      <w:r>
        <w:rPr>
          <w:color w:val="BFBFBF"/>
          <w:shd w:val="clear" w:color="auto" w:fill="#f9d7dc"/>
        </w:rPr>
        <w:t>1667</w:t>
        <w:tab/>
        <w:tab/>
        <w:t>-</w:t>
        <w:tab/>
      </w:r>
      <w:r>
        <w:t>|-|-|-|-|</w:t>
      </w:r>
    </w:p>
    <w:p>
      <w:pPr>
        <w:pStyle w:val="CodeChangeLine"/>
        <w:tabs>
          <w:tab w:pos="567" w:val="left"/>
          <w:tab w:pos="1134" w:val="left"/>
          <w:tab w:pos="1247" w:val="left"/>
        </w:tabs>
        <w:shd w:val="clear" w:color="auto" w:fill="fbe9eb"/>
      </w:pPr>
      <w:r>
        <w:rPr>
          <w:color w:val="BFBFBF"/>
          <w:shd w:val="clear" w:color="auto" w:fill="#f9d7dc"/>
        </w:rPr>
        <w:t>1668</w:t>
        <w:tab/>
        <w:tab/>
        <w:t>-</w:t>
        <w:tab/>
      </w:r>
      <w:r>
        <w:t>|_algorithmSpecificParameter_|_&amp;lt;algorithmSpecificParameter&gt;_|0..1|See clause 7.5.1.5|</w:t>
      </w:r>
    </w:p>
    <w:p>
      <w:pPr>
        <w:pStyle w:val="CodeChangeLine"/>
        <w:tabs>
          <w:tab w:pos="567" w:val="left"/>
          <w:tab w:pos="1134" w:val="left"/>
          <w:tab w:pos="1247" w:val="left"/>
        </w:tabs>
        <w:shd w:val="clear" w:color="auto" w:fill="fbe9eb"/>
      </w:pPr>
      <w:r>
        <w:rPr>
          <w:color w:val="BFBFBF"/>
          <w:shd w:val="clear" w:color="auto" w:fill="#f9d7dc"/>
        </w:rPr>
        <w:t>1669</w:t>
        <w:tab/>
        <w:tab/>
        <w:t>-</w:t>
        <w:tab/>
      </w:r>
      <w:r>
        <w:t>|_connect_|_&amp;lt;connect&gt;_|1|See clause 7.6.5|</w:t>
      </w:r>
    </w:p>
    <w:p>
      <w:pPr>
        <w:pStyle w:val="CodeChangeLine"/>
        <w:tabs>
          <w:tab w:pos="567" w:val="left"/>
          <w:tab w:pos="1134" w:val="left"/>
          <w:tab w:pos="1247" w:val="left"/>
        </w:tabs>
        <w:shd w:val="clear" w:color="auto" w:fill="fbe9eb"/>
      </w:pPr>
      <w:r>
        <w:rPr>
          <w:color w:val="BFBFBF"/>
          <w:shd w:val="clear" w:color="auto" w:fill="#f9d7dc"/>
        </w:rPr>
        <w:t>1670</w:t>
        <w:tab/>
        <w:tab/>
        <w:t>-</w:t>
        <w:tab/>
      </w:r>
      <w:r>
        <w:t>|_send_|_&amp;lt;send&gt;_|1|See clause 7.6.6|</w:t>
      </w:r>
    </w:p>
    <w:p>
      <w:pPr>
        <w:pStyle w:val="CodeChangeLine"/>
        <w:tabs>
          <w:tab w:pos="567" w:val="left"/>
          <w:tab w:pos="1134" w:val="left"/>
          <w:tab w:pos="1247" w:val="left"/>
        </w:tabs>
        <w:shd w:val="clear" w:color="auto" w:fill="ecfdf0"/>
      </w:pPr>
      <w:r>
        <w:rPr>
          <w:color w:val="BFBFBF"/>
          <w:shd w:val="clear" w:color="auto" w:fill="#ddfbe6"/>
        </w:rPr>
        <w:tab/>
        <w:t>1650</w:t>
        <w:tab/>
        <w:t>+</w:t>
        <w:tab/>
      </w:r>
      <w:r>
        <w:t>| Child Resources of _&amp;lt;connectionInstance&gt;_ | Child Resource Type               | Multiplicity | Description        |</w:t>
      </w:r>
    </w:p>
    <w:p>
      <w:pPr>
        <w:pStyle w:val="CodeChangeLine"/>
        <w:tabs>
          <w:tab w:pos="567" w:val="left"/>
          <w:tab w:pos="1134" w:val="left"/>
          <w:tab w:pos="1247" w:val="left"/>
        </w:tabs>
        <w:shd w:val="clear" w:color="auto" w:fill="ecfdf0"/>
      </w:pPr>
      <w:r>
        <w:rPr>
          <w:color w:val="BFBFBF"/>
          <w:shd w:val="clear" w:color="auto" w:fill="#ddfbe6"/>
        </w:rPr>
        <w:tab/>
        <w:t>1651</w:t>
        <w:tab/>
        <w:t>+</w:t>
        <w:tab/>
      </w:r>
      <w:r>
        <w:t>|----------------------------------------------|-----------------------------------|--------------|--------------------|</w:t>
      </w:r>
    </w:p>
    <w:p>
      <w:pPr>
        <w:pStyle w:val="CodeChangeLine"/>
        <w:tabs>
          <w:tab w:pos="567" w:val="left"/>
          <w:tab w:pos="1134" w:val="left"/>
          <w:tab w:pos="1247" w:val="left"/>
        </w:tabs>
        <w:shd w:val="clear" w:color="auto" w:fill="ecfdf0"/>
      </w:pPr>
      <w:r>
        <w:rPr>
          <w:color w:val="BFBFBF"/>
          <w:shd w:val="clear" w:color="auto" w:fill="#ddfbe6"/>
        </w:rPr>
        <w:tab/>
        <w:t>1652</w:t>
        <w:tab/>
        <w:t>+</w:t>
        <w:tab/>
      </w:r>
      <w:r>
        <w:t>| _algorithmSpecificParameter_                 | _&amp;lt;algorithmSpecificParameter&gt;_ | 0..1         | See clause 7.5.1.5 |</w:t>
      </w:r>
    </w:p>
    <w:p>
      <w:pPr>
        <w:pStyle w:val="CodeChangeLine"/>
        <w:tabs>
          <w:tab w:pos="567" w:val="left"/>
          <w:tab w:pos="1134" w:val="left"/>
          <w:tab w:pos="1247" w:val="left"/>
        </w:tabs>
        <w:shd w:val="clear" w:color="auto" w:fill="ecfdf0"/>
      </w:pPr>
      <w:r>
        <w:rPr>
          <w:color w:val="BFBFBF"/>
          <w:shd w:val="clear" w:color="auto" w:fill="#ddfbe6"/>
        </w:rPr>
        <w:tab/>
        <w:t>1653</w:t>
        <w:tab/>
        <w:t>+</w:t>
        <w:tab/>
      </w:r>
      <w:r>
        <w:t>| _connect_                                    | _&amp;lt;connect&gt;_                    | 1            | See clause 7.6.5   |</w:t>
      </w:r>
    </w:p>
    <w:p>
      <w:pPr>
        <w:pStyle w:val="CodeChangeLine"/>
        <w:tabs>
          <w:tab w:pos="567" w:val="left"/>
          <w:tab w:pos="1134" w:val="left"/>
          <w:tab w:pos="1247" w:val="left"/>
        </w:tabs>
        <w:shd w:val="clear" w:color="auto" w:fill="ecfdf0"/>
      </w:pPr>
      <w:r>
        <w:rPr>
          <w:color w:val="BFBFBF"/>
          <w:shd w:val="clear" w:color="auto" w:fill="#ddfbe6"/>
        </w:rPr>
        <w:tab/>
        <w:t>1654</w:t>
        <w:tab/>
        <w:t>+</w:t>
        <w:tab/>
      </w:r>
      <w:r>
        <w:t>| _send_                                       | _&amp;lt;send&gt;_                       | 1            | See clause 7.6.6   |</w:t>
      </w:r>
    </w:p>
    <w:p>
      <w:pPr>
        <w:pStyle w:val="CodeChangeLine"/>
        <w:tabs>
          <w:tab w:pos="567" w:val="left"/>
          <w:tab w:pos="1134" w:val="left"/>
          <w:tab w:pos="1247" w:val="left"/>
        </w:tabs>
      </w:pPr>
      <w:r>
        <w:rPr>
          <w:color w:val="BFBFBF"/>
          <w:shd w:val="clear" w:color="auto" w:fill="fafafa"/>
        </w:rPr>
        <w:t>1671</w:t>
        <w:tab/>
        <w:t>1655</w:t>
        <w:tab/>
        <w:tab/>
      </w:r>
      <w:r/>
    </w:p>
    <w:p>
      <w:pPr>
        <w:pStyle w:val="CodeChangeLine"/>
        <w:tabs>
          <w:tab w:pos="567" w:val="left"/>
          <w:tab w:pos="1134" w:val="left"/>
          <w:tab w:pos="1247" w:val="left"/>
        </w:tabs>
      </w:pPr>
      <w:r>
        <w:rPr>
          <w:color w:val="BFBFBF"/>
          <w:shd w:val="clear" w:color="auto" w:fill="fafafa"/>
        </w:rPr>
        <w:t>1672</w:t>
        <w:tab/>
        <w:t>1656</w:t>
        <w:tab/>
        <w:tab/>
      </w:r>
      <w:r/>
    </w:p>
    <w:p>
      <w:pPr>
        <w:pStyle w:val="CodeChangeLine"/>
        <w:tabs>
          <w:tab w:pos="567" w:val="left"/>
          <w:tab w:pos="1134" w:val="left"/>
          <w:tab w:pos="1247" w:val="left"/>
        </w:tabs>
      </w:pPr>
      <w:r>
        <w:rPr>
          <w:color w:val="BFBFBF"/>
          <w:shd w:val="clear" w:color="auto" w:fill="fafafa"/>
        </w:rPr>
        <w:t>1673</w:t>
        <w:tab/>
        <w:t>1657</w:t>
        <w:tab/>
        <w:tab/>
      </w:r>
      <w:r>
        <w:t>Attributes in _&amp;lt;connectionInstance&gt;_ are shown in table 7.6.3-2.</w:t>
      </w:r>
    </w:p>
    <w:p>
      <w:pPr>
        <w:pStyle w:val="CodeHeader"/>
      </w:pPr>
      <w:r>
        <w:t xml:space="preserve">@@ -1675,28 +1659,28 @@ </w:t>
      </w:r>
    </w:p>
    <w:p>
      <w:pPr>
        <w:pStyle w:val="CodeChangeLine"/>
        <w:tabs>
          <w:tab w:pos="567" w:val="left"/>
          <w:tab w:pos="1134" w:val="left"/>
          <w:tab w:pos="1247" w:val="left"/>
        </w:tabs>
      </w:pPr>
      <w:r>
        <w:rPr>
          <w:color w:val="BFBFBF"/>
          <w:shd w:val="clear" w:color="auto" w:fill="fafafa"/>
        </w:rPr>
        <w:t>1675</w:t>
        <w:tab/>
        <w:t>1659</w:t>
        <w:tab/>
        <w:tab/>
      </w:r>
      <w:r/>
    </w:p>
    <w:p>
      <w:pPr>
        <w:pStyle w:val="CodeChangeLine"/>
        <w:tabs>
          <w:tab w:pos="567" w:val="left"/>
          <w:tab w:pos="1134" w:val="left"/>
          <w:tab w:pos="1247" w:val="left"/>
        </w:tabs>
      </w:pPr>
      <w:r>
        <w:rPr>
          <w:color w:val="BFBFBF"/>
          <w:shd w:val="clear" w:color="auto" w:fill="fafafa"/>
        </w:rPr>
        <w:t>1676</w:t>
        <w:tab/>
        <w:t>1660</w:t>
        <w:tab/>
        <w:tab/>
      </w:r>
      <w:r>
        <w:t>**Table 7.6.3-2: Attributes of _&amp;lt;connectionInstance&gt;_ resource**&lt;a name="table_7.6.3-2"&gt;&lt;/a&gt;</w:t>
      </w:r>
    </w:p>
    <w:p>
      <w:pPr>
        <w:pStyle w:val="CodeChangeLine"/>
        <w:tabs>
          <w:tab w:pos="567" w:val="left"/>
          <w:tab w:pos="1134" w:val="left"/>
          <w:tab w:pos="1247" w:val="left"/>
        </w:tabs>
      </w:pPr>
      <w:r>
        <w:rPr>
          <w:color w:val="BFBFBF"/>
          <w:shd w:val="clear" w:color="auto" w:fill="fafafa"/>
        </w:rPr>
        <w:t>1677</w:t>
        <w:tab/>
        <w:t>1661</w:t>
        <w:tab/>
        <w:tab/>
      </w:r>
      <w:r/>
    </w:p>
    <w:p>
      <w:pPr>
        <w:pStyle w:val="CodeChangeLine"/>
        <w:tabs>
          <w:tab w:pos="567" w:val="left"/>
          <w:tab w:pos="1134" w:val="left"/>
          <w:tab w:pos="1247" w:val="left"/>
        </w:tabs>
        <w:shd w:val="clear" w:color="auto" w:fill="fbe9eb"/>
      </w:pPr>
      <w:r>
        <w:rPr>
          <w:color w:val="BFBFBF"/>
          <w:shd w:val="clear" w:color="auto" w:fill="#f9d7dc"/>
        </w:rPr>
        <w:t>1678</w:t>
        <w:tab/>
        <w:tab/>
        <w:t>-</w:t>
        <w:tab/>
      </w:r>
      <w:r>
        <w:t>|Attributes of _&amp;lt;connectionInstance&gt;_|Multiplicity|RW/&lt;br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1679</w:t>
        <w:tab/>
        <w:tab/>
        <w:t>-</w:t>
        <w:tab/>
      </w:r>
      <w:r>
        <w:t>|-|-|-|-|</w:t>
      </w:r>
    </w:p>
    <w:p>
      <w:pPr>
        <w:pStyle w:val="CodeChangeLine"/>
        <w:tabs>
          <w:tab w:pos="567" w:val="left"/>
          <w:tab w:pos="1134" w:val="left"/>
          <w:tab w:pos="1247" w:val="left"/>
        </w:tabs>
        <w:shd w:val="clear" w:color="auto" w:fill="fbe9eb"/>
      </w:pPr>
      <w:r>
        <w:rPr>
          <w:color w:val="BFBFBF"/>
          <w:shd w:val="clear" w:color="auto" w:fill="#f9d7dc"/>
        </w:rPr>
        <w:t>1680</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1681</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1682</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1683</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1684</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1685</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1686</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1687</w:t>
        <w:tab/>
        <w:tab/>
        <w:t>-</w:t>
        <w:tab/>
      </w:r>
      <w:r>
        <w:t>|_lastModifiedTime_|1|RO|Last modification time/date of the resource.&lt;br /&gt;This attribute is mandatory. The _lastModifiedTime_ value is set by the Hosting CSE when the resource is created, 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1688</w:t>
        <w:tab/>
        <w:tab/>
        <w:t>-</w:t>
        <w:tab/>
      </w:r>
      <w:r>
        <w:t>|_destinationURI_|1|RW|Specifies the end point to which the secure connection shall be established.|</w:t>
      </w:r>
    </w:p>
    <w:p>
      <w:pPr>
        <w:pStyle w:val="CodeChangeLine"/>
        <w:tabs>
          <w:tab w:pos="567" w:val="left"/>
          <w:tab w:pos="1134" w:val="left"/>
          <w:tab w:pos="1247" w:val="left"/>
        </w:tabs>
        <w:shd w:val="clear" w:color="auto" w:fill="fbe9eb"/>
      </w:pPr>
      <w:r>
        <w:rPr>
          <w:color w:val="BFBFBF"/>
          <w:shd w:val="clear" w:color="auto" w:fill="#f9d7dc"/>
        </w:rPr>
        <w:t>1689</w:t>
        <w:tab/>
        <w:tab/>
        <w:t>-</w:t>
        <w:tab/>
      </w:r>
      <w:r>
        <w:t>|_outgoingPayloadData_|0..1|RW|Contains the data that has to be sent via the established secure connection.|</w:t>
      </w:r>
    </w:p>
    <w:p>
      <w:pPr>
        <w:pStyle w:val="CodeChangeLine"/>
        <w:tabs>
          <w:tab w:pos="567" w:val="left"/>
          <w:tab w:pos="1134" w:val="left"/>
          <w:tab w:pos="1247" w:val="left"/>
        </w:tabs>
        <w:shd w:val="clear" w:color="auto" w:fill="fbe9eb"/>
      </w:pPr>
      <w:r>
        <w:rPr>
          <w:color w:val="BFBFBF"/>
          <w:shd w:val="clear" w:color="auto" w:fill="#f9d7dc"/>
        </w:rPr>
        <w:t>1690</w:t>
        <w:tab/>
        <w:tab/>
        <w:t>-</w:t>
        <w:tab/>
      </w:r>
      <w:r>
        <w:t>|_incomingPayloadData_|0..1|RO|Contains the data received via the established secure connection.|</w:t>
      </w:r>
    </w:p>
    <w:p>
      <w:pPr>
        <w:pStyle w:val="CodeChangeLine"/>
        <w:tabs>
          <w:tab w:pos="567" w:val="left"/>
          <w:tab w:pos="1134" w:val="left"/>
          <w:tab w:pos="1247" w:val="left"/>
        </w:tabs>
        <w:shd w:val="clear" w:color="auto" w:fill="fbe9eb"/>
      </w:pPr>
      <w:r>
        <w:rPr>
          <w:color w:val="BFBFBF"/>
          <w:shd w:val="clear" w:color="auto" w:fill="#f9d7dc"/>
        </w:rPr>
        <w:t>1691</w:t>
        <w:tab/>
        <w:tab/>
        <w:t>-</w:t>
        <w:tab/>
      </w:r>
      <w:r>
        <w:t>|_negotiatedKey_|0..1|RO|Contains the negotiated key e.g. the pairwiseE2EKey using TLS Exporter specification (IETF RFC 5705 &lt;a href="#_ref_6"&gt;[6]&lt;/a&gt;).|</w:t>
      </w:r>
    </w:p>
    <w:p>
      <w:pPr>
        <w:pStyle w:val="CodeChangeLine"/>
        <w:tabs>
          <w:tab w:pos="567" w:val="left"/>
          <w:tab w:pos="1134" w:val="left"/>
          <w:tab w:pos="1247" w:val="left"/>
        </w:tabs>
        <w:shd w:val="clear" w:color="auto" w:fill="fbe9eb"/>
      </w:pPr>
      <w:r>
        <w:rPr>
          <w:color w:val="BFBFBF"/>
          <w:shd w:val="clear" w:color="auto" w:fill="#f9d7dc"/>
        </w:rPr>
        <w:t>1692</w:t>
        <w:tab/>
        <w:tab/>
        <w:t>-</w:t>
        <w:tab/>
      </w:r>
      <w:r>
        <w:t>|_negotiatedCipherSuite_|0..1|RO|Is the cipher suite negotiated between the Secure Environment and the remote entity.|</w:t>
      </w:r>
    </w:p>
    <w:p>
      <w:pPr>
        <w:pStyle w:val="CodeChangeLine"/>
        <w:tabs>
          <w:tab w:pos="567" w:val="left"/>
          <w:tab w:pos="1134" w:val="left"/>
          <w:tab w:pos="1247" w:val="left"/>
        </w:tabs>
        <w:shd w:val="clear" w:color="auto" w:fill="ecfdf0"/>
      </w:pPr>
      <w:r>
        <w:rPr>
          <w:color w:val="BFBFBF"/>
          <w:shd w:val="clear" w:color="auto" w:fill="#ddfbe6"/>
        </w:rPr>
        <w:tab/>
        <w:t>1662</w:t>
        <w:tab/>
        <w:t>+</w:t>
        <w:tab/>
      </w:r>
      <w:r>
        <w:t>| Attributes of _&amp;lt;connectionInstance&gt;_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1663</w:t>
        <w:tab/>
        <w:t>+</w:t>
        <w:tab/>
      </w:r>
      <w:r>
        <w:t>|-----------------------------------------|--------------|----------------------|-----------------------------------------------------------------------------------------------------------------------------------------------------------------------------------------------------------------------------------------------|</w:t>
      </w:r>
    </w:p>
    <w:p>
      <w:pPr>
        <w:pStyle w:val="CodeChangeLine"/>
        <w:tabs>
          <w:tab w:pos="567" w:val="left"/>
          <w:tab w:pos="1134" w:val="left"/>
          <w:tab w:pos="1247" w:val="left"/>
        </w:tabs>
        <w:shd w:val="clear" w:color="auto" w:fill="ecfdf0"/>
      </w:pPr>
      <w:r>
        <w:rPr>
          <w:color w:val="BFBFBF"/>
          <w:shd w:val="clear" w:color="auto" w:fill="#ddfbe6"/>
        </w:rPr>
        <w:tab/>
        <w:t>1664</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1665</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1666</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1667</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1668</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1669</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1670</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1671</w:t>
        <w:tab/>
        <w:t>+</w:t>
        <w:tab/>
      </w:r>
      <w:r>
        <w:t>| _lastModifiedTime_                      | 1            | RO                   | Last modification time/date of the resource.&lt;br /&gt;This attribute is mandatory. The _lastModifiedTime_ value is set by the Hosting CSE when the resource is created, 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1672</w:t>
        <w:tab/>
        <w:t>+</w:t>
        <w:tab/>
      </w:r>
      <w:r>
        <w:t>| _destinationURI_                        | 1            | RW                   | Specifies the end point to which the secure connection shall be established.                                                                                                                                                                  |</w:t>
      </w:r>
    </w:p>
    <w:p>
      <w:pPr>
        <w:pStyle w:val="CodeChangeLine"/>
        <w:tabs>
          <w:tab w:pos="567" w:val="left"/>
          <w:tab w:pos="1134" w:val="left"/>
          <w:tab w:pos="1247" w:val="left"/>
        </w:tabs>
        <w:shd w:val="clear" w:color="auto" w:fill="ecfdf0"/>
      </w:pPr>
      <w:r>
        <w:rPr>
          <w:color w:val="BFBFBF"/>
          <w:shd w:val="clear" w:color="auto" w:fill="#ddfbe6"/>
        </w:rPr>
        <w:tab/>
        <w:t>1673</w:t>
        <w:tab/>
        <w:t>+</w:t>
        <w:tab/>
      </w:r>
      <w:r>
        <w:t>| _outgoingPayloadData_                   | 0..1         | RW                   | Contains the data that has to be sent via the established secure connection.                                                                                                                                                                  |</w:t>
      </w:r>
    </w:p>
    <w:p>
      <w:pPr>
        <w:pStyle w:val="CodeChangeLine"/>
        <w:tabs>
          <w:tab w:pos="567" w:val="left"/>
          <w:tab w:pos="1134" w:val="left"/>
          <w:tab w:pos="1247" w:val="left"/>
        </w:tabs>
        <w:shd w:val="clear" w:color="auto" w:fill="ecfdf0"/>
      </w:pPr>
      <w:r>
        <w:rPr>
          <w:color w:val="BFBFBF"/>
          <w:shd w:val="clear" w:color="auto" w:fill="#ddfbe6"/>
        </w:rPr>
        <w:tab/>
        <w:t>1674</w:t>
        <w:tab/>
        <w:t>+</w:t>
        <w:tab/>
      </w:r>
      <w:r>
        <w:t>| _incomingPayloadData_                   | 0..1         | RO                   | Contains the data received via the established secure connection.                                                                                                                                                                             |</w:t>
      </w:r>
    </w:p>
    <w:p>
      <w:pPr>
        <w:pStyle w:val="CodeChangeLine"/>
        <w:tabs>
          <w:tab w:pos="567" w:val="left"/>
          <w:tab w:pos="1134" w:val="left"/>
          <w:tab w:pos="1247" w:val="left"/>
        </w:tabs>
        <w:shd w:val="clear" w:color="auto" w:fill="ecfdf0"/>
      </w:pPr>
      <w:r>
        <w:rPr>
          <w:color w:val="BFBFBF"/>
          <w:shd w:val="clear" w:color="auto" w:fill="#ddfbe6"/>
        </w:rPr>
        <w:tab/>
        <w:t>1675</w:t>
        <w:tab/>
        <w:t>+</w:t>
        <w:tab/>
      </w:r>
      <w:r>
        <w:t>| _negotiatedKey_                         | 0..1         | RO                   | Contains the negotiated key e.g. the pairwiseE2EKey using TLS Exporter specification (IETF RFC 5705 [\[6\]](#_ref_6)).                                                                                                               |</w:t>
      </w:r>
    </w:p>
    <w:p>
      <w:pPr>
        <w:pStyle w:val="CodeChangeLine"/>
        <w:tabs>
          <w:tab w:pos="567" w:val="left"/>
          <w:tab w:pos="1134" w:val="left"/>
          <w:tab w:pos="1247" w:val="left"/>
        </w:tabs>
        <w:shd w:val="clear" w:color="auto" w:fill="ecfdf0"/>
      </w:pPr>
      <w:r>
        <w:rPr>
          <w:color w:val="BFBFBF"/>
          <w:shd w:val="clear" w:color="auto" w:fill="#ddfbe6"/>
        </w:rPr>
        <w:tab/>
        <w:t>1676</w:t>
        <w:tab/>
        <w:t>+</w:t>
        <w:tab/>
      </w:r>
      <w:r>
        <w:t>| _negotiatedCipherSuite_                 | 0..1         | RO                   | Is the cipher suite negotiated between the Secure Environment and the remote entity.                                                                                                                                                          |</w:t>
      </w:r>
    </w:p>
    <w:p>
      <w:pPr>
        <w:pStyle w:val="CodeChangeLine"/>
        <w:tabs>
          <w:tab w:pos="567" w:val="left"/>
          <w:tab w:pos="1134" w:val="left"/>
          <w:tab w:pos="1247" w:val="left"/>
        </w:tabs>
      </w:pPr>
      <w:r>
        <w:rPr>
          <w:color w:val="BFBFBF"/>
          <w:shd w:val="clear" w:color="auto" w:fill="fafafa"/>
        </w:rPr>
        <w:t>1693</w:t>
        <w:tab/>
        <w:t>1677</w:t>
        <w:tab/>
        <w:tab/>
      </w:r>
      <w:r/>
    </w:p>
    <w:p>
      <w:pPr>
        <w:pStyle w:val="CodeChangeLine"/>
        <w:tabs>
          <w:tab w:pos="567" w:val="left"/>
          <w:tab w:pos="1134" w:val="left"/>
          <w:tab w:pos="1247" w:val="left"/>
        </w:tabs>
      </w:pPr>
      <w:r>
        <w:rPr>
          <w:color w:val="BFBFBF"/>
          <w:shd w:val="clear" w:color="auto" w:fill="fafafa"/>
        </w:rPr>
        <w:t>1694</w:t>
        <w:tab/>
        <w:t>1678</w:t>
        <w:tab/>
        <w:tab/>
      </w:r>
      <w:r/>
    </w:p>
    <w:p>
      <w:pPr>
        <w:pStyle w:val="CodeChangeLine"/>
        <w:tabs>
          <w:tab w:pos="567" w:val="left"/>
          <w:tab w:pos="1134" w:val="left"/>
          <w:tab w:pos="1247" w:val="left"/>
        </w:tabs>
      </w:pPr>
      <w:r>
        <w:rPr>
          <w:color w:val="BFBFBF"/>
          <w:shd w:val="clear" w:color="auto" w:fill="fafafa"/>
        </w:rPr>
        <w:t>1695</w:t>
        <w:tab/>
        <w:t>1679</w:t>
        <w:tab/>
        <w:tab/>
      </w:r>
      <w:r>
        <w:t>**Table 7.6.3-3: Data types of &amp;lt;connectionInstance&gt; resource specific attributes**&lt;a name="table_7.6.3-3"&gt;&lt;/a&gt;</w:t>
      </w:r>
    </w:p>
    <w:p>
      <w:pPr>
        <w:pStyle w:val="CodeChangeLine"/>
        <w:tabs>
          <w:tab w:pos="567" w:val="left"/>
          <w:tab w:pos="1134" w:val="left"/>
          <w:tab w:pos="1247" w:val="left"/>
        </w:tabs>
      </w:pPr>
      <w:r>
        <w:rPr>
          <w:color w:val="BFBFBF"/>
          <w:shd w:val="clear" w:color="auto" w:fill="fafafa"/>
        </w:rPr>
        <w:t>1696</w:t>
        <w:tab/>
        <w:t>1680</w:t>
        <w:tab/>
        <w:tab/>
      </w:r>
      <w:r/>
    </w:p>
    <w:p>
      <w:pPr>
        <w:pStyle w:val="CodeChangeLine"/>
        <w:tabs>
          <w:tab w:pos="567" w:val="left"/>
          <w:tab w:pos="1134" w:val="left"/>
          <w:tab w:pos="1247" w:val="left"/>
        </w:tabs>
      </w:pPr>
      <w:r>
        <w:rPr>
          <w:color w:val="BFBFBF"/>
          <w:shd w:val="clear" w:color="auto" w:fill="fafafa"/>
        </w:rPr>
        <w:t>1697</w:t>
        <w:tab/>
        <w:t>1681</w:t>
        <w:tab/>
        <w:tab/>
      </w:r>
      <w:r>
        <w:t>+-----------------------+-------------+------+--------------------+</w:t>
      </w:r>
    </w:p>
    <w:p>
      <w:pPr>
        <w:pStyle w:val="CodeChangeLine"/>
        <w:tabs>
          <w:tab w:pos="567" w:val="left"/>
          <w:tab w:pos="1134" w:val="left"/>
          <w:tab w:pos="1247" w:val="left"/>
        </w:tabs>
      </w:pPr>
      <w:r>
        <w:rPr>
          <w:color w:val="BFBFBF"/>
          <w:shd w:val="clear" w:color="auto" w:fill="fafafa"/>
        </w:rPr>
        <w:t>1698</w:t>
        <w:tab/>
        <w:t>1682</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1699</w:t>
        <w:tab/>
        <w:tab/>
        <w:t>-</w:t>
        <w:tab/>
      </w:r>
      <w:r>
        <w:t>+                       +-------------+------+                    +</w:t>
      </w:r>
    </w:p>
    <w:p>
      <w:pPr>
        <w:pStyle w:val="CodeChangeLine"/>
        <w:tabs>
          <w:tab w:pos="567" w:val="left"/>
          <w:tab w:pos="1134" w:val="left"/>
          <w:tab w:pos="1247" w:val="left"/>
        </w:tabs>
        <w:shd w:val="clear" w:color="auto" w:fill="ecfdf0"/>
      </w:pPr>
      <w:r>
        <w:rPr>
          <w:color w:val="BFBFBF"/>
          <w:shd w:val="clear" w:color="auto" w:fill="#ddfbe6"/>
        </w:rPr>
        <w:tab/>
        <w:t>1683</w:t>
        <w:tab/>
        <w:t>+</w:t>
        <w:tab/>
      </w:r>
      <w:r>
        <w:t>|                       +-------------+------+                    |</w:t>
      </w:r>
    </w:p>
    <w:p>
      <w:pPr>
        <w:pStyle w:val="CodeChangeLine"/>
        <w:tabs>
          <w:tab w:pos="567" w:val="left"/>
          <w:tab w:pos="1134" w:val="left"/>
          <w:tab w:pos="1247" w:val="left"/>
        </w:tabs>
      </w:pPr>
      <w:r>
        <w:rPr>
          <w:color w:val="BFBFBF"/>
          <w:shd w:val="clear" w:color="auto" w:fill="fafafa"/>
        </w:rPr>
        <w:t>1700</w:t>
        <w:tab/>
        <w:t>1684</w:t>
        <w:tab/>
        <w:tab/>
      </w:r>
      <w:r>
        <w:t>|                       |Create       |Update|                    |</w:t>
      </w:r>
    </w:p>
    <w:p>
      <w:pPr>
        <w:pStyle w:val="CodeChangeLine"/>
        <w:tabs>
          <w:tab w:pos="567" w:val="left"/>
          <w:tab w:pos="1134" w:val="left"/>
          <w:tab w:pos="1247" w:val="left"/>
        </w:tabs>
      </w:pPr>
      <w:r>
        <w:rPr>
          <w:color w:val="BFBFBF"/>
          <w:shd w:val="clear" w:color="auto" w:fill="fafafa"/>
        </w:rPr>
        <w:t>1701</w:t>
        <w:tab/>
        <w:t>1685</w:t>
        <w:tab/>
        <w:tab/>
      </w:r>
      <w:r>
        <w:t>+:======================+:============+:=====+:===================+</w:t>
      </w:r>
    </w:p>
    <w:p>
      <w:pPr>
        <w:pStyle w:val="CodeChangeLine"/>
        <w:tabs>
          <w:tab w:pos="567" w:val="left"/>
          <w:tab w:pos="1134" w:val="left"/>
          <w:tab w:pos="1247" w:val="left"/>
        </w:tabs>
      </w:pPr>
      <w:r>
        <w:rPr>
          <w:color w:val="BFBFBF"/>
          <w:shd w:val="clear" w:color="auto" w:fill="fafafa"/>
        </w:rPr>
        <w:t>1702</w:t>
        <w:tab/>
        <w:t>1686</w:t>
        <w:tab/>
        <w:tab/>
      </w:r>
      <w:r>
        <w:t>|_destinationURI_       |M            |O     |xs:anyURI           |</w:t>
      </w:r>
    </w:p>
    <w:p>
      <w:pPr>
        <w:pStyle w:val="CodeHeader"/>
      </w:pPr>
      <w:r>
        <w:t xml:space="preserve">@@ -1856,37 +1840,37 @@ </w:t>
      </w:r>
    </w:p>
    <w:p>
      <w:pPr>
        <w:pStyle w:val="CodeChangeLine"/>
        <w:tabs>
          <w:tab w:pos="567" w:val="left"/>
          <w:tab w:pos="1134" w:val="left"/>
          <w:tab w:pos="1247" w:val="left"/>
        </w:tabs>
      </w:pPr>
      <w:r>
        <w:rPr>
          <w:color w:val="BFBFBF"/>
          <w:shd w:val="clear" w:color="auto" w:fill="fafafa"/>
        </w:rPr>
        <w:t>1856</w:t>
        <w:tab/>
        <w:t>1840</w:t>
        <w:tab/>
        <w:tab/>
      </w:r>
      <w:r/>
    </w:p>
    <w:p>
      <w:pPr>
        <w:pStyle w:val="CodeChangeLine"/>
        <w:tabs>
          <w:tab w:pos="567" w:val="left"/>
          <w:tab w:pos="1134" w:val="left"/>
          <w:tab w:pos="1247" w:val="left"/>
        </w:tabs>
      </w:pPr>
      <w:r>
        <w:rPr>
          <w:color w:val="BFBFBF"/>
          <w:shd w:val="clear" w:color="auto" w:fill="fafafa"/>
        </w:rPr>
        <w:t>1857</w:t>
        <w:tab/>
        <w:t>1841</w:t>
        <w:tab/>
        <w:tab/>
      </w:r>
      <w:r>
        <w:t>**Table 7.7.1-1: Child resources of _&amp;lt;identity&gt;_ resource**&lt;a name="table_7.7.1-1"&gt;&lt;/a&gt;</w:t>
      </w:r>
    </w:p>
    <w:p>
      <w:pPr>
        <w:pStyle w:val="CodeChangeLine"/>
        <w:tabs>
          <w:tab w:pos="567" w:val="left"/>
          <w:tab w:pos="1134" w:val="left"/>
          <w:tab w:pos="1247" w:val="left"/>
        </w:tabs>
      </w:pPr>
      <w:r>
        <w:rPr>
          <w:color w:val="BFBFBF"/>
          <w:shd w:val="clear" w:color="auto" w:fill="fafafa"/>
        </w:rPr>
        <w:t>1858</w:t>
        <w:tab/>
        <w:t>1842</w:t>
        <w:tab/>
        <w:tab/>
      </w:r>
      <w:r/>
    </w:p>
    <w:p>
      <w:pPr>
        <w:pStyle w:val="CodeChangeLine"/>
        <w:tabs>
          <w:tab w:pos="567" w:val="left"/>
          <w:tab w:pos="1134" w:val="left"/>
          <w:tab w:pos="1247" w:val="left"/>
        </w:tabs>
        <w:shd w:val="clear" w:color="auto" w:fill="fbe9eb"/>
      </w:pPr>
      <w:r>
        <w:rPr>
          <w:color w:val="BFBFBF"/>
          <w:shd w:val="clear" w:color="auto" w:fill="#f9d7dc"/>
        </w:rPr>
        <w:t>1859</w:t>
        <w:tab/>
        <w:tab/>
        <w:t>-</w:t>
        <w:tab/>
      </w:r>
      <w:r>
        <w:t>|Child Resources of _&amp;lt;identity&gt;_|Child Resource Type|Multiplicity|Description|</w:t>
      </w:r>
    </w:p>
    <w:p>
      <w:pPr>
        <w:pStyle w:val="CodeChangeLine"/>
        <w:tabs>
          <w:tab w:pos="567" w:val="left"/>
          <w:tab w:pos="1134" w:val="left"/>
          <w:tab w:pos="1247" w:val="left"/>
        </w:tabs>
        <w:shd w:val="clear" w:color="auto" w:fill="fbe9eb"/>
      </w:pPr>
      <w:r>
        <w:rPr>
          <w:color w:val="BFBFBF"/>
          <w:shd w:val="clear" w:color="auto" w:fill="#f9d7dc"/>
        </w:rPr>
        <w:t>1860</w:t>
        <w:tab/>
        <w:tab/>
        <w:t>-</w:t>
        <w:tab/>
      </w:r>
      <w:r>
        <w:t>|-|-|-|-|</w:t>
      </w:r>
    </w:p>
    <w:p>
      <w:pPr>
        <w:pStyle w:val="CodeChangeLine"/>
        <w:tabs>
          <w:tab w:pos="567" w:val="left"/>
          <w:tab w:pos="1134" w:val="left"/>
          <w:tab w:pos="1247" w:val="left"/>
        </w:tabs>
        <w:shd w:val="clear" w:color="auto" w:fill="fbe9eb"/>
      </w:pPr>
      <w:r>
        <w:rPr>
          <w:color w:val="BFBFBF"/>
          <w:shd w:val="clear" w:color="auto" w:fill="#f9d7dc"/>
        </w:rPr>
        <w:t>1861</w:t>
        <w:tab/>
        <w:tab/>
        <w:t>-</w:t>
        <w:tab/>
      </w:r>
      <w:r>
        <w:t>|_authenticate_|_&amp;lt;authenticate&gt;_|0..1|See clause 7.7.3|</w:t>
      </w:r>
    </w:p>
    <w:p>
      <w:pPr>
        <w:pStyle w:val="CodeChangeLine"/>
        <w:tabs>
          <w:tab w:pos="567" w:val="left"/>
          <w:tab w:pos="1134" w:val="left"/>
          <w:tab w:pos="1247" w:val="left"/>
        </w:tabs>
        <w:shd w:val="clear" w:color="auto" w:fill="fbe9eb"/>
      </w:pPr>
      <w:r>
        <w:rPr>
          <w:color w:val="BFBFBF"/>
          <w:shd w:val="clear" w:color="auto" w:fill="#f9d7dc"/>
        </w:rPr>
        <w:t>1862</w:t>
        <w:tab/>
        <w:tab/>
        <w:t>-</w:t>
        <w:tab/>
      </w:r>
      <w:r>
        <w:t>|_generateKey_|_&amp;lt;generateKey&gt;_|0..1|See clause 7.7.4|</w:t>
      </w:r>
    </w:p>
    <w:p>
      <w:pPr>
        <w:pStyle w:val="CodeChangeLine"/>
        <w:tabs>
          <w:tab w:pos="567" w:val="left"/>
          <w:tab w:pos="1134" w:val="left"/>
          <w:tab w:pos="1247" w:val="left"/>
        </w:tabs>
        <w:shd w:val="clear" w:color="auto" w:fill="ecfdf0"/>
      </w:pPr>
      <w:r>
        <w:rPr>
          <w:color w:val="BFBFBF"/>
          <w:shd w:val="clear" w:color="auto" w:fill="#ddfbe6"/>
        </w:rPr>
        <w:tab/>
        <w:t>1843</w:t>
        <w:tab/>
        <w:t>+</w:t>
        <w:tab/>
      </w:r>
      <w:r>
        <w:t>| Child Resources of _&amp;lt;identity&gt;_ | Child Resource Type | Multiplicity | Description      |</w:t>
      </w:r>
    </w:p>
    <w:p>
      <w:pPr>
        <w:pStyle w:val="CodeChangeLine"/>
        <w:tabs>
          <w:tab w:pos="567" w:val="left"/>
          <w:tab w:pos="1134" w:val="left"/>
          <w:tab w:pos="1247" w:val="left"/>
        </w:tabs>
        <w:shd w:val="clear" w:color="auto" w:fill="ecfdf0"/>
      </w:pPr>
      <w:r>
        <w:rPr>
          <w:color w:val="BFBFBF"/>
          <w:shd w:val="clear" w:color="auto" w:fill="#ddfbe6"/>
        </w:rPr>
        <w:tab/>
        <w:t>1844</w:t>
        <w:tab/>
        <w:t>+</w:t>
        <w:tab/>
      </w:r>
      <w:r>
        <w:t>|------------------------------------|---------------------|--------------|------------------|</w:t>
      </w:r>
    </w:p>
    <w:p>
      <w:pPr>
        <w:pStyle w:val="CodeChangeLine"/>
        <w:tabs>
          <w:tab w:pos="567" w:val="left"/>
          <w:tab w:pos="1134" w:val="left"/>
          <w:tab w:pos="1247" w:val="left"/>
        </w:tabs>
        <w:shd w:val="clear" w:color="auto" w:fill="ecfdf0"/>
      </w:pPr>
      <w:r>
        <w:rPr>
          <w:color w:val="BFBFBF"/>
          <w:shd w:val="clear" w:color="auto" w:fill="#ddfbe6"/>
        </w:rPr>
        <w:tab/>
        <w:t>1845</w:t>
        <w:tab/>
        <w:t>+</w:t>
        <w:tab/>
      </w:r>
      <w:r>
        <w:t>| _authenticate_                     | _&amp;lt;authenticate&gt;_ | 0..1         | See clause 7.7.3 |</w:t>
      </w:r>
    </w:p>
    <w:p>
      <w:pPr>
        <w:pStyle w:val="CodeChangeLine"/>
        <w:tabs>
          <w:tab w:pos="567" w:val="left"/>
          <w:tab w:pos="1134" w:val="left"/>
          <w:tab w:pos="1247" w:val="left"/>
        </w:tabs>
        <w:shd w:val="clear" w:color="auto" w:fill="ecfdf0"/>
      </w:pPr>
      <w:r>
        <w:rPr>
          <w:color w:val="BFBFBF"/>
          <w:shd w:val="clear" w:color="auto" w:fill="#ddfbe6"/>
        </w:rPr>
        <w:tab/>
        <w:t>1846</w:t>
        <w:tab/>
        <w:t>+</w:t>
        <w:tab/>
      </w:r>
      <w:r>
        <w:t>| _generateKey_                      | _&amp;lt;generateKey&gt;_  | 0..1         | See clause 7.7.4 |</w:t>
      </w:r>
    </w:p>
    <w:p>
      <w:pPr>
        <w:pStyle w:val="CodeChangeLine"/>
        <w:tabs>
          <w:tab w:pos="567" w:val="left"/>
          <w:tab w:pos="1134" w:val="left"/>
          <w:tab w:pos="1247" w:val="left"/>
        </w:tabs>
      </w:pPr>
      <w:r>
        <w:rPr>
          <w:color w:val="BFBFBF"/>
          <w:shd w:val="clear" w:color="auto" w:fill="fafafa"/>
        </w:rPr>
        <w:t>1863</w:t>
        <w:tab/>
        <w:t>1847</w:t>
        <w:tab/>
        <w:tab/>
      </w:r>
      <w:r/>
    </w:p>
    <w:p>
      <w:pPr>
        <w:pStyle w:val="CodeChangeLine"/>
        <w:tabs>
          <w:tab w:pos="567" w:val="left"/>
          <w:tab w:pos="1134" w:val="left"/>
          <w:tab w:pos="1247" w:val="left"/>
        </w:tabs>
      </w:pPr>
      <w:r>
        <w:rPr>
          <w:color w:val="BFBFBF"/>
          <w:shd w:val="clear" w:color="auto" w:fill="fafafa"/>
        </w:rPr>
        <w:t>1864</w:t>
        <w:tab/>
        <w:t>1848</w:t>
        <w:tab/>
        <w:tab/>
      </w:r>
      <w:r>
        <w:t>Attributes in _&amp;lt;Identity&gt;_ are shown in table 7.7.1-2.</w:t>
      </w:r>
    </w:p>
    <w:p>
      <w:pPr>
        <w:pStyle w:val="CodeChangeLine"/>
        <w:tabs>
          <w:tab w:pos="567" w:val="left"/>
          <w:tab w:pos="1134" w:val="left"/>
          <w:tab w:pos="1247" w:val="left"/>
        </w:tabs>
      </w:pPr>
      <w:r>
        <w:rPr>
          <w:color w:val="BFBFBF"/>
          <w:shd w:val="clear" w:color="auto" w:fill="fafafa"/>
        </w:rPr>
        <w:t>1865</w:t>
        <w:tab/>
        <w:t>1849</w:t>
        <w:tab/>
        <w:tab/>
      </w:r>
      <w:r/>
    </w:p>
    <w:p>
      <w:pPr>
        <w:pStyle w:val="CodeChangeLine"/>
        <w:tabs>
          <w:tab w:pos="567" w:val="left"/>
          <w:tab w:pos="1134" w:val="left"/>
          <w:tab w:pos="1247" w:val="left"/>
        </w:tabs>
      </w:pPr>
      <w:r>
        <w:rPr>
          <w:color w:val="BFBFBF"/>
          <w:shd w:val="clear" w:color="auto" w:fill="fafafa"/>
        </w:rPr>
        <w:t>1866</w:t>
        <w:tab/>
        <w:t>1850</w:t>
        <w:tab/>
        <w:tab/>
      </w:r>
      <w:r>
        <w:t>**Table 7.7.1-2: Attributes of &amp;lt;_identity&gt;_ resource**&lt;a name="table_7.7.1-2"&gt;&lt;/a&gt;</w:t>
      </w:r>
    </w:p>
    <w:p>
      <w:pPr>
        <w:pStyle w:val="CodeChangeLine"/>
        <w:tabs>
          <w:tab w:pos="567" w:val="left"/>
          <w:tab w:pos="1134" w:val="left"/>
          <w:tab w:pos="1247" w:val="left"/>
        </w:tabs>
      </w:pPr>
      <w:r>
        <w:rPr>
          <w:color w:val="BFBFBF"/>
          <w:shd w:val="clear" w:color="auto" w:fill="fafafa"/>
        </w:rPr>
        <w:t>1867</w:t>
        <w:tab/>
        <w:t>1851</w:t>
        <w:tab/>
        <w:tab/>
      </w:r>
      <w:r/>
    </w:p>
    <w:p>
      <w:pPr>
        <w:pStyle w:val="CodeChangeLine"/>
        <w:tabs>
          <w:tab w:pos="567" w:val="left"/>
          <w:tab w:pos="1134" w:val="left"/>
          <w:tab w:pos="1247" w:val="left"/>
        </w:tabs>
        <w:shd w:val="clear" w:color="auto" w:fill="fbe9eb"/>
      </w:pPr>
      <w:r>
        <w:rPr>
          <w:color w:val="BFBFBF"/>
          <w:shd w:val="clear" w:color="auto" w:fill="#f9d7dc"/>
        </w:rPr>
        <w:t>1868</w:t>
        <w:tab/>
        <w:tab/>
        <w:t>-</w:t>
        <w:tab/>
      </w:r>
      <w:r>
        <w:t>|Attributes of _&amp;lt;identity&gt;_|Multiplicity|RW/&lt;br /&gt;RO/&lt;br /&gt;WO|Description|</w:t>
      </w:r>
    </w:p>
    <w:p>
      <w:pPr>
        <w:pStyle w:val="CodeChangeLine"/>
        <w:tabs>
          <w:tab w:pos="567" w:val="left"/>
          <w:tab w:pos="1134" w:val="left"/>
          <w:tab w:pos="1247" w:val="left"/>
        </w:tabs>
        <w:shd w:val="clear" w:color="auto" w:fill="fbe9eb"/>
      </w:pPr>
      <w:r>
        <w:rPr>
          <w:color w:val="BFBFBF"/>
          <w:shd w:val="clear" w:color="auto" w:fill="#f9d7dc"/>
        </w:rPr>
        <w:t>1869</w:t>
        <w:tab/>
        <w:tab/>
        <w:t>-</w:t>
        <w:tab/>
      </w:r>
      <w:r>
        <w:t>|-|-|-|-|</w:t>
      </w:r>
    </w:p>
    <w:p>
      <w:pPr>
        <w:pStyle w:val="CodeChangeLine"/>
        <w:tabs>
          <w:tab w:pos="567" w:val="left"/>
          <w:tab w:pos="1134" w:val="left"/>
          <w:tab w:pos="1247" w:val="left"/>
        </w:tabs>
        <w:shd w:val="clear" w:color="auto" w:fill="fbe9eb"/>
      </w:pPr>
      <w:r>
        <w:rPr>
          <w:color w:val="BFBFBF"/>
          <w:shd w:val="clear" w:color="auto" w:fill="#f9d7dc"/>
        </w:rPr>
        <w:t>1870</w:t>
        <w:tab/>
        <w:tab/>
        <w:t>-</w:t>
        <w:tab/>
      </w:r>
      <w:r>
        <w:t>|_resourceType_|1|RO|Defines the resource type.|</w:t>
      </w:r>
    </w:p>
    <w:p>
      <w:pPr>
        <w:pStyle w:val="CodeChangeLine"/>
        <w:tabs>
          <w:tab w:pos="567" w:val="left"/>
          <w:tab w:pos="1134" w:val="left"/>
          <w:tab w:pos="1247" w:val="left"/>
        </w:tabs>
        <w:shd w:val="clear" w:color="auto" w:fill="fbe9eb"/>
      </w:pPr>
      <w:r>
        <w:rPr>
          <w:color w:val="BFBFBF"/>
          <w:shd w:val="clear" w:color="auto" w:fill="#f9d7dc"/>
        </w:rPr>
        <w:t>1871</w:t>
        <w:tab/>
        <w:tab/>
        <w:t>-</w:t>
        <w:tab/>
      </w:r>
      <w:r>
        <w:t>|_resourceID_|1|RO|Defines an identifier for the resource.&lt;br /&gt;This attribute shall be provided by the creator. The creator shall assign a resourceID which is unique within its context.|</w:t>
      </w:r>
    </w:p>
    <w:p>
      <w:pPr>
        <w:pStyle w:val="CodeChangeLine"/>
        <w:tabs>
          <w:tab w:pos="567" w:val="left"/>
          <w:tab w:pos="1134" w:val="left"/>
          <w:tab w:pos="1247" w:val="left"/>
        </w:tabs>
        <w:shd w:val="clear" w:color="auto" w:fill="fbe9eb"/>
      </w:pPr>
      <w:r>
        <w:rPr>
          <w:color w:val="BFBFBF"/>
          <w:shd w:val="clear" w:color="auto" w:fill="#f9d7dc"/>
        </w:rPr>
        <w:t>1872</w:t>
        <w:tab/>
        <w:tab/>
        <w:t>-</w:t>
        <w:tab/>
      </w:r>
      <w:r>
        <w:t>|_resourceName_|1|WO|This attribute is the name for the resource that is used for 'hierarchical addressing method' to represent the parent-child relationships of resources.|</w:t>
      </w:r>
    </w:p>
    <w:p>
      <w:pPr>
        <w:pStyle w:val="CodeChangeLine"/>
        <w:tabs>
          <w:tab w:pos="567" w:val="left"/>
          <w:tab w:pos="1134" w:val="left"/>
          <w:tab w:pos="1247" w:val="left"/>
        </w:tabs>
        <w:shd w:val="clear" w:color="auto" w:fill="fbe9eb"/>
      </w:pPr>
      <w:r>
        <w:rPr>
          <w:color w:val="BFBFBF"/>
          <w:shd w:val="clear" w:color="auto" w:fill="#f9d7dc"/>
        </w:rPr>
        <w:t>1873</w:t>
        <w:tab/>
        <w:tab/>
        <w:t>-</w:t>
        <w:tab/>
      </w:r>
      <w:r>
        <w:t>|_parentID_|1|RO|This attribute is the _resourceID_ of the parent of this resource.|</w:t>
      </w:r>
    </w:p>
    <w:p>
      <w:pPr>
        <w:pStyle w:val="CodeChangeLine"/>
        <w:tabs>
          <w:tab w:pos="567" w:val="left"/>
          <w:tab w:pos="1134" w:val="left"/>
          <w:tab w:pos="1247" w:val="left"/>
        </w:tabs>
        <w:shd w:val="clear" w:color="auto" w:fill="fbe9eb"/>
      </w:pPr>
      <w:r>
        <w:rPr>
          <w:color w:val="BFBFBF"/>
          <w:shd w:val="clear" w:color="auto" w:fill="#f9d7dc"/>
        </w:rPr>
        <w:t>1874</w:t>
        <w:tab/>
        <w:tab/>
        <w:t>-</w:t>
        <w:tab/>
      </w:r>
      <w:r>
        <w:t>|_expirationTime_|1|RW|Time/date after which the resource will be deleted by the Hosting CSE.|</w:t>
      </w:r>
    </w:p>
    <w:p>
      <w:pPr>
        <w:pStyle w:val="CodeChangeLine"/>
        <w:tabs>
          <w:tab w:pos="567" w:val="left"/>
          <w:tab w:pos="1134" w:val="left"/>
          <w:tab w:pos="1247" w:val="left"/>
        </w:tabs>
        <w:shd w:val="clear" w:color="auto" w:fill="fbe9eb"/>
      </w:pPr>
      <w:r>
        <w:rPr>
          <w:color w:val="BFBFBF"/>
          <w:shd w:val="clear" w:color="auto" w:fill="#f9d7dc"/>
        </w:rPr>
        <w:t>1875</w:t>
        <w:tab/>
        <w:tab/>
        <w:t>-</w:t>
        <w:tab/>
      </w:r>
      <w:r>
        <w:t>|_accessControlPolicyIDs_|0..1 (L)|RW|Is used to control access to the resource. If no _accessControlPolicyIDs_ are provided at the time of creation, the _accessControlPolicyIDs_ of the parent resource is linked to this attribute.|</w:t>
      </w:r>
    </w:p>
    <w:p>
      <w:pPr>
        <w:pStyle w:val="CodeChangeLine"/>
        <w:tabs>
          <w:tab w:pos="567" w:val="left"/>
          <w:tab w:pos="1134" w:val="left"/>
          <w:tab w:pos="1247" w:val="left"/>
        </w:tabs>
        <w:shd w:val="clear" w:color="auto" w:fill="fbe9eb"/>
      </w:pPr>
      <w:r>
        <w:rPr>
          <w:color w:val="BFBFBF"/>
          <w:shd w:val="clear" w:color="auto" w:fill="#f9d7dc"/>
        </w:rPr>
        <w:t>1876</w:t>
        <w:tab/>
        <w:tab/>
        <w:t>-</w:t>
        <w:tab/>
      </w:r>
      <w:r>
        <w:t>|_creationTime_|1|RO|Time/date of creation of the resource.&lt;br /&gt;The _creationTime_ is set by the CSE hosting the SE when the resource is created.|</w:t>
      </w:r>
    </w:p>
    <w:p>
      <w:pPr>
        <w:pStyle w:val="CodeChangeLine"/>
        <w:tabs>
          <w:tab w:pos="567" w:val="left"/>
          <w:tab w:pos="1134" w:val="left"/>
          <w:tab w:pos="1247" w:val="left"/>
        </w:tabs>
        <w:shd w:val="clear" w:color="auto" w:fill="fbe9eb"/>
      </w:pPr>
      <w:r>
        <w:rPr>
          <w:color w:val="BFBFBF"/>
          <w:shd w:val="clear" w:color="auto" w:fill="#f9d7dc"/>
        </w:rPr>
        <w:t>1877</w:t>
        <w:tab/>
        <w:tab/>
        <w:t>-</w:t>
        <w:tab/>
      </w:r>
      <w:r>
        <w:t>|_lastModifiedTime_|1|RO|Last modification time/date of the resource.&lt;br /&gt;This attribute is mandatory. The _lastModifiedTime_ value is set by the Hosting CSE when the resource is created,and the _lastModifiedTime_ value is updated when the resource is updated.|</w:t>
      </w:r>
    </w:p>
    <w:p>
      <w:pPr>
        <w:pStyle w:val="CodeChangeLine"/>
        <w:tabs>
          <w:tab w:pos="567" w:val="left"/>
          <w:tab w:pos="1134" w:val="left"/>
          <w:tab w:pos="1247" w:val="left"/>
        </w:tabs>
        <w:shd w:val="clear" w:color="auto" w:fill="fbe9eb"/>
      </w:pPr>
      <w:r>
        <w:rPr>
          <w:color w:val="BFBFBF"/>
          <w:shd w:val="clear" w:color="auto" w:fill="#f9d7dc"/>
        </w:rPr>
        <w:t>1878</w:t>
        <w:tab/>
        <w:tab/>
        <w:t>-</w:t>
        <w:tab/>
      </w:r>
      <w:r>
        <w:t>|_idName_|1|WO|Contains the name of the identity.|</w:t>
      </w:r>
    </w:p>
    <w:p>
      <w:pPr>
        <w:pStyle w:val="CodeChangeLine"/>
        <w:tabs>
          <w:tab w:pos="567" w:val="left"/>
          <w:tab w:pos="1134" w:val="left"/>
          <w:tab w:pos="1247" w:val="left"/>
        </w:tabs>
        <w:shd w:val="clear" w:color="auto" w:fill="fbe9eb"/>
      </w:pPr>
      <w:r>
        <w:rPr>
          <w:color w:val="BFBFBF"/>
          <w:shd w:val="clear" w:color="auto" w:fill="#f9d7dc"/>
        </w:rPr>
        <w:t>1879</w:t>
        <w:tab/>
        <w:tab/>
        <w:t>-</w:t>
        <w:tab/>
      </w:r>
      <w:r>
        <w:t>|_keyData_|0..1|WO|Contains the value of a key.|</w:t>
      </w:r>
    </w:p>
    <w:p>
      <w:pPr>
        <w:pStyle w:val="CodeChangeLine"/>
        <w:tabs>
          <w:tab w:pos="567" w:val="left"/>
          <w:tab w:pos="1134" w:val="left"/>
          <w:tab w:pos="1247" w:val="left"/>
        </w:tabs>
        <w:shd w:val="clear" w:color="auto" w:fill="fbe9eb"/>
      </w:pPr>
      <w:r>
        <w:rPr>
          <w:color w:val="BFBFBF"/>
          <w:shd w:val="clear" w:color="auto" w:fill="#f9d7dc"/>
        </w:rPr>
        <w:t>1880</w:t>
        <w:tab/>
        <w:tab/>
        <w:t>-</w:t>
        <w:tab/>
      </w:r>
      <w:r>
        <w:t>|_idData_|0..1|RW|Contains information associated to the identity and which is necessary for the authentication protocol.&lt;br /&gt;The detailed structure depends on the authentication protocol and could comprise among others public key material, protocol identifier, certificates.|</w:t>
      </w:r>
    </w:p>
    <w:p>
      <w:pPr>
        <w:pStyle w:val="CodeChangeLine"/>
        <w:tabs>
          <w:tab w:pos="567" w:val="left"/>
          <w:tab w:pos="1134" w:val="left"/>
          <w:tab w:pos="1247" w:val="left"/>
        </w:tabs>
        <w:shd w:val="clear" w:color="auto" w:fill="fbe9eb"/>
      </w:pPr>
      <w:r>
        <w:rPr>
          <w:color w:val="BFBFBF"/>
          <w:shd w:val="clear" w:color="auto" w:fill="#f9d7dc"/>
        </w:rPr>
        <w:t>1881</w:t>
        <w:tab/>
        <w:tab/>
        <w:t>-</w:t>
        <w:tab/>
      </w:r>
      <w:r>
        <w:t>|_originatorAuthenticationData_|0..1|RW|Contains information provided by the Originator and which is necessary for the authentication protocol.&lt;br /&gt;The detailed structure depends on the authentication protocol and could comprise among others nonces, certificates, signatures.|</w:t>
      </w:r>
    </w:p>
    <w:p>
      <w:pPr>
        <w:pStyle w:val="CodeChangeLine"/>
        <w:tabs>
          <w:tab w:pos="567" w:val="left"/>
          <w:tab w:pos="1134" w:val="left"/>
          <w:tab w:pos="1247" w:val="left"/>
        </w:tabs>
        <w:shd w:val="clear" w:color="auto" w:fill="fbe9eb"/>
      </w:pPr>
      <w:r>
        <w:rPr>
          <w:color w:val="BFBFBF"/>
          <w:shd w:val="clear" w:color="auto" w:fill="#f9d7dc"/>
        </w:rPr>
        <w:t>1882</w:t>
        <w:tab/>
        <w:tab/>
        <w:t>-</w:t>
        <w:tab/>
      </w:r>
      <w:r>
        <w:t>|_receiverAuthenticationData_|0..1|RO|Contains information provided by the Receiver and which is necessary for the authentication protocol.&lt;br /&gt;The detailed structure depends on the authentication protocol and could comprise among others nonces, certificates, signatures.|</w:t>
      </w:r>
    </w:p>
    <w:p>
      <w:pPr>
        <w:pStyle w:val="CodeChangeLine"/>
        <w:tabs>
          <w:tab w:pos="567" w:val="left"/>
          <w:tab w:pos="1134" w:val="left"/>
          <w:tab w:pos="1247" w:val="left"/>
        </w:tabs>
        <w:shd w:val="clear" w:color="auto" w:fill="ecfdf0"/>
      </w:pPr>
      <w:r>
        <w:rPr>
          <w:color w:val="BFBFBF"/>
          <w:shd w:val="clear" w:color="auto" w:fill="#ddfbe6"/>
        </w:rPr>
        <w:tab/>
        <w:t>1852</w:t>
        <w:tab/>
        <w:t>+</w:t>
        <w:tab/>
      </w:r>
      <w:r>
        <w:t>| Attributes of _&amp;lt;identity&gt;_  | Multiplicity | RW/&lt;br /&gt;RO/&lt;br /&gt;WO | Description                                                                                                                                                                                                                                                        |</w:t>
      </w:r>
    </w:p>
    <w:p>
      <w:pPr>
        <w:pStyle w:val="CodeChangeLine"/>
        <w:tabs>
          <w:tab w:pos="567" w:val="left"/>
          <w:tab w:pos="1134" w:val="left"/>
          <w:tab w:pos="1247" w:val="left"/>
        </w:tabs>
        <w:shd w:val="clear" w:color="auto" w:fill="ecfdf0"/>
      </w:pPr>
      <w:r>
        <w:rPr>
          <w:color w:val="BFBFBF"/>
          <w:shd w:val="clear" w:color="auto" w:fill="#ddfbe6"/>
        </w:rPr>
        <w:tab/>
        <w:t>1853</w:t>
        <w:tab/>
        <w:t>+</w:t>
        <w:tab/>
      </w:r>
      <w:r>
        <w:t>|--------------------------------|--------------|----------------------|--------------------------------------------------------------------------------------------------------------------------------------------------------------------------------------------------------------------------------------------------------------------|</w:t>
      </w:r>
    </w:p>
    <w:p>
      <w:pPr>
        <w:pStyle w:val="CodeChangeLine"/>
        <w:tabs>
          <w:tab w:pos="567" w:val="left"/>
          <w:tab w:pos="1134" w:val="left"/>
          <w:tab w:pos="1247" w:val="left"/>
        </w:tabs>
        <w:shd w:val="clear" w:color="auto" w:fill="ecfdf0"/>
      </w:pPr>
      <w:r>
        <w:rPr>
          <w:color w:val="BFBFBF"/>
          <w:shd w:val="clear" w:color="auto" w:fill="#ddfbe6"/>
        </w:rPr>
        <w:tab/>
        <w:t>1854</w:t>
        <w:tab/>
        <w:t>+</w:t>
        <w:tab/>
      </w:r>
      <w:r>
        <w:t>| _resourceType_                 | 1            | RO                   | Defines the resource type.                                                                                                                                                                                                                                         |</w:t>
      </w:r>
    </w:p>
    <w:p>
      <w:pPr>
        <w:pStyle w:val="CodeChangeLine"/>
        <w:tabs>
          <w:tab w:pos="567" w:val="left"/>
          <w:tab w:pos="1134" w:val="left"/>
          <w:tab w:pos="1247" w:val="left"/>
        </w:tabs>
        <w:shd w:val="clear" w:color="auto" w:fill="ecfdf0"/>
      </w:pPr>
      <w:r>
        <w:rPr>
          <w:color w:val="BFBFBF"/>
          <w:shd w:val="clear" w:color="auto" w:fill="#ddfbe6"/>
        </w:rPr>
        <w:tab/>
        <w:t>1855</w:t>
        <w:tab/>
        <w:t>+</w:t>
        <w:tab/>
      </w:r>
      <w:r>
        <w:t>| _resourceID_                   | 1            | RO                   | Defines an identifier for the resource.&lt;br /&gt;This attribute shall be provided by the creator. The creator shall assign a resourceID which is unique within its context.                                                                                            |</w:t>
      </w:r>
    </w:p>
    <w:p>
      <w:pPr>
        <w:pStyle w:val="CodeChangeLine"/>
        <w:tabs>
          <w:tab w:pos="567" w:val="left"/>
          <w:tab w:pos="1134" w:val="left"/>
          <w:tab w:pos="1247" w:val="left"/>
        </w:tabs>
        <w:shd w:val="clear" w:color="auto" w:fill="ecfdf0"/>
      </w:pPr>
      <w:r>
        <w:rPr>
          <w:color w:val="BFBFBF"/>
          <w:shd w:val="clear" w:color="auto" w:fill="#ddfbe6"/>
        </w:rPr>
        <w:tab/>
        <w:t>1856</w:t>
        <w:tab/>
        <w:t>+</w:t>
        <w:tab/>
      </w:r>
      <w:r>
        <w:t>| _resourceName_                 | 1            | WO                   | This attribute is the name for the resource that is used for 'hierarchical addressing method' to represent the parent-child relationships of resources.                                                                                                            |</w:t>
      </w:r>
    </w:p>
    <w:p>
      <w:pPr>
        <w:pStyle w:val="CodeChangeLine"/>
        <w:tabs>
          <w:tab w:pos="567" w:val="left"/>
          <w:tab w:pos="1134" w:val="left"/>
          <w:tab w:pos="1247" w:val="left"/>
        </w:tabs>
        <w:shd w:val="clear" w:color="auto" w:fill="ecfdf0"/>
      </w:pPr>
      <w:r>
        <w:rPr>
          <w:color w:val="BFBFBF"/>
          <w:shd w:val="clear" w:color="auto" w:fill="#ddfbe6"/>
        </w:rPr>
        <w:tab/>
        <w:t>1857</w:t>
        <w:tab/>
        <w:t>+</w:t>
        <w:tab/>
      </w:r>
      <w:r>
        <w:t>| _parentID_                     | 1            | RO                   | This attribute is the _resourceID_ of the parent of this resource.                                                                                                                                                                                                 |</w:t>
      </w:r>
    </w:p>
    <w:p>
      <w:pPr>
        <w:pStyle w:val="CodeChangeLine"/>
        <w:tabs>
          <w:tab w:pos="567" w:val="left"/>
          <w:tab w:pos="1134" w:val="left"/>
          <w:tab w:pos="1247" w:val="left"/>
        </w:tabs>
        <w:shd w:val="clear" w:color="auto" w:fill="ecfdf0"/>
      </w:pPr>
      <w:r>
        <w:rPr>
          <w:color w:val="BFBFBF"/>
          <w:shd w:val="clear" w:color="auto" w:fill="#ddfbe6"/>
        </w:rPr>
        <w:tab/>
        <w:t>1858</w:t>
        <w:tab/>
        <w:t>+</w:t>
        <w:tab/>
      </w:r>
      <w:r>
        <w:t>| _expirationTime_               | 1            | RW                   | Time/date after which the resource will be deleted by the Hosting CSE.                                                                                                                                                                                             |</w:t>
      </w:r>
    </w:p>
    <w:p>
      <w:pPr>
        <w:pStyle w:val="CodeChangeLine"/>
        <w:tabs>
          <w:tab w:pos="567" w:val="left"/>
          <w:tab w:pos="1134" w:val="left"/>
          <w:tab w:pos="1247" w:val="left"/>
        </w:tabs>
        <w:shd w:val="clear" w:color="auto" w:fill="ecfdf0"/>
      </w:pPr>
      <w:r>
        <w:rPr>
          <w:color w:val="BFBFBF"/>
          <w:shd w:val="clear" w:color="auto" w:fill="#ddfbe6"/>
        </w:rPr>
        <w:tab/>
        <w:t>1859</w:t>
        <w:tab/>
        <w:t>+</w:t>
        <w:tab/>
      </w:r>
      <w:r>
        <w:t>| _accessControlPolicyIDs_       | 0..1 (L)     | RW                   | Is used to control access to the resource. If no _accessControlPolicyIDs_ are provided at the time of creation, the _accessControlPolicyIDs_ of the parent resource is linked to this attribute.                                                                   |</w:t>
      </w:r>
    </w:p>
    <w:p>
      <w:pPr>
        <w:pStyle w:val="CodeChangeLine"/>
        <w:tabs>
          <w:tab w:pos="567" w:val="left"/>
          <w:tab w:pos="1134" w:val="left"/>
          <w:tab w:pos="1247" w:val="left"/>
        </w:tabs>
        <w:shd w:val="clear" w:color="auto" w:fill="ecfdf0"/>
      </w:pPr>
      <w:r>
        <w:rPr>
          <w:color w:val="BFBFBF"/>
          <w:shd w:val="clear" w:color="auto" w:fill="#ddfbe6"/>
        </w:rPr>
        <w:tab/>
        <w:t>1860</w:t>
        <w:tab/>
        <w:t>+</w:t>
        <w:tab/>
      </w:r>
      <w:r>
        <w:t>| _creationTime_                 | 1            | RO                   | Time/date of creation of the resource.&lt;br /&gt;The _creationTime_ is set by the CSE hosting the SE when the resource is created.                                                                                                                                      |</w:t>
      </w:r>
    </w:p>
    <w:p>
      <w:pPr>
        <w:pStyle w:val="CodeChangeLine"/>
        <w:tabs>
          <w:tab w:pos="567" w:val="left"/>
          <w:tab w:pos="1134" w:val="left"/>
          <w:tab w:pos="1247" w:val="left"/>
        </w:tabs>
        <w:shd w:val="clear" w:color="auto" w:fill="ecfdf0"/>
      </w:pPr>
      <w:r>
        <w:rPr>
          <w:color w:val="BFBFBF"/>
          <w:shd w:val="clear" w:color="auto" w:fill="#ddfbe6"/>
        </w:rPr>
        <w:tab/>
        <w:t>1861</w:t>
        <w:tab/>
        <w:t>+</w:t>
        <w:tab/>
      </w:r>
      <w:r>
        <w:t>| _lastModifiedTime_             | 1            | RO                   | Last modification time/date of the resource.&lt;br /&gt;This attribute is mandatory. The _lastModifiedTime_ value is set by the Hosting CSE when the resource is created,and the _lastModifiedTime_ value is updated when the resource is updated.                       |</w:t>
      </w:r>
    </w:p>
    <w:p>
      <w:pPr>
        <w:pStyle w:val="CodeChangeLine"/>
        <w:tabs>
          <w:tab w:pos="567" w:val="left"/>
          <w:tab w:pos="1134" w:val="left"/>
          <w:tab w:pos="1247" w:val="left"/>
        </w:tabs>
        <w:shd w:val="clear" w:color="auto" w:fill="ecfdf0"/>
      </w:pPr>
      <w:r>
        <w:rPr>
          <w:color w:val="BFBFBF"/>
          <w:shd w:val="clear" w:color="auto" w:fill="#ddfbe6"/>
        </w:rPr>
        <w:tab/>
        <w:t>1862</w:t>
        <w:tab/>
        <w:t>+</w:t>
        <w:tab/>
      </w:r>
      <w:r>
        <w:t>| _idName_                       | 1            | WO                   | Contains the name of the identity.                                                                                                                                                                                                                                 |</w:t>
      </w:r>
    </w:p>
    <w:p>
      <w:pPr>
        <w:pStyle w:val="CodeChangeLine"/>
        <w:tabs>
          <w:tab w:pos="567" w:val="left"/>
          <w:tab w:pos="1134" w:val="left"/>
          <w:tab w:pos="1247" w:val="left"/>
        </w:tabs>
        <w:shd w:val="clear" w:color="auto" w:fill="ecfdf0"/>
      </w:pPr>
      <w:r>
        <w:rPr>
          <w:color w:val="BFBFBF"/>
          <w:shd w:val="clear" w:color="auto" w:fill="#ddfbe6"/>
        </w:rPr>
        <w:tab/>
        <w:t>1863</w:t>
        <w:tab/>
        <w:t>+</w:t>
        <w:tab/>
      </w:r>
      <w:r>
        <w:t>| _keyData_                      | 0..1         | WO                   | Contains the value of a key.                                                                                                                                                                                                                                       |</w:t>
      </w:r>
    </w:p>
    <w:p>
      <w:pPr>
        <w:pStyle w:val="CodeChangeLine"/>
        <w:tabs>
          <w:tab w:pos="567" w:val="left"/>
          <w:tab w:pos="1134" w:val="left"/>
          <w:tab w:pos="1247" w:val="left"/>
        </w:tabs>
        <w:shd w:val="clear" w:color="auto" w:fill="ecfdf0"/>
      </w:pPr>
      <w:r>
        <w:rPr>
          <w:color w:val="BFBFBF"/>
          <w:shd w:val="clear" w:color="auto" w:fill="#ddfbe6"/>
        </w:rPr>
        <w:tab/>
        <w:t>1864</w:t>
        <w:tab/>
        <w:t>+</w:t>
        <w:tab/>
      </w:r>
      <w:r>
        <w:t>| _idData_                       | 0..1         | RW                   | Contains information associated to the identity and which is necessary for the authentication protocol.&lt;br /&gt;The detailed structure depends on the authentication protocol and could comprise among others public key material, protocol identifier, certificates. |</w:t>
      </w:r>
    </w:p>
    <w:p>
      <w:pPr>
        <w:pStyle w:val="CodeChangeLine"/>
        <w:tabs>
          <w:tab w:pos="567" w:val="left"/>
          <w:tab w:pos="1134" w:val="left"/>
          <w:tab w:pos="1247" w:val="left"/>
        </w:tabs>
        <w:shd w:val="clear" w:color="auto" w:fill="ecfdf0"/>
      </w:pPr>
      <w:r>
        <w:rPr>
          <w:color w:val="BFBFBF"/>
          <w:shd w:val="clear" w:color="auto" w:fill="#ddfbe6"/>
        </w:rPr>
        <w:tab/>
        <w:t>1865</w:t>
        <w:tab/>
        <w:t>+</w:t>
        <w:tab/>
      </w:r>
      <w:r>
        <w:t>| _originatorAuthenticationData_ | 0..1         | RW                   | Contains information provided by the Originator and which is necessary for the authentication protocol.&lt;br /&gt;The detailed structure depends on the authentication protocol and could comprise among others nonces, certificates, signatures.                       |</w:t>
      </w:r>
    </w:p>
    <w:p>
      <w:pPr>
        <w:pStyle w:val="CodeChangeLine"/>
        <w:tabs>
          <w:tab w:pos="567" w:val="left"/>
          <w:tab w:pos="1134" w:val="left"/>
          <w:tab w:pos="1247" w:val="left"/>
        </w:tabs>
        <w:shd w:val="clear" w:color="auto" w:fill="ecfdf0"/>
      </w:pPr>
      <w:r>
        <w:rPr>
          <w:color w:val="BFBFBF"/>
          <w:shd w:val="clear" w:color="auto" w:fill="#ddfbe6"/>
        </w:rPr>
        <w:tab/>
        <w:t>1866</w:t>
        <w:tab/>
        <w:t>+</w:t>
        <w:tab/>
      </w:r>
      <w:r>
        <w:t>| _receiverAuthenticationData_   | 0..1         | RO                   | Contains information provided by the Receiver and which is necessary for the authentication protocol.&lt;br /&gt;The detailed structure depends on the authentication protocol and could comprise among others nonces, certificates, signatures.                         |</w:t>
      </w:r>
    </w:p>
    <w:p>
      <w:pPr>
        <w:pStyle w:val="CodeChangeLine"/>
        <w:tabs>
          <w:tab w:pos="567" w:val="left"/>
          <w:tab w:pos="1134" w:val="left"/>
          <w:tab w:pos="1247" w:val="left"/>
        </w:tabs>
      </w:pPr>
      <w:r>
        <w:rPr>
          <w:color w:val="BFBFBF"/>
          <w:shd w:val="clear" w:color="auto" w:fill="fafafa"/>
        </w:rPr>
        <w:t>1883</w:t>
        <w:tab/>
        <w:t>1867</w:t>
        <w:tab/>
        <w:tab/>
      </w:r>
      <w:r/>
    </w:p>
    <w:p>
      <w:pPr>
        <w:pStyle w:val="CodeChangeLine"/>
        <w:tabs>
          <w:tab w:pos="567" w:val="left"/>
          <w:tab w:pos="1134" w:val="left"/>
          <w:tab w:pos="1247" w:val="left"/>
        </w:tabs>
      </w:pPr>
      <w:r>
        <w:rPr>
          <w:color w:val="BFBFBF"/>
          <w:shd w:val="clear" w:color="auto" w:fill="fafafa"/>
        </w:rPr>
        <w:t>1884</w:t>
        <w:tab/>
        <w:t>1868</w:t>
        <w:tab/>
        <w:tab/>
      </w:r>
      <w:r/>
    </w:p>
    <w:p>
      <w:pPr>
        <w:pStyle w:val="CodeChangeLine"/>
        <w:tabs>
          <w:tab w:pos="567" w:val="left"/>
          <w:tab w:pos="1134" w:val="left"/>
          <w:tab w:pos="1247" w:val="left"/>
        </w:tabs>
      </w:pPr>
      <w:r>
        <w:rPr>
          <w:color w:val="BFBFBF"/>
          <w:shd w:val="clear" w:color="auto" w:fill="fafafa"/>
        </w:rPr>
        <w:t>1885</w:t>
        <w:tab/>
        <w:t>1869</w:t>
        <w:tab/>
        <w:tab/>
      </w:r>
      <w:r>
        <w:t>**Table 7.7.1-3: Data types of &amp;lt;identity&gt; resource specific attributes**&lt;a name="table_7.7.1-3"&gt;&lt;/a&gt;</w:t>
      </w:r>
    </w:p>
    <w:p>
      <w:pPr>
        <w:pStyle w:val="CodeChangeLine"/>
        <w:tabs>
          <w:tab w:pos="567" w:val="left"/>
          <w:tab w:pos="1134" w:val="left"/>
          <w:tab w:pos="1247" w:val="left"/>
        </w:tabs>
      </w:pPr>
      <w:r>
        <w:rPr>
          <w:color w:val="BFBFBF"/>
          <w:shd w:val="clear" w:color="auto" w:fill="fafafa"/>
        </w:rPr>
        <w:t>1886</w:t>
        <w:tab/>
        <w:t>1870</w:t>
        <w:tab/>
        <w:tab/>
      </w:r>
      <w:r/>
    </w:p>
    <w:p>
      <w:pPr>
        <w:pStyle w:val="CodeChangeLine"/>
        <w:tabs>
          <w:tab w:pos="567" w:val="left"/>
          <w:tab w:pos="1134" w:val="left"/>
          <w:tab w:pos="1247" w:val="left"/>
        </w:tabs>
      </w:pPr>
      <w:r>
        <w:rPr>
          <w:color w:val="BFBFBF"/>
          <w:shd w:val="clear" w:color="auto" w:fill="fafafa"/>
        </w:rPr>
        <w:t>1887</w:t>
        <w:tab/>
        <w:t>1871</w:t>
        <w:tab/>
        <w:tab/>
      </w:r>
      <w:r>
        <w:t>+------------------------------+-------------+------+-------------+</w:t>
      </w:r>
    </w:p>
    <w:p>
      <w:pPr>
        <w:pStyle w:val="CodeChangeLine"/>
        <w:tabs>
          <w:tab w:pos="567" w:val="left"/>
          <w:tab w:pos="1134" w:val="left"/>
          <w:tab w:pos="1247" w:val="left"/>
        </w:tabs>
      </w:pPr>
      <w:r>
        <w:rPr>
          <w:color w:val="BFBFBF"/>
          <w:shd w:val="clear" w:color="auto" w:fill="fafafa"/>
        </w:rPr>
        <w:t>1888</w:t>
        <w:tab/>
        <w:t>1872</w:t>
        <w:tab/>
        <w:tab/>
      </w:r>
      <w:r>
        <w:t>|Name                          |Request Optionality |Data type    |</w:t>
      </w:r>
    </w:p>
    <w:p>
      <w:pPr>
        <w:pStyle w:val="CodeChangeLine"/>
        <w:tabs>
          <w:tab w:pos="567" w:val="left"/>
          <w:tab w:pos="1134" w:val="left"/>
          <w:tab w:pos="1247" w:val="left"/>
        </w:tabs>
        <w:shd w:val="clear" w:color="auto" w:fill="fbe9eb"/>
      </w:pPr>
      <w:r>
        <w:rPr>
          <w:color w:val="BFBFBF"/>
          <w:shd w:val="clear" w:color="auto" w:fill="#f9d7dc"/>
        </w:rPr>
        <w:t>1889</w:t>
        <w:tab/>
        <w:tab/>
        <w:t>-</w:t>
        <w:tab/>
      </w:r>
      <w:r>
        <w:t>+                              +-------------+------+             +</w:t>
      </w:r>
    </w:p>
    <w:p>
      <w:pPr>
        <w:pStyle w:val="CodeChangeLine"/>
        <w:tabs>
          <w:tab w:pos="567" w:val="left"/>
          <w:tab w:pos="1134" w:val="left"/>
          <w:tab w:pos="1247" w:val="left"/>
        </w:tabs>
        <w:shd w:val="clear" w:color="auto" w:fill="ecfdf0"/>
      </w:pPr>
      <w:r>
        <w:rPr>
          <w:color w:val="BFBFBF"/>
          <w:shd w:val="clear" w:color="auto" w:fill="#ddfbe6"/>
        </w:rPr>
        <w:tab/>
        <w:t>1873</w:t>
        <w:tab/>
        <w:t>+</w:t>
        <w:tab/>
      </w:r>
      <w:r>
        <w:t>|                              +-------------+------+             |</w:t>
      </w:r>
    </w:p>
    <w:p>
      <w:pPr>
        <w:pStyle w:val="CodeChangeLine"/>
        <w:tabs>
          <w:tab w:pos="567" w:val="left"/>
          <w:tab w:pos="1134" w:val="left"/>
          <w:tab w:pos="1247" w:val="left"/>
        </w:tabs>
      </w:pPr>
      <w:r>
        <w:rPr>
          <w:color w:val="BFBFBF"/>
          <w:shd w:val="clear" w:color="auto" w:fill="fafafa"/>
        </w:rPr>
        <w:t>1890</w:t>
        <w:tab/>
        <w:t>1874</w:t>
        <w:tab/>
        <w:tab/>
      </w:r>
      <w:r>
        <w:t>|                              |Create       |Update|             |</w:t>
      </w:r>
    </w:p>
    <w:p>
      <w:pPr>
        <w:pStyle w:val="CodeChangeLine"/>
        <w:tabs>
          <w:tab w:pos="567" w:val="left"/>
          <w:tab w:pos="1134" w:val="left"/>
          <w:tab w:pos="1247" w:val="left"/>
        </w:tabs>
      </w:pPr>
      <w:r>
        <w:rPr>
          <w:color w:val="BFBFBF"/>
          <w:shd w:val="clear" w:color="auto" w:fill="fafafa"/>
        </w:rPr>
        <w:t>1891</w:t>
        <w:tab/>
        <w:t>1875</w:t>
        <w:tab/>
        <w:tab/>
      </w:r>
      <w:r>
        <w:t>+:=============================+:============+:=====+:============+</w:t>
      </w:r>
    </w:p>
    <w:p>
      <w:pPr>
        <w:pStyle w:val="CodeChangeLine"/>
        <w:tabs>
          <w:tab w:pos="567" w:val="left"/>
          <w:tab w:pos="1134" w:val="left"/>
          <w:tab w:pos="1247" w:val="left"/>
        </w:tabs>
      </w:pPr>
      <w:r>
        <w:rPr>
          <w:color w:val="BFBFBF"/>
          <w:shd w:val="clear" w:color="auto" w:fill="fafafa"/>
        </w:rPr>
        <w:t>1892</w:t>
        <w:tab/>
        <w:t>1876</w:t>
        <w:tab/>
        <w:tab/>
      </w:r>
      <w:r>
        <w:t>|_idName_                      |M            |NP    |xs:string    |</w:t>
      </w:r>
    </w:p>
    <w:p>
      <w:pPr>
        <w:pStyle w:val="CodeHeader"/>
      </w:pPr>
      <w:r>
        <w:t xml:space="preserve">@@ -1930,7 +1914,7 @@ </w:t>
      </w:r>
    </w:p>
    <w:p>
      <w:pPr>
        <w:pStyle w:val="CodeChangeLine"/>
        <w:tabs>
          <w:tab w:pos="567" w:val="left"/>
          <w:tab w:pos="1134" w:val="left"/>
          <w:tab w:pos="1247" w:val="left"/>
        </w:tabs>
      </w:pPr>
      <w:r>
        <w:rPr>
          <w:color w:val="BFBFBF"/>
          <w:shd w:val="clear" w:color="auto" w:fill="fafafa"/>
        </w:rPr>
        <w:t>1930</w:t>
        <w:tab/>
        <w:t>1914</w:t>
        <w:tab/>
        <w:tab/>
      </w:r>
      <w:r>
        <w:t>|Exceptions                                       |According to clause 10.1.1.1 of oneM2M TS-0001 [\[2\]](#_ref_2)                                                                  |</w:t>
      </w:r>
    </w:p>
    <w:p>
      <w:pPr>
        <w:pStyle w:val="CodeChangeLine"/>
        <w:tabs>
          <w:tab w:pos="567" w:val="left"/>
          <w:tab w:pos="1134" w:val="left"/>
          <w:tab w:pos="1247" w:val="left"/>
        </w:tabs>
      </w:pPr>
      <w:r>
        <w:rPr>
          <w:color w:val="BFBFBF"/>
          <w:shd w:val="clear" w:color="auto" w:fill="fafafa"/>
        </w:rPr>
        <w:t>1931</w:t>
        <w:tab/>
        <w:t>1915</w:t>
        <w:tab/>
        <w:tab/>
      </w:r>
      <w:r>
        <w:t>+-------------------------------------------------+---------------------------------------------------------------------------------------------------------------------------------+</w:t>
      </w:r>
    </w:p>
    <w:p>
      <w:pPr>
        <w:pStyle w:val="CodeChangeLine"/>
        <w:tabs>
          <w:tab w:pos="567" w:val="left"/>
          <w:tab w:pos="1134" w:val="left"/>
          <w:tab w:pos="1247" w:val="left"/>
        </w:tabs>
      </w:pPr>
      <w:r>
        <w:rPr>
          <w:color w:val="BFBFBF"/>
          <w:shd w:val="clear" w:color="auto" w:fill="fafafa"/>
        </w:rPr>
        <w:t>1932</w:t>
        <w:tab/>
        <w:t>1916</w:t>
        <w:tab/>
        <w:tab/>
      </w:r>
      <w:r/>
    </w:p>
    <w:p>
      <w:pPr>
        <w:pStyle w:val="CodeChangeLine"/>
        <w:tabs>
          <w:tab w:pos="567" w:val="left"/>
          <w:tab w:pos="1134" w:val="left"/>
          <w:tab w:pos="1247" w:val="left"/>
        </w:tabs>
        <w:shd w:val="clear" w:color="auto" w:fill="fbe9eb"/>
      </w:pPr>
      <w:r>
        <w:rPr>
          <w:color w:val="BFBFBF"/>
          <w:shd w:val="clear" w:color="auto" w:fill="#f9d7dc"/>
        </w:rPr>
        <w:t>1933</w:t>
        <w:tab/>
        <w:tab/>
        <w:t>-</w:t>
        <w:tab/>
      </w:r>
      <w:r>
        <w:t>If &amp;lt;_generateKey_&gt; is created, the key to be used shall be generated and stored in keyData, in such a case keyInformation shall be filled with the public part of the generated key.</w:t>
      </w:r>
    </w:p>
    <w:p>
      <w:pPr>
        <w:pStyle w:val="CodeChangeLine"/>
        <w:tabs>
          <w:tab w:pos="567" w:val="left"/>
          <w:tab w:pos="1134" w:val="left"/>
          <w:tab w:pos="1247" w:val="left"/>
        </w:tabs>
        <w:shd w:val="clear" w:color="auto" w:fill="ecfdf0"/>
      </w:pPr>
      <w:r>
        <w:rPr>
          <w:color w:val="BFBFBF"/>
          <w:shd w:val="clear" w:color="auto" w:fill="#ddfbe6"/>
        </w:rPr>
        <w:tab/>
        <w:t>1917</w:t>
        <w:tab/>
        <w:t>+</w:t>
        <w:tab/>
      </w:r>
      <w:r>
        <w:t>If _&amp;lt;generateKey&gt;_ is created, the key to be used shall be generated and stored in keyData, in such a case keyInformation shall be filled with the public part of the generated key.</w:t>
      </w:r>
    </w:p>
    <w:p>
      <w:pPr>
        <w:pStyle w:val="CodeChangeLine"/>
        <w:tabs>
          <w:tab w:pos="567" w:val="left"/>
          <w:tab w:pos="1134" w:val="left"/>
          <w:tab w:pos="1247" w:val="left"/>
        </w:tabs>
      </w:pPr>
      <w:r>
        <w:rPr>
          <w:color w:val="BFBFBF"/>
          <w:shd w:val="clear" w:color="auto" w:fill="fafafa"/>
        </w:rPr>
        <w:t>1934</w:t>
        <w:tab/>
        <w:t>1918</w:t>
        <w:tab/>
        <w:tab/>
      </w:r>
      <w:r/>
    </w:p>
    <w:p>
      <w:pPr>
        <w:pStyle w:val="CodeChangeLine"/>
        <w:tabs>
          <w:tab w:pos="567" w:val="left"/>
          <w:tab w:pos="1134" w:val="left"/>
          <w:tab w:pos="1247" w:val="left"/>
        </w:tabs>
      </w:pPr>
      <w:r>
        <w:rPr>
          <w:color w:val="BFBFBF"/>
          <w:shd w:val="clear" w:color="auto" w:fill="fafafa"/>
        </w:rPr>
        <w:t>1935</w:t>
        <w:tab/>
        <w:t>1919</w:t>
        <w:tab/>
        <w:tab/>
      </w:r>
      <w:r/>
    </w:p>
    <w:p>
      <w:pPr>
        <w:pStyle w:val="CodeChangeLine"/>
        <w:tabs>
          <w:tab w:pos="567" w:val="left"/>
          <w:tab w:pos="1134" w:val="left"/>
          <w:tab w:pos="1247" w:val="left"/>
        </w:tabs>
      </w:pPr>
      <w:r>
        <w:rPr>
          <w:color w:val="BFBFBF"/>
          <w:shd w:val="clear" w:color="auto" w:fill="fafafa"/>
        </w:rPr>
        <w:t>1936</w:t>
        <w:tab/>
        <w:t>1920</w:t>
        <w:tab/>
        <w:tab/>
      </w:r>
      <w:r>
        <w:t>#### 7.7.2.2 RETRIEVE &amp;lt;identity&gt;</w:t>
      </w:r>
    </w:p>
    <w:p>
      <w:pPr>
        <w:pStyle w:val="CodeHeader"/>
      </w:pPr>
      <w:r>
        <w:t xml:space="preserve">@@ -1999,20 +1983,19 @@ </w:t>
      </w:r>
    </w:p>
    <w:p>
      <w:pPr>
        <w:pStyle w:val="CodeChangeLine"/>
        <w:tabs>
          <w:tab w:pos="567" w:val="left"/>
          <w:tab w:pos="1134" w:val="left"/>
          <w:tab w:pos="1247" w:val="left"/>
        </w:tabs>
      </w:pPr>
      <w:r>
        <w:rPr>
          <w:color w:val="BFBFBF"/>
          <w:shd w:val="clear" w:color="auto" w:fill="fafafa"/>
        </w:rPr>
        <w:t>1999</w:t>
        <w:tab/>
        <w:t>1983</w:t>
        <w:tab/>
        <w:tab/>
      </w:r>
      <w:r>
        <w:t>+:================================================+:========================================================================================================================+</w:t>
      </w:r>
    </w:p>
    <w:p>
      <w:pPr>
        <w:pStyle w:val="CodeChangeLine"/>
        <w:tabs>
          <w:tab w:pos="567" w:val="left"/>
          <w:tab w:pos="1134" w:val="left"/>
          <w:tab w:pos="1247" w:val="left"/>
        </w:tabs>
      </w:pPr>
      <w:r>
        <w:rPr>
          <w:color w:val="BFBFBF"/>
          <w:shd w:val="clear" w:color="auto" w:fill="fafafa"/>
        </w:rPr>
        <w:t>2000</w:t>
        <w:tab/>
        <w:t>1984</w:t>
        <w:tab/>
        <w:tab/>
      </w:r>
      <w:r>
        <w:t>|Associated Reference Point                       |Mcs                                                                                                                      |</w:t>
      </w:r>
    </w:p>
    <w:p>
      <w:pPr>
        <w:pStyle w:val="CodeChangeLine"/>
        <w:tabs>
          <w:tab w:pos="567" w:val="left"/>
          <w:tab w:pos="1134" w:val="left"/>
          <w:tab w:pos="1247" w:val="left"/>
        </w:tabs>
      </w:pPr>
      <w:r>
        <w:rPr>
          <w:color w:val="BFBFBF"/>
          <w:shd w:val="clear" w:color="auto" w:fill="fafafa"/>
        </w:rPr>
        <w:t>2001</w:t>
        <w:tab/>
        <w:t>1985</w:t>
        <w:tab/>
        <w:tab/>
      </w:r>
      <w:r>
        <w:t>+-------------------------------------------------+-------------------------------------------------------------------------------------------------------------------------+</w:t>
      </w:r>
    </w:p>
    <w:p>
      <w:pPr>
        <w:pStyle w:val="CodeChangeLine"/>
        <w:tabs>
          <w:tab w:pos="567" w:val="left"/>
          <w:tab w:pos="1134" w:val="left"/>
          <w:tab w:pos="1247" w:val="left"/>
        </w:tabs>
        <w:shd w:val="clear" w:color="auto" w:fill="fbe9eb"/>
      </w:pPr>
      <w:r>
        <w:rPr>
          <w:color w:val="BFBFBF"/>
          <w:shd w:val="clear" w:color="auto" w:fill="#f9d7dc"/>
        </w:rPr>
        <w:t>2002</w:t>
        <w:tab/>
        <w:tab/>
        <w:t>-</w:t>
        <w:tab/>
      </w:r>
      <w:r>
        <w:t>|Information in Request message                   |All parameters defined in table 8.1.2-3 of oneM2M TS-0001 &lt;a href="#_ref_2"&gt;[2]&lt;/a&gt; apply with the specific details for:\|</w:t>
      </w:r>
    </w:p>
    <w:p>
      <w:pPr>
        <w:pStyle w:val="CodeChangeLine"/>
        <w:tabs>
          <w:tab w:pos="567" w:val="left"/>
          <w:tab w:pos="1134" w:val="left"/>
          <w:tab w:pos="1247" w:val="left"/>
        </w:tabs>
        <w:shd w:val="clear" w:color="auto" w:fill="ecfdf0"/>
      </w:pPr>
      <w:r>
        <w:rPr>
          <w:color w:val="BFBFBF"/>
          <w:shd w:val="clear" w:color="auto" w:fill="#ddfbe6"/>
        </w:rPr>
        <w:tab/>
        <w:t>1986</w:t>
        <w:tab/>
        <w:t>+</w:t>
        <w:tab/>
      </w:r>
      <w:r>
        <w:t>|Information in Request message                   |All parameters defined in table 8.1.2-3 of oneM2M TS-0001 [\[2\]](#_ref_2) apply with the specific details for:\         |</w:t>
      </w:r>
    </w:p>
    <w:p>
      <w:pPr>
        <w:pStyle w:val="CodeChangeLine"/>
        <w:tabs>
          <w:tab w:pos="567" w:val="left"/>
          <w:tab w:pos="1134" w:val="left"/>
          <w:tab w:pos="1247" w:val="left"/>
        </w:tabs>
      </w:pPr>
      <w:r>
        <w:rPr>
          <w:color w:val="BFBFBF"/>
          <w:shd w:val="clear" w:color="auto" w:fill="fafafa"/>
        </w:rPr>
        <w:t>2003</w:t>
        <w:tab/>
        <w:t>1987</w:t>
        <w:tab/>
        <w:tab/>
      </w:r>
      <w:r>
        <w:t>|                                                 |_To:_ contains M2M-SE-ID or SE hosted AE-ID or CSE-ID                                                                    |</w:t>
      </w:r>
    </w:p>
    <w:p>
      <w:pPr>
        <w:pStyle w:val="CodeChangeLine"/>
        <w:tabs>
          <w:tab w:pos="567" w:val="left"/>
          <w:tab w:pos="1134" w:val="left"/>
          <w:tab w:pos="1247" w:val="left"/>
        </w:tabs>
      </w:pPr>
      <w:r>
        <w:rPr>
          <w:color w:val="BFBFBF"/>
          <w:shd w:val="clear" w:color="auto" w:fill="fafafa"/>
        </w:rPr>
        <w:t>2004</w:t>
        <w:tab/>
        <w:t>1988</w:t>
        <w:tab/>
        <w:tab/>
      </w:r>
      <w:r>
        <w:t>+-------------------------------------------------+-------------------------------------------------------------------------------------------------------------------------+</w:t>
      </w:r>
    </w:p>
    <w:p>
      <w:pPr>
        <w:pStyle w:val="CodeChangeLine"/>
        <w:tabs>
          <w:tab w:pos="567" w:val="left"/>
          <w:tab w:pos="1134" w:val="left"/>
          <w:tab w:pos="1247" w:val="left"/>
        </w:tabs>
        <w:shd w:val="clear" w:color="auto" w:fill="fbe9eb"/>
      </w:pPr>
      <w:r>
        <w:rPr>
          <w:color w:val="BFBFBF"/>
          <w:shd w:val="clear" w:color="auto" w:fill="#f9d7dc"/>
        </w:rPr>
        <w:t>2005</w:t>
        <w:tab/>
        <w:tab/>
        <w:t>-</w:t>
        <w:tab/>
      </w:r>
      <w:r>
        <w:t>|Processing at Originator before sending Request  |According to clause 10.1.4.1 of oneM2M TS-0001 &lt;a href="#_ref_2"&gt;[2]&lt;/a&gt;                                                 |</w:t>
      </w:r>
    </w:p>
    <w:p>
      <w:pPr>
        <w:pStyle w:val="CodeChangeLine"/>
        <w:tabs>
          <w:tab w:pos="567" w:val="left"/>
          <w:tab w:pos="1134" w:val="left"/>
          <w:tab w:pos="1247" w:val="left"/>
        </w:tabs>
        <w:shd w:val="clear" w:color="auto" w:fill="fbe9eb"/>
      </w:pPr>
      <w:r>
        <w:rPr>
          <w:color w:val="BFBFBF"/>
          <w:shd w:val="clear" w:color="auto" w:fill="#f9d7dc"/>
        </w:rPr>
        <w:t>2006</w:t>
        <w:tab/>
        <w:tab/>
        <w:t>-</w:t>
        <w:tab/>
      </w:r>
      <w:r>
        <w:t>+-------------------------------------------------+-------------------------------------------------------------------------------------------------------------------------+</w:t>
      </w:r>
    </w:p>
    <w:p>
      <w:pPr>
        <w:pStyle w:val="CodeChangeLine"/>
        <w:tabs>
          <w:tab w:pos="567" w:val="left"/>
          <w:tab w:pos="1134" w:val="left"/>
          <w:tab w:pos="1247" w:val="left"/>
        </w:tabs>
        <w:shd w:val="clear" w:color="auto" w:fill="fbe9eb"/>
      </w:pPr>
      <w:r>
        <w:rPr>
          <w:color w:val="BFBFBF"/>
          <w:shd w:val="clear" w:color="auto" w:fill="#f9d7dc"/>
        </w:rPr>
        <w:t>2007</w:t>
        <w:tab/>
        <w:tab/>
        <w:t>-</w:t>
        <w:tab/>
      </w:r>
      <w:r>
        <w:t>|Processing at Receiver                           |According to clause 10.1.4.1 of oneM2M TS-0001 &lt;a href="#_ref_2"&gt;[2]&lt;/a&gt;                                                 |</w:t>
      </w:r>
    </w:p>
    <w:p>
      <w:pPr>
        <w:pStyle w:val="CodeChangeLine"/>
        <w:tabs>
          <w:tab w:pos="567" w:val="left"/>
          <w:tab w:pos="1134" w:val="left"/>
          <w:tab w:pos="1247" w:val="left"/>
        </w:tabs>
        <w:shd w:val="clear" w:color="auto" w:fill="fbe9eb"/>
      </w:pPr>
      <w:r>
        <w:rPr>
          <w:color w:val="BFBFBF"/>
          <w:shd w:val="clear" w:color="auto" w:fill="#f9d7dc"/>
        </w:rPr>
        <w:t>2008</w:t>
        <w:tab/>
        <w:tab/>
        <w:t>-</w:t>
        <w:tab/>
      </w:r>
      <w:r>
        <w:t>+-------------------------------------------------+-------------------------------------------------------------------------------------------------------------------------+</w:t>
      </w:r>
    </w:p>
    <w:p>
      <w:pPr>
        <w:pStyle w:val="CodeChangeLine"/>
        <w:tabs>
          <w:tab w:pos="567" w:val="left"/>
          <w:tab w:pos="1134" w:val="left"/>
          <w:tab w:pos="1247" w:val="left"/>
        </w:tabs>
        <w:shd w:val="clear" w:color="auto" w:fill="fbe9eb"/>
      </w:pPr>
      <w:r>
        <w:rPr>
          <w:color w:val="BFBFBF"/>
          <w:shd w:val="clear" w:color="auto" w:fill="#f9d7dc"/>
        </w:rPr>
        <w:t>2009</w:t>
        <w:tab/>
        <w:tab/>
        <w:t>-</w:t>
        <w:tab/>
      </w:r>
      <w:r>
        <w:t>|Information in Response message                  |According to clause 10.1.4.1 of oneM2M TS-0001 &lt;a href="#_ref_2"&gt;[2]&lt;/a&gt;                                                 |</w:t>
      </w:r>
    </w:p>
    <w:p>
      <w:pPr>
        <w:pStyle w:val="CodeChangeLine"/>
        <w:tabs>
          <w:tab w:pos="567" w:val="left"/>
          <w:tab w:pos="1134" w:val="left"/>
          <w:tab w:pos="1247" w:val="left"/>
        </w:tabs>
        <w:shd w:val="clear" w:color="auto" w:fill="fbe9eb"/>
      </w:pPr>
      <w:r>
        <w:rPr>
          <w:color w:val="BFBFBF"/>
          <w:shd w:val="clear" w:color="auto" w:fill="#f9d7dc"/>
        </w:rPr>
        <w:t>2010</w:t>
        <w:tab/>
        <w:tab/>
        <w:t>-</w:t>
        <w:tab/>
      </w:r>
      <w:r>
        <w:t>+-------------------------------------------------+-------------------------------------------------------------------------------------------------------------------------+</w:t>
      </w:r>
    </w:p>
    <w:p>
      <w:pPr>
        <w:pStyle w:val="CodeChangeLine"/>
        <w:tabs>
          <w:tab w:pos="567" w:val="left"/>
          <w:tab w:pos="1134" w:val="left"/>
          <w:tab w:pos="1247" w:val="left"/>
        </w:tabs>
        <w:shd w:val="clear" w:color="auto" w:fill="fbe9eb"/>
      </w:pPr>
      <w:r>
        <w:rPr>
          <w:color w:val="BFBFBF"/>
          <w:shd w:val="clear" w:color="auto" w:fill="#f9d7dc"/>
        </w:rPr>
        <w:t>2011</w:t>
        <w:tab/>
        <w:tab/>
        <w:t>-</w:t>
        <w:tab/>
      </w:r>
      <w:r>
        <w:t>|Processing at Originator after receiving Response|According to clause 10.1.4.1 of oneM2M TS-0001 &lt;a href="#_ref_2"&gt;[2]&lt;/a&gt;                                                 |</w:t>
      </w:r>
    </w:p>
    <w:p>
      <w:pPr>
        <w:pStyle w:val="CodeChangeLine"/>
        <w:tabs>
          <w:tab w:pos="567" w:val="left"/>
          <w:tab w:pos="1134" w:val="left"/>
          <w:tab w:pos="1247" w:val="left"/>
        </w:tabs>
        <w:shd w:val="clear" w:color="auto" w:fill="fbe9eb"/>
      </w:pPr>
      <w:r>
        <w:rPr>
          <w:color w:val="BFBFBF"/>
          <w:shd w:val="clear" w:color="auto" w:fill="#f9d7dc"/>
        </w:rPr>
        <w:t>2012</w:t>
        <w:tab/>
        <w:tab/>
        <w:t>-</w:t>
        <w:tab/>
      </w:r>
      <w:r>
        <w:t>+-------------------------------------------------+-------------------------------------------------------------------------------------------------------------------------+</w:t>
      </w:r>
    </w:p>
    <w:p>
      <w:pPr>
        <w:pStyle w:val="CodeChangeLine"/>
        <w:tabs>
          <w:tab w:pos="567" w:val="left"/>
          <w:tab w:pos="1134" w:val="left"/>
          <w:tab w:pos="1247" w:val="left"/>
        </w:tabs>
        <w:shd w:val="clear" w:color="auto" w:fill="fbe9eb"/>
      </w:pPr>
      <w:r>
        <w:rPr>
          <w:color w:val="BFBFBF"/>
          <w:shd w:val="clear" w:color="auto" w:fill="#f9d7dc"/>
        </w:rPr>
        <w:t>2013</w:t>
        <w:tab/>
        <w:tab/>
        <w:t>-</w:t>
        <w:tab/>
      </w:r>
      <w:r>
        <w:t>|Exceptions                                       |According to clause 10.1.4.1 of oneM2M TS-0001 &lt;a href="#_ref_2"&gt;[2]&lt;/a&gt;                                                 |</w:t>
      </w:r>
    </w:p>
    <w:p>
      <w:pPr>
        <w:pStyle w:val="CodeChangeLine"/>
        <w:tabs>
          <w:tab w:pos="567" w:val="left"/>
          <w:tab w:pos="1134" w:val="left"/>
          <w:tab w:pos="1247" w:val="left"/>
        </w:tabs>
        <w:shd w:val="clear" w:color="auto" w:fill="fbe9eb"/>
      </w:pPr>
      <w:r>
        <w:rPr>
          <w:color w:val="BFBFBF"/>
          <w:shd w:val="clear" w:color="auto" w:fill="#f9d7dc"/>
        </w:rPr>
        <w:t>2014</w:t>
        <w:tab/>
        <w:tab/>
        <w:t>-</w:t>
        <w:tab/>
      </w:r>
      <w:r>
        <w:t>+-------------------------------------------------+-------------------------------------------------------------------------------------------------------------------------+</w:t>
      </w:r>
    </w:p>
    <w:p>
      <w:pPr>
        <w:pStyle w:val="CodeChangeLine"/>
        <w:tabs>
          <w:tab w:pos="567" w:val="left"/>
          <w:tab w:pos="1134" w:val="left"/>
          <w:tab w:pos="1247" w:val="left"/>
        </w:tabs>
        <w:shd w:val="clear" w:color="auto" w:fill="fbe9eb"/>
      </w:pPr>
      <w:r>
        <w:rPr>
          <w:color w:val="BFBFBF"/>
          <w:shd w:val="clear" w:color="auto" w:fill="#f9d7dc"/>
        </w:rPr>
        <w:t>2015</w:t>
        <w:tab/>
        <w:tab/>
        <w:t>-</w:t>
        <w:tab/>
      </w:r>
      <w:r/>
    </w:p>
    <w:p>
      <w:pPr>
        <w:pStyle w:val="CodeChangeLine"/>
        <w:tabs>
          <w:tab w:pos="567" w:val="left"/>
          <w:tab w:pos="1134" w:val="left"/>
          <w:tab w:pos="1247" w:val="left"/>
        </w:tabs>
        <w:shd w:val="clear" w:color="auto" w:fill="ecfdf0"/>
      </w:pPr>
      <w:r>
        <w:rPr>
          <w:color w:val="BFBFBF"/>
          <w:shd w:val="clear" w:color="auto" w:fill="#ddfbe6"/>
        </w:rPr>
        <w:tab/>
        <w:t>1989</w:t>
        <w:tab/>
        <w:t>+</w:t>
        <w:tab/>
      </w:r>
      <w:r>
        <w:t>|Processing at Originator before sending Request  |According to clause 10.1.4.1 of oneM2M TS-0001 [\[2\]](#_ref_2)                                                          |</w:t>
      </w:r>
    </w:p>
    <w:p>
      <w:pPr>
        <w:pStyle w:val="CodeChangeLine"/>
        <w:tabs>
          <w:tab w:pos="567" w:val="left"/>
          <w:tab w:pos="1134" w:val="left"/>
          <w:tab w:pos="1247" w:val="left"/>
        </w:tabs>
        <w:shd w:val="clear" w:color="auto" w:fill="ecfdf0"/>
      </w:pPr>
      <w:r>
        <w:rPr>
          <w:color w:val="BFBFBF"/>
          <w:shd w:val="clear" w:color="auto" w:fill="#ddfbe6"/>
        </w:rPr>
        <w:tab/>
        <w:t>1990</w:t>
        <w:tab/>
        <w:t>+</w:t>
        <w:tab/>
      </w:r>
      <w:r>
        <w:t>+-------------------------------------------------+-------------------------------------------------------------------------------------------------------------------------+</w:t>
      </w:r>
    </w:p>
    <w:p>
      <w:pPr>
        <w:pStyle w:val="CodeChangeLine"/>
        <w:tabs>
          <w:tab w:pos="567" w:val="left"/>
          <w:tab w:pos="1134" w:val="left"/>
          <w:tab w:pos="1247" w:val="left"/>
        </w:tabs>
        <w:shd w:val="clear" w:color="auto" w:fill="ecfdf0"/>
      </w:pPr>
      <w:r>
        <w:rPr>
          <w:color w:val="BFBFBF"/>
          <w:shd w:val="clear" w:color="auto" w:fill="#ddfbe6"/>
        </w:rPr>
        <w:tab/>
        <w:t>1991</w:t>
        <w:tab/>
        <w:t>+</w:t>
        <w:tab/>
      </w:r>
      <w:r>
        <w:t>|Processing at Receiver                           |According to clause 10.1.4.1 of oneM2M TS-0001 [\[2\]](#_ref_2)                                                          |</w:t>
      </w:r>
    </w:p>
    <w:p>
      <w:pPr>
        <w:pStyle w:val="CodeChangeLine"/>
        <w:tabs>
          <w:tab w:pos="567" w:val="left"/>
          <w:tab w:pos="1134" w:val="left"/>
          <w:tab w:pos="1247" w:val="left"/>
        </w:tabs>
        <w:shd w:val="clear" w:color="auto" w:fill="ecfdf0"/>
      </w:pPr>
      <w:r>
        <w:rPr>
          <w:color w:val="BFBFBF"/>
          <w:shd w:val="clear" w:color="auto" w:fill="#ddfbe6"/>
        </w:rPr>
        <w:tab/>
        <w:t>1992</w:t>
        <w:tab/>
        <w:t>+</w:t>
        <w:tab/>
      </w:r>
      <w:r>
        <w:t>+-------------------------------------------------+-------------------------------------------------------------------------------------------------------------------------+</w:t>
      </w:r>
    </w:p>
    <w:p>
      <w:pPr>
        <w:pStyle w:val="CodeChangeLine"/>
        <w:tabs>
          <w:tab w:pos="567" w:val="left"/>
          <w:tab w:pos="1134" w:val="left"/>
          <w:tab w:pos="1247" w:val="left"/>
        </w:tabs>
        <w:shd w:val="clear" w:color="auto" w:fill="ecfdf0"/>
      </w:pPr>
      <w:r>
        <w:rPr>
          <w:color w:val="BFBFBF"/>
          <w:shd w:val="clear" w:color="auto" w:fill="#ddfbe6"/>
        </w:rPr>
        <w:tab/>
        <w:t>1993</w:t>
        <w:tab/>
        <w:t>+</w:t>
        <w:tab/>
      </w:r>
      <w:r>
        <w:t>|Information in Response message                  |According to clause 10.1.4.1 of oneM2M TS-0001 [\[2\]](#_ref_2)                                                          |</w:t>
      </w:r>
    </w:p>
    <w:p>
      <w:pPr>
        <w:pStyle w:val="CodeChangeLine"/>
        <w:tabs>
          <w:tab w:pos="567" w:val="left"/>
          <w:tab w:pos="1134" w:val="left"/>
          <w:tab w:pos="1247" w:val="left"/>
        </w:tabs>
        <w:shd w:val="clear" w:color="auto" w:fill="ecfdf0"/>
      </w:pPr>
      <w:r>
        <w:rPr>
          <w:color w:val="BFBFBF"/>
          <w:shd w:val="clear" w:color="auto" w:fill="#ddfbe6"/>
        </w:rPr>
        <w:tab/>
        <w:t>1994</w:t>
        <w:tab/>
        <w:t>+</w:t>
        <w:tab/>
      </w:r>
      <w:r>
        <w:t>+-------------------------------------------------+-------------------------------------------------------------------------------------------------------------------------+</w:t>
      </w:r>
    </w:p>
    <w:p>
      <w:pPr>
        <w:pStyle w:val="CodeChangeLine"/>
        <w:tabs>
          <w:tab w:pos="567" w:val="left"/>
          <w:tab w:pos="1134" w:val="left"/>
          <w:tab w:pos="1247" w:val="left"/>
        </w:tabs>
        <w:shd w:val="clear" w:color="auto" w:fill="ecfdf0"/>
      </w:pPr>
      <w:r>
        <w:rPr>
          <w:color w:val="BFBFBF"/>
          <w:shd w:val="clear" w:color="auto" w:fill="#ddfbe6"/>
        </w:rPr>
        <w:tab/>
        <w:t>1995</w:t>
        <w:tab/>
        <w:t>+</w:t>
        <w:tab/>
      </w:r>
      <w:r>
        <w:t>|Processing at Originator after receiving Response|According to clause 10.1.4.1 of oneM2M TS-0001 [\[2\]](#_ref_2)                                                          |</w:t>
      </w:r>
    </w:p>
    <w:p>
      <w:pPr>
        <w:pStyle w:val="CodeChangeLine"/>
        <w:tabs>
          <w:tab w:pos="567" w:val="left"/>
          <w:tab w:pos="1134" w:val="left"/>
          <w:tab w:pos="1247" w:val="left"/>
        </w:tabs>
        <w:shd w:val="clear" w:color="auto" w:fill="ecfdf0"/>
      </w:pPr>
      <w:r>
        <w:rPr>
          <w:color w:val="BFBFBF"/>
          <w:shd w:val="clear" w:color="auto" w:fill="#ddfbe6"/>
        </w:rPr>
        <w:tab/>
        <w:t>1996</w:t>
        <w:tab/>
        <w:t>+</w:t>
        <w:tab/>
      </w:r>
      <w:r>
        <w:t>+-------------------------------------------------+-------------------------------------------------------------------------------------------------------------------------+</w:t>
      </w:r>
    </w:p>
    <w:p>
      <w:pPr>
        <w:pStyle w:val="CodeChangeLine"/>
        <w:tabs>
          <w:tab w:pos="567" w:val="left"/>
          <w:tab w:pos="1134" w:val="left"/>
          <w:tab w:pos="1247" w:val="left"/>
        </w:tabs>
        <w:shd w:val="clear" w:color="auto" w:fill="ecfdf0"/>
      </w:pPr>
      <w:r>
        <w:rPr>
          <w:color w:val="BFBFBF"/>
          <w:shd w:val="clear" w:color="auto" w:fill="#ddfbe6"/>
        </w:rPr>
        <w:tab/>
        <w:t>1997</w:t>
        <w:tab/>
        <w:t>+</w:t>
        <w:tab/>
      </w:r>
      <w:r>
        <w:t>|Exceptions                                       |According to clause 10.1.4.1 of oneM2M TS-0001 [\[2\]](#_ref_2)                                                          |</w:t>
      </w:r>
    </w:p>
    <w:p>
      <w:pPr>
        <w:pStyle w:val="CodeChangeLine"/>
        <w:tabs>
          <w:tab w:pos="567" w:val="left"/>
          <w:tab w:pos="1134" w:val="left"/>
          <w:tab w:pos="1247" w:val="left"/>
        </w:tabs>
        <w:shd w:val="clear" w:color="auto" w:fill="ecfdf0"/>
      </w:pPr>
      <w:r>
        <w:rPr>
          <w:color w:val="BFBFBF"/>
          <w:shd w:val="clear" w:color="auto" w:fill="#ddfbe6"/>
        </w:rPr>
        <w:tab/>
        <w:t>1998</w:t>
        <w:tab/>
        <w:t>+</w:t>
        <w:tab/>
      </w:r>
      <w:r>
        <w:t>+-------------------------------------------------+-------------------------------------------------------------------------------------------------------------------------+</w:t>
      </w:r>
    </w:p>
    <w:p>
      <w:pPr>
        <w:pStyle w:val="CodeChangeLine"/>
        <w:tabs>
          <w:tab w:pos="567" w:val="left"/>
          <w:tab w:pos="1134" w:val="left"/>
          <w:tab w:pos="1247" w:val="left"/>
        </w:tabs>
      </w:pPr>
      <w:r>
        <w:rPr>
          <w:color w:val="BFBFBF"/>
          <w:shd w:val="clear" w:color="auto" w:fill="fafafa"/>
        </w:rPr>
        <w:t>2016</w:t>
        <w:tab/>
        <w:t>1999</w:t>
        <w:tab/>
        <w:tab/>
      </w:r>
      <w:r>
        <w:t>### 7.7.3 &amp;lt;authenticate&gt; Resource</w:t>
      </w:r>
    </w:p>
    <w:p>
      <w:pPr>
        <w:pStyle w:val="CodeChangeLine"/>
        <w:tabs>
          <w:tab w:pos="567" w:val="left"/>
          <w:tab w:pos="1134" w:val="left"/>
          <w:tab w:pos="1247" w:val="left"/>
        </w:tabs>
      </w:pPr>
      <w:r>
        <w:rPr>
          <w:color w:val="BFBFBF"/>
          <w:shd w:val="clear" w:color="auto" w:fill="fafafa"/>
        </w:rPr>
        <w:t>2017</w:t>
        <w:tab/>
        <w:t>2000</w:t>
        <w:tab/>
        <w:tab/>
      </w:r>
      <w:r/>
    </w:p>
    <w:p>
      <w:pPr>
        <w:pStyle w:val="CodeChangeLine"/>
        <w:tabs>
          <w:tab w:pos="567" w:val="left"/>
          <w:tab w:pos="1134" w:val="left"/>
          <w:tab w:pos="1247" w:val="left"/>
        </w:tabs>
      </w:pPr>
      <w:r>
        <w:rPr>
          <w:color w:val="BFBFBF"/>
          <w:shd w:val="clear" w:color="auto" w:fill="fafafa"/>
        </w:rPr>
        <w:t>2018</w:t>
        <w:tab/>
        <w:t>2001</w:t>
        <w:tab/>
        <w:tab/>
      </w:r>
      <w:r>
        <w:t>The &amp;lt;authenticate&gt; resource is a virtual resource because it does not have a representation. It is the child resource of an &amp;lt;identity&gt; resource. When a RETRIEVE request addresses the &amp;lt;authenticate&gt; resource, the _originatorAuthenticationData_, _keyData_ and _idData_ shall be used to calculate a value which shall be stored in _retrieverAuthenticationData_.</w:t>
      </w:r>
    </w:p>
    <w:p>
      <w:pPr>
        <w:pStyle w:val="CodeHeader"/>
      </w:pPr>
      <w:r>
        <w:t xml:space="preserve">@@ -2038,24 +2021,24 @@ </w:t>
      </w:r>
    </w:p>
    <w:p>
      <w:pPr>
        <w:pStyle w:val="CodeChangeLine"/>
        <w:tabs>
          <w:tab w:pos="567" w:val="left"/>
          <w:tab w:pos="1134" w:val="left"/>
          <w:tab w:pos="1247" w:val="left"/>
        </w:tabs>
      </w:pPr>
      <w:r>
        <w:rPr>
          <w:color w:val="BFBFBF"/>
          <w:shd w:val="clear" w:color="auto" w:fill="fafafa"/>
        </w:rPr>
        <w:t>2038</w:t>
        <w:tab/>
        <w:t>2021</w:t>
        <w:tab/>
        <w:tab/>
      </w:r>
      <w:r/>
    </w:p>
    <w:p>
      <w:pPr>
        <w:pStyle w:val="CodeChangeLine"/>
        <w:tabs>
          <w:tab w:pos="567" w:val="left"/>
          <w:tab w:pos="1134" w:val="left"/>
          <w:tab w:pos="1247" w:val="left"/>
        </w:tabs>
      </w:pPr>
      <w:r>
        <w:rPr>
          <w:color w:val="BFBFBF"/>
          <w:shd w:val="clear" w:color="auto" w:fill="fafafa"/>
        </w:rPr>
        <w:t>2039</w:t>
        <w:tab/>
        <w:t>2022</w:t>
        <w:tab/>
        <w:tab/>
      </w:r>
      <w:r>
        <w:t>## 9.1 Mcs specific enumeration values of m2m:resourceType</w:t>
      </w:r>
    </w:p>
    <w:p>
      <w:pPr>
        <w:pStyle w:val="CodeChangeLine"/>
        <w:tabs>
          <w:tab w:pos="567" w:val="left"/>
          <w:tab w:pos="1134" w:val="left"/>
          <w:tab w:pos="1247" w:val="left"/>
        </w:tabs>
      </w:pPr>
      <w:r>
        <w:rPr>
          <w:color w:val="BFBFBF"/>
          <w:shd w:val="clear" w:color="auto" w:fill="fafafa"/>
        </w:rPr>
        <w:t>2040</w:t>
        <w:tab/>
        <w:t>2023</w:t>
        <w:tab/>
        <w:tab/>
      </w:r>
      <w:r/>
    </w:p>
    <w:p>
      <w:pPr>
        <w:pStyle w:val="CodeChangeLine"/>
        <w:tabs>
          <w:tab w:pos="567" w:val="left"/>
          <w:tab w:pos="1134" w:val="left"/>
          <w:tab w:pos="1247" w:val="left"/>
        </w:tabs>
        <w:shd w:val="clear" w:color="auto" w:fill="fbe9eb"/>
      </w:pPr>
      <w:r>
        <w:rPr>
          <w:color w:val="BFBFBF"/>
          <w:shd w:val="clear" w:color="auto" w:fill="#f9d7dc"/>
        </w:rPr>
        <w:t>2041</w:t>
        <w:tab/>
        <w:tab/>
        <w:t>-</w:t>
        <w:tab/>
      </w:r>
      <w:r>
        <w:t>The following values are defined specifically for the Mcs interface, as an extension to applicable values inherited from oneM2M TS-0004 &lt;a href="#_ref_14"&gt;[14]&lt;/a&gt;.</w:t>
      </w:r>
    </w:p>
    <w:p>
      <w:pPr>
        <w:pStyle w:val="CodeChangeLine"/>
        <w:tabs>
          <w:tab w:pos="567" w:val="left"/>
          <w:tab w:pos="1134" w:val="left"/>
          <w:tab w:pos="1247" w:val="left"/>
        </w:tabs>
        <w:shd w:val="clear" w:color="auto" w:fill="ecfdf0"/>
      </w:pPr>
      <w:r>
        <w:rPr>
          <w:color w:val="BFBFBF"/>
          <w:shd w:val="clear" w:color="auto" w:fill="#ddfbe6"/>
        </w:rPr>
        <w:tab/>
        <w:t>2024</w:t>
        <w:tab/>
        <w:t>+</w:t>
        <w:tab/>
      </w:r>
      <w:r>
        <w:t>The following values are defined specifically for the Mcs interface, as an extension to applicable values inherited from oneM2M TS-0004 [\[14\]](#_ref_14).</w:t>
      </w:r>
    </w:p>
    <w:p>
      <w:pPr>
        <w:pStyle w:val="CodeChangeLine"/>
        <w:tabs>
          <w:tab w:pos="567" w:val="left"/>
          <w:tab w:pos="1134" w:val="left"/>
          <w:tab w:pos="1247" w:val="left"/>
        </w:tabs>
      </w:pPr>
      <w:r>
        <w:rPr>
          <w:color w:val="BFBFBF"/>
          <w:shd w:val="clear" w:color="auto" w:fill="fafafa"/>
        </w:rPr>
        <w:t>2042</w:t>
        <w:tab/>
        <w:t>2025</w:t>
        <w:tab/>
        <w:tab/>
      </w:r>
      <w:r/>
    </w:p>
    <w:p>
      <w:pPr>
        <w:pStyle w:val="CodeChangeLine"/>
        <w:tabs>
          <w:tab w:pos="567" w:val="left"/>
          <w:tab w:pos="1134" w:val="left"/>
          <w:tab w:pos="1247" w:val="left"/>
        </w:tabs>
      </w:pPr>
      <w:r>
        <w:rPr>
          <w:color w:val="BFBFBF"/>
          <w:shd w:val="clear" w:color="auto" w:fill="fafafa"/>
        </w:rPr>
        <w:t>2043</w:t>
        <w:tab/>
        <w:t>2026</w:t>
        <w:tab/>
        <w:tab/>
      </w:r>
      <w:r/>
    </w:p>
    <w:p>
      <w:pPr>
        <w:pStyle w:val="CodeChangeLine"/>
        <w:tabs>
          <w:tab w:pos="567" w:val="left"/>
          <w:tab w:pos="1134" w:val="left"/>
          <w:tab w:pos="1247" w:val="left"/>
        </w:tabs>
      </w:pPr>
      <w:r>
        <w:rPr>
          <w:color w:val="BFBFBF"/>
          <w:shd w:val="clear" w:color="auto" w:fill="fafafa"/>
        </w:rPr>
        <w:t>2044</w:t>
        <w:tab/>
        <w:t>2027</w:t>
        <w:tab/>
        <w:tab/>
      </w:r>
      <w:r>
        <w:t>**Table 9.1-1: Mcs enumeration values**&lt;a name="table_9.1-1"&gt;&lt;/a&gt;</w:t>
      </w:r>
    </w:p>
    <w:p>
      <w:pPr>
        <w:pStyle w:val="CodeChangeLine"/>
        <w:tabs>
          <w:tab w:pos="567" w:val="left"/>
          <w:tab w:pos="1134" w:val="left"/>
          <w:tab w:pos="1247" w:val="left"/>
        </w:tabs>
      </w:pPr>
      <w:r>
        <w:rPr>
          <w:color w:val="BFBFBF"/>
          <w:shd w:val="clear" w:color="auto" w:fill="fafafa"/>
        </w:rPr>
        <w:t>2045</w:t>
        <w:tab/>
        <w:t>2028</w:t>
        <w:tab/>
        <w:tab/>
      </w:r>
      <w:r/>
    </w:p>
    <w:p>
      <w:pPr>
        <w:pStyle w:val="CodeChangeLine"/>
        <w:tabs>
          <w:tab w:pos="567" w:val="left"/>
          <w:tab w:pos="1134" w:val="left"/>
          <w:tab w:pos="1247" w:val="left"/>
        </w:tabs>
        <w:shd w:val="clear" w:color="auto" w:fill="fbe9eb"/>
      </w:pPr>
      <w:r>
        <w:rPr>
          <w:color w:val="BFBFBF"/>
          <w:shd w:val="clear" w:color="auto" w:fill="#f9d7dc"/>
        </w:rPr>
        <w:t>2046</w:t>
        <w:tab/>
        <w:tab/>
        <w:t>-</w:t>
        <w:tab/>
      </w:r>
      <w:r>
        <w:t>|Value|Resource type|</w:t>
      </w:r>
    </w:p>
    <w:p>
      <w:pPr>
        <w:pStyle w:val="CodeChangeLine"/>
        <w:tabs>
          <w:tab w:pos="567" w:val="left"/>
          <w:tab w:pos="1134" w:val="left"/>
          <w:tab w:pos="1247" w:val="left"/>
        </w:tabs>
        <w:shd w:val="clear" w:color="auto" w:fill="fbe9eb"/>
      </w:pPr>
      <w:r>
        <w:rPr>
          <w:color w:val="BFBFBF"/>
          <w:shd w:val="clear" w:color="auto" w:fill="#f9d7dc"/>
        </w:rPr>
        <w:t>2047</w:t>
        <w:tab/>
        <w:tab/>
        <w:t>-</w:t>
        <w:tab/>
      </w:r>
      <w:r>
        <w:t>|-|-|</w:t>
      </w:r>
    </w:p>
    <w:p>
      <w:pPr>
        <w:pStyle w:val="CodeChangeLine"/>
        <w:tabs>
          <w:tab w:pos="567" w:val="left"/>
          <w:tab w:pos="1134" w:val="left"/>
          <w:tab w:pos="1247" w:val="left"/>
        </w:tabs>
        <w:shd w:val="clear" w:color="auto" w:fill="fbe9eb"/>
      </w:pPr>
      <w:r>
        <w:rPr>
          <w:color w:val="BFBFBF"/>
          <w:shd w:val="clear" w:color="auto" w:fill="#f9d7dc"/>
        </w:rPr>
        <w:t>2048</w:t>
        <w:tab/>
        <w:tab/>
        <w:t>-</w:t>
        <w:tab/>
      </w:r>
      <w:r>
        <w:t>|20001|algorithmSpecificParameter|</w:t>
      </w:r>
    </w:p>
    <w:p>
      <w:pPr>
        <w:pStyle w:val="CodeChangeLine"/>
        <w:tabs>
          <w:tab w:pos="567" w:val="left"/>
          <w:tab w:pos="1134" w:val="left"/>
          <w:tab w:pos="1247" w:val="left"/>
        </w:tabs>
        <w:shd w:val="clear" w:color="auto" w:fill="fbe9eb"/>
      </w:pPr>
      <w:r>
        <w:rPr>
          <w:color w:val="BFBFBF"/>
          <w:shd w:val="clear" w:color="auto" w:fill="#f9d7dc"/>
        </w:rPr>
        <w:t>2049</w:t>
        <w:tab/>
        <w:tab/>
        <w:t>-</w:t>
        <w:tab/>
      </w:r>
      <w:r>
        <w:t>|20002|cipher|</w:t>
      </w:r>
    </w:p>
    <w:p>
      <w:pPr>
        <w:pStyle w:val="CodeChangeLine"/>
        <w:tabs>
          <w:tab w:pos="567" w:val="left"/>
          <w:tab w:pos="1134" w:val="left"/>
          <w:tab w:pos="1247" w:val="left"/>
        </w:tabs>
        <w:shd w:val="clear" w:color="auto" w:fill="fbe9eb"/>
      </w:pPr>
      <w:r>
        <w:rPr>
          <w:color w:val="BFBFBF"/>
          <w:shd w:val="clear" w:color="auto" w:fill="#f9d7dc"/>
        </w:rPr>
        <w:t>2050</w:t>
        <w:tab/>
        <w:tab/>
        <w:t>-</w:t>
        <w:tab/>
      </w:r>
      <w:r>
        <w:t>|20003|connectionInstance|</w:t>
      </w:r>
    </w:p>
    <w:p>
      <w:pPr>
        <w:pStyle w:val="CodeChangeLine"/>
        <w:tabs>
          <w:tab w:pos="567" w:val="left"/>
          <w:tab w:pos="1134" w:val="left"/>
          <w:tab w:pos="1247" w:val="left"/>
        </w:tabs>
        <w:shd w:val="clear" w:color="auto" w:fill="fbe9eb"/>
      </w:pPr>
      <w:r>
        <w:rPr>
          <w:color w:val="BFBFBF"/>
          <w:shd w:val="clear" w:color="auto" w:fill="#f9d7dc"/>
        </w:rPr>
        <w:t>2051</w:t>
        <w:tab/>
        <w:tab/>
        <w:t>-</w:t>
        <w:tab/>
      </w:r>
      <w:r>
        <w:t>|20004|hash|</w:t>
      </w:r>
    </w:p>
    <w:p>
      <w:pPr>
        <w:pStyle w:val="CodeChangeLine"/>
        <w:tabs>
          <w:tab w:pos="567" w:val="left"/>
          <w:tab w:pos="1134" w:val="left"/>
          <w:tab w:pos="1247" w:val="left"/>
        </w:tabs>
        <w:shd w:val="clear" w:color="auto" w:fill="fbe9eb"/>
      </w:pPr>
      <w:r>
        <w:rPr>
          <w:color w:val="BFBFBF"/>
          <w:shd w:val="clear" w:color="auto" w:fill="#f9d7dc"/>
        </w:rPr>
        <w:t>2052</w:t>
        <w:tab/>
        <w:tab/>
        <w:t>-</w:t>
        <w:tab/>
      </w:r>
      <w:r>
        <w:t>|20005|identity|</w:t>
      </w:r>
    </w:p>
    <w:p>
      <w:pPr>
        <w:pStyle w:val="CodeChangeLine"/>
        <w:tabs>
          <w:tab w:pos="567" w:val="left"/>
          <w:tab w:pos="1134" w:val="left"/>
          <w:tab w:pos="1247" w:val="left"/>
        </w:tabs>
        <w:shd w:val="clear" w:color="auto" w:fill="fbe9eb"/>
      </w:pPr>
      <w:r>
        <w:rPr>
          <w:color w:val="BFBFBF"/>
          <w:shd w:val="clear" w:color="auto" w:fill="#f9d7dc"/>
        </w:rPr>
        <w:t>2053</w:t>
        <w:tab/>
        <w:tab/>
        <w:t>-</w:t>
        <w:tab/>
      </w:r>
      <w:r>
        <w:t>|20007|rand|</w:t>
      </w:r>
    </w:p>
    <w:p>
      <w:pPr>
        <w:pStyle w:val="CodeChangeLine"/>
        <w:tabs>
          <w:tab w:pos="567" w:val="left"/>
          <w:tab w:pos="1134" w:val="left"/>
          <w:tab w:pos="1247" w:val="left"/>
        </w:tabs>
        <w:shd w:val="clear" w:color="auto" w:fill="fbe9eb"/>
      </w:pPr>
      <w:r>
        <w:rPr>
          <w:color w:val="BFBFBF"/>
          <w:shd w:val="clear" w:color="auto" w:fill="#f9d7dc"/>
        </w:rPr>
        <w:t>2054</w:t>
        <w:tab/>
        <w:tab/>
        <w:t>-</w:t>
        <w:tab/>
      </w:r>
      <w:r>
        <w:t>|20008|secureConnection|</w:t>
      </w:r>
    </w:p>
    <w:p>
      <w:pPr>
        <w:pStyle w:val="CodeChangeLine"/>
        <w:tabs>
          <w:tab w:pos="567" w:val="left"/>
          <w:tab w:pos="1134" w:val="left"/>
          <w:tab w:pos="1247" w:val="left"/>
        </w:tabs>
        <w:shd w:val="clear" w:color="auto" w:fill="fbe9eb"/>
      </w:pPr>
      <w:r>
        <w:rPr>
          <w:color w:val="BFBFBF"/>
          <w:shd w:val="clear" w:color="auto" w:fill="#f9d7dc"/>
        </w:rPr>
        <w:t>2055</w:t>
        <w:tab/>
        <w:tab/>
        <w:t>-</w:t>
        <w:tab/>
      </w:r>
      <w:r>
        <w:t>|20009|sensitiveDataObject|</w:t>
      </w:r>
    </w:p>
    <w:p>
      <w:pPr>
        <w:pStyle w:val="CodeChangeLine"/>
        <w:tabs>
          <w:tab w:pos="567" w:val="left"/>
          <w:tab w:pos="1134" w:val="left"/>
          <w:tab w:pos="1247" w:val="left"/>
        </w:tabs>
        <w:shd w:val="clear" w:color="auto" w:fill="fbe9eb"/>
      </w:pPr>
      <w:r>
        <w:rPr>
          <w:color w:val="BFBFBF"/>
          <w:shd w:val="clear" w:color="auto" w:fill="#f9d7dc"/>
        </w:rPr>
        <w:t>2056</w:t>
        <w:tab/>
        <w:tab/>
        <w:t>-</w:t>
        <w:tab/>
      </w:r>
      <w:r>
        <w:t>|20010|SEReboot|</w:t>
      </w:r>
    </w:p>
    <w:p>
      <w:pPr>
        <w:pStyle w:val="CodeChangeLine"/>
        <w:tabs>
          <w:tab w:pos="567" w:val="left"/>
          <w:tab w:pos="1134" w:val="left"/>
          <w:tab w:pos="1247" w:val="left"/>
        </w:tabs>
        <w:shd w:val="clear" w:color="auto" w:fill="fbe9eb"/>
      </w:pPr>
      <w:r>
        <w:rPr>
          <w:color w:val="BFBFBF"/>
          <w:shd w:val="clear" w:color="auto" w:fill="#f9d7dc"/>
        </w:rPr>
        <w:t>2057</w:t>
        <w:tab/>
        <w:tab/>
        <w:t>-</w:t>
        <w:tab/>
      </w:r>
      <w:r>
        <w:t>|20011|SE|</w:t>
      </w:r>
    </w:p>
    <w:p>
      <w:pPr>
        <w:pStyle w:val="CodeChangeLine"/>
        <w:tabs>
          <w:tab w:pos="567" w:val="left"/>
          <w:tab w:pos="1134" w:val="left"/>
          <w:tab w:pos="1247" w:val="left"/>
        </w:tabs>
        <w:shd w:val="clear" w:color="auto" w:fill="fbe9eb"/>
      </w:pPr>
      <w:r>
        <w:rPr>
          <w:color w:val="BFBFBF"/>
          <w:shd w:val="clear" w:color="auto" w:fill="#f9d7dc"/>
        </w:rPr>
        <w:t>2058</w:t>
        <w:tab/>
        <w:tab/>
        <w:t>-</w:t>
        <w:tab/>
      </w:r>
      <w:r>
        <w:t>|20012|signature|</w:t>
      </w:r>
    </w:p>
    <w:p>
      <w:pPr>
        <w:pStyle w:val="CodeChangeLine"/>
        <w:tabs>
          <w:tab w:pos="567" w:val="left"/>
          <w:tab w:pos="1134" w:val="left"/>
          <w:tab w:pos="1247" w:val="left"/>
        </w:tabs>
        <w:shd w:val="clear" w:color="auto" w:fill="ecfdf0"/>
      </w:pPr>
      <w:r>
        <w:rPr>
          <w:color w:val="BFBFBF"/>
          <w:shd w:val="clear" w:color="auto" w:fill="#ddfbe6"/>
        </w:rPr>
        <w:tab/>
        <w:t>2029</w:t>
        <w:tab/>
        <w:t>+</w:t>
        <w:tab/>
      </w:r>
      <w:r>
        <w:t>| Value | Resource type              |</w:t>
      </w:r>
    </w:p>
    <w:p>
      <w:pPr>
        <w:pStyle w:val="CodeChangeLine"/>
        <w:tabs>
          <w:tab w:pos="567" w:val="left"/>
          <w:tab w:pos="1134" w:val="left"/>
          <w:tab w:pos="1247" w:val="left"/>
        </w:tabs>
        <w:shd w:val="clear" w:color="auto" w:fill="ecfdf0"/>
      </w:pPr>
      <w:r>
        <w:rPr>
          <w:color w:val="BFBFBF"/>
          <w:shd w:val="clear" w:color="auto" w:fill="#ddfbe6"/>
        </w:rPr>
        <w:tab/>
        <w:t>2030</w:t>
        <w:tab/>
        <w:t>+</w:t>
        <w:tab/>
      </w:r>
      <w:r>
        <w:t>|-------|----------------------------|</w:t>
      </w:r>
    </w:p>
    <w:p>
      <w:pPr>
        <w:pStyle w:val="CodeChangeLine"/>
        <w:tabs>
          <w:tab w:pos="567" w:val="left"/>
          <w:tab w:pos="1134" w:val="left"/>
          <w:tab w:pos="1247" w:val="left"/>
        </w:tabs>
        <w:shd w:val="clear" w:color="auto" w:fill="ecfdf0"/>
      </w:pPr>
      <w:r>
        <w:rPr>
          <w:color w:val="BFBFBF"/>
          <w:shd w:val="clear" w:color="auto" w:fill="#ddfbe6"/>
        </w:rPr>
        <w:tab/>
        <w:t>2031</w:t>
        <w:tab/>
        <w:t>+</w:t>
        <w:tab/>
      </w:r>
      <w:r>
        <w:t>| 20001 | algorithmSpecificParameter |</w:t>
      </w:r>
    </w:p>
    <w:p>
      <w:pPr>
        <w:pStyle w:val="CodeChangeLine"/>
        <w:tabs>
          <w:tab w:pos="567" w:val="left"/>
          <w:tab w:pos="1134" w:val="left"/>
          <w:tab w:pos="1247" w:val="left"/>
        </w:tabs>
        <w:shd w:val="clear" w:color="auto" w:fill="ecfdf0"/>
      </w:pPr>
      <w:r>
        <w:rPr>
          <w:color w:val="BFBFBF"/>
          <w:shd w:val="clear" w:color="auto" w:fill="#ddfbe6"/>
        </w:rPr>
        <w:tab/>
        <w:t>2032</w:t>
        <w:tab/>
        <w:t>+</w:t>
        <w:tab/>
      </w:r>
      <w:r>
        <w:t>| 20002 | cipher                     |</w:t>
      </w:r>
    </w:p>
    <w:p>
      <w:pPr>
        <w:pStyle w:val="CodeChangeLine"/>
        <w:tabs>
          <w:tab w:pos="567" w:val="left"/>
          <w:tab w:pos="1134" w:val="left"/>
          <w:tab w:pos="1247" w:val="left"/>
        </w:tabs>
        <w:shd w:val="clear" w:color="auto" w:fill="ecfdf0"/>
      </w:pPr>
      <w:r>
        <w:rPr>
          <w:color w:val="BFBFBF"/>
          <w:shd w:val="clear" w:color="auto" w:fill="#ddfbe6"/>
        </w:rPr>
        <w:tab/>
        <w:t>2033</w:t>
        <w:tab/>
        <w:t>+</w:t>
        <w:tab/>
      </w:r>
      <w:r>
        <w:t>| 20003 | connectionInstance         |</w:t>
      </w:r>
    </w:p>
    <w:p>
      <w:pPr>
        <w:pStyle w:val="CodeChangeLine"/>
        <w:tabs>
          <w:tab w:pos="567" w:val="left"/>
          <w:tab w:pos="1134" w:val="left"/>
          <w:tab w:pos="1247" w:val="left"/>
        </w:tabs>
        <w:shd w:val="clear" w:color="auto" w:fill="ecfdf0"/>
      </w:pPr>
      <w:r>
        <w:rPr>
          <w:color w:val="BFBFBF"/>
          <w:shd w:val="clear" w:color="auto" w:fill="#ddfbe6"/>
        </w:rPr>
        <w:tab/>
        <w:t>2034</w:t>
        <w:tab/>
        <w:t>+</w:t>
        <w:tab/>
      </w:r>
      <w:r>
        <w:t>| 20004 | hash                       |</w:t>
      </w:r>
    </w:p>
    <w:p>
      <w:pPr>
        <w:pStyle w:val="CodeChangeLine"/>
        <w:tabs>
          <w:tab w:pos="567" w:val="left"/>
          <w:tab w:pos="1134" w:val="left"/>
          <w:tab w:pos="1247" w:val="left"/>
        </w:tabs>
        <w:shd w:val="clear" w:color="auto" w:fill="ecfdf0"/>
      </w:pPr>
      <w:r>
        <w:rPr>
          <w:color w:val="BFBFBF"/>
          <w:shd w:val="clear" w:color="auto" w:fill="#ddfbe6"/>
        </w:rPr>
        <w:tab/>
        <w:t>2035</w:t>
        <w:tab/>
        <w:t>+</w:t>
        <w:tab/>
      </w:r>
      <w:r>
        <w:t>| 20005 | identity                   |</w:t>
      </w:r>
    </w:p>
    <w:p>
      <w:pPr>
        <w:pStyle w:val="CodeChangeLine"/>
        <w:tabs>
          <w:tab w:pos="567" w:val="left"/>
          <w:tab w:pos="1134" w:val="left"/>
          <w:tab w:pos="1247" w:val="left"/>
        </w:tabs>
        <w:shd w:val="clear" w:color="auto" w:fill="ecfdf0"/>
      </w:pPr>
      <w:r>
        <w:rPr>
          <w:color w:val="BFBFBF"/>
          <w:shd w:val="clear" w:color="auto" w:fill="#ddfbe6"/>
        </w:rPr>
        <w:tab/>
        <w:t>2036</w:t>
        <w:tab/>
        <w:t>+</w:t>
        <w:tab/>
      </w:r>
      <w:r>
        <w:t>| 20007 | rand                       |</w:t>
      </w:r>
    </w:p>
    <w:p>
      <w:pPr>
        <w:pStyle w:val="CodeChangeLine"/>
        <w:tabs>
          <w:tab w:pos="567" w:val="left"/>
          <w:tab w:pos="1134" w:val="left"/>
          <w:tab w:pos="1247" w:val="left"/>
        </w:tabs>
        <w:shd w:val="clear" w:color="auto" w:fill="ecfdf0"/>
      </w:pPr>
      <w:r>
        <w:rPr>
          <w:color w:val="BFBFBF"/>
          <w:shd w:val="clear" w:color="auto" w:fill="#ddfbe6"/>
        </w:rPr>
        <w:tab/>
        <w:t>2037</w:t>
        <w:tab/>
        <w:t>+</w:t>
        <w:tab/>
      </w:r>
      <w:r>
        <w:t>| 20008 | secureConnection           |</w:t>
      </w:r>
    </w:p>
    <w:p>
      <w:pPr>
        <w:pStyle w:val="CodeChangeLine"/>
        <w:tabs>
          <w:tab w:pos="567" w:val="left"/>
          <w:tab w:pos="1134" w:val="left"/>
          <w:tab w:pos="1247" w:val="left"/>
        </w:tabs>
        <w:shd w:val="clear" w:color="auto" w:fill="ecfdf0"/>
      </w:pPr>
      <w:r>
        <w:rPr>
          <w:color w:val="BFBFBF"/>
          <w:shd w:val="clear" w:color="auto" w:fill="#ddfbe6"/>
        </w:rPr>
        <w:tab/>
        <w:t>2038</w:t>
        <w:tab/>
        <w:t>+</w:t>
        <w:tab/>
      </w:r>
      <w:r>
        <w:t>| 20009 | sensitiveDataObject        |</w:t>
      </w:r>
    </w:p>
    <w:p>
      <w:pPr>
        <w:pStyle w:val="CodeChangeLine"/>
        <w:tabs>
          <w:tab w:pos="567" w:val="left"/>
          <w:tab w:pos="1134" w:val="left"/>
          <w:tab w:pos="1247" w:val="left"/>
        </w:tabs>
        <w:shd w:val="clear" w:color="auto" w:fill="ecfdf0"/>
      </w:pPr>
      <w:r>
        <w:rPr>
          <w:color w:val="BFBFBF"/>
          <w:shd w:val="clear" w:color="auto" w:fill="#ddfbe6"/>
        </w:rPr>
        <w:tab/>
        <w:t>2039</w:t>
        <w:tab/>
        <w:t>+</w:t>
        <w:tab/>
      </w:r>
      <w:r>
        <w:t>| 20010 | SEReboot                   |</w:t>
      </w:r>
    </w:p>
    <w:p>
      <w:pPr>
        <w:pStyle w:val="CodeChangeLine"/>
        <w:tabs>
          <w:tab w:pos="567" w:val="left"/>
          <w:tab w:pos="1134" w:val="left"/>
          <w:tab w:pos="1247" w:val="left"/>
        </w:tabs>
        <w:shd w:val="clear" w:color="auto" w:fill="ecfdf0"/>
      </w:pPr>
      <w:r>
        <w:rPr>
          <w:color w:val="BFBFBF"/>
          <w:shd w:val="clear" w:color="auto" w:fill="#ddfbe6"/>
        </w:rPr>
        <w:tab/>
        <w:t>2040</w:t>
        <w:tab/>
        <w:t>+</w:t>
        <w:tab/>
      </w:r>
      <w:r>
        <w:t>| 20011 | SE                         |</w:t>
      </w:r>
    </w:p>
    <w:p>
      <w:pPr>
        <w:pStyle w:val="CodeChangeLine"/>
        <w:tabs>
          <w:tab w:pos="567" w:val="left"/>
          <w:tab w:pos="1134" w:val="left"/>
          <w:tab w:pos="1247" w:val="left"/>
        </w:tabs>
        <w:shd w:val="clear" w:color="auto" w:fill="ecfdf0"/>
      </w:pPr>
      <w:r>
        <w:rPr>
          <w:color w:val="BFBFBF"/>
          <w:shd w:val="clear" w:color="auto" w:fill="#ddfbe6"/>
        </w:rPr>
        <w:tab/>
        <w:t>2041</w:t>
        <w:tab/>
        <w:t>+</w:t>
        <w:tab/>
      </w:r>
      <w:r>
        <w:t>| 20012 | signature                  |</w:t>
      </w:r>
    </w:p>
    <w:p>
      <w:pPr>
        <w:pStyle w:val="CodeChangeLine"/>
        <w:tabs>
          <w:tab w:pos="567" w:val="left"/>
          <w:tab w:pos="1134" w:val="left"/>
          <w:tab w:pos="1247" w:val="left"/>
        </w:tabs>
      </w:pPr>
      <w:r>
        <w:rPr>
          <w:color w:val="BFBFBF"/>
          <w:shd w:val="clear" w:color="auto" w:fill="fafafa"/>
        </w:rPr>
        <w:t>2059</w:t>
        <w:tab/>
        <w:t>2042</w:t>
        <w:tab/>
        <w:tab/>
      </w:r>
      <w:r/>
    </w:p>
    <w:p>
      <w:pPr>
        <w:pStyle w:val="CodeChangeLine"/>
        <w:tabs>
          <w:tab w:pos="567" w:val="left"/>
          <w:tab w:pos="1134" w:val="left"/>
          <w:tab w:pos="1247" w:val="left"/>
        </w:tabs>
      </w:pPr>
      <w:r>
        <w:rPr>
          <w:color w:val="BFBFBF"/>
          <w:shd w:val="clear" w:color="auto" w:fill="fafafa"/>
        </w:rPr>
        <w:t>2060</w:t>
        <w:tab/>
        <w:t>2043</w:t>
        <w:tab/>
        <w:tab/>
      </w:r>
      <w:r/>
    </w:p>
    <w:p>
      <w:pPr>
        <w:pStyle w:val="CodeChangeLine"/>
        <w:tabs>
          <w:tab w:pos="567" w:val="left"/>
          <w:tab w:pos="1134" w:val="left"/>
          <w:tab w:pos="1247" w:val="left"/>
        </w:tabs>
      </w:pPr>
      <w:r>
        <w:rPr>
          <w:color w:val="BFBFBF"/>
          <w:shd w:val="clear" w:color="auto" w:fill="fafafa"/>
        </w:rPr>
        <w:t>2061</w:t>
        <w:tab/>
        <w:t>2044</w:t>
        <w:tab/>
        <w:tab/>
      </w:r>
      <w:r>
        <w:t>## 9.2 senv:SEType</w:t>
      </w:r>
    </w:p>
    <w:p>
      <w:pPr>
        <w:pStyle w:val="CodeHeader"/>
      </w:pPr>
      <w:r>
        <w:t xml:space="preserve">@@ -2064,12 +2047,12 @@ </w:t>
      </w:r>
    </w:p>
    <w:p>
      <w:pPr>
        <w:pStyle w:val="CodeChangeLine"/>
        <w:tabs>
          <w:tab w:pos="567" w:val="left"/>
          <w:tab w:pos="1134" w:val="left"/>
          <w:tab w:pos="1247" w:val="left"/>
        </w:tabs>
      </w:pPr>
      <w:r>
        <w:rPr>
          <w:color w:val="BFBFBF"/>
          <w:shd w:val="clear" w:color="auto" w:fill="fafafa"/>
        </w:rPr>
        <w:t>2064</w:t>
        <w:tab/>
        <w:t>2047</w:t>
        <w:tab/>
        <w:tab/>
      </w:r>
      <w:r/>
    </w:p>
    <w:p>
      <w:pPr>
        <w:pStyle w:val="CodeChangeLine"/>
        <w:tabs>
          <w:tab w:pos="567" w:val="left"/>
          <w:tab w:pos="1134" w:val="left"/>
          <w:tab w:pos="1247" w:val="left"/>
        </w:tabs>
      </w:pPr>
      <w:r>
        <w:rPr>
          <w:color w:val="BFBFBF"/>
          <w:shd w:val="clear" w:color="auto" w:fill="fafafa"/>
        </w:rPr>
        <w:t>2065</w:t>
        <w:tab/>
        <w:t>2048</w:t>
        <w:tab/>
        <w:tab/>
      </w:r>
      <w:r>
        <w:t>**Table 9.2-1: SEType defined values**&lt;a name="table_9.2-1"&gt;&lt;/a&gt;</w:t>
      </w:r>
    </w:p>
    <w:p>
      <w:pPr>
        <w:pStyle w:val="CodeChangeLine"/>
        <w:tabs>
          <w:tab w:pos="567" w:val="left"/>
          <w:tab w:pos="1134" w:val="left"/>
          <w:tab w:pos="1247" w:val="left"/>
        </w:tabs>
      </w:pPr>
      <w:r>
        <w:rPr>
          <w:color w:val="BFBFBF"/>
          <w:shd w:val="clear" w:color="auto" w:fill="fafafa"/>
        </w:rPr>
        <w:t>2066</w:t>
        <w:tab/>
        <w:t>2049</w:t>
        <w:tab/>
        <w:tab/>
      </w:r>
      <w:r/>
    </w:p>
    <w:p>
      <w:pPr>
        <w:pStyle w:val="CodeChangeLine"/>
        <w:tabs>
          <w:tab w:pos="567" w:val="left"/>
          <w:tab w:pos="1134" w:val="left"/>
          <w:tab w:pos="1247" w:val="left"/>
        </w:tabs>
        <w:shd w:val="clear" w:color="auto" w:fill="fbe9eb"/>
      </w:pPr>
      <w:r>
        <w:rPr>
          <w:color w:val="BFBFBF"/>
          <w:shd w:val="clear" w:color="auto" w:fill="#f9d7dc"/>
        </w:rPr>
        <w:t>2067</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2068</w:t>
        <w:tab/>
        <w:tab/>
        <w:t>-</w:t>
        <w:tab/>
      </w:r>
      <w:r>
        <w:t>|-|-|</w:t>
      </w:r>
    </w:p>
    <w:p>
      <w:pPr>
        <w:pStyle w:val="CodeChangeLine"/>
        <w:tabs>
          <w:tab w:pos="567" w:val="left"/>
          <w:tab w:pos="1134" w:val="left"/>
          <w:tab w:pos="1247" w:val="left"/>
        </w:tabs>
        <w:shd w:val="clear" w:color="auto" w:fill="fbe9eb"/>
      </w:pPr>
      <w:r>
        <w:rPr>
          <w:color w:val="BFBFBF"/>
          <w:shd w:val="clear" w:color="auto" w:fill="#f9d7dc"/>
        </w:rPr>
        <w:t>2069</w:t>
        <w:tab/>
        <w:tab/>
        <w:t>-</w:t>
        <w:tab/>
      </w:r>
      <w:r>
        <w:t>|1|UICC as per ETSI|</w:t>
      </w:r>
    </w:p>
    <w:p>
      <w:pPr>
        <w:pStyle w:val="CodeChangeLine"/>
        <w:tabs>
          <w:tab w:pos="567" w:val="left"/>
          <w:tab w:pos="1134" w:val="left"/>
          <w:tab w:pos="1247" w:val="left"/>
        </w:tabs>
        <w:shd w:val="clear" w:color="auto" w:fill="fbe9eb"/>
      </w:pPr>
      <w:r>
        <w:rPr>
          <w:color w:val="BFBFBF"/>
          <w:shd w:val="clear" w:color="auto" w:fill="#f9d7dc"/>
        </w:rPr>
        <w:t>2070</w:t>
        <w:tab/>
        <w:tab/>
        <w:t>-</w:t>
        <w:tab/>
      </w:r>
      <w:r>
        <w:t>|2|GlobalPlatform Secure Element|</w:t>
      </w:r>
    </w:p>
    <w:p>
      <w:pPr>
        <w:pStyle w:val="CodeChangeLine"/>
        <w:tabs>
          <w:tab w:pos="567" w:val="left"/>
          <w:tab w:pos="1134" w:val="left"/>
          <w:tab w:pos="1247" w:val="left"/>
        </w:tabs>
        <w:shd w:val="clear" w:color="auto" w:fill="fbe9eb"/>
      </w:pPr>
      <w:r>
        <w:rPr>
          <w:color w:val="BFBFBF"/>
          <w:shd w:val="clear" w:color="auto" w:fill="#f9d7dc"/>
        </w:rPr>
        <w:t>2071</w:t>
        <w:tab/>
        <w:tab/>
        <w:t>-</w:t>
        <w:tab/>
      </w:r>
      <w:r>
        <w:t>|3|TEE as per GlobalPlatform|</w:t>
      </w:r>
    </w:p>
    <w:p>
      <w:pPr>
        <w:pStyle w:val="CodeChangeLine"/>
        <w:tabs>
          <w:tab w:pos="567" w:val="left"/>
          <w:tab w:pos="1134" w:val="left"/>
          <w:tab w:pos="1247" w:val="left"/>
        </w:tabs>
        <w:shd w:val="clear" w:color="auto" w:fill="fbe9eb"/>
      </w:pPr>
      <w:r>
        <w:rPr>
          <w:color w:val="BFBFBF"/>
          <w:shd w:val="clear" w:color="auto" w:fill="#f9d7dc"/>
        </w:rPr>
        <w:t>2072</w:t>
        <w:tab/>
        <w:tab/>
        <w:t>-</w:t>
        <w:tab/>
      </w:r>
      <w:r>
        <w:t>|4|Software cryptographic library|</w:t>
      </w:r>
    </w:p>
    <w:p>
      <w:pPr>
        <w:pStyle w:val="CodeChangeLine"/>
        <w:tabs>
          <w:tab w:pos="567" w:val="left"/>
          <w:tab w:pos="1134" w:val="left"/>
          <w:tab w:pos="1247" w:val="left"/>
        </w:tabs>
        <w:shd w:val="clear" w:color="auto" w:fill="ecfdf0"/>
      </w:pPr>
      <w:r>
        <w:rPr>
          <w:color w:val="BFBFBF"/>
          <w:shd w:val="clear" w:color="auto" w:fill="#ddfbe6"/>
        </w:rPr>
        <w:tab/>
        <w:t>2050</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2051</w:t>
        <w:tab/>
        <w:t>+</w:t>
        <w:tab/>
      </w:r>
      <w:r>
        <w:t>|-------|--------------------------------|</w:t>
      </w:r>
    </w:p>
    <w:p>
      <w:pPr>
        <w:pStyle w:val="CodeChangeLine"/>
        <w:tabs>
          <w:tab w:pos="567" w:val="left"/>
          <w:tab w:pos="1134" w:val="left"/>
          <w:tab w:pos="1247" w:val="left"/>
        </w:tabs>
        <w:shd w:val="clear" w:color="auto" w:fill="ecfdf0"/>
      </w:pPr>
      <w:r>
        <w:rPr>
          <w:color w:val="BFBFBF"/>
          <w:shd w:val="clear" w:color="auto" w:fill="#ddfbe6"/>
        </w:rPr>
        <w:tab/>
        <w:t>2052</w:t>
        <w:tab/>
        <w:t>+</w:t>
        <w:tab/>
      </w:r>
      <w:r>
        <w:t>| 1     | UICC as per ETSI               |</w:t>
      </w:r>
    </w:p>
    <w:p>
      <w:pPr>
        <w:pStyle w:val="CodeChangeLine"/>
        <w:tabs>
          <w:tab w:pos="567" w:val="left"/>
          <w:tab w:pos="1134" w:val="left"/>
          <w:tab w:pos="1247" w:val="left"/>
        </w:tabs>
        <w:shd w:val="clear" w:color="auto" w:fill="ecfdf0"/>
      </w:pPr>
      <w:r>
        <w:rPr>
          <w:color w:val="BFBFBF"/>
          <w:shd w:val="clear" w:color="auto" w:fill="#ddfbe6"/>
        </w:rPr>
        <w:tab/>
        <w:t>2053</w:t>
        <w:tab/>
        <w:t>+</w:t>
        <w:tab/>
      </w:r>
      <w:r>
        <w:t>| 2     | GlobalPlatform Secure Element  |</w:t>
      </w:r>
    </w:p>
    <w:p>
      <w:pPr>
        <w:pStyle w:val="CodeChangeLine"/>
        <w:tabs>
          <w:tab w:pos="567" w:val="left"/>
          <w:tab w:pos="1134" w:val="left"/>
          <w:tab w:pos="1247" w:val="left"/>
        </w:tabs>
        <w:shd w:val="clear" w:color="auto" w:fill="ecfdf0"/>
      </w:pPr>
      <w:r>
        <w:rPr>
          <w:color w:val="BFBFBF"/>
          <w:shd w:val="clear" w:color="auto" w:fill="#ddfbe6"/>
        </w:rPr>
        <w:tab/>
        <w:t>2054</w:t>
        <w:tab/>
        <w:t>+</w:t>
        <w:tab/>
      </w:r>
      <w:r>
        <w:t>| 3     | TEE as per GlobalPlatform      |</w:t>
      </w:r>
    </w:p>
    <w:p>
      <w:pPr>
        <w:pStyle w:val="CodeChangeLine"/>
        <w:tabs>
          <w:tab w:pos="567" w:val="left"/>
          <w:tab w:pos="1134" w:val="left"/>
          <w:tab w:pos="1247" w:val="left"/>
        </w:tabs>
        <w:shd w:val="clear" w:color="auto" w:fill="ecfdf0"/>
      </w:pPr>
      <w:r>
        <w:rPr>
          <w:color w:val="BFBFBF"/>
          <w:shd w:val="clear" w:color="auto" w:fill="#ddfbe6"/>
        </w:rPr>
        <w:tab/>
        <w:t>2055</w:t>
        <w:tab/>
        <w:t>+</w:t>
        <w:tab/>
      </w:r>
      <w:r>
        <w:t>| 4     | Software cryptographic library |</w:t>
      </w:r>
    </w:p>
    <w:p>
      <w:pPr>
        <w:pStyle w:val="CodeChangeLine"/>
        <w:tabs>
          <w:tab w:pos="567" w:val="left"/>
          <w:tab w:pos="1134" w:val="left"/>
          <w:tab w:pos="1247" w:val="left"/>
        </w:tabs>
      </w:pPr>
      <w:r>
        <w:rPr>
          <w:color w:val="BFBFBF"/>
          <w:shd w:val="clear" w:color="auto" w:fill="fafafa"/>
        </w:rPr>
        <w:t>2073</w:t>
        <w:tab/>
        <w:t>2056</w:t>
        <w:tab/>
        <w:tab/>
      </w:r>
      <w:r/>
    </w:p>
    <w:p>
      <w:pPr>
        <w:pStyle w:val="CodeChangeLine"/>
        <w:tabs>
          <w:tab w:pos="567" w:val="left"/>
          <w:tab w:pos="1134" w:val="left"/>
          <w:tab w:pos="1247" w:val="left"/>
        </w:tabs>
      </w:pPr>
      <w:r>
        <w:rPr>
          <w:color w:val="BFBFBF"/>
          <w:shd w:val="clear" w:color="auto" w:fill="fafafa"/>
        </w:rPr>
        <w:t>2074</w:t>
        <w:tab/>
        <w:t>2057</w:t>
        <w:tab/>
        <w:tab/>
      </w:r>
      <w:r/>
    </w:p>
    <w:p>
      <w:pPr>
        <w:pStyle w:val="CodeChangeLine"/>
        <w:tabs>
          <w:tab w:pos="567" w:val="left"/>
          <w:tab w:pos="1134" w:val="left"/>
          <w:tab w:pos="1247" w:val="left"/>
        </w:tabs>
      </w:pPr>
      <w:r>
        <w:rPr>
          <w:color w:val="BFBFBF"/>
          <w:shd w:val="clear" w:color="auto" w:fill="fafafa"/>
        </w:rPr>
        <w:t>2075</w:t>
        <w:tab/>
        <w:t>2058</w:t>
        <w:tab/>
        <w:tab/>
      </w:r>
      <w:r>
        <w:t>## 9.3 senv:securityLevel</w:t>
      </w:r>
    </w:p>
    <w:p>
      <w:pPr>
        <w:pStyle w:val="CodeHeader"/>
      </w:pPr>
      <w:r>
        <w:t xml:space="preserve">@@ -2079,11 +2062,11 @@ </w:t>
      </w:r>
    </w:p>
    <w:p>
      <w:pPr>
        <w:pStyle w:val="CodeChangeLine"/>
        <w:tabs>
          <w:tab w:pos="567" w:val="left"/>
          <w:tab w:pos="1134" w:val="left"/>
          <w:tab w:pos="1247" w:val="left"/>
        </w:tabs>
      </w:pPr>
      <w:r>
        <w:rPr>
          <w:color w:val="BFBFBF"/>
          <w:shd w:val="clear" w:color="auto" w:fill="fafafa"/>
        </w:rPr>
        <w:t>2079</w:t>
        <w:tab/>
        <w:t>2062</w:t>
        <w:tab/>
        <w:tab/>
      </w:r>
      <w:r/>
    </w:p>
    <w:p>
      <w:pPr>
        <w:pStyle w:val="CodeChangeLine"/>
        <w:tabs>
          <w:tab w:pos="567" w:val="left"/>
          <w:tab w:pos="1134" w:val="left"/>
          <w:tab w:pos="1247" w:val="left"/>
        </w:tabs>
      </w:pPr>
      <w:r>
        <w:rPr>
          <w:color w:val="BFBFBF"/>
          <w:shd w:val="clear" w:color="auto" w:fill="fafafa"/>
        </w:rPr>
        <w:t>2080</w:t>
        <w:tab/>
        <w:t>2063</w:t>
        <w:tab/>
        <w:tab/>
      </w:r>
      <w:r>
        <w:t>**Table 9.3-1: securityLevel defined values**&lt;a name="table_9.3-1"&gt;&lt;/a&gt;</w:t>
      </w:r>
    </w:p>
    <w:p>
      <w:pPr>
        <w:pStyle w:val="CodeChangeLine"/>
        <w:tabs>
          <w:tab w:pos="567" w:val="left"/>
          <w:tab w:pos="1134" w:val="left"/>
          <w:tab w:pos="1247" w:val="left"/>
        </w:tabs>
      </w:pPr>
      <w:r>
        <w:rPr>
          <w:color w:val="BFBFBF"/>
          <w:shd w:val="clear" w:color="auto" w:fill="fafafa"/>
        </w:rPr>
        <w:t>2081</w:t>
        <w:tab/>
        <w:t>2064</w:t>
        <w:tab/>
        <w:tab/>
      </w:r>
      <w:r/>
    </w:p>
    <w:p>
      <w:pPr>
        <w:pStyle w:val="CodeChangeLine"/>
        <w:tabs>
          <w:tab w:pos="567" w:val="left"/>
          <w:tab w:pos="1134" w:val="left"/>
          <w:tab w:pos="1247" w:val="left"/>
        </w:tabs>
        <w:shd w:val="clear" w:color="auto" w:fill="fbe9eb"/>
      </w:pPr>
      <w:r>
        <w:rPr>
          <w:color w:val="BFBFBF"/>
          <w:shd w:val="clear" w:color="auto" w:fill="#f9d7dc"/>
        </w:rPr>
        <w:t>2082</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2083</w:t>
        <w:tab/>
        <w:tab/>
        <w:t>-</w:t>
        <w:tab/>
      </w:r>
      <w:r>
        <w:t>|-|-|</w:t>
      </w:r>
    </w:p>
    <w:p>
      <w:pPr>
        <w:pStyle w:val="CodeChangeLine"/>
        <w:tabs>
          <w:tab w:pos="567" w:val="left"/>
          <w:tab w:pos="1134" w:val="left"/>
          <w:tab w:pos="1247" w:val="left"/>
        </w:tabs>
        <w:shd w:val="clear" w:color="auto" w:fill="fbe9eb"/>
      </w:pPr>
      <w:r>
        <w:rPr>
          <w:color w:val="BFBFBF"/>
          <w:shd w:val="clear" w:color="auto" w:fill="#f9d7dc"/>
        </w:rPr>
        <w:t>2084</w:t>
        <w:tab/>
        <w:tab/>
        <w:t>-</w:t>
        <w:tab/>
      </w:r>
      <w:r>
        <w:t>|1|Low security|</w:t>
      </w:r>
    </w:p>
    <w:p>
      <w:pPr>
        <w:pStyle w:val="CodeChangeLine"/>
        <w:tabs>
          <w:tab w:pos="567" w:val="left"/>
          <w:tab w:pos="1134" w:val="left"/>
          <w:tab w:pos="1247" w:val="left"/>
        </w:tabs>
        <w:shd w:val="clear" w:color="auto" w:fill="fbe9eb"/>
      </w:pPr>
      <w:r>
        <w:rPr>
          <w:color w:val="BFBFBF"/>
          <w:shd w:val="clear" w:color="auto" w:fill="#f9d7dc"/>
        </w:rPr>
        <w:t>2085</w:t>
        <w:tab/>
        <w:tab/>
        <w:t>-</w:t>
        <w:tab/>
      </w:r>
      <w:r>
        <w:t>|2|Medium security|</w:t>
      </w:r>
    </w:p>
    <w:p>
      <w:pPr>
        <w:pStyle w:val="CodeChangeLine"/>
        <w:tabs>
          <w:tab w:pos="567" w:val="left"/>
          <w:tab w:pos="1134" w:val="left"/>
          <w:tab w:pos="1247" w:val="left"/>
        </w:tabs>
        <w:shd w:val="clear" w:color="auto" w:fill="fbe9eb"/>
      </w:pPr>
      <w:r>
        <w:rPr>
          <w:color w:val="BFBFBF"/>
          <w:shd w:val="clear" w:color="auto" w:fill="#f9d7dc"/>
        </w:rPr>
        <w:t>2086</w:t>
        <w:tab/>
        <w:tab/>
        <w:t>-</w:t>
        <w:tab/>
      </w:r>
      <w:r>
        <w:t>|3|High security|</w:t>
      </w:r>
    </w:p>
    <w:p>
      <w:pPr>
        <w:pStyle w:val="CodeChangeLine"/>
        <w:tabs>
          <w:tab w:pos="567" w:val="left"/>
          <w:tab w:pos="1134" w:val="left"/>
          <w:tab w:pos="1247" w:val="left"/>
        </w:tabs>
        <w:shd w:val="clear" w:color="auto" w:fill="ecfdf0"/>
      </w:pPr>
      <w:r>
        <w:rPr>
          <w:color w:val="BFBFBF"/>
          <w:shd w:val="clear" w:color="auto" w:fill="#ddfbe6"/>
        </w:rPr>
        <w:tab/>
        <w:t>2065</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2066</w:t>
        <w:tab/>
        <w:t>+</w:t>
        <w:tab/>
      </w:r>
      <w:r>
        <w:t>|-------|-----------------|</w:t>
      </w:r>
    </w:p>
    <w:p>
      <w:pPr>
        <w:pStyle w:val="CodeChangeLine"/>
        <w:tabs>
          <w:tab w:pos="567" w:val="left"/>
          <w:tab w:pos="1134" w:val="left"/>
          <w:tab w:pos="1247" w:val="left"/>
        </w:tabs>
        <w:shd w:val="clear" w:color="auto" w:fill="ecfdf0"/>
      </w:pPr>
      <w:r>
        <w:rPr>
          <w:color w:val="BFBFBF"/>
          <w:shd w:val="clear" w:color="auto" w:fill="#ddfbe6"/>
        </w:rPr>
        <w:tab/>
        <w:t>2067</w:t>
        <w:tab/>
        <w:t>+</w:t>
        <w:tab/>
      </w:r>
      <w:r>
        <w:t>| 1     | Low security    |</w:t>
      </w:r>
    </w:p>
    <w:p>
      <w:pPr>
        <w:pStyle w:val="CodeChangeLine"/>
        <w:tabs>
          <w:tab w:pos="567" w:val="left"/>
          <w:tab w:pos="1134" w:val="left"/>
          <w:tab w:pos="1247" w:val="left"/>
        </w:tabs>
        <w:shd w:val="clear" w:color="auto" w:fill="ecfdf0"/>
      </w:pPr>
      <w:r>
        <w:rPr>
          <w:color w:val="BFBFBF"/>
          <w:shd w:val="clear" w:color="auto" w:fill="#ddfbe6"/>
        </w:rPr>
        <w:tab/>
        <w:t>2068</w:t>
        <w:tab/>
        <w:t>+</w:t>
        <w:tab/>
      </w:r>
      <w:r>
        <w:t>| 2     | Medium security |</w:t>
      </w:r>
    </w:p>
    <w:p>
      <w:pPr>
        <w:pStyle w:val="CodeChangeLine"/>
        <w:tabs>
          <w:tab w:pos="567" w:val="left"/>
          <w:tab w:pos="1134" w:val="left"/>
          <w:tab w:pos="1247" w:val="left"/>
        </w:tabs>
        <w:shd w:val="clear" w:color="auto" w:fill="ecfdf0"/>
      </w:pPr>
      <w:r>
        <w:rPr>
          <w:color w:val="BFBFBF"/>
          <w:shd w:val="clear" w:color="auto" w:fill="#ddfbe6"/>
        </w:rPr>
        <w:tab/>
        <w:t>2069</w:t>
        <w:tab/>
        <w:t>+</w:t>
        <w:tab/>
      </w:r>
      <w:r>
        <w:t>| 3     | High security   |</w:t>
      </w:r>
    </w:p>
    <w:p>
      <w:pPr>
        <w:pStyle w:val="CodeChangeLine"/>
        <w:tabs>
          <w:tab w:pos="567" w:val="left"/>
          <w:tab w:pos="1134" w:val="left"/>
          <w:tab w:pos="1247" w:val="left"/>
        </w:tabs>
      </w:pPr>
      <w:r>
        <w:rPr>
          <w:color w:val="BFBFBF"/>
          <w:shd w:val="clear" w:color="auto" w:fill="fafafa"/>
        </w:rPr>
        <w:t>2087</w:t>
        <w:tab/>
        <w:t>2070</w:t>
        <w:tab/>
        <w:tab/>
      </w:r>
      <w:r/>
    </w:p>
    <w:p>
      <w:pPr>
        <w:pStyle w:val="CodeChangeLine"/>
        <w:tabs>
          <w:tab w:pos="567" w:val="left"/>
          <w:tab w:pos="1134" w:val="left"/>
          <w:tab w:pos="1247" w:val="left"/>
        </w:tabs>
      </w:pPr>
      <w:r>
        <w:rPr>
          <w:color w:val="BFBFBF"/>
          <w:shd w:val="clear" w:color="auto" w:fill="fafafa"/>
        </w:rPr>
        <w:t>2088</w:t>
        <w:tab/>
        <w:t>2071</w:t>
        <w:tab/>
        <w:tab/>
      </w:r>
      <w:r/>
    </w:p>
    <w:p>
      <w:pPr>
        <w:pStyle w:val="CodeChangeLine"/>
        <w:tabs>
          <w:tab w:pos="567" w:val="left"/>
          <w:tab w:pos="1134" w:val="left"/>
          <w:tab w:pos="1247" w:val="left"/>
        </w:tabs>
      </w:pPr>
      <w:r>
        <w:rPr>
          <w:color w:val="BFBFBF"/>
          <w:shd w:val="clear" w:color="auto" w:fill="fafafa"/>
        </w:rPr>
        <w:t>2089</w:t>
        <w:tab/>
        <w:t>2072</w:t>
        <w:tab/>
        <w:tab/>
      </w:r>
      <w:r>
        <w:t>## 9.4 senv:rebootType</w:t>
      </w:r>
    </w:p>
    <w:p>
      <w:pPr>
        <w:pStyle w:val="CodeHeader"/>
      </w:pPr>
      <w:r>
        <w:t xml:space="preserve">@@ -2092,10 +2075,10 @@ </w:t>
      </w:r>
    </w:p>
    <w:p>
      <w:pPr>
        <w:pStyle w:val="CodeChangeLine"/>
        <w:tabs>
          <w:tab w:pos="567" w:val="left"/>
          <w:tab w:pos="1134" w:val="left"/>
          <w:tab w:pos="1247" w:val="left"/>
        </w:tabs>
      </w:pPr>
      <w:r>
        <w:rPr>
          <w:color w:val="BFBFBF"/>
          <w:shd w:val="clear" w:color="auto" w:fill="fafafa"/>
        </w:rPr>
        <w:t>2092</w:t>
        <w:tab/>
        <w:t>2075</w:t>
        <w:tab/>
        <w:tab/>
      </w:r>
      <w:r/>
    </w:p>
    <w:p>
      <w:pPr>
        <w:pStyle w:val="CodeChangeLine"/>
        <w:tabs>
          <w:tab w:pos="567" w:val="left"/>
          <w:tab w:pos="1134" w:val="left"/>
          <w:tab w:pos="1247" w:val="left"/>
        </w:tabs>
      </w:pPr>
      <w:r>
        <w:rPr>
          <w:color w:val="BFBFBF"/>
          <w:shd w:val="clear" w:color="auto" w:fill="fafafa"/>
        </w:rPr>
        <w:t>2093</w:t>
        <w:tab/>
        <w:t>2076</w:t>
        <w:tab/>
        <w:tab/>
      </w:r>
      <w:r>
        <w:t>**Table 9.4-1: rebootType defined values**&lt;a name="table_9.4-1"&gt;&lt;/a&gt;</w:t>
      </w:r>
    </w:p>
    <w:p>
      <w:pPr>
        <w:pStyle w:val="CodeChangeLine"/>
        <w:tabs>
          <w:tab w:pos="567" w:val="left"/>
          <w:tab w:pos="1134" w:val="left"/>
          <w:tab w:pos="1247" w:val="left"/>
        </w:tabs>
      </w:pPr>
      <w:r>
        <w:rPr>
          <w:color w:val="BFBFBF"/>
          <w:shd w:val="clear" w:color="auto" w:fill="fafafa"/>
        </w:rPr>
        <w:t>2094</w:t>
        <w:tab/>
        <w:t>2077</w:t>
        <w:tab/>
        <w:tab/>
      </w:r>
      <w:r/>
    </w:p>
    <w:p>
      <w:pPr>
        <w:pStyle w:val="CodeChangeLine"/>
        <w:tabs>
          <w:tab w:pos="567" w:val="left"/>
          <w:tab w:pos="1134" w:val="left"/>
          <w:tab w:pos="1247" w:val="left"/>
        </w:tabs>
        <w:shd w:val="clear" w:color="auto" w:fill="fbe9eb"/>
      </w:pPr>
      <w:r>
        <w:rPr>
          <w:color w:val="BFBFBF"/>
          <w:shd w:val="clear" w:color="auto" w:fill="#f9d7dc"/>
        </w:rPr>
        <w:t>2095</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2096</w:t>
        <w:tab/>
        <w:tab/>
        <w:t>-</w:t>
        <w:tab/>
      </w:r>
      <w:r>
        <w:t>|-|-|</w:t>
      </w:r>
    </w:p>
    <w:p>
      <w:pPr>
        <w:pStyle w:val="CodeChangeLine"/>
        <w:tabs>
          <w:tab w:pos="567" w:val="left"/>
          <w:tab w:pos="1134" w:val="left"/>
          <w:tab w:pos="1247" w:val="left"/>
        </w:tabs>
        <w:shd w:val="clear" w:color="auto" w:fill="fbe9eb"/>
      </w:pPr>
      <w:r>
        <w:rPr>
          <w:color w:val="BFBFBF"/>
          <w:shd w:val="clear" w:color="auto" w:fill="#f9d7dc"/>
        </w:rPr>
        <w:t>2097</w:t>
        <w:tab/>
        <w:tab/>
        <w:t>-</w:t>
        <w:tab/>
      </w:r>
      <w:r>
        <w:t>|1|Cold Reset as defined in ISO/IEC 7816-3 &lt;a href="#_ref_7"&gt;[7]&lt;/a&gt;|</w:t>
      </w:r>
    </w:p>
    <w:p>
      <w:pPr>
        <w:pStyle w:val="CodeChangeLine"/>
        <w:tabs>
          <w:tab w:pos="567" w:val="left"/>
          <w:tab w:pos="1134" w:val="left"/>
          <w:tab w:pos="1247" w:val="left"/>
        </w:tabs>
        <w:shd w:val="clear" w:color="auto" w:fill="fbe9eb"/>
      </w:pPr>
      <w:r>
        <w:rPr>
          <w:color w:val="BFBFBF"/>
          <w:shd w:val="clear" w:color="auto" w:fill="#f9d7dc"/>
        </w:rPr>
        <w:t>2098</w:t>
        <w:tab/>
        <w:tab/>
        <w:t>-</w:t>
        <w:tab/>
      </w:r>
      <w:r>
        <w:t>|2|Warm Reset as defined in ISO/IEC 7816-3 &lt;a href="#_ref_7"&gt;[7]&lt;/a&gt;|</w:t>
      </w:r>
    </w:p>
    <w:p>
      <w:pPr>
        <w:pStyle w:val="CodeChangeLine"/>
        <w:tabs>
          <w:tab w:pos="567" w:val="left"/>
          <w:tab w:pos="1134" w:val="left"/>
          <w:tab w:pos="1247" w:val="left"/>
        </w:tabs>
        <w:shd w:val="clear" w:color="auto" w:fill="ecfdf0"/>
      </w:pPr>
      <w:r>
        <w:rPr>
          <w:color w:val="BFBFBF"/>
          <w:shd w:val="clear" w:color="auto" w:fill="#ddfbe6"/>
        </w:rPr>
        <w:tab/>
        <w:t>2078</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2079</w:t>
        <w:tab/>
        <w:t>+</w:t>
        <w:tab/>
      </w:r>
      <w:r>
        <w:t>|-------|-------------------------------------------------------------------|</w:t>
      </w:r>
    </w:p>
    <w:p>
      <w:pPr>
        <w:pStyle w:val="CodeChangeLine"/>
        <w:tabs>
          <w:tab w:pos="567" w:val="left"/>
          <w:tab w:pos="1134" w:val="left"/>
          <w:tab w:pos="1247" w:val="left"/>
        </w:tabs>
        <w:shd w:val="clear" w:color="auto" w:fill="ecfdf0"/>
      </w:pPr>
      <w:r>
        <w:rPr>
          <w:color w:val="BFBFBF"/>
          <w:shd w:val="clear" w:color="auto" w:fill="#ddfbe6"/>
        </w:rPr>
        <w:tab/>
        <w:t>2080</w:t>
        <w:tab/>
        <w:t>+</w:t>
        <w:tab/>
      </w:r>
      <w:r>
        <w:t>| 1     | Cold Reset as defined in ISO/IEC 7816-3 [\[7\]](#_ref_7) |</w:t>
      </w:r>
    </w:p>
    <w:p>
      <w:pPr>
        <w:pStyle w:val="CodeChangeLine"/>
        <w:tabs>
          <w:tab w:pos="567" w:val="left"/>
          <w:tab w:pos="1134" w:val="left"/>
          <w:tab w:pos="1247" w:val="left"/>
        </w:tabs>
        <w:shd w:val="clear" w:color="auto" w:fill="ecfdf0"/>
      </w:pPr>
      <w:r>
        <w:rPr>
          <w:color w:val="BFBFBF"/>
          <w:shd w:val="clear" w:color="auto" w:fill="#ddfbe6"/>
        </w:rPr>
        <w:tab/>
        <w:t>2081</w:t>
        <w:tab/>
        <w:t>+</w:t>
        <w:tab/>
      </w:r>
      <w:r>
        <w:t>| 2     | Warm Reset as defined in ISO/IEC 7816-3 [\[7\]](#_ref_7) |</w:t>
      </w:r>
    </w:p>
    <w:p>
      <w:pPr>
        <w:pStyle w:val="CodeChangeLine"/>
        <w:tabs>
          <w:tab w:pos="567" w:val="left"/>
          <w:tab w:pos="1134" w:val="left"/>
          <w:tab w:pos="1247" w:val="left"/>
        </w:tabs>
      </w:pPr>
      <w:r>
        <w:rPr>
          <w:color w:val="BFBFBF"/>
          <w:shd w:val="clear" w:color="auto" w:fill="fafafa"/>
        </w:rPr>
        <w:t>2099</w:t>
        <w:tab/>
        <w:t>2082</w:t>
        <w:tab/>
        <w:tab/>
      </w:r>
      <w:r/>
    </w:p>
    <w:p>
      <w:pPr>
        <w:pStyle w:val="CodeChangeLine"/>
        <w:tabs>
          <w:tab w:pos="567" w:val="left"/>
          <w:tab w:pos="1134" w:val="left"/>
          <w:tab w:pos="1247" w:val="left"/>
        </w:tabs>
      </w:pPr>
      <w:r>
        <w:rPr>
          <w:color w:val="BFBFBF"/>
          <w:shd w:val="clear" w:color="auto" w:fill="fafafa"/>
        </w:rPr>
        <w:t>2100</w:t>
        <w:tab/>
        <w:t>2083</w:t>
        <w:tab/>
        <w:tab/>
      </w:r>
      <w:r/>
    </w:p>
    <w:p>
      <w:pPr>
        <w:pStyle w:val="CodeChangeLine"/>
        <w:tabs>
          <w:tab w:pos="567" w:val="left"/>
          <w:tab w:pos="1134" w:val="left"/>
          <w:tab w:pos="1247" w:val="left"/>
        </w:tabs>
      </w:pPr>
      <w:r>
        <w:rPr>
          <w:color w:val="BFBFBF"/>
          <w:shd w:val="clear" w:color="auto" w:fill="fafafa"/>
        </w:rPr>
        <w:t>2101</w:t>
        <w:tab/>
        <w:t>2084</w:t>
        <w:tab/>
        <w:tab/>
      </w:r>
      <w:r>
        <w:t>## 9.5 senv:cipherLabel</w:t>
      </w:r>
    </w:p>
    <w:p>
      <w:pPr>
        <w:pStyle w:val="CodeHeader"/>
      </w:pPr>
      <w:r>
        <w:t xml:space="preserve">@@ -2104,10 +2087,10 @@ </w:t>
      </w:r>
    </w:p>
    <w:p>
      <w:pPr>
        <w:pStyle w:val="CodeChangeLine"/>
        <w:tabs>
          <w:tab w:pos="567" w:val="left"/>
          <w:tab w:pos="1134" w:val="left"/>
          <w:tab w:pos="1247" w:val="left"/>
        </w:tabs>
      </w:pPr>
      <w:r>
        <w:rPr>
          <w:color w:val="BFBFBF"/>
          <w:shd w:val="clear" w:color="auto" w:fill="fafafa"/>
        </w:rPr>
        <w:t>2104</w:t>
        <w:tab/>
        <w:t>2087</w:t>
        <w:tab/>
        <w:tab/>
      </w:r>
      <w:r/>
    </w:p>
    <w:p>
      <w:pPr>
        <w:pStyle w:val="CodeChangeLine"/>
        <w:tabs>
          <w:tab w:pos="567" w:val="left"/>
          <w:tab w:pos="1134" w:val="left"/>
          <w:tab w:pos="1247" w:val="left"/>
        </w:tabs>
      </w:pPr>
      <w:r>
        <w:rPr>
          <w:color w:val="BFBFBF"/>
          <w:shd w:val="clear" w:color="auto" w:fill="fafafa"/>
        </w:rPr>
        <w:t>2105</w:t>
        <w:tab/>
        <w:t>2088</w:t>
        <w:tab/>
        <w:tab/>
      </w:r>
      <w:r>
        <w:t>**Table 9.5-1: cipherLabel defined values**&lt;a name="table_9.5-1"&gt;&lt;/a&gt;</w:t>
      </w:r>
    </w:p>
    <w:p>
      <w:pPr>
        <w:pStyle w:val="CodeChangeLine"/>
        <w:tabs>
          <w:tab w:pos="567" w:val="left"/>
          <w:tab w:pos="1134" w:val="left"/>
          <w:tab w:pos="1247" w:val="left"/>
        </w:tabs>
      </w:pPr>
      <w:r>
        <w:rPr>
          <w:color w:val="BFBFBF"/>
          <w:shd w:val="clear" w:color="auto" w:fill="fafafa"/>
        </w:rPr>
        <w:t>2106</w:t>
        <w:tab/>
        <w:t>2089</w:t>
        <w:tab/>
        <w:tab/>
      </w:r>
      <w:r/>
    </w:p>
    <w:p>
      <w:pPr>
        <w:pStyle w:val="CodeChangeLine"/>
        <w:tabs>
          <w:tab w:pos="567" w:val="left"/>
          <w:tab w:pos="1134" w:val="left"/>
          <w:tab w:pos="1247" w:val="left"/>
        </w:tabs>
        <w:shd w:val="clear" w:color="auto" w:fill="fbe9eb"/>
      </w:pPr>
      <w:r>
        <w:rPr>
          <w:color w:val="BFBFBF"/>
          <w:shd w:val="clear" w:color="auto" w:fill="#f9d7dc"/>
        </w:rPr>
        <w:t>2107</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2108</w:t>
        <w:tab/>
        <w:tab/>
        <w:t>-</w:t>
        <w:tab/>
      </w:r>
      <w:r>
        <w:t>|-|-|</w:t>
      </w:r>
    </w:p>
    <w:p>
      <w:pPr>
        <w:pStyle w:val="CodeChangeLine"/>
        <w:tabs>
          <w:tab w:pos="567" w:val="left"/>
          <w:tab w:pos="1134" w:val="left"/>
          <w:tab w:pos="1247" w:val="left"/>
        </w:tabs>
        <w:shd w:val="clear" w:color="auto" w:fill="fbe9eb"/>
      </w:pPr>
      <w:r>
        <w:rPr>
          <w:color w:val="BFBFBF"/>
          <w:shd w:val="clear" w:color="auto" w:fill="#f9d7dc"/>
        </w:rPr>
        <w:t>2109</w:t>
        <w:tab/>
        <w:tab/>
        <w:t>-</w:t>
        <w:tab/>
      </w:r>
      <w:r>
        <w:t>|1|EXPORTER-oneM2M-Bootstrap|</w:t>
      </w:r>
    </w:p>
    <w:p>
      <w:pPr>
        <w:pStyle w:val="CodeChangeLine"/>
        <w:tabs>
          <w:tab w:pos="567" w:val="left"/>
          <w:tab w:pos="1134" w:val="left"/>
          <w:tab w:pos="1247" w:val="left"/>
        </w:tabs>
        <w:shd w:val="clear" w:color="auto" w:fill="fbe9eb"/>
      </w:pPr>
      <w:r>
        <w:rPr>
          <w:color w:val="BFBFBF"/>
          <w:shd w:val="clear" w:color="auto" w:fill="#f9d7dc"/>
        </w:rPr>
        <w:t>2110</w:t>
        <w:tab/>
        <w:tab/>
        <w:t>-</w:t>
        <w:tab/>
      </w:r>
      <w:r>
        <w:t>|2|EXPORTER-oneM2M-Connection|</w:t>
      </w:r>
    </w:p>
    <w:p>
      <w:pPr>
        <w:pStyle w:val="CodeChangeLine"/>
        <w:tabs>
          <w:tab w:pos="567" w:val="left"/>
          <w:tab w:pos="1134" w:val="left"/>
          <w:tab w:pos="1247" w:val="left"/>
        </w:tabs>
        <w:shd w:val="clear" w:color="auto" w:fill="ecfdf0"/>
      </w:pPr>
      <w:r>
        <w:rPr>
          <w:color w:val="BFBFBF"/>
          <w:shd w:val="clear" w:color="auto" w:fill="#ddfbe6"/>
        </w:rPr>
        <w:tab/>
        <w:t>2090</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2091</w:t>
        <w:tab/>
        <w:t>+</w:t>
        <w:tab/>
      </w:r>
      <w:r>
        <w:t>|-------|----------------------------|</w:t>
      </w:r>
    </w:p>
    <w:p>
      <w:pPr>
        <w:pStyle w:val="CodeChangeLine"/>
        <w:tabs>
          <w:tab w:pos="567" w:val="left"/>
          <w:tab w:pos="1134" w:val="left"/>
          <w:tab w:pos="1247" w:val="left"/>
        </w:tabs>
        <w:shd w:val="clear" w:color="auto" w:fill="ecfdf0"/>
      </w:pPr>
      <w:r>
        <w:rPr>
          <w:color w:val="BFBFBF"/>
          <w:shd w:val="clear" w:color="auto" w:fill="#ddfbe6"/>
        </w:rPr>
        <w:tab/>
        <w:t>2092</w:t>
        <w:tab/>
        <w:t>+</w:t>
        <w:tab/>
      </w:r>
      <w:r>
        <w:t>| 1     | EXPORTER-oneM2M-Bootstrap  |</w:t>
      </w:r>
    </w:p>
    <w:p>
      <w:pPr>
        <w:pStyle w:val="CodeChangeLine"/>
        <w:tabs>
          <w:tab w:pos="567" w:val="left"/>
          <w:tab w:pos="1134" w:val="left"/>
          <w:tab w:pos="1247" w:val="left"/>
        </w:tabs>
        <w:shd w:val="clear" w:color="auto" w:fill="ecfdf0"/>
      </w:pPr>
      <w:r>
        <w:rPr>
          <w:color w:val="BFBFBF"/>
          <w:shd w:val="clear" w:color="auto" w:fill="#ddfbe6"/>
        </w:rPr>
        <w:tab/>
        <w:t>2093</w:t>
        <w:tab/>
        <w:t>+</w:t>
        <w:tab/>
      </w:r>
      <w:r>
        <w:t>| 2     | EXPORTER-oneM2M-Connection |</w:t>
      </w:r>
    </w:p>
    <w:p>
      <w:pPr>
        <w:pStyle w:val="CodeChangeLine"/>
        <w:tabs>
          <w:tab w:pos="567" w:val="left"/>
          <w:tab w:pos="1134" w:val="left"/>
          <w:tab w:pos="1247" w:val="left"/>
        </w:tabs>
      </w:pPr>
      <w:r>
        <w:rPr>
          <w:color w:val="BFBFBF"/>
          <w:shd w:val="clear" w:color="auto" w:fill="fafafa"/>
        </w:rPr>
        <w:t>2111</w:t>
        <w:tab/>
        <w:t>2094</w:t>
        <w:tab/>
        <w:tab/>
      </w:r>
      <w:r/>
    </w:p>
    <w:p>
      <w:pPr>
        <w:pStyle w:val="CodeChangeLine"/>
        <w:tabs>
          <w:tab w:pos="567" w:val="left"/>
          <w:tab w:pos="1134" w:val="left"/>
          <w:tab w:pos="1247" w:val="left"/>
        </w:tabs>
      </w:pPr>
      <w:r>
        <w:rPr>
          <w:color w:val="BFBFBF"/>
          <w:shd w:val="clear" w:color="auto" w:fill="fafafa"/>
        </w:rPr>
        <w:t>2112</w:t>
        <w:tab/>
        <w:t>2095</w:t>
        <w:tab/>
        <w:tab/>
      </w:r>
      <w:r/>
    </w:p>
    <w:p>
      <w:pPr>
        <w:pStyle w:val="CodeChangeLine"/>
        <w:tabs>
          <w:tab w:pos="567" w:val="left"/>
          <w:tab w:pos="1134" w:val="left"/>
          <w:tab w:pos="1247" w:val="left"/>
        </w:tabs>
      </w:pPr>
      <w:r>
        <w:rPr>
          <w:color w:val="BFBFBF"/>
          <w:shd w:val="clear" w:color="auto" w:fill="fafafa"/>
        </w:rPr>
        <w:t>2113</w:t>
        <w:tab/>
        <w:t>2096</w:t>
        <w:tab/>
        <w:tab/>
      </w:r>
      <w:r>
        <w:t>## 9.6 senv:cipherAlgorithm</w:t>
      </w:r>
    </w:p>
    <w:p>
      <w:pPr>
        <w:pStyle w:val="CodeHeader"/>
      </w:pPr>
      <w:r>
        <w:t xml:space="preserve">@@ -2116,18 +2099,18 @@ </w:t>
      </w:r>
    </w:p>
    <w:p>
      <w:pPr>
        <w:pStyle w:val="CodeChangeLine"/>
        <w:tabs>
          <w:tab w:pos="567" w:val="left"/>
          <w:tab w:pos="1134" w:val="left"/>
          <w:tab w:pos="1247" w:val="left"/>
        </w:tabs>
      </w:pPr>
      <w:r>
        <w:rPr>
          <w:color w:val="BFBFBF"/>
          <w:shd w:val="clear" w:color="auto" w:fill="fafafa"/>
        </w:rPr>
        <w:t>2116</w:t>
        <w:tab/>
        <w:t>2099</w:t>
        <w:tab/>
        <w:tab/>
      </w:r>
      <w:r/>
    </w:p>
    <w:p>
      <w:pPr>
        <w:pStyle w:val="CodeChangeLine"/>
        <w:tabs>
          <w:tab w:pos="567" w:val="left"/>
          <w:tab w:pos="1134" w:val="left"/>
          <w:tab w:pos="1247" w:val="left"/>
        </w:tabs>
      </w:pPr>
      <w:r>
        <w:rPr>
          <w:color w:val="BFBFBF"/>
          <w:shd w:val="clear" w:color="auto" w:fill="fafafa"/>
        </w:rPr>
        <w:t>2117</w:t>
        <w:tab/>
        <w:t>2100</w:t>
        <w:tab/>
        <w:tab/>
      </w:r>
      <w:r>
        <w:t>**Table 9.6-1: cipherAlgorithm defined values**&lt;a name="table_9.6-1"&gt;&lt;/a&gt;</w:t>
      </w:r>
    </w:p>
    <w:p>
      <w:pPr>
        <w:pStyle w:val="CodeChangeLine"/>
        <w:tabs>
          <w:tab w:pos="567" w:val="left"/>
          <w:tab w:pos="1134" w:val="left"/>
          <w:tab w:pos="1247" w:val="left"/>
        </w:tabs>
      </w:pPr>
      <w:r>
        <w:rPr>
          <w:color w:val="BFBFBF"/>
          <w:shd w:val="clear" w:color="auto" w:fill="fafafa"/>
        </w:rPr>
        <w:t>2118</w:t>
        <w:tab/>
        <w:t>2101</w:t>
        <w:tab/>
        <w:tab/>
      </w:r>
      <w:r/>
    </w:p>
    <w:p>
      <w:pPr>
        <w:pStyle w:val="CodeChangeLine"/>
        <w:tabs>
          <w:tab w:pos="567" w:val="left"/>
          <w:tab w:pos="1134" w:val="left"/>
          <w:tab w:pos="1247" w:val="left"/>
        </w:tabs>
        <w:shd w:val="clear" w:color="auto" w:fill="fbe9eb"/>
      </w:pPr>
      <w:r>
        <w:rPr>
          <w:color w:val="BFBFBF"/>
          <w:shd w:val="clear" w:color="auto" w:fill="#f9d7dc"/>
        </w:rPr>
        <w:t>2119</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2120</w:t>
        <w:tab/>
        <w:tab/>
        <w:t>-</w:t>
        <w:tab/>
      </w:r>
      <w:r>
        <w:t>|-|-|</w:t>
      </w:r>
    </w:p>
    <w:p>
      <w:pPr>
        <w:pStyle w:val="CodeChangeLine"/>
        <w:tabs>
          <w:tab w:pos="567" w:val="left"/>
          <w:tab w:pos="1134" w:val="left"/>
          <w:tab w:pos="1247" w:val="left"/>
        </w:tabs>
        <w:shd w:val="clear" w:color="auto" w:fill="fbe9eb"/>
      </w:pPr>
      <w:r>
        <w:rPr>
          <w:color w:val="BFBFBF"/>
          <w:shd w:val="clear" w:color="auto" w:fill="#f9d7dc"/>
        </w:rPr>
        <w:t>2121</w:t>
        <w:tab/>
        <w:tab/>
        <w:t>-</w:t>
        <w:tab/>
      </w:r>
      <w:r>
        <w:t>|1001|ALG_AEAD_AES_128_GCM|</w:t>
      </w:r>
    </w:p>
    <w:p>
      <w:pPr>
        <w:pStyle w:val="CodeChangeLine"/>
        <w:tabs>
          <w:tab w:pos="567" w:val="left"/>
          <w:tab w:pos="1134" w:val="left"/>
          <w:tab w:pos="1247" w:val="left"/>
        </w:tabs>
        <w:shd w:val="clear" w:color="auto" w:fill="fbe9eb"/>
      </w:pPr>
      <w:r>
        <w:rPr>
          <w:color w:val="BFBFBF"/>
          <w:shd w:val="clear" w:color="auto" w:fill="#f9d7dc"/>
        </w:rPr>
        <w:t>2122</w:t>
        <w:tab/>
        <w:tab/>
        <w:t>-</w:t>
        <w:tab/>
      </w:r>
      <w:r>
        <w:t>|1002|ALG_AEAD_AES_256_GCM|</w:t>
      </w:r>
    </w:p>
    <w:p>
      <w:pPr>
        <w:pStyle w:val="CodeChangeLine"/>
        <w:tabs>
          <w:tab w:pos="567" w:val="left"/>
          <w:tab w:pos="1134" w:val="left"/>
          <w:tab w:pos="1247" w:val="left"/>
        </w:tabs>
        <w:shd w:val="clear" w:color="auto" w:fill="fbe9eb"/>
      </w:pPr>
      <w:r>
        <w:rPr>
          <w:color w:val="BFBFBF"/>
          <w:shd w:val="clear" w:color="auto" w:fill="#f9d7dc"/>
        </w:rPr>
        <w:t>2123</w:t>
        <w:tab/>
        <w:tab/>
        <w:t>-</w:t>
        <w:tab/>
      </w:r>
      <w:r>
        <w:t>|1003|ALG_AEAD_AES_128_CCM|</w:t>
      </w:r>
    </w:p>
    <w:p>
      <w:pPr>
        <w:pStyle w:val="CodeChangeLine"/>
        <w:tabs>
          <w:tab w:pos="567" w:val="left"/>
          <w:tab w:pos="1134" w:val="left"/>
          <w:tab w:pos="1247" w:val="left"/>
        </w:tabs>
        <w:shd w:val="clear" w:color="auto" w:fill="fbe9eb"/>
      </w:pPr>
      <w:r>
        <w:rPr>
          <w:color w:val="BFBFBF"/>
          <w:shd w:val="clear" w:color="auto" w:fill="#f9d7dc"/>
        </w:rPr>
        <w:t>2124</w:t>
        <w:tab/>
        <w:tab/>
        <w:t>-</w:t>
        <w:tab/>
      </w:r>
      <w:r>
        <w:t>|1004|ALG_AEAD_AES_256_CCM|</w:t>
      </w:r>
    </w:p>
    <w:p>
      <w:pPr>
        <w:pStyle w:val="CodeChangeLine"/>
        <w:tabs>
          <w:tab w:pos="567" w:val="left"/>
          <w:tab w:pos="1134" w:val="left"/>
          <w:tab w:pos="1247" w:val="left"/>
        </w:tabs>
        <w:shd w:val="clear" w:color="auto" w:fill="fbe9eb"/>
      </w:pPr>
      <w:r>
        <w:rPr>
          <w:color w:val="BFBFBF"/>
          <w:shd w:val="clear" w:color="auto" w:fill="#f9d7dc"/>
        </w:rPr>
        <w:t>2125</w:t>
        <w:tab/>
        <w:tab/>
        <w:t>-</w:t>
        <w:tab/>
      </w:r>
      <w:r>
        <w:t>|1018|ALG_AEAD_AES_128_CCM_8|</w:t>
      </w:r>
    </w:p>
    <w:p>
      <w:pPr>
        <w:pStyle w:val="CodeChangeLine"/>
        <w:tabs>
          <w:tab w:pos="567" w:val="left"/>
          <w:tab w:pos="1134" w:val="left"/>
          <w:tab w:pos="1247" w:val="left"/>
        </w:tabs>
        <w:shd w:val="clear" w:color="auto" w:fill="fbe9eb"/>
      </w:pPr>
      <w:r>
        <w:rPr>
          <w:color w:val="BFBFBF"/>
          <w:shd w:val="clear" w:color="auto" w:fill="#f9d7dc"/>
        </w:rPr>
        <w:t>2126</w:t>
        <w:tab/>
        <w:tab/>
        <w:t>-</w:t>
        <w:tab/>
      </w:r>
      <w:r>
        <w:t>|1019|ALG_AEAD_AES_256_CCM_8|</w:t>
      </w:r>
    </w:p>
    <w:p>
      <w:pPr>
        <w:pStyle w:val="CodeChangeLine"/>
        <w:tabs>
          <w:tab w:pos="567" w:val="left"/>
          <w:tab w:pos="1134" w:val="left"/>
          <w:tab w:pos="1247" w:val="left"/>
        </w:tabs>
        <w:shd w:val="clear" w:color="auto" w:fill="fbe9eb"/>
      </w:pPr>
      <w:r>
        <w:rPr>
          <w:color w:val="BFBFBF"/>
          <w:shd w:val="clear" w:color="auto" w:fill="#f9d7dc"/>
        </w:rPr>
        <w:t>2127</w:t>
        <w:tab/>
        <w:tab/>
        <w:t>-</w:t>
        <w:tab/>
      </w:r>
      <w:r>
        <w:t>|13|ALG_AES_BLOCK_128_CBC_NOPAD|</w:t>
      </w:r>
    </w:p>
    <w:p>
      <w:pPr>
        <w:pStyle w:val="CodeChangeLine"/>
        <w:tabs>
          <w:tab w:pos="567" w:val="left"/>
          <w:tab w:pos="1134" w:val="left"/>
          <w:tab w:pos="1247" w:val="left"/>
        </w:tabs>
        <w:shd w:val="clear" w:color="auto" w:fill="fbe9eb"/>
      </w:pPr>
      <w:r>
        <w:rPr>
          <w:color w:val="BFBFBF"/>
          <w:shd w:val="clear" w:color="auto" w:fill="#f9d7dc"/>
        </w:rPr>
        <w:t>2128</w:t>
        <w:tab/>
        <w:tab/>
        <w:t>-</w:t>
        <w:tab/>
      </w:r>
      <w:r>
        <w:t>|22|ALG_AES_CBC_ISO9797_M1|</w:t>
      </w:r>
    </w:p>
    <w:p>
      <w:pPr>
        <w:pStyle w:val="CodeChangeLine"/>
        <w:tabs>
          <w:tab w:pos="567" w:val="left"/>
          <w:tab w:pos="1134" w:val="left"/>
          <w:tab w:pos="1247" w:val="left"/>
        </w:tabs>
        <w:shd w:val="clear" w:color="auto" w:fill="fbe9eb"/>
      </w:pPr>
      <w:r>
        <w:rPr>
          <w:color w:val="BFBFBF"/>
          <w:shd w:val="clear" w:color="auto" w:fill="#f9d7dc"/>
        </w:rPr>
        <w:t>2129</w:t>
        <w:tab/>
        <w:tab/>
        <w:t>-</w:t>
        <w:tab/>
      </w:r>
      <w:r>
        <w:t>|23|ALG_AES_CBC_ISO9797_M2|</w:t>
      </w:r>
    </w:p>
    <w:p>
      <w:pPr>
        <w:pStyle w:val="CodeChangeLine"/>
        <w:tabs>
          <w:tab w:pos="567" w:val="left"/>
          <w:tab w:pos="1134" w:val="left"/>
          <w:tab w:pos="1247" w:val="left"/>
        </w:tabs>
        <w:shd w:val="clear" w:color="auto" w:fill="fbe9eb"/>
      </w:pPr>
      <w:r>
        <w:rPr>
          <w:color w:val="BFBFBF"/>
          <w:shd w:val="clear" w:color="auto" w:fill="#f9d7dc"/>
        </w:rPr>
        <w:t>2130</w:t>
        <w:tab/>
        <w:tab/>
        <w:t>-</w:t>
        <w:tab/>
      </w:r>
      <w:r>
        <w:t>|24|ALG_AES_CBC_PKCS5|</w:t>
      </w:r>
    </w:p>
    <w:p>
      <w:pPr>
        <w:pStyle w:val="CodeChangeLine"/>
        <w:tabs>
          <w:tab w:pos="567" w:val="left"/>
          <w:tab w:pos="1134" w:val="left"/>
          <w:tab w:pos="1247" w:val="left"/>
        </w:tabs>
        <w:shd w:val="clear" w:color="auto" w:fill="ecfdf0"/>
      </w:pPr>
      <w:r>
        <w:rPr>
          <w:color w:val="BFBFBF"/>
          <w:shd w:val="clear" w:color="auto" w:fill="#ddfbe6"/>
        </w:rPr>
        <w:tab/>
        <w:t>2102</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2103</w:t>
        <w:tab/>
        <w:t>+</w:t>
        <w:tab/>
      </w:r>
      <w:r>
        <w:t>|-------|-----------------------------|</w:t>
      </w:r>
    </w:p>
    <w:p>
      <w:pPr>
        <w:pStyle w:val="CodeChangeLine"/>
        <w:tabs>
          <w:tab w:pos="567" w:val="left"/>
          <w:tab w:pos="1134" w:val="left"/>
          <w:tab w:pos="1247" w:val="left"/>
        </w:tabs>
        <w:shd w:val="clear" w:color="auto" w:fill="ecfdf0"/>
      </w:pPr>
      <w:r>
        <w:rPr>
          <w:color w:val="BFBFBF"/>
          <w:shd w:val="clear" w:color="auto" w:fill="#ddfbe6"/>
        </w:rPr>
        <w:tab/>
        <w:t>2104</w:t>
        <w:tab/>
        <w:t>+</w:t>
        <w:tab/>
      </w:r>
      <w:r>
        <w:t>| 1001  | ALG_AEAD_AES_128_GCM        |</w:t>
      </w:r>
    </w:p>
    <w:p>
      <w:pPr>
        <w:pStyle w:val="CodeChangeLine"/>
        <w:tabs>
          <w:tab w:pos="567" w:val="left"/>
          <w:tab w:pos="1134" w:val="left"/>
          <w:tab w:pos="1247" w:val="left"/>
        </w:tabs>
        <w:shd w:val="clear" w:color="auto" w:fill="ecfdf0"/>
      </w:pPr>
      <w:r>
        <w:rPr>
          <w:color w:val="BFBFBF"/>
          <w:shd w:val="clear" w:color="auto" w:fill="#ddfbe6"/>
        </w:rPr>
        <w:tab/>
        <w:t>2105</w:t>
        <w:tab/>
        <w:t>+</w:t>
        <w:tab/>
      </w:r>
      <w:r>
        <w:t>| 1002  | ALG_AEAD_AES_256_GCM        |</w:t>
      </w:r>
    </w:p>
    <w:p>
      <w:pPr>
        <w:pStyle w:val="CodeChangeLine"/>
        <w:tabs>
          <w:tab w:pos="567" w:val="left"/>
          <w:tab w:pos="1134" w:val="left"/>
          <w:tab w:pos="1247" w:val="left"/>
        </w:tabs>
        <w:shd w:val="clear" w:color="auto" w:fill="ecfdf0"/>
      </w:pPr>
      <w:r>
        <w:rPr>
          <w:color w:val="BFBFBF"/>
          <w:shd w:val="clear" w:color="auto" w:fill="#ddfbe6"/>
        </w:rPr>
        <w:tab/>
        <w:t>2106</w:t>
        <w:tab/>
        <w:t>+</w:t>
        <w:tab/>
      </w:r>
      <w:r>
        <w:t>| 1003  | ALG_AEAD_AES_128_CCM        |</w:t>
      </w:r>
    </w:p>
    <w:p>
      <w:pPr>
        <w:pStyle w:val="CodeChangeLine"/>
        <w:tabs>
          <w:tab w:pos="567" w:val="left"/>
          <w:tab w:pos="1134" w:val="left"/>
          <w:tab w:pos="1247" w:val="left"/>
        </w:tabs>
        <w:shd w:val="clear" w:color="auto" w:fill="ecfdf0"/>
      </w:pPr>
      <w:r>
        <w:rPr>
          <w:color w:val="BFBFBF"/>
          <w:shd w:val="clear" w:color="auto" w:fill="#ddfbe6"/>
        </w:rPr>
        <w:tab/>
        <w:t>2107</w:t>
        <w:tab/>
        <w:t>+</w:t>
        <w:tab/>
      </w:r>
      <w:r>
        <w:t>| 1004  | ALG_AEAD_AES_256_CCM        |</w:t>
      </w:r>
    </w:p>
    <w:p>
      <w:pPr>
        <w:pStyle w:val="CodeChangeLine"/>
        <w:tabs>
          <w:tab w:pos="567" w:val="left"/>
          <w:tab w:pos="1134" w:val="left"/>
          <w:tab w:pos="1247" w:val="left"/>
        </w:tabs>
        <w:shd w:val="clear" w:color="auto" w:fill="ecfdf0"/>
      </w:pPr>
      <w:r>
        <w:rPr>
          <w:color w:val="BFBFBF"/>
          <w:shd w:val="clear" w:color="auto" w:fill="#ddfbe6"/>
        </w:rPr>
        <w:tab/>
        <w:t>2108</w:t>
        <w:tab/>
        <w:t>+</w:t>
        <w:tab/>
      </w:r>
      <w:r>
        <w:t>| 1018  | ALG_AEAD_AES_128_CCM_8      |</w:t>
      </w:r>
    </w:p>
    <w:p>
      <w:pPr>
        <w:pStyle w:val="CodeChangeLine"/>
        <w:tabs>
          <w:tab w:pos="567" w:val="left"/>
          <w:tab w:pos="1134" w:val="left"/>
          <w:tab w:pos="1247" w:val="left"/>
        </w:tabs>
        <w:shd w:val="clear" w:color="auto" w:fill="ecfdf0"/>
      </w:pPr>
      <w:r>
        <w:rPr>
          <w:color w:val="BFBFBF"/>
          <w:shd w:val="clear" w:color="auto" w:fill="#ddfbe6"/>
        </w:rPr>
        <w:tab/>
        <w:t>2109</w:t>
        <w:tab/>
        <w:t>+</w:t>
        <w:tab/>
      </w:r>
      <w:r>
        <w:t>| 1019  | ALG_AEAD_AES_256_CCM_8      |</w:t>
      </w:r>
    </w:p>
    <w:p>
      <w:pPr>
        <w:pStyle w:val="CodeChangeLine"/>
        <w:tabs>
          <w:tab w:pos="567" w:val="left"/>
          <w:tab w:pos="1134" w:val="left"/>
          <w:tab w:pos="1247" w:val="left"/>
        </w:tabs>
        <w:shd w:val="clear" w:color="auto" w:fill="ecfdf0"/>
      </w:pPr>
      <w:r>
        <w:rPr>
          <w:color w:val="BFBFBF"/>
          <w:shd w:val="clear" w:color="auto" w:fill="#ddfbe6"/>
        </w:rPr>
        <w:tab/>
        <w:t>2110</w:t>
        <w:tab/>
        <w:t>+</w:t>
        <w:tab/>
      </w:r>
      <w:r>
        <w:t>| 13    | ALG_AES_BLOCK_128_CBC_NOPAD |</w:t>
      </w:r>
    </w:p>
    <w:p>
      <w:pPr>
        <w:pStyle w:val="CodeChangeLine"/>
        <w:tabs>
          <w:tab w:pos="567" w:val="left"/>
          <w:tab w:pos="1134" w:val="left"/>
          <w:tab w:pos="1247" w:val="left"/>
        </w:tabs>
        <w:shd w:val="clear" w:color="auto" w:fill="ecfdf0"/>
      </w:pPr>
      <w:r>
        <w:rPr>
          <w:color w:val="BFBFBF"/>
          <w:shd w:val="clear" w:color="auto" w:fill="#ddfbe6"/>
        </w:rPr>
        <w:tab/>
        <w:t>2111</w:t>
        <w:tab/>
        <w:t>+</w:t>
        <w:tab/>
      </w:r>
      <w:r>
        <w:t>| 22    | ALG_AES_CBC_ISO9797_M1      |</w:t>
      </w:r>
    </w:p>
    <w:p>
      <w:pPr>
        <w:pStyle w:val="CodeChangeLine"/>
        <w:tabs>
          <w:tab w:pos="567" w:val="left"/>
          <w:tab w:pos="1134" w:val="left"/>
          <w:tab w:pos="1247" w:val="left"/>
        </w:tabs>
        <w:shd w:val="clear" w:color="auto" w:fill="ecfdf0"/>
      </w:pPr>
      <w:r>
        <w:rPr>
          <w:color w:val="BFBFBF"/>
          <w:shd w:val="clear" w:color="auto" w:fill="#ddfbe6"/>
        </w:rPr>
        <w:tab/>
        <w:t>2112</w:t>
        <w:tab/>
        <w:t>+</w:t>
        <w:tab/>
      </w:r>
      <w:r>
        <w:t>| 23    | ALG_AES_CBC_ISO9797_M2      |</w:t>
      </w:r>
    </w:p>
    <w:p>
      <w:pPr>
        <w:pStyle w:val="CodeChangeLine"/>
        <w:tabs>
          <w:tab w:pos="567" w:val="left"/>
          <w:tab w:pos="1134" w:val="left"/>
          <w:tab w:pos="1247" w:val="left"/>
        </w:tabs>
        <w:shd w:val="clear" w:color="auto" w:fill="ecfdf0"/>
      </w:pPr>
      <w:r>
        <w:rPr>
          <w:color w:val="BFBFBF"/>
          <w:shd w:val="clear" w:color="auto" w:fill="#ddfbe6"/>
        </w:rPr>
        <w:tab/>
        <w:t>2113</w:t>
        <w:tab/>
        <w:t>+</w:t>
        <w:tab/>
      </w:r>
      <w:r>
        <w:t>| 24    | ALG_AES_CBC_PKCS5           |</w:t>
      </w:r>
    </w:p>
    <w:p>
      <w:pPr>
        <w:pStyle w:val="CodeChangeLine"/>
        <w:tabs>
          <w:tab w:pos="567" w:val="left"/>
          <w:tab w:pos="1134" w:val="left"/>
          <w:tab w:pos="1247" w:val="left"/>
        </w:tabs>
      </w:pPr>
      <w:r>
        <w:rPr>
          <w:color w:val="BFBFBF"/>
          <w:shd w:val="clear" w:color="auto" w:fill="fafafa"/>
        </w:rPr>
        <w:t>2131</w:t>
        <w:tab/>
        <w:t>2114</w:t>
        <w:tab/>
        <w:tab/>
      </w:r>
      <w:r/>
    </w:p>
    <w:p>
      <w:pPr>
        <w:pStyle w:val="CodeChangeLine"/>
        <w:tabs>
          <w:tab w:pos="567" w:val="left"/>
          <w:tab w:pos="1134" w:val="left"/>
          <w:tab w:pos="1247" w:val="left"/>
        </w:tabs>
      </w:pPr>
      <w:r>
        <w:rPr>
          <w:color w:val="BFBFBF"/>
          <w:shd w:val="clear" w:color="auto" w:fill="fafafa"/>
        </w:rPr>
        <w:t>2132</w:t>
        <w:tab/>
        <w:t>2115</w:t>
        <w:tab/>
        <w:tab/>
      </w:r>
      <w:r>
        <w:t>&gt; NOTE: Values for AEAD algorithms were taken from IANA with an offset of 1000. Values for other algorithms were taken from JavaCard API.</w:t>
      </w:r>
    </w:p>
    <w:p>
      <w:pPr>
        <w:pStyle w:val="CodeChangeLine"/>
        <w:tabs>
          <w:tab w:pos="567" w:val="left"/>
          <w:tab w:pos="1134" w:val="left"/>
          <w:tab w:pos="1247" w:val="left"/>
        </w:tabs>
      </w:pPr>
      <w:r>
        <w:rPr>
          <w:color w:val="BFBFBF"/>
          <w:shd w:val="clear" w:color="auto" w:fill="fafafa"/>
        </w:rPr>
        <w:t>2133</w:t>
        <w:tab/>
        <w:t>2116</w:t>
        <w:tab/>
        <w:tab/>
      </w:r>
      <w:r/>
    </w:p>
    <w:p>
      <w:pPr>
        <w:pStyle w:val="CodeHeader"/>
      </w:pPr>
      <w:r>
        <w:t xml:space="preserve">@@ -2138,10 +2121,10 @@ </w:t>
      </w:r>
    </w:p>
    <w:p>
      <w:pPr>
        <w:pStyle w:val="CodeChangeLine"/>
        <w:tabs>
          <w:tab w:pos="567" w:val="left"/>
          <w:tab w:pos="1134" w:val="left"/>
          <w:tab w:pos="1247" w:val="left"/>
        </w:tabs>
      </w:pPr>
      <w:r>
        <w:rPr>
          <w:color w:val="BFBFBF"/>
          <w:shd w:val="clear" w:color="auto" w:fill="fafafa"/>
        </w:rPr>
        <w:t>2138</w:t>
        <w:tab/>
        <w:t>2121</w:t>
        <w:tab/>
        <w:tab/>
      </w:r>
      <w:r/>
    </w:p>
    <w:p>
      <w:pPr>
        <w:pStyle w:val="CodeChangeLine"/>
        <w:tabs>
          <w:tab w:pos="567" w:val="left"/>
          <w:tab w:pos="1134" w:val="left"/>
          <w:tab w:pos="1247" w:val="left"/>
        </w:tabs>
      </w:pPr>
      <w:r>
        <w:rPr>
          <w:color w:val="BFBFBF"/>
          <w:shd w:val="clear" w:color="auto" w:fill="fafafa"/>
        </w:rPr>
        <w:t>2139</w:t>
        <w:tab/>
        <w:t>2122</w:t>
        <w:tab/>
        <w:tab/>
      </w:r>
      <w:r>
        <w:t>**Table 9.7-1: rngType defined values**&lt;a name="table_9.7-1"&gt;&lt;/a&gt;</w:t>
      </w:r>
    </w:p>
    <w:p>
      <w:pPr>
        <w:pStyle w:val="CodeChangeLine"/>
        <w:tabs>
          <w:tab w:pos="567" w:val="left"/>
          <w:tab w:pos="1134" w:val="left"/>
          <w:tab w:pos="1247" w:val="left"/>
        </w:tabs>
      </w:pPr>
      <w:r>
        <w:rPr>
          <w:color w:val="BFBFBF"/>
          <w:shd w:val="clear" w:color="auto" w:fill="fafafa"/>
        </w:rPr>
        <w:t>2140</w:t>
        <w:tab/>
        <w:t>2123</w:t>
        <w:tab/>
        <w:tab/>
      </w:r>
      <w:r/>
    </w:p>
    <w:p>
      <w:pPr>
        <w:pStyle w:val="CodeChangeLine"/>
        <w:tabs>
          <w:tab w:pos="567" w:val="left"/>
          <w:tab w:pos="1134" w:val="left"/>
          <w:tab w:pos="1247" w:val="left"/>
        </w:tabs>
        <w:shd w:val="clear" w:color="auto" w:fill="fbe9eb"/>
      </w:pPr>
      <w:r>
        <w:rPr>
          <w:color w:val="BFBFBF"/>
          <w:shd w:val="clear" w:color="auto" w:fill="#f9d7dc"/>
        </w:rPr>
        <w:t>2141</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2142</w:t>
        <w:tab/>
        <w:tab/>
        <w:t>-</w:t>
        <w:tab/>
      </w:r>
      <w:r>
        <w:t>|-|-|</w:t>
      </w:r>
    </w:p>
    <w:p>
      <w:pPr>
        <w:pStyle w:val="CodeChangeLine"/>
        <w:tabs>
          <w:tab w:pos="567" w:val="left"/>
          <w:tab w:pos="1134" w:val="left"/>
          <w:tab w:pos="1247" w:val="left"/>
        </w:tabs>
        <w:shd w:val="clear" w:color="auto" w:fill="fbe9eb"/>
      </w:pPr>
      <w:r>
        <w:rPr>
          <w:color w:val="BFBFBF"/>
          <w:shd w:val="clear" w:color="auto" w:fill="#f9d7dc"/>
        </w:rPr>
        <w:t>2143</w:t>
        <w:tab/>
        <w:tab/>
        <w:t>-</w:t>
        <w:tab/>
      </w:r>
      <w:r>
        <w:t>|1|Pseudo RNG|</w:t>
      </w:r>
    </w:p>
    <w:p>
      <w:pPr>
        <w:pStyle w:val="CodeChangeLine"/>
        <w:tabs>
          <w:tab w:pos="567" w:val="left"/>
          <w:tab w:pos="1134" w:val="left"/>
          <w:tab w:pos="1247" w:val="left"/>
        </w:tabs>
        <w:shd w:val="clear" w:color="auto" w:fill="fbe9eb"/>
      </w:pPr>
      <w:r>
        <w:rPr>
          <w:color w:val="BFBFBF"/>
          <w:shd w:val="clear" w:color="auto" w:fill="#f9d7dc"/>
        </w:rPr>
        <w:t>2144</w:t>
        <w:tab/>
        <w:tab/>
        <w:t>-</w:t>
        <w:tab/>
      </w:r>
      <w:r>
        <w:t>|2|True (physical) RNG|</w:t>
      </w:r>
    </w:p>
    <w:p>
      <w:pPr>
        <w:pStyle w:val="CodeChangeLine"/>
        <w:tabs>
          <w:tab w:pos="567" w:val="left"/>
          <w:tab w:pos="1134" w:val="left"/>
          <w:tab w:pos="1247" w:val="left"/>
        </w:tabs>
        <w:shd w:val="clear" w:color="auto" w:fill="ecfdf0"/>
      </w:pPr>
      <w:r>
        <w:rPr>
          <w:color w:val="BFBFBF"/>
          <w:shd w:val="clear" w:color="auto" w:fill="#ddfbe6"/>
        </w:rPr>
        <w:tab/>
        <w:t>2124</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2125</w:t>
        <w:tab/>
        <w:t>+</w:t>
        <w:tab/>
      </w:r>
      <w:r>
        <w:t>|-------|---------------------|</w:t>
      </w:r>
    </w:p>
    <w:p>
      <w:pPr>
        <w:pStyle w:val="CodeChangeLine"/>
        <w:tabs>
          <w:tab w:pos="567" w:val="left"/>
          <w:tab w:pos="1134" w:val="left"/>
          <w:tab w:pos="1247" w:val="left"/>
        </w:tabs>
        <w:shd w:val="clear" w:color="auto" w:fill="ecfdf0"/>
      </w:pPr>
      <w:r>
        <w:rPr>
          <w:color w:val="BFBFBF"/>
          <w:shd w:val="clear" w:color="auto" w:fill="#ddfbe6"/>
        </w:rPr>
        <w:tab/>
        <w:t>2126</w:t>
        <w:tab/>
        <w:t>+</w:t>
        <w:tab/>
      </w:r>
      <w:r>
        <w:t>| 1     | Pseudo RNG          |</w:t>
      </w:r>
    </w:p>
    <w:p>
      <w:pPr>
        <w:pStyle w:val="CodeChangeLine"/>
        <w:tabs>
          <w:tab w:pos="567" w:val="left"/>
          <w:tab w:pos="1134" w:val="left"/>
          <w:tab w:pos="1247" w:val="left"/>
        </w:tabs>
        <w:shd w:val="clear" w:color="auto" w:fill="ecfdf0"/>
      </w:pPr>
      <w:r>
        <w:rPr>
          <w:color w:val="BFBFBF"/>
          <w:shd w:val="clear" w:color="auto" w:fill="#ddfbe6"/>
        </w:rPr>
        <w:tab/>
        <w:t>2127</w:t>
        <w:tab/>
        <w:t>+</w:t>
        <w:tab/>
      </w:r>
      <w:r>
        <w:t>| 2     | True (physical) RNG |</w:t>
      </w:r>
    </w:p>
    <w:p>
      <w:pPr>
        <w:pStyle w:val="CodeChangeLine"/>
        <w:tabs>
          <w:tab w:pos="567" w:val="left"/>
          <w:tab w:pos="1134" w:val="left"/>
          <w:tab w:pos="1247" w:val="left"/>
        </w:tabs>
      </w:pPr>
      <w:r>
        <w:rPr>
          <w:color w:val="BFBFBF"/>
          <w:shd w:val="clear" w:color="auto" w:fill="fafafa"/>
        </w:rPr>
        <w:t>2145</w:t>
        <w:tab/>
        <w:t>2128</w:t>
        <w:tab/>
        <w:tab/>
      </w:r>
      <w:r/>
    </w:p>
    <w:p>
      <w:pPr>
        <w:pStyle w:val="CodeChangeLine"/>
        <w:tabs>
          <w:tab w:pos="567" w:val="left"/>
          <w:tab w:pos="1134" w:val="left"/>
          <w:tab w:pos="1247" w:val="left"/>
        </w:tabs>
      </w:pPr>
      <w:r>
        <w:rPr>
          <w:color w:val="BFBFBF"/>
          <w:shd w:val="clear" w:color="auto" w:fill="fafafa"/>
        </w:rPr>
        <w:t>2146</w:t>
        <w:tab/>
        <w:t>2129</w:t>
        <w:tab/>
        <w:tab/>
      </w:r>
      <w:r/>
    </w:p>
    <w:p>
      <w:pPr>
        <w:pStyle w:val="CodeChangeLine"/>
        <w:tabs>
          <w:tab w:pos="567" w:val="left"/>
          <w:tab w:pos="1134" w:val="left"/>
          <w:tab w:pos="1247" w:val="left"/>
        </w:tabs>
      </w:pPr>
      <w:r>
        <w:rPr>
          <w:color w:val="BFBFBF"/>
          <w:shd w:val="clear" w:color="auto" w:fill="fafafa"/>
        </w:rPr>
        <w:t>2147</w:t>
        <w:tab/>
        <w:t>2130</w:t>
        <w:tab/>
        <w:tab/>
      </w:r>
      <w:r>
        <w:t>## 9.8 senv:hashAlgorithm</w:t>
      </w:r>
    </w:p>
    <w:p>
      <w:pPr>
        <w:pStyle w:val="CodeHeader"/>
      </w:pPr>
      <w:r>
        <w:t xml:space="preserve">@@ -2150,11 +2133,11 @@ </w:t>
      </w:r>
    </w:p>
    <w:p>
      <w:pPr>
        <w:pStyle w:val="CodeChangeLine"/>
        <w:tabs>
          <w:tab w:pos="567" w:val="left"/>
          <w:tab w:pos="1134" w:val="left"/>
          <w:tab w:pos="1247" w:val="left"/>
        </w:tabs>
      </w:pPr>
      <w:r>
        <w:rPr>
          <w:color w:val="BFBFBF"/>
          <w:shd w:val="clear" w:color="auto" w:fill="fafafa"/>
        </w:rPr>
        <w:t>2150</w:t>
        <w:tab/>
        <w:t>2133</w:t>
        <w:tab/>
        <w:tab/>
      </w:r>
      <w:r/>
    </w:p>
    <w:p>
      <w:pPr>
        <w:pStyle w:val="CodeChangeLine"/>
        <w:tabs>
          <w:tab w:pos="567" w:val="left"/>
          <w:tab w:pos="1134" w:val="left"/>
          <w:tab w:pos="1247" w:val="left"/>
        </w:tabs>
      </w:pPr>
      <w:r>
        <w:rPr>
          <w:color w:val="BFBFBF"/>
          <w:shd w:val="clear" w:color="auto" w:fill="fafafa"/>
        </w:rPr>
        <w:t>2151</w:t>
        <w:tab/>
        <w:t>2134</w:t>
        <w:tab/>
        <w:tab/>
      </w:r>
      <w:r>
        <w:t>**Table 9.8-1: hashAlgorithm defined values**&lt;a name="table_9.8-1"&gt;&lt;/a&gt;</w:t>
      </w:r>
    </w:p>
    <w:p>
      <w:pPr>
        <w:pStyle w:val="CodeChangeLine"/>
        <w:tabs>
          <w:tab w:pos="567" w:val="left"/>
          <w:tab w:pos="1134" w:val="left"/>
          <w:tab w:pos="1247" w:val="left"/>
        </w:tabs>
      </w:pPr>
      <w:r>
        <w:rPr>
          <w:color w:val="BFBFBF"/>
          <w:shd w:val="clear" w:color="auto" w:fill="fafafa"/>
        </w:rPr>
        <w:t>2152</w:t>
        <w:tab/>
        <w:t>2135</w:t>
        <w:tab/>
        <w:tab/>
      </w:r>
      <w:r/>
    </w:p>
    <w:p>
      <w:pPr>
        <w:pStyle w:val="CodeChangeLine"/>
        <w:tabs>
          <w:tab w:pos="567" w:val="left"/>
          <w:tab w:pos="1134" w:val="left"/>
          <w:tab w:pos="1247" w:val="left"/>
        </w:tabs>
        <w:shd w:val="clear" w:color="auto" w:fill="fbe9eb"/>
      </w:pPr>
      <w:r>
        <w:rPr>
          <w:color w:val="BFBFBF"/>
          <w:shd w:val="clear" w:color="auto" w:fill="#f9d7dc"/>
        </w:rPr>
        <w:t>2153</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2154</w:t>
        <w:tab/>
        <w:tab/>
        <w:t>-</w:t>
        <w:tab/>
      </w:r>
      <w:r>
        <w:t>|-|-|</w:t>
      </w:r>
    </w:p>
    <w:p>
      <w:pPr>
        <w:pStyle w:val="CodeChangeLine"/>
        <w:tabs>
          <w:tab w:pos="567" w:val="left"/>
          <w:tab w:pos="1134" w:val="left"/>
          <w:tab w:pos="1247" w:val="left"/>
        </w:tabs>
        <w:shd w:val="clear" w:color="auto" w:fill="fbe9eb"/>
      </w:pPr>
      <w:r>
        <w:rPr>
          <w:color w:val="BFBFBF"/>
          <w:shd w:val="clear" w:color="auto" w:fill="#f9d7dc"/>
        </w:rPr>
        <w:t>2155</w:t>
        <w:tab/>
        <w:tab/>
        <w:t>-</w:t>
        <w:tab/>
      </w:r>
      <w:r>
        <w:t>|4|SHA256|</w:t>
      </w:r>
    </w:p>
    <w:p>
      <w:pPr>
        <w:pStyle w:val="CodeChangeLine"/>
        <w:tabs>
          <w:tab w:pos="567" w:val="left"/>
          <w:tab w:pos="1134" w:val="left"/>
          <w:tab w:pos="1247" w:val="left"/>
        </w:tabs>
        <w:shd w:val="clear" w:color="auto" w:fill="fbe9eb"/>
      </w:pPr>
      <w:r>
        <w:rPr>
          <w:color w:val="BFBFBF"/>
          <w:shd w:val="clear" w:color="auto" w:fill="#f9d7dc"/>
        </w:rPr>
        <w:t>2156</w:t>
        <w:tab/>
        <w:tab/>
        <w:t>-</w:t>
        <w:tab/>
      </w:r>
      <w:r>
        <w:t>|5|SHA384|</w:t>
      </w:r>
    </w:p>
    <w:p>
      <w:pPr>
        <w:pStyle w:val="CodeChangeLine"/>
        <w:tabs>
          <w:tab w:pos="567" w:val="left"/>
          <w:tab w:pos="1134" w:val="left"/>
          <w:tab w:pos="1247" w:val="left"/>
        </w:tabs>
        <w:shd w:val="clear" w:color="auto" w:fill="fbe9eb"/>
      </w:pPr>
      <w:r>
        <w:rPr>
          <w:color w:val="BFBFBF"/>
          <w:shd w:val="clear" w:color="auto" w:fill="#f9d7dc"/>
        </w:rPr>
        <w:t>2157</w:t>
        <w:tab/>
        <w:tab/>
        <w:t>-</w:t>
        <w:tab/>
      </w:r>
      <w:r>
        <w:t>|6|SHA512|</w:t>
      </w:r>
    </w:p>
    <w:p>
      <w:pPr>
        <w:pStyle w:val="CodeChangeLine"/>
        <w:tabs>
          <w:tab w:pos="567" w:val="left"/>
          <w:tab w:pos="1134" w:val="left"/>
          <w:tab w:pos="1247" w:val="left"/>
        </w:tabs>
        <w:shd w:val="clear" w:color="auto" w:fill="ecfdf0"/>
      </w:pPr>
      <w:r>
        <w:rPr>
          <w:color w:val="BFBFBF"/>
          <w:shd w:val="clear" w:color="auto" w:fill="#ddfbe6"/>
        </w:rPr>
        <w:tab/>
        <w:t>2136</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2137</w:t>
        <w:tab/>
        <w:t>+</w:t>
        <w:tab/>
      </w:r>
      <w:r>
        <w:t>|-------|---------|</w:t>
      </w:r>
    </w:p>
    <w:p>
      <w:pPr>
        <w:pStyle w:val="CodeChangeLine"/>
        <w:tabs>
          <w:tab w:pos="567" w:val="left"/>
          <w:tab w:pos="1134" w:val="left"/>
          <w:tab w:pos="1247" w:val="left"/>
        </w:tabs>
        <w:shd w:val="clear" w:color="auto" w:fill="ecfdf0"/>
      </w:pPr>
      <w:r>
        <w:rPr>
          <w:color w:val="BFBFBF"/>
          <w:shd w:val="clear" w:color="auto" w:fill="#ddfbe6"/>
        </w:rPr>
        <w:tab/>
        <w:t>2138</w:t>
        <w:tab/>
        <w:t>+</w:t>
        <w:tab/>
      </w:r>
      <w:r>
        <w:t>| 4     | SHA256  |</w:t>
      </w:r>
    </w:p>
    <w:p>
      <w:pPr>
        <w:pStyle w:val="CodeChangeLine"/>
        <w:tabs>
          <w:tab w:pos="567" w:val="left"/>
          <w:tab w:pos="1134" w:val="left"/>
          <w:tab w:pos="1247" w:val="left"/>
        </w:tabs>
        <w:shd w:val="clear" w:color="auto" w:fill="ecfdf0"/>
      </w:pPr>
      <w:r>
        <w:rPr>
          <w:color w:val="BFBFBF"/>
          <w:shd w:val="clear" w:color="auto" w:fill="#ddfbe6"/>
        </w:rPr>
        <w:tab/>
        <w:t>2139</w:t>
        <w:tab/>
        <w:t>+</w:t>
        <w:tab/>
      </w:r>
      <w:r>
        <w:t>| 5     | SHA384  |</w:t>
      </w:r>
    </w:p>
    <w:p>
      <w:pPr>
        <w:pStyle w:val="CodeChangeLine"/>
        <w:tabs>
          <w:tab w:pos="567" w:val="left"/>
          <w:tab w:pos="1134" w:val="left"/>
          <w:tab w:pos="1247" w:val="left"/>
        </w:tabs>
        <w:shd w:val="clear" w:color="auto" w:fill="ecfdf0"/>
      </w:pPr>
      <w:r>
        <w:rPr>
          <w:color w:val="BFBFBF"/>
          <w:shd w:val="clear" w:color="auto" w:fill="#ddfbe6"/>
        </w:rPr>
        <w:tab/>
        <w:t>2140</w:t>
        <w:tab/>
        <w:t>+</w:t>
        <w:tab/>
      </w:r>
      <w:r>
        <w:t>| 6     | SHA512  |</w:t>
      </w:r>
    </w:p>
    <w:p>
      <w:pPr>
        <w:pStyle w:val="CodeChangeLine"/>
        <w:tabs>
          <w:tab w:pos="567" w:val="left"/>
          <w:tab w:pos="1134" w:val="left"/>
          <w:tab w:pos="1247" w:val="left"/>
        </w:tabs>
      </w:pPr>
      <w:r>
        <w:rPr>
          <w:color w:val="BFBFBF"/>
          <w:shd w:val="clear" w:color="auto" w:fill="fafafa"/>
        </w:rPr>
        <w:t>2158</w:t>
        <w:tab/>
        <w:t>2141</w:t>
        <w:tab/>
        <w:tab/>
      </w:r>
      <w:r/>
    </w:p>
    <w:p>
      <w:pPr>
        <w:pStyle w:val="CodeChangeLine"/>
        <w:tabs>
          <w:tab w:pos="567" w:val="left"/>
          <w:tab w:pos="1134" w:val="left"/>
          <w:tab w:pos="1247" w:val="left"/>
        </w:tabs>
      </w:pPr>
      <w:r>
        <w:rPr>
          <w:color w:val="BFBFBF"/>
          <w:shd w:val="clear" w:color="auto" w:fill="fafafa"/>
        </w:rPr>
        <w:t>2159</w:t>
        <w:tab/>
        <w:t>2142</w:t>
        <w:tab/>
        <w:tab/>
      </w:r>
      <w:r>
        <w:t>&gt; NOTE: These values were taken from the JavaCard API.</w:t>
      </w:r>
    </w:p>
    <w:p>
      <w:pPr>
        <w:pStyle w:val="CodeChangeLine"/>
        <w:tabs>
          <w:tab w:pos="567" w:val="left"/>
          <w:tab w:pos="1134" w:val="left"/>
          <w:tab w:pos="1247" w:val="left"/>
        </w:tabs>
      </w:pPr>
      <w:r>
        <w:rPr>
          <w:color w:val="BFBFBF"/>
          <w:shd w:val="clear" w:color="auto" w:fill="fafafa"/>
        </w:rPr>
        <w:t>2160</w:t>
        <w:tab/>
        <w:t>2143</w:t>
        <w:tab/>
        <w:tab/>
      </w:r>
      <w:r/>
    </w:p>
    <w:p>
      <w:pPr>
        <w:pStyle w:val="CodeHeader"/>
      </w:pPr>
      <w:r>
        <w:t xml:space="preserve">@@ -2165,16 +2148,16 @@ </w:t>
      </w:r>
    </w:p>
    <w:p>
      <w:pPr>
        <w:pStyle w:val="CodeChangeLine"/>
        <w:tabs>
          <w:tab w:pos="567" w:val="left"/>
          <w:tab w:pos="1134" w:val="left"/>
          <w:tab w:pos="1247" w:val="left"/>
        </w:tabs>
      </w:pPr>
      <w:r>
        <w:rPr>
          <w:color w:val="BFBFBF"/>
          <w:shd w:val="clear" w:color="auto" w:fill="fafafa"/>
        </w:rPr>
        <w:t>2165</w:t>
        <w:tab/>
        <w:t>2148</w:t>
        <w:tab/>
        <w:tab/>
      </w:r>
      <w:r/>
    </w:p>
    <w:p>
      <w:pPr>
        <w:pStyle w:val="CodeChangeLine"/>
        <w:tabs>
          <w:tab w:pos="567" w:val="left"/>
          <w:tab w:pos="1134" w:val="left"/>
          <w:tab w:pos="1247" w:val="left"/>
        </w:tabs>
      </w:pPr>
      <w:r>
        <w:rPr>
          <w:color w:val="BFBFBF"/>
          <w:shd w:val="clear" w:color="auto" w:fill="fafafa"/>
        </w:rPr>
        <w:t>2166</w:t>
        <w:tab/>
        <w:t>2149</w:t>
        <w:tab/>
        <w:tab/>
      </w:r>
      <w:r>
        <w:t>**Table 9.9-1: signatureAlgorithm defined values**&lt;a name="table_9.9-1"&gt;&lt;/a&gt;</w:t>
      </w:r>
    </w:p>
    <w:p>
      <w:pPr>
        <w:pStyle w:val="CodeChangeLine"/>
        <w:tabs>
          <w:tab w:pos="567" w:val="left"/>
          <w:tab w:pos="1134" w:val="left"/>
          <w:tab w:pos="1247" w:val="left"/>
        </w:tabs>
      </w:pPr>
      <w:r>
        <w:rPr>
          <w:color w:val="BFBFBF"/>
          <w:shd w:val="clear" w:color="auto" w:fill="fafafa"/>
        </w:rPr>
        <w:t>2167</w:t>
        <w:tab/>
        <w:t>2150</w:t>
        <w:tab/>
        <w:tab/>
      </w:r>
      <w:r/>
    </w:p>
    <w:p>
      <w:pPr>
        <w:pStyle w:val="CodeChangeLine"/>
        <w:tabs>
          <w:tab w:pos="567" w:val="left"/>
          <w:tab w:pos="1134" w:val="left"/>
          <w:tab w:pos="1247" w:val="left"/>
        </w:tabs>
        <w:shd w:val="clear" w:color="auto" w:fill="fbe9eb"/>
      </w:pPr>
      <w:r>
        <w:rPr>
          <w:color w:val="BFBFBF"/>
          <w:shd w:val="clear" w:color="auto" w:fill="#f9d7dc"/>
        </w:rPr>
        <w:t>2168</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2169</w:t>
        <w:tab/>
        <w:tab/>
        <w:t>-</w:t>
        <w:tab/>
      </w:r>
      <w:r>
        <w:t>|-|-|</w:t>
      </w:r>
    </w:p>
    <w:p>
      <w:pPr>
        <w:pStyle w:val="CodeChangeLine"/>
        <w:tabs>
          <w:tab w:pos="567" w:val="left"/>
          <w:tab w:pos="1134" w:val="left"/>
          <w:tab w:pos="1247" w:val="left"/>
        </w:tabs>
        <w:shd w:val="clear" w:color="auto" w:fill="fbe9eb"/>
      </w:pPr>
      <w:r>
        <w:rPr>
          <w:color w:val="BFBFBF"/>
          <w:shd w:val="clear" w:color="auto" w:fill="#f9d7dc"/>
        </w:rPr>
        <w:t>2170</w:t>
        <w:tab/>
        <w:tab/>
        <w:t>-</w:t>
        <w:tab/>
      </w:r>
      <w:r>
        <w:t>|49|ALG_AES_CMAC_128|</w:t>
      </w:r>
    </w:p>
    <w:p>
      <w:pPr>
        <w:pStyle w:val="CodeChangeLine"/>
        <w:tabs>
          <w:tab w:pos="567" w:val="left"/>
          <w:tab w:pos="1134" w:val="left"/>
          <w:tab w:pos="1247" w:val="left"/>
        </w:tabs>
        <w:shd w:val="clear" w:color="auto" w:fill="fbe9eb"/>
      </w:pPr>
      <w:r>
        <w:rPr>
          <w:color w:val="BFBFBF"/>
          <w:shd w:val="clear" w:color="auto" w:fill="#f9d7dc"/>
        </w:rPr>
        <w:t>2171</w:t>
        <w:tab/>
        <w:tab/>
        <w:t>-</w:t>
        <w:tab/>
      </w:r>
      <w:r>
        <w:t>|18|ALG_AES_MAC_128_NOPAD|</w:t>
      </w:r>
    </w:p>
    <w:p>
      <w:pPr>
        <w:pStyle w:val="CodeChangeLine"/>
        <w:tabs>
          <w:tab w:pos="567" w:val="left"/>
          <w:tab w:pos="1134" w:val="left"/>
          <w:tab w:pos="1247" w:val="left"/>
        </w:tabs>
        <w:shd w:val="clear" w:color="auto" w:fill="fbe9eb"/>
      </w:pPr>
      <w:r>
        <w:rPr>
          <w:color w:val="BFBFBF"/>
          <w:shd w:val="clear" w:color="auto" w:fill="#f9d7dc"/>
        </w:rPr>
        <w:t>2172</w:t>
        <w:tab/>
        <w:tab/>
        <w:t>-</w:t>
        <w:tab/>
      </w:r>
      <w:r>
        <w:t>|33|ALG_ECDSA_SHA_256|</w:t>
      </w:r>
    </w:p>
    <w:p>
      <w:pPr>
        <w:pStyle w:val="CodeChangeLine"/>
        <w:tabs>
          <w:tab w:pos="567" w:val="left"/>
          <w:tab w:pos="1134" w:val="left"/>
          <w:tab w:pos="1247" w:val="left"/>
        </w:tabs>
        <w:shd w:val="clear" w:color="auto" w:fill="fbe9eb"/>
      </w:pPr>
      <w:r>
        <w:rPr>
          <w:color w:val="BFBFBF"/>
          <w:shd w:val="clear" w:color="auto" w:fill="#f9d7dc"/>
        </w:rPr>
        <w:t>2173</w:t>
        <w:tab/>
        <w:tab/>
        <w:t>-</w:t>
        <w:tab/>
      </w:r>
      <w:r>
        <w:t>|34|ALG_ECDSA_SHA_384|</w:t>
      </w:r>
    </w:p>
    <w:p>
      <w:pPr>
        <w:pStyle w:val="CodeChangeLine"/>
        <w:tabs>
          <w:tab w:pos="567" w:val="left"/>
          <w:tab w:pos="1134" w:val="left"/>
          <w:tab w:pos="1247" w:val="left"/>
        </w:tabs>
        <w:shd w:val="clear" w:color="auto" w:fill="fbe9eb"/>
      </w:pPr>
      <w:r>
        <w:rPr>
          <w:color w:val="BFBFBF"/>
          <w:shd w:val="clear" w:color="auto" w:fill="#f9d7dc"/>
        </w:rPr>
        <w:t>2174</w:t>
        <w:tab/>
        <w:tab/>
        <w:t>-</w:t>
        <w:tab/>
      </w:r>
      <w:r>
        <w:t>|38|ALG_ECDSA_SHA_512|</w:t>
      </w:r>
    </w:p>
    <w:p>
      <w:pPr>
        <w:pStyle w:val="CodeChangeLine"/>
        <w:tabs>
          <w:tab w:pos="567" w:val="left"/>
          <w:tab w:pos="1134" w:val="left"/>
          <w:tab w:pos="1247" w:val="left"/>
        </w:tabs>
        <w:shd w:val="clear" w:color="auto" w:fill="fbe9eb"/>
      </w:pPr>
      <w:r>
        <w:rPr>
          <w:color w:val="BFBFBF"/>
          <w:shd w:val="clear" w:color="auto" w:fill="#f9d7dc"/>
        </w:rPr>
        <w:t>2175</w:t>
        <w:tab/>
        <w:tab/>
        <w:t>-</w:t>
        <w:tab/>
      </w:r>
      <w:r>
        <w:t>|25|ALG_HMAC_SHA_256|</w:t>
      </w:r>
    </w:p>
    <w:p>
      <w:pPr>
        <w:pStyle w:val="CodeChangeLine"/>
        <w:tabs>
          <w:tab w:pos="567" w:val="left"/>
          <w:tab w:pos="1134" w:val="left"/>
          <w:tab w:pos="1247" w:val="left"/>
        </w:tabs>
        <w:shd w:val="clear" w:color="auto" w:fill="fbe9eb"/>
      </w:pPr>
      <w:r>
        <w:rPr>
          <w:color w:val="BFBFBF"/>
          <w:shd w:val="clear" w:color="auto" w:fill="#f9d7dc"/>
        </w:rPr>
        <w:t>2176</w:t>
        <w:tab/>
        <w:tab/>
        <w:t>-</w:t>
        <w:tab/>
      </w:r>
      <w:r>
        <w:t>|26|ALG_HMAC_SHA_384|</w:t>
      </w:r>
    </w:p>
    <w:p>
      <w:pPr>
        <w:pStyle w:val="CodeChangeLine"/>
        <w:tabs>
          <w:tab w:pos="567" w:val="left"/>
          <w:tab w:pos="1134" w:val="left"/>
          <w:tab w:pos="1247" w:val="left"/>
        </w:tabs>
        <w:shd w:val="clear" w:color="auto" w:fill="fbe9eb"/>
      </w:pPr>
      <w:r>
        <w:rPr>
          <w:color w:val="BFBFBF"/>
          <w:shd w:val="clear" w:color="auto" w:fill="#f9d7dc"/>
        </w:rPr>
        <w:t>2177</w:t>
        <w:tab/>
        <w:tab/>
        <w:t>-</w:t>
        <w:tab/>
      </w:r>
      <w:r>
        <w:t>|27|ALG_HMAC_SHA_512|</w:t>
      </w:r>
    </w:p>
    <w:p>
      <w:pPr>
        <w:pStyle w:val="CodeChangeLine"/>
        <w:tabs>
          <w:tab w:pos="567" w:val="left"/>
          <w:tab w:pos="1134" w:val="left"/>
          <w:tab w:pos="1247" w:val="left"/>
        </w:tabs>
        <w:shd w:val="clear" w:color="auto" w:fill="ecfdf0"/>
      </w:pPr>
      <w:r>
        <w:rPr>
          <w:color w:val="BFBFBF"/>
          <w:shd w:val="clear" w:color="auto" w:fill="#ddfbe6"/>
        </w:rPr>
        <w:tab/>
        <w:t>2151</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2152</w:t>
        <w:tab/>
        <w:t>+</w:t>
        <w:tab/>
      </w:r>
      <w:r>
        <w:t>|-------|-----------------------|</w:t>
      </w:r>
    </w:p>
    <w:p>
      <w:pPr>
        <w:pStyle w:val="CodeChangeLine"/>
        <w:tabs>
          <w:tab w:pos="567" w:val="left"/>
          <w:tab w:pos="1134" w:val="left"/>
          <w:tab w:pos="1247" w:val="left"/>
        </w:tabs>
        <w:shd w:val="clear" w:color="auto" w:fill="ecfdf0"/>
      </w:pPr>
      <w:r>
        <w:rPr>
          <w:color w:val="BFBFBF"/>
          <w:shd w:val="clear" w:color="auto" w:fill="#ddfbe6"/>
        </w:rPr>
        <w:tab/>
        <w:t>2153</w:t>
        <w:tab/>
        <w:t>+</w:t>
        <w:tab/>
      </w:r>
      <w:r>
        <w:t>| 49    | ALG_AES_CMAC_128      |</w:t>
      </w:r>
    </w:p>
    <w:p>
      <w:pPr>
        <w:pStyle w:val="CodeChangeLine"/>
        <w:tabs>
          <w:tab w:pos="567" w:val="left"/>
          <w:tab w:pos="1134" w:val="left"/>
          <w:tab w:pos="1247" w:val="left"/>
        </w:tabs>
        <w:shd w:val="clear" w:color="auto" w:fill="ecfdf0"/>
      </w:pPr>
      <w:r>
        <w:rPr>
          <w:color w:val="BFBFBF"/>
          <w:shd w:val="clear" w:color="auto" w:fill="#ddfbe6"/>
        </w:rPr>
        <w:tab/>
        <w:t>2154</w:t>
        <w:tab/>
        <w:t>+</w:t>
        <w:tab/>
      </w:r>
      <w:r>
        <w:t>| 18    | ALG_AES_MAC_128_NOPAD |</w:t>
      </w:r>
    </w:p>
    <w:p>
      <w:pPr>
        <w:pStyle w:val="CodeChangeLine"/>
        <w:tabs>
          <w:tab w:pos="567" w:val="left"/>
          <w:tab w:pos="1134" w:val="left"/>
          <w:tab w:pos="1247" w:val="left"/>
        </w:tabs>
        <w:shd w:val="clear" w:color="auto" w:fill="ecfdf0"/>
      </w:pPr>
      <w:r>
        <w:rPr>
          <w:color w:val="BFBFBF"/>
          <w:shd w:val="clear" w:color="auto" w:fill="#ddfbe6"/>
        </w:rPr>
        <w:tab/>
        <w:t>2155</w:t>
        <w:tab/>
        <w:t>+</w:t>
        <w:tab/>
      </w:r>
      <w:r>
        <w:t>| 33    | ALG_ECDSA_SHA_256     |</w:t>
      </w:r>
    </w:p>
    <w:p>
      <w:pPr>
        <w:pStyle w:val="CodeChangeLine"/>
        <w:tabs>
          <w:tab w:pos="567" w:val="left"/>
          <w:tab w:pos="1134" w:val="left"/>
          <w:tab w:pos="1247" w:val="left"/>
        </w:tabs>
        <w:shd w:val="clear" w:color="auto" w:fill="ecfdf0"/>
      </w:pPr>
      <w:r>
        <w:rPr>
          <w:color w:val="BFBFBF"/>
          <w:shd w:val="clear" w:color="auto" w:fill="#ddfbe6"/>
        </w:rPr>
        <w:tab/>
        <w:t>2156</w:t>
        <w:tab/>
        <w:t>+</w:t>
        <w:tab/>
      </w:r>
      <w:r>
        <w:t>| 34    | ALG_ECDSA_SHA_384     |</w:t>
      </w:r>
    </w:p>
    <w:p>
      <w:pPr>
        <w:pStyle w:val="CodeChangeLine"/>
        <w:tabs>
          <w:tab w:pos="567" w:val="left"/>
          <w:tab w:pos="1134" w:val="left"/>
          <w:tab w:pos="1247" w:val="left"/>
        </w:tabs>
        <w:shd w:val="clear" w:color="auto" w:fill="ecfdf0"/>
      </w:pPr>
      <w:r>
        <w:rPr>
          <w:color w:val="BFBFBF"/>
          <w:shd w:val="clear" w:color="auto" w:fill="#ddfbe6"/>
        </w:rPr>
        <w:tab/>
        <w:t>2157</w:t>
        <w:tab/>
        <w:t>+</w:t>
        <w:tab/>
      </w:r>
      <w:r>
        <w:t>| 38    | ALG_ECDSA_SHA_512     |</w:t>
      </w:r>
    </w:p>
    <w:p>
      <w:pPr>
        <w:pStyle w:val="CodeChangeLine"/>
        <w:tabs>
          <w:tab w:pos="567" w:val="left"/>
          <w:tab w:pos="1134" w:val="left"/>
          <w:tab w:pos="1247" w:val="left"/>
        </w:tabs>
        <w:shd w:val="clear" w:color="auto" w:fill="ecfdf0"/>
      </w:pPr>
      <w:r>
        <w:rPr>
          <w:color w:val="BFBFBF"/>
          <w:shd w:val="clear" w:color="auto" w:fill="#ddfbe6"/>
        </w:rPr>
        <w:tab/>
        <w:t>2158</w:t>
        <w:tab/>
        <w:t>+</w:t>
        <w:tab/>
      </w:r>
      <w:r>
        <w:t>| 25    | ALG_HMAC_SHA_256      |</w:t>
      </w:r>
    </w:p>
    <w:p>
      <w:pPr>
        <w:pStyle w:val="CodeChangeLine"/>
        <w:tabs>
          <w:tab w:pos="567" w:val="left"/>
          <w:tab w:pos="1134" w:val="left"/>
          <w:tab w:pos="1247" w:val="left"/>
        </w:tabs>
        <w:shd w:val="clear" w:color="auto" w:fill="ecfdf0"/>
      </w:pPr>
      <w:r>
        <w:rPr>
          <w:color w:val="BFBFBF"/>
          <w:shd w:val="clear" w:color="auto" w:fill="#ddfbe6"/>
        </w:rPr>
        <w:tab/>
        <w:t>2159</w:t>
        <w:tab/>
        <w:t>+</w:t>
        <w:tab/>
      </w:r>
      <w:r>
        <w:t>| 26    | ALG_HMAC_SHA_384      |</w:t>
      </w:r>
    </w:p>
    <w:p>
      <w:pPr>
        <w:pStyle w:val="CodeChangeLine"/>
        <w:tabs>
          <w:tab w:pos="567" w:val="left"/>
          <w:tab w:pos="1134" w:val="left"/>
          <w:tab w:pos="1247" w:val="left"/>
        </w:tabs>
        <w:shd w:val="clear" w:color="auto" w:fill="ecfdf0"/>
      </w:pPr>
      <w:r>
        <w:rPr>
          <w:color w:val="BFBFBF"/>
          <w:shd w:val="clear" w:color="auto" w:fill="#ddfbe6"/>
        </w:rPr>
        <w:tab/>
        <w:t>2160</w:t>
        <w:tab/>
        <w:t>+</w:t>
        <w:tab/>
      </w:r>
      <w:r>
        <w:t>| 27    | ALG_HMAC_SHA_512      |</w:t>
      </w:r>
    </w:p>
    <w:p>
      <w:pPr>
        <w:pStyle w:val="CodeChangeLine"/>
        <w:tabs>
          <w:tab w:pos="567" w:val="left"/>
          <w:tab w:pos="1134" w:val="left"/>
          <w:tab w:pos="1247" w:val="left"/>
        </w:tabs>
      </w:pPr>
      <w:r>
        <w:rPr>
          <w:color w:val="BFBFBF"/>
          <w:shd w:val="clear" w:color="auto" w:fill="fafafa"/>
        </w:rPr>
        <w:t>2178</w:t>
        <w:tab/>
        <w:t>2161</w:t>
        <w:tab/>
        <w:tab/>
      </w:r>
      <w:r/>
    </w:p>
    <w:p>
      <w:pPr>
        <w:pStyle w:val="CodeChangeLine"/>
        <w:tabs>
          <w:tab w:pos="567" w:val="left"/>
          <w:tab w:pos="1134" w:val="left"/>
          <w:tab w:pos="1247" w:val="left"/>
        </w:tabs>
      </w:pPr>
      <w:r>
        <w:rPr>
          <w:color w:val="BFBFBF"/>
          <w:shd w:val="clear" w:color="auto" w:fill="fafafa"/>
        </w:rPr>
        <w:t>2179</w:t>
        <w:tab/>
        <w:t>2162</w:t>
        <w:tab/>
        <w:tab/>
      </w:r>
      <w:r>
        <w:t>&gt; NOTE: These values were taken from the JavaCard API.</w:t>
      </w:r>
    </w:p>
    <w:p>
      <w:pPr>
        <w:pStyle w:val="CodeChangeLine"/>
        <w:tabs>
          <w:tab w:pos="567" w:val="left"/>
          <w:tab w:pos="1134" w:val="left"/>
          <w:tab w:pos="1247" w:val="left"/>
        </w:tabs>
      </w:pPr>
      <w:r>
        <w:rPr>
          <w:color w:val="BFBFBF"/>
          <w:shd w:val="clear" w:color="auto" w:fill="fafafa"/>
        </w:rPr>
        <w:t>2180</w:t>
        <w:tab/>
        <w:t>2163</w:t>
        <w:tab/>
        <w:tab/>
      </w:r>
      <w:r/>
    </w:p>
    <w:p>
      <w:pPr>
        <w:pStyle w:val="CodeHeader"/>
      </w:pPr>
      <w:r>
        <w:t xml:space="preserve">@@ -2184,12 +2167,12 @@ </w:t>
      </w:r>
    </w:p>
    <w:p>
      <w:pPr>
        <w:pStyle w:val="CodeChangeLine"/>
        <w:tabs>
          <w:tab w:pos="567" w:val="left"/>
          <w:tab w:pos="1134" w:val="left"/>
          <w:tab w:pos="1247" w:val="left"/>
        </w:tabs>
      </w:pPr>
      <w:r>
        <w:rPr>
          <w:color w:val="BFBFBF"/>
          <w:shd w:val="clear" w:color="auto" w:fill="fafafa"/>
        </w:rPr>
        <w:t>2184</w:t>
        <w:tab/>
        <w:t>2167</w:t>
        <w:tab/>
        <w:tab/>
      </w:r>
      <w:r/>
    </w:p>
    <w:p>
      <w:pPr>
        <w:pStyle w:val="CodeChangeLine"/>
        <w:tabs>
          <w:tab w:pos="567" w:val="left"/>
          <w:tab w:pos="1134" w:val="left"/>
          <w:tab w:pos="1247" w:val="left"/>
        </w:tabs>
      </w:pPr>
      <w:r>
        <w:rPr>
          <w:color w:val="BFBFBF"/>
          <w:shd w:val="clear" w:color="auto" w:fill="fafafa"/>
        </w:rPr>
        <w:t>2185</w:t>
        <w:tab/>
        <w:t>2168</w:t>
        <w:tab/>
        <w:tab/>
      </w:r>
      <w:r>
        <w:t>**Table 9.10-1: connectionTypeID defined values**&lt;a name="table_9.10-1"&gt;&lt;/a&gt;</w:t>
      </w:r>
    </w:p>
    <w:p>
      <w:pPr>
        <w:pStyle w:val="CodeChangeLine"/>
        <w:tabs>
          <w:tab w:pos="567" w:val="left"/>
          <w:tab w:pos="1134" w:val="left"/>
          <w:tab w:pos="1247" w:val="left"/>
        </w:tabs>
      </w:pPr>
      <w:r>
        <w:rPr>
          <w:color w:val="BFBFBF"/>
          <w:shd w:val="clear" w:color="auto" w:fill="fafafa"/>
        </w:rPr>
        <w:t>2186</w:t>
        <w:tab/>
        <w:t>2169</w:t>
        <w:tab/>
        <w:tab/>
      </w:r>
      <w:r/>
    </w:p>
    <w:p>
      <w:pPr>
        <w:pStyle w:val="CodeChangeLine"/>
        <w:tabs>
          <w:tab w:pos="567" w:val="left"/>
          <w:tab w:pos="1134" w:val="left"/>
          <w:tab w:pos="1247" w:val="left"/>
        </w:tabs>
        <w:shd w:val="clear" w:color="auto" w:fill="fbe9eb"/>
      </w:pPr>
      <w:r>
        <w:rPr>
          <w:color w:val="BFBFBF"/>
          <w:shd w:val="clear" w:color="auto" w:fill="#f9d7dc"/>
        </w:rPr>
        <w:t>2187</w:t>
        <w:tab/>
        <w:tab/>
        <w:t>-</w:t>
        <w:tab/>
      </w:r>
      <w:r>
        <w:t>|Value|Meaning|</w:t>
      </w:r>
    </w:p>
    <w:p>
      <w:pPr>
        <w:pStyle w:val="CodeChangeLine"/>
        <w:tabs>
          <w:tab w:pos="567" w:val="left"/>
          <w:tab w:pos="1134" w:val="left"/>
          <w:tab w:pos="1247" w:val="left"/>
        </w:tabs>
        <w:shd w:val="clear" w:color="auto" w:fill="fbe9eb"/>
      </w:pPr>
      <w:r>
        <w:rPr>
          <w:color w:val="BFBFBF"/>
          <w:shd w:val="clear" w:color="auto" w:fill="#f9d7dc"/>
        </w:rPr>
        <w:t>2188</w:t>
        <w:tab/>
        <w:tab/>
        <w:t>-</w:t>
        <w:tab/>
      </w:r>
      <w:r>
        <w:t>|-|-|</w:t>
      </w:r>
    </w:p>
    <w:p>
      <w:pPr>
        <w:pStyle w:val="CodeChangeLine"/>
        <w:tabs>
          <w:tab w:pos="567" w:val="left"/>
          <w:tab w:pos="1134" w:val="left"/>
          <w:tab w:pos="1247" w:val="left"/>
        </w:tabs>
        <w:shd w:val="clear" w:color="auto" w:fill="fbe9eb"/>
      </w:pPr>
      <w:r>
        <w:rPr>
          <w:color w:val="BFBFBF"/>
          <w:shd w:val="clear" w:color="auto" w:fill="#f9d7dc"/>
        </w:rPr>
        <w:t>2189</w:t>
        <w:tab/>
        <w:tab/>
        <w:t>-</w:t>
        <w:tab/>
      </w:r>
      <w:r>
        <w:t>|1|TLS|</w:t>
      </w:r>
    </w:p>
    <w:p>
      <w:pPr>
        <w:pStyle w:val="CodeChangeLine"/>
        <w:tabs>
          <w:tab w:pos="567" w:val="left"/>
          <w:tab w:pos="1134" w:val="left"/>
          <w:tab w:pos="1247" w:val="left"/>
        </w:tabs>
        <w:shd w:val="clear" w:color="auto" w:fill="fbe9eb"/>
      </w:pPr>
      <w:r>
        <w:rPr>
          <w:color w:val="BFBFBF"/>
          <w:shd w:val="clear" w:color="auto" w:fill="#f9d7dc"/>
        </w:rPr>
        <w:t>2190</w:t>
        <w:tab/>
        <w:tab/>
        <w:t>-</w:t>
        <w:tab/>
      </w:r>
      <w:r>
        <w:t>|2|DTLS|</w:t>
      </w:r>
    </w:p>
    <w:p>
      <w:pPr>
        <w:pStyle w:val="CodeChangeLine"/>
        <w:tabs>
          <w:tab w:pos="567" w:val="left"/>
          <w:tab w:pos="1134" w:val="left"/>
          <w:tab w:pos="1247" w:val="left"/>
        </w:tabs>
        <w:shd w:val="clear" w:color="auto" w:fill="fbe9eb"/>
      </w:pPr>
      <w:r>
        <w:rPr>
          <w:color w:val="BFBFBF"/>
          <w:shd w:val="clear" w:color="auto" w:fill="#f9d7dc"/>
        </w:rPr>
        <w:t>2191</w:t>
        <w:tab/>
        <w:tab/>
        <w:t>-</w:t>
        <w:tab/>
      </w:r>
      <w:r>
        <w:t>|3|SMS|</w:t>
      </w:r>
    </w:p>
    <w:p>
      <w:pPr>
        <w:pStyle w:val="CodeChangeLine"/>
        <w:tabs>
          <w:tab w:pos="567" w:val="left"/>
          <w:tab w:pos="1134" w:val="left"/>
          <w:tab w:pos="1247" w:val="left"/>
        </w:tabs>
        <w:shd w:val="clear" w:color="auto" w:fill="fbe9eb"/>
      </w:pPr>
      <w:r>
        <w:rPr>
          <w:color w:val="BFBFBF"/>
          <w:shd w:val="clear" w:color="auto" w:fill="#f9d7dc"/>
        </w:rPr>
        <w:t>2192</w:t>
        <w:tab/>
        <w:tab/>
        <w:t>-</w:t>
        <w:tab/>
      </w:r>
      <w:r>
        <w:t>|4|E2EKey|</w:t>
      </w:r>
    </w:p>
    <w:p>
      <w:pPr>
        <w:pStyle w:val="CodeChangeLine"/>
        <w:tabs>
          <w:tab w:pos="567" w:val="left"/>
          <w:tab w:pos="1134" w:val="left"/>
          <w:tab w:pos="1247" w:val="left"/>
        </w:tabs>
        <w:shd w:val="clear" w:color="auto" w:fill="ecfdf0"/>
      </w:pPr>
      <w:r>
        <w:rPr>
          <w:color w:val="BFBFBF"/>
          <w:shd w:val="clear" w:color="auto" w:fill="#ddfbe6"/>
        </w:rPr>
        <w:tab/>
        <w:t>2170</w:t>
        <w:tab/>
        <w:t>+</w:t>
        <w:tab/>
      </w:r>
      <w:r>
        <w:t>| Value | Meaning |</w:t>
      </w:r>
    </w:p>
    <w:p>
      <w:pPr>
        <w:pStyle w:val="CodeChangeLine"/>
        <w:tabs>
          <w:tab w:pos="567" w:val="left"/>
          <w:tab w:pos="1134" w:val="left"/>
          <w:tab w:pos="1247" w:val="left"/>
        </w:tabs>
        <w:shd w:val="clear" w:color="auto" w:fill="ecfdf0"/>
      </w:pPr>
      <w:r>
        <w:rPr>
          <w:color w:val="BFBFBF"/>
          <w:shd w:val="clear" w:color="auto" w:fill="#ddfbe6"/>
        </w:rPr>
        <w:tab/>
        <w:t>2171</w:t>
        <w:tab/>
        <w:t>+</w:t>
        <w:tab/>
      </w:r>
      <w:r>
        <w:t>|-------|---------|</w:t>
      </w:r>
    </w:p>
    <w:p>
      <w:pPr>
        <w:pStyle w:val="CodeChangeLine"/>
        <w:tabs>
          <w:tab w:pos="567" w:val="left"/>
          <w:tab w:pos="1134" w:val="left"/>
          <w:tab w:pos="1247" w:val="left"/>
        </w:tabs>
        <w:shd w:val="clear" w:color="auto" w:fill="ecfdf0"/>
      </w:pPr>
      <w:r>
        <w:rPr>
          <w:color w:val="BFBFBF"/>
          <w:shd w:val="clear" w:color="auto" w:fill="#ddfbe6"/>
        </w:rPr>
        <w:tab/>
        <w:t>2172</w:t>
        <w:tab/>
        <w:t>+</w:t>
        <w:tab/>
      </w:r>
      <w:r>
        <w:t>| 1     | TLS     |</w:t>
      </w:r>
    </w:p>
    <w:p>
      <w:pPr>
        <w:pStyle w:val="CodeChangeLine"/>
        <w:tabs>
          <w:tab w:pos="567" w:val="left"/>
          <w:tab w:pos="1134" w:val="left"/>
          <w:tab w:pos="1247" w:val="left"/>
        </w:tabs>
        <w:shd w:val="clear" w:color="auto" w:fill="ecfdf0"/>
      </w:pPr>
      <w:r>
        <w:rPr>
          <w:color w:val="BFBFBF"/>
          <w:shd w:val="clear" w:color="auto" w:fill="#ddfbe6"/>
        </w:rPr>
        <w:tab/>
        <w:t>2173</w:t>
        <w:tab/>
        <w:t>+</w:t>
        <w:tab/>
      </w:r>
      <w:r>
        <w:t>| 2     | DTLS    |</w:t>
      </w:r>
    </w:p>
    <w:p>
      <w:pPr>
        <w:pStyle w:val="CodeChangeLine"/>
        <w:tabs>
          <w:tab w:pos="567" w:val="left"/>
          <w:tab w:pos="1134" w:val="left"/>
          <w:tab w:pos="1247" w:val="left"/>
        </w:tabs>
        <w:shd w:val="clear" w:color="auto" w:fill="ecfdf0"/>
      </w:pPr>
      <w:r>
        <w:rPr>
          <w:color w:val="BFBFBF"/>
          <w:shd w:val="clear" w:color="auto" w:fill="#ddfbe6"/>
        </w:rPr>
        <w:tab/>
        <w:t>2174</w:t>
        <w:tab/>
        <w:t>+</w:t>
        <w:tab/>
      </w:r>
      <w:r>
        <w:t>| 3     | SMS     |</w:t>
      </w:r>
    </w:p>
    <w:p>
      <w:pPr>
        <w:pStyle w:val="CodeChangeLine"/>
        <w:tabs>
          <w:tab w:pos="567" w:val="left"/>
          <w:tab w:pos="1134" w:val="left"/>
          <w:tab w:pos="1247" w:val="left"/>
        </w:tabs>
        <w:shd w:val="clear" w:color="auto" w:fill="ecfdf0"/>
      </w:pPr>
      <w:r>
        <w:rPr>
          <w:color w:val="BFBFBF"/>
          <w:shd w:val="clear" w:color="auto" w:fill="#ddfbe6"/>
        </w:rPr>
        <w:tab/>
        <w:t>2175</w:t>
        <w:tab/>
        <w:t>+</w:t>
        <w:tab/>
      </w:r>
      <w:r>
        <w:t>| 4     | E2EKey  |</w:t>
      </w:r>
    </w:p>
    <w:p>
      <w:pPr>
        <w:pStyle w:val="CodeChangeLine"/>
        <w:tabs>
          <w:tab w:pos="567" w:val="left"/>
          <w:tab w:pos="1134" w:val="left"/>
          <w:tab w:pos="1247" w:val="left"/>
        </w:tabs>
      </w:pPr>
      <w:r>
        <w:rPr>
          <w:color w:val="BFBFBF"/>
          <w:shd w:val="clear" w:color="auto" w:fill="fafafa"/>
        </w:rPr>
        <w:t>2193</w:t>
        <w:tab/>
        <w:t>2176</w:t>
        <w:tab/>
        <w:tab/>
      </w:r>
      <w:r/>
    </w:p>
    <w:p>
      <w:pPr>
        <w:pStyle w:val="CodeChangeLine"/>
        <w:tabs>
          <w:tab w:pos="567" w:val="left"/>
          <w:tab w:pos="1134" w:val="left"/>
          <w:tab w:pos="1247" w:val="left"/>
        </w:tabs>
      </w:pPr>
      <w:r>
        <w:rPr>
          <w:color w:val="BFBFBF"/>
          <w:shd w:val="clear" w:color="auto" w:fill="fafafa"/>
        </w:rPr>
        <w:t>2194</w:t>
        <w:tab/>
        <w:t>2177</w:t>
        <w:tab/>
        <w:tab/>
      </w:r>
      <w:r/>
    </w:p>
    <w:p>
      <w:pPr>
        <w:pStyle w:val="CodeChangeLine"/>
        <w:tabs>
          <w:tab w:pos="567" w:val="left"/>
          <w:tab w:pos="1134" w:val="left"/>
          <w:tab w:pos="1247" w:val="left"/>
        </w:tabs>
      </w:pPr>
      <w:r>
        <w:rPr>
          <w:color w:val="BFBFBF"/>
          <w:shd w:val="clear" w:color="auto" w:fill="fafafa"/>
        </w:rPr>
        <w:t>2195</w:t>
        <w:tab/>
        <w:t>2178</w:t>
        <w:tab/>
        <w:tab/>
      </w:r>
      <w:r>
        <w:t># 10 Short Name definitions for the Mcs reference point</w:t>
      </w:r>
    </w:p>
    <w:p>
      <w:pPr>
        <w:pStyle w:val="CodeHeader"/>
      </w:pPr>
      <w:r>
        <w:t xml:space="preserve">@@ -2200,55 +2183,55 @@ </w:t>
      </w:r>
    </w:p>
    <w:p>
      <w:pPr>
        <w:pStyle w:val="CodeChangeLine"/>
        <w:tabs>
          <w:tab w:pos="567" w:val="left"/>
          <w:tab w:pos="1134" w:val="left"/>
          <w:tab w:pos="1247" w:val="left"/>
        </w:tabs>
      </w:pPr>
      <w:r>
        <w:rPr>
          <w:color w:val="BFBFBF"/>
          <w:shd w:val="clear" w:color="auto" w:fill="fafafa"/>
        </w:rPr>
        <w:t>2200</w:t>
        <w:tab/>
        <w:t>2183</w:t>
        <w:tab/>
        <w:tab/>
      </w:r>
      <w:r/>
    </w:p>
    <w:p>
      <w:pPr>
        <w:pStyle w:val="CodeChangeLine"/>
        <w:tabs>
          <w:tab w:pos="567" w:val="left"/>
          <w:tab w:pos="1134" w:val="left"/>
          <w:tab w:pos="1247" w:val="left"/>
        </w:tabs>
      </w:pPr>
      <w:r>
        <w:rPr>
          <w:color w:val="BFBFBF"/>
          <w:shd w:val="clear" w:color="auto" w:fill="fafafa"/>
        </w:rPr>
        <w:t>2201</w:t>
        <w:tab/>
        <w:t>2184</w:t>
        <w:tab/>
        <w:tab/>
      </w:r>
      <w:r>
        <w:t>These names are case-sensitive. A oneM2M implementation shall use the letter casing given in these clauses.</w:t>
      </w:r>
    </w:p>
    <w:p>
      <w:pPr>
        <w:pStyle w:val="CodeChangeLine"/>
        <w:tabs>
          <w:tab w:pos="567" w:val="left"/>
          <w:tab w:pos="1134" w:val="left"/>
          <w:tab w:pos="1247" w:val="left"/>
        </w:tabs>
      </w:pPr>
      <w:r>
        <w:rPr>
          <w:color w:val="BFBFBF"/>
          <w:shd w:val="clear" w:color="auto" w:fill="fafafa"/>
        </w:rPr>
        <w:t>2202</w:t>
        <w:tab/>
        <w:t>2185</w:t>
        <w:tab/>
        <w:tab/>
      </w:r>
      <w:r/>
    </w:p>
    <w:p>
      <w:pPr>
        <w:pStyle w:val="CodeChangeLine"/>
        <w:tabs>
          <w:tab w:pos="567" w:val="left"/>
          <w:tab w:pos="1134" w:val="left"/>
          <w:tab w:pos="1247" w:val="left"/>
        </w:tabs>
        <w:shd w:val="clear" w:color="auto" w:fill="fbe9eb"/>
      </w:pPr>
      <w:r>
        <w:rPr>
          <w:color w:val="BFBFBF"/>
          <w:shd w:val="clear" w:color="auto" w:fill="#f9d7dc"/>
        </w:rPr>
        <w:t>2203</w:t>
        <w:tab/>
        <w:tab/>
        <w:t>-</w:t>
        <w:tab/>
      </w:r>
      <w:r>
        <w:t>In protocol bindings, resource attributes names shall be translated into short names shown in table 10.1-1. All attributes name not mentioned in this table that match defined attributes in TS-0004 are assumed to reuse the short names defined in oneM2M TS-0004 &lt;a href="#_ref_14"&gt;[14]&lt;/a&gt;.</w:t>
      </w:r>
    </w:p>
    <w:p>
      <w:pPr>
        <w:pStyle w:val="CodeChangeLine"/>
        <w:tabs>
          <w:tab w:pos="567" w:val="left"/>
          <w:tab w:pos="1134" w:val="left"/>
          <w:tab w:pos="1247" w:val="left"/>
        </w:tabs>
        <w:shd w:val="clear" w:color="auto" w:fill="ecfdf0"/>
      </w:pPr>
      <w:r>
        <w:rPr>
          <w:color w:val="BFBFBF"/>
          <w:shd w:val="clear" w:color="auto" w:fill="#ddfbe6"/>
        </w:rPr>
        <w:tab/>
        <w:t>2186</w:t>
        <w:tab/>
        <w:t>+</w:t>
        <w:tab/>
      </w:r>
      <w:r>
        <w:t>In protocol bindings, resource attributes names shall be translated into short names shown in table 10.1-1. All attributes name not mentioned in this table that match defined attributes in TS-0004 are assumed to reuse the short names defined in oneM2M TS-0004 [\[14\]](#_ref_14).</w:t>
      </w:r>
    </w:p>
    <w:p>
      <w:pPr>
        <w:pStyle w:val="CodeChangeLine"/>
        <w:tabs>
          <w:tab w:pos="567" w:val="left"/>
          <w:tab w:pos="1134" w:val="left"/>
          <w:tab w:pos="1247" w:val="left"/>
        </w:tabs>
      </w:pPr>
      <w:r>
        <w:rPr>
          <w:color w:val="BFBFBF"/>
          <w:shd w:val="clear" w:color="auto" w:fill="fafafa"/>
        </w:rPr>
        <w:t>2204</w:t>
        <w:tab/>
        <w:t>2187</w:t>
        <w:tab/>
        <w:tab/>
      </w:r>
      <w:r/>
    </w:p>
    <w:p>
      <w:pPr>
        <w:pStyle w:val="CodeChangeLine"/>
        <w:tabs>
          <w:tab w:pos="567" w:val="left"/>
          <w:tab w:pos="1134" w:val="left"/>
          <w:tab w:pos="1247" w:val="left"/>
        </w:tabs>
      </w:pPr>
      <w:r>
        <w:rPr>
          <w:color w:val="BFBFBF"/>
          <w:shd w:val="clear" w:color="auto" w:fill="fafafa"/>
        </w:rPr>
        <w:t>2205</w:t>
        <w:tab/>
        <w:t>2188</w:t>
        <w:tab/>
        <w:tab/>
      </w:r>
      <w:r>
        <w:t>**Table 10.11: Mcs Resource attribute short names**&lt;a name="table_10.11"&gt;&lt;/a&gt;</w:t>
      </w:r>
    </w:p>
    <w:p>
      <w:pPr>
        <w:pStyle w:val="CodeChangeLine"/>
        <w:tabs>
          <w:tab w:pos="567" w:val="left"/>
          <w:tab w:pos="1134" w:val="left"/>
          <w:tab w:pos="1247" w:val="left"/>
        </w:tabs>
      </w:pPr>
      <w:r>
        <w:rPr>
          <w:color w:val="BFBFBF"/>
          <w:shd w:val="clear" w:color="auto" w:fill="fafafa"/>
        </w:rPr>
        <w:t>2206</w:t>
        <w:tab/>
        <w:t>2189</w:t>
        <w:tab/>
        <w:tab/>
      </w:r>
      <w:r/>
    </w:p>
    <w:p>
      <w:pPr>
        <w:pStyle w:val="CodeChangeLine"/>
        <w:tabs>
          <w:tab w:pos="567" w:val="left"/>
          <w:tab w:pos="1134" w:val="left"/>
          <w:tab w:pos="1247" w:val="left"/>
        </w:tabs>
        <w:shd w:val="clear" w:color="auto" w:fill="fbe9eb"/>
      </w:pPr>
      <w:r>
        <w:rPr>
          <w:color w:val="BFBFBF"/>
          <w:shd w:val="clear" w:color="auto" w:fill="#f9d7dc"/>
        </w:rPr>
        <w:t>2207</w:t>
        <w:tab/>
        <w:tab/>
        <w:t>-</w:t>
        <w:tab/>
      </w:r>
      <w:r>
        <w:t>|Attribute Name|Occurs in|Short Name|</w:t>
      </w:r>
    </w:p>
    <w:p>
      <w:pPr>
        <w:pStyle w:val="CodeChangeLine"/>
        <w:tabs>
          <w:tab w:pos="567" w:val="left"/>
          <w:tab w:pos="1134" w:val="left"/>
          <w:tab w:pos="1247" w:val="left"/>
        </w:tabs>
        <w:shd w:val="clear" w:color="auto" w:fill="fbe9eb"/>
      </w:pPr>
      <w:r>
        <w:rPr>
          <w:color w:val="BFBFBF"/>
          <w:shd w:val="clear" w:color="auto" w:fill="#f9d7dc"/>
        </w:rPr>
        <w:t>2208</w:t>
        <w:tab/>
        <w:tab/>
        <w:t>-</w:t>
        <w:tab/>
      </w:r>
      <w:r>
        <w:t>|-|-|-|</w:t>
      </w:r>
    </w:p>
    <w:p>
      <w:pPr>
        <w:pStyle w:val="CodeChangeLine"/>
        <w:tabs>
          <w:tab w:pos="567" w:val="left"/>
          <w:tab w:pos="1134" w:val="left"/>
          <w:tab w:pos="1247" w:val="left"/>
        </w:tabs>
        <w:shd w:val="clear" w:color="auto" w:fill="fbe9eb"/>
      </w:pPr>
      <w:r>
        <w:rPr>
          <w:color w:val="BFBFBF"/>
          <w:shd w:val="clear" w:color="auto" w:fill="#f9d7dc"/>
        </w:rPr>
        <w:t>2209</w:t>
        <w:tab/>
        <w:tab/>
        <w:t>-</w:t>
        <w:tab/>
      </w:r>
      <w:r>
        <w:t>|_SEType_|SE|**_seT_**|</w:t>
      </w:r>
    </w:p>
    <w:p>
      <w:pPr>
        <w:pStyle w:val="CodeChangeLine"/>
        <w:tabs>
          <w:tab w:pos="567" w:val="left"/>
          <w:tab w:pos="1134" w:val="left"/>
          <w:tab w:pos="1247" w:val="left"/>
        </w:tabs>
        <w:shd w:val="clear" w:color="auto" w:fill="fbe9eb"/>
      </w:pPr>
      <w:r>
        <w:rPr>
          <w:color w:val="BFBFBF"/>
          <w:shd w:val="clear" w:color="auto" w:fill="#f9d7dc"/>
        </w:rPr>
        <w:t>2210</w:t>
        <w:tab/>
        <w:tab/>
        <w:t>-</w:t>
        <w:tab/>
      </w:r>
      <w:r>
        <w:t>|_securityLevel_|SE|**_seL_**|</w:t>
      </w:r>
    </w:p>
    <w:p>
      <w:pPr>
        <w:pStyle w:val="CodeChangeLine"/>
        <w:tabs>
          <w:tab w:pos="567" w:val="left"/>
          <w:tab w:pos="1134" w:val="left"/>
          <w:tab w:pos="1247" w:val="left"/>
        </w:tabs>
        <w:shd w:val="clear" w:color="auto" w:fill="fbe9eb"/>
      </w:pPr>
      <w:r>
        <w:rPr>
          <w:color w:val="BFBFBF"/>
          <w:shd w:val="clear" w:color="auto" w:fill="#f9d7dc"/>
        </w:rPr>
        <w:t>2211</w:t>
        <w:tab/>
        <w:tab/>
        <w:t>-</w:t>
        <w:tab/>
      </w:r>
      <w:r>
        <w:t>|_rebootType_|SEReboot|**_rbT_**|</w:t>
      </w:r>
    </w:p>
    <w:p>
      <w:pPr>
        <w:pStyle w:val="CodeChangeLine"/>
        <w:tabs>
          <w:tab w:pos="567" w:val="left"/>
          <w:tab w:pos="1134" w:val="left"/>
          <w:tab w:pos="1247" w:val="left"/>
        </w:tabs>
        <w:shd w:val="clear" w:color="auto" w:fill="fbe9eb"/>
      </w:pPr>
      <w:r>
        <w:rPr>
          <w:color w:val="BFBFBF"/>
          <w:shd w:val="clear" w:color="auto" w:fill="#f9d7dc"/>
        </w:rPr>
        <w:t>2212</w:t>
        <w:tab/>
        <w:tab/>
        <w:t>-</w:t>
        <w:tab/>
      </w:r>
      <w:r>
        <w:t>|_SEReboot_|SEReboot|**_rb_**|</w:t>
      </w:r>
    </w:p>
    <w:p>
      <w:pPr>
        <w:pStyle w:val="CodeChangeLine"/>
        <w:tabs>
          <w:tab w:pos="567" w:val="left"/>
          <w:tab w:pos="1134" w:val="left"/>
          <w:tab w:pos="1247" w:val="left"/>
        </w:tabs>
        <w:shd w:val="clear" w:color="auto" w:fill="fbe9eb"/>
      </w:pPr>
      <w:r>
        <w:rPr>
          <w:color w:val="BFBFBF"/>
          <w:shd w:val="clear" w:color="auto" w:fill="#f9d7dc"/>
        </w:rPr>
        <w:t>2213</w:t>
        <w:tab/>
        <w:tab/>
        <w:t>-</w:t>
        <w:tab/>
      </w:r>
      <w:r>
        <w:t>|_label_|algorithmSpecificParameter|**_Clab_**|</w:t>
      </w:r>
    </w:p>
    <w:p>
      <w:pPr>
        <w:pStyle w:val="CodeChangeLine"/>
        <w:tabs>
          <w:tab w:pos="567" w:val="left"/>
          <w:tab w:pos="1134" w:val="left"/>
          <w:tab w:pos="1247" w:val="left"/>
        </w:tabs>
        <w:shd w:val="clear" w:color="auto" w:fill="fbe9eb"/>
      </w:pPr>
      <w:r>
        <w:rPr>
          <w:color w:val="BFBFBF"/>
          <w:shd w:val="clear" w:color="auto" w:fill="#f9d7dc"/>
        </w:rPr>
        <w:t>2214</w:t>
        <w:tab/>
        <w:tab/>
        <w:t>-</w:t>
        <w:tab/>
      </w:r>
      <w:r>
        <w:t>|_algorithm_|cipher|**_Calg_**|</w:t>
      </w:r>
    </w:p>
    <w:p>
      <w:pPr>
        <w:pStyle w:val="CodeChangeLine"/>
        <w:tabs>
          <w:tab w:pos="567" w:val="left"/>
          <w:tab w:pos="1134" w:val="left"/>
          <w:tab w:pos="1247" w:val="left"/>
        </w:tabs>
        <w:shd w:val="clear" w:color="auto" w:fill="fbe9eb"/>
      </w:pPr>
      <w:r>
        <w:rPr>
          <w:color w:val="BFBFBF"/>
          <w:shd w:val="clear" w:color="auto" w:fill="#f9d7dc"/>
        </w:rPr>
        <w:t>2215</w:t>
        <w:tab/>
        <w:tab/>
        <w:t>-</w:t>
        <w:tab/>
      </w:r>
      <w:r>
        <w:t>|_rngType_|rand|**_rgT_**|</w:t>
      </w:r>
    </w:p>
    <w:p>
      <w:pPr>
        <w:pStyle w:val="CodeChangeLine"/>
        <w:tabs>
          <w:tab w:pos="567" w:val="left"/>
          <w:tab w:pos="1134" w:val="left"/>
          <w:tab w:pos="1247" w:val="left"/>
        </w:tabs>
        <w:shd w:val="clear" w:color="auto" w:fill="fbe9eb"/>
      </w:pPr>
      <w:r>
        <w:rPr>
          <w:color w:val="BFBFBF"/>
          <w:shd w:val="clear" w:color="auto" w:fill="#f9d7dc"/>
        </w:rPr>
        <w:t>2216</w:t>
        <w:tab/>
        <w:tab/>
        <w:t>-</w:t>
        <w:tab/>
      </w:r>
      <w:r>
        <w:t>|_randomData_|rand|**_rndD_**|</w:t>
      </w:r>
    </w:p>
    <w:p>
      <w:pPr>
        <w:pStyle w:val="CodeChangeLine"/>
        <w:tabs>
          <w:tab w:pos="567" w:val="left"/>
          <w:tab w:pos="1134" w:val="left"/>
          <w:tab w:pos="1247" w:val="left"/>
        </w:tabs>
        <w:shd w:val="clear" w:color="auto" w:fill="fbe9eb"/>
      </w:pPr>
      <w:r>
        <w:rPr>
          <w:color w:val="BFBFBF"/>
          <w:shd w:val="clear" w:color="auto" w:fill="#f9d7dc"/>
        </w:rPr>
        <w:t>2217</w:t>
        <w:tab/>
        <w:tab/>
        <w:t>-</w:t>
        <w:tab/>
      </w:r>
      <w:r>
        <w:t>|_requestedDataSize_|rand|**_Dsz_**|</w:t>
      </w:r>
    </w:p>
    <w:p>
      <w:pPr>
        <w:pStyle w:val="CodeChangeLine"/>
        <w:tabs>
          <w:tab w:pos="567" w:val="left"/>
          <w:tab w:pos="1134" w:val="left"/>
          <w:tab w:pos="1247" w:val="left"/>
        </w:tabs>
        <w:shd w:val="clear" w:color="auto" w:fill="fbe9eb"/>
      </w:pPr>
      <w:r>
        <w:rPr>
          <w:color w:val="BFBFBF"/>
          <w:shd w:val="clear" w:color="auto" w:fill="#f9d7dc"/>
        </w:rPr>
        <w:t>2218</w:t>
        <w:tab/>
        <w:tab/>
        <w:t>-</w:t>
        <w:tab/>
      </w:r>
      <w:r>
        <w:t>|_algorithm_|hash|**_Halg_**|</w:t>
      </w:r>
    </w:p>
    <w:p>
      <w:pPr>
        <w:pStyle w:val="CodeChangeLine"/>
        <w:tabs>
          <w:tab w:pos="567" w:val="left"/>
          <w:tab w:pos="1134" w:val="left"/>
          <w:tab w:pos="1247" w:val="left"/>
        </w:tabs>
        <w:shd w:val="clear" w:color="auto" w:fill="fbe9eb"/>
      </w:pPr>
      <w:r>
        <w:rPr>
          <w:color w:val="BFBFBF"/>
          <w:shd w:val="clear" w:color="auto" w:fill="#f9d7dc"/>
        </w:rPr>
        <w:t>2219</w:t>
        <w:tab/>
        <w:tab/>
        <w:t>-</w:t>
        <w:tab/>
      </w:r>
      <w:r>
        <w:t>|_algorithm_|signature|**_Salg_**|</w:t>
      </w:r>
    </w:p>
    <w:p>
      <w:pPr>
        <w:pStyle w:val="CodeChangeLine"/>
        <w:tabs>
          <w:tab w:pos="567" w:val="left"/>
          <w:tab w:pos="1134" w:val="left"/>
          <w:tab w:pos="1247" w:val="left"/>
        </w:tabs>
        <w:shd w:val="clear" w:color="auto" w:fill="fbe9eb"/>
      </w:pPr>
      <w:r>
        <w:rPr>
          <w:color w:val="BFBFBF"/>
          <w:shd w:val="clear" w:color="auto" w:fill="#f9d7dc"/>
        </w:rPr>
        <w:t>2220</w:t>
        <w:tab/>
        <w:tab/>
        <w:t>-</w:t>
        <w:tab/>
      </w:r>
      <w:r>
        <w:t>|_connectionType_|secureConnection|**_cnT_**|</w:t>
      </w:r>
    </w:p>
    <w:p>
      <w:pPr>
        <w:pStyle w:val="CodeChangeLine"/>
        <w:tabs>
          <w:tab w:pos="567" w:val="left"/>
          <w:tab w:pos="1134" w:val="left"/>
          <w:tab w:pos="1247" w:val="left"/>
        </w:tabs>
        <w:shd w:val="clear" w:color="auto" w:fill="fbe9eb"/>
      </w:pPr>
      <w:r>
        <w:rPr>
          <w:color w:val="BFBFBF"/>
          <w:shd w:val="clear" w:color="auto" w:fill="#f9d7dc"/>
        </w:rPr>
        <w:t>2221</w:t>
        <w:tab/>
        <w:tab/>
        <w:t>-</w:t>
        <w:tab/>
      </w:r>
      <w:r>
        <w:t>|_idName_|identity|**_idN_**|</w:t>
      </w:r>
    </w:p>
    <w:p>
      <w:pPr>
        <w:pStyle w:val="CodeChangeLine"/>
        <w:tabs>
          <w:tab w:pos="567" w:val="left"/>
          <w:tab w:pos="1134" w:val="left"/>
          <w:tab w:pos="1247" w:val="left"/>
        </w:tabs>
        <w:shd w:val="clear" w:color="auto" w:fill="fbe9eb"/>
      </w:pPr>
      <w:r>
        <w:rPr>
          <w:color w:val="BFBFBF"/>
          <w:shd w:val="clear" w:color="auto" w:fill="#f9d7dc"/>
        </w:rPr>
        <w:t>2222</w:t>
        <w:tab/>
        <w:tab/>
        <w:t>-</w:t>
        <w:tab/>
      </w:r>
      <w:r>
        <w:t>|_keyData_|identity, secureConnection, signature, cipher|**_kDt_**|</w:t>
      </w:r>
    </w:p>
    <w:p>
      <w:pPr>
        <w:pStyle w:val="CodeChangeLine"/>
        <w:tabs>
          <w:tab w:pos="567" w:val="left"/>
          <w:tab w:pos="1134" w:val="left"/>
          <w:tab w:pos="1247" w:val="left"/>
        </w:tabs>
        <w:shd w:val="clear" w:color="auto" w:fill="fbe9eb"/>
      </w:pPr>
      <w:r>
        <w:rPr>
          <w:color w:val="BFBFBF"/>
          <w:shd w:val="clear" w:color="auto" w:fill="#f9d7dc"/>
        </w:rPr>
        <w:t>2223</w:t>
        <w:tab/>
        <w:tab/>
        <w:t>-</w:t>
        <w:tab/>
      </w:r>
      <w:r>
        <w:t>|_idData_|identity|**_idDt_**|</w:t>
      </w:r>
    </w:p>
    <w:p>
      <w:pPr>
        <w:pStyle w:val="CodeChangeLine"/>
        <w:tabs>
          <w:tab w:pos="567" w:val="left"/>
          <w:tab w:pos="1134" w:val="left"/>
          <w:tab w:pos="1247" w:val="left"/>
        </w:tabs>
        <w:shd w:val="clear" w:color="auto" w:fill="fbe9eb"/>
      </w:pPr>
      <w:r>
        <w:rPr>
          <w:color w:val="BFBFBF"/>
          <w:shd w:val="clear" w:color="auto" w:fill="#f9d7dc"/>
        </w:rPr>
        <w:t>2224</w:t>
        <w:tab/>
        <w:tab/>
        <w:t>-</w:t>
        <w:tab/>
      </w:r>
      <w:r>
        <w:t>|_originatorAuthenticationData_|identity|**_oAD_**|</w:t>
      </w:r>
    </w:p>
    <w:p>
      <w:pPr>
        <w:pStyle w:val="CodeChangeLine"/>
        <w:tabs>
          <w:tab w:pos="567" w:val="left"/>
          <w:tab w:pos="1134" w:val="left"/>
          <w:tab w:pos="1247" w:val="left"/>
        </w:tabs>
        <w:shd w:val="clear" w:color="auto" w:fill="fbe9eb"/>
      </w:pPr>
      <w:r>
        <w:rPr>
          <w:color w:val="BFBFBF"/>
          <w:shd w:val="clear" w:color="auto" w:fill="#f9d7dc"/>
        </w:rPr>
        <w:t>2225</w:t>
        <w:tab/>
        <w:tab/>
        <w:t>-</w:t>
        <w:tab/>
      </w:r>
      <w:r>
        <w:t>|_receiverAuthenticationData_|identity|**_rAD_**|</w:t>
      </w:r>
    </w:p>
    <w:p>
      <w:pPr>
        <w:pStyle w:val="CodeChangeLine"/>
        <w:tabs>
          <w:tab w:pos="567" w:val="left"/>
          <w:tab w:pos="1134" w:val="left"/>
          <w:tab w:pos="1247" w:val="left"/>
        </w:tabs>
        <w:shd w:val="clear" w:color="auto" w:fill="fbe9eb"/>
      </w:pPr>
      <w:r>
        <w:rPr>
          <w:color w:val="BFBFBF"/>
          <w:shd w:val="clear" w:color="auto" w:fill="#f9d7dc"/>
        </w:rPr>
        <w:t>2226</w:t>
        <w:tab/>
        <w:tab/>
        <w:t>-</w:t>
        <w:tab/>
      </w:r>
      <w:r>
        <w:t>|_destinationURI_|connectionInstance|**_dst_**|</w:t>
      </w:r>
    </w:p>
    <w:p>
      <w:pPr>
        <w:pStyle w:val="CodeChangeLine"/>
        <w:tabs>
          <w:tab w:pos="567" w:val="left"/>
          <w:tab w:pos="1134" w:val="left"/>
          <w:tab w:pos="1247" w:val="left"/>
        </w:tabs>
        <w:shd w:val="clear" w:color="auto" w:fill="fbe9eb"/>
      </w:pPr>
      <w:r>
        <w:rPr>
          <w:color w:val="BFBFBF"/>
          <w:shd w:val="clear" w:color="auto" w:fill="#f9d7dc"/>
        </w:rPr>
        <w:t>2227</w:t>
        <w:tab/>
        <w:tab/>
        <w:t>-</w:t>
        <w:tab/>
      </w:r>
      <w:r>
        <w:t>|_outgoingPayloadData_|connectionInstance|**_oD_**|</w:t>
      </w:r>
    </w:p>
    <w:p>
      <w:pPr>
        <w:pStyle w:val="CodeChangeLine"/>
        <w:tabs>
          <w:tab w:pos="567" w:val="left"/>
          <w:tab w:pos="1134" w:val="left"/>
          <w:tab w:pos="1247" w:val="left"/>
        </w:tabs>
        <w:shd w:val="clear" w:color="auto" w:fill="fbe9eb"/>
      </w:pPr>
      <w:r>
        <w:rPr>
          <w:color w:val="BFBFBF"/>
          <w:shd w:val="clear" w:color="auto" w:fill="#f9d7dc"/>
        </w:rPr>
        <w:t>2228</w:t>
        <w:tab/>
        <w:tab/>
        <w:t>-</w:t>
        <w:tab/>
      </w:r>
      <w:r>
        <w:t>|_incomingPayloadData_|connectionInstance|**_iD_**|</w:t>
      </w:r>
    </w:p>
    <w:p>
      <w:pPr>
        <w:pStyle w:val="CodeChangeLine"/>
        <w:tabs>
          <w:tab w:pos="567" w:val="left"/>
          <w:tab w:pos="1134" w:val="left"/>
          <w:tab w:pos="1247" w:val="left"/>
        </w:tabs>
        <w:shd w:val="clear" w:color="auto" w:fill="fbe9eb"/>
      </w:pPr>
      <w:r>
        <w:rPr>
          <w:color w:val="BFBFBF"/>
          <w:shd w:val="clear" w:color="auto" w:fill="#f9d7dc"/>
        </w:rPr>
        <w:t>2229</w:t>
        <w:tab/>
        <w:tab/>
        <w:t>-</w:t>
        <w:tab/>
      </w:r>
      <w:r>
        <w:t>|_negotiatedKey_|connectionInstance|**_ngK_**|</w:t>
      </w:r>
    </w:p>
    <w:p>
      <w:pPr>
        <w:pStyle w:val="CodeChangeLine"/>
        <w:tabs>
          <w:tab w:pos="567" w:val="left"/>
          <w:tab w:pos="1134" w:val="left"/>
          <w:tab w:pos="1247" w:val="left"/>
        </w:tabs>
        <w:shd w:val="clear" w:color="auto" w:fill="fbe9eb"/>
      </w:pPr>
      <w:r>
        <w:rPr>
          <w:color w:val="BFBFBF"/>
          <w:shd w:val="clear" w:color="auto" w:fill="#f9d7dc"/>
        </w:rPr>
        <w:t>2230</w:t>
        <w:tab/>
        <w:tab/>
        <w:t>-</w:t>
        <w:tab/>
      </w:r>
      <w:r>
        <w:t>|_negotiatedCipherSuite_|connectionInstance|**_ngCS_**|</w:t>
      </w:r>
    </w:p>
    <w:p>
      <w:pPr>
        <w:pStyle w:val="CodeChangeLine"/>
        <w:tabs>
          <w:tab w:pos="567" w:val="left"/>
          <w:tab w:pos="1134" w:val="left"/>
          <w:tab w:pos="1247" w:val="left"/>
        </w:tabs>
        <w:shd w:val="clear" w:color="auto" w:fill="fbe9eb"/>
      </w:pPr>
      <w:r>
        <w:rPr>
          <w:color w:val="BFBFBF"/>
          <w:shd w:val="clear" w:color="auto" w:fill="#f9d7dc"/>
        </w:rPr>
        <w:t>2231</w:t>
        <w:tab/>
        <w:tab/>
        <w:t>-</w:t>
        <w:tab/>
      </w:r>
      <w:r>
        <w:t>|_maxNrOfInstances_|secureConnection|**_mni_**|</w:t>
      </w:r>
    </w:p>
    <w:p>
      <w:pPr>
        <w:pStyle w:val="CodeChangeLine"/>
        <w:tabs>
          <w:tab w:pos="567" w:val="left"/>
          <w:tab w:pos="1134" w:val="left"/>
          <w:tab w:pos="1247" w:val="left"/>
        </w:tabs>
        <w:shd w:val="clear" w:color="auto" w:fill="fbe9eb"/>
      </w:pPr>
      <w:r>
        <w:rPr>
          <w:color w:val="BFBFBF"/>
          <w:shd w:val="clear" w:color="auto" w:fill="#f9d7dc"/>
        </w:rPr>
        <w:t>2232</w:t>
        <w:tab/>
        <w:tab/>
        <w:t>-</w:t>
        <w:tab/>
      </w:r>
      <w:r>
        <w:t>|_currentNrOfInstances_|secureConnection|**_cni_**|</w:t>
      </w:r>
    </w:p>
    <w:p>
      <w:pPr>
        <w:pStyle w:val="CodeChangeLine"/>
        <w:tabs>
          <w:tab w:pos="567" w:val="left"/>
          <w:tab w:pos="1134" w:val="left"/>
          <w:tab w:pos="1247" w:val="left"/>
        </w:tabs>
        <w:shd w:val="clear" w:color="auto" w:fill="fbe9eb"/>
      </w:pPr>
      <w:r>
        <w:rPr>
          <w:color w:val="BFBFBF"/>
          <w:shd w:val="clear" w:color="auto" w:fill="#f9d7dc"/>
        </w:rPr>
        <w:t>2233</w:t>
        <w:tab/>
        <w:tab/>
        <w:t>-</w:t>
        <w:tab/>
      </w:r>
      <w:r>
        <w:t>|_connectionType_|secureConnection|**_cnT_**|</w:t>
      </w:r>
    </w:p>
    <w:p>
      <w:pPr>
        <w:pStyle w:val="CodeChangeLine"/>
        <w:tabs>
          <w:tab w:pos="567" w:val="left"/>
          <w:tab w:pos="1134" w:val="left"/>
          <w:tab w:pos="1247" w:val="left"/>
        </w:tabs>
        <w:shd w:val="clear" w:color="auto" w:fill="fbe9eb"/>
      </w:pPr>
      <w:r>
        <w:rPr>
          <w:color w:val="BFBFBF"/>
          <w:shd w:val="clear" w:color="auto" w:fill="#f9d7dc"/>
        </w:rPr>
        <w:t>2234</w:t>
        <w:tab/>
        <w:tab/>
        <w:t>-</w:t>
        <w:tab/>
      </w:r>
      <w:r>
        <w:t>|_keyInformation_|secureConnection, signature|**_kInf_**|</w:t>
      </w:r>
    </w:p>
    <w:p>
      <w:pPr>
        <w:pStyle w:val="CodeChangeLine"/>
        <w:tabs>
          <w:tab w:pos="567" w:val="left"/>
          <w:tab w:pos="1134" w:val="left"/>
          <w:tab w:pos="1247" w:val="left"/>
        </w:tabs>
        <w:shd w:val="clear" w:color="auto" w:fill="fbe9eb"/>
      </w:pPr>
      <w:r>
        <w:rPr>
          <w:color w:val="BFBFBF"/>
          <w:shd w:val="clear" w:color="auto" w:fill="#f9d7dc"/>
        </w:rPr>
        <w:t>2235</w:t>
        <w:tab/>
        <w:tab/>
        <w:t>-</w:t>
        <w:tab/>
      </w:r>
      <w:r>
        <w:t>|_cipherSuite_|secureConnection|**_aCS_**|</w:t>
      </w:r>
    </w:p>
    <w:p>
      <w:pPr>
        <w:pStyle w:val="CodeChangeLine"/>
        <w:tabs>
          <w:tab w:pos="567" w:val="left"/>
          <w:tab w:pos="1134" w:val="left"/>
          <w:tab w:pos="1247" w:val="left"/>
        </w:tabs>
        <w:shd w:val="clear" w:color="auto" w:fill="fbe9eb"/>
      </w:pPr>
      <w:r>
        <w:rPr>
          <w:color w:val="BFBFBF"/>
          <w:shd w:val="clear" w:color="auto" w:fill="#f9d7dc"/>
        </w:rPr>
        <w:t>2236</w:t>
        <w:tab/>
        <w:tab/>
        <w:t>-</w:t>
        <w:tab/>
      </w:r>
      <w:r>
        <w:t>|_message_|signature, hash|**_msg_**|</w:t>
      </w:r>
    </w:p>
    <w:p>
      <w:pPr>
        <w:pStyle w:val="CodeChangeLine"/>
        <w:tabs>
          <w:tab w:pos="567" w:val="left"/>
          <w:tab w:pos="1134" w:val="left"/>
          <w:tab w:pos="1247" w:val="left"/>
        </w:tabs>
        <w:shd w:val="clear" w:color="auto" w:fill="fbe9eb"/>
      </w:pPr>
      <w:r>
        <w:rPr>
          <w:color w:val="BFBFBF"/>
          <w:shd w:val="clear" w:color="auto" w:fill="#f9d7dc"/>
        </w:rPr>
        <w:t>2237</w:t>
        <w:tab/>
        <w:tab/>
        <w:t>-</w:t>
        <w:tab/>
      </w:r>
      <w:r>
        <w:t>|_signature_|signature|**_Sgn_**|</w:t>
      </w:r>
    </w:p>
    <w:p>
      <w:pPr>
        <w:pStyle w:val="CodeChangeLine"/>
        <w:tabs>
          <w:tab w:pos="567" w:val="left"/>
          <w:tab w:pos="1134" w:val="left"/>
          <w:tab w:pos="1247" w:val="left"/>
        </w:tabs>
        <w:shd w:val="clear" w:color="auto" w:fill="fbe9eb"/>
      </w:pPr>
      <w:r>
        <w:rPr>
          <w:color w:val="BFBFBF"/>
          <w:shd w:val="clear" w:color="auto" w:fill="#f9d7dc"/>
        </w:rPr>
        <w:t>2238</w:t>
        <w:tab/>
        <w:tab/>
        <w:t>-</w:t>
        <w:tab/>
      </w:r>
      <w:r>
        <w:t>|_verificationResult_|signature|**_vR_**|</w:t>
      </w:r>
    </w:p>
    <w:p>
      <w:pPr>
        <w:pStyle w:val="CodeChangeLine"/>
        <w:tabs>
          <w:tab w:pos="567" w:val="left"/>
          <w:tab w:pos="1134" w:val="left"/>
          <w:tab w:pos="1247" w:val="left"/>
        </w:tabs>
        <w:shd w:val="clear" w:color="auto" w:fill="fbe9eb"/>
      </w:pPr>
      <w:r>
        <w:rPr>
          <w:color w:val="BFBFBF"/>
          <w:shd w:val="clear" w:color="auto" w:fill="#f9d7dc"/>
        </w:rPr>
        <w:t>2239</w:t>
        <w:tab/>
        <w:tab/>
        <w:t>-</w:t>
        <w:tab/>
      </w:r>
      <w:r>
        <w:t>|_hashValue_|hash|**_Hv_**|</w:t>
      </w:r>
    </w:p>
    <w:p>
      <w:pPr>
        <w:pStyle w:val="CodeChangeLine"/>
        <w:tabs>
          <w:tab w:pos="567" w:val="left"/>
          <w:tab w:pos="1134" w:val="left"/>
          <w:tab w:pos="1247" w:val="left"/>
        </w:tabs>
        <w:shd w:val="clear" w:color="auto" w:fill="fbe9eb"/>
      </w:pPr>
      <w:r>
        <w:rPr>
          <w:color w:val="BFBFBF"/>
          <w:shd w:val="clear" w:color="auto" w:fill="#f9d7dc"/>
        </w:rPr>
        <w:t>2240</w:t>
        <w:tab/>
        <w:tab/>
        <w:t>-</w:t>
        <w:tab/>
      </w:r>
      <w:r>
        <w:t>|_initialVector_|algorithmSpecificParameter|**_iV_**|</w:t>
      </w:r>
    </w:p>
    <w:p>
      <w:pPr>
        <w:pStyle w:val="CodeChangeLine"/>
        <w:tabs>
          <w:tab w:pos="567" w:val="left"/>
          <w:tab w:pos="1134" w:val="left"/>
          <w:tab w:pos="1247" w:val="left"/>
        </w:tabs>
        <w:shd w:val="clear" w:color="auto" w:fill="fbe9eb"/>
      </w:pPr>
      <w:r>
        <w:rPr>
          <w:color w:val="BFBFBF"/>
          <w:shd w:val="clear" w:color="auto" w:fill="#f9d7dc"/>
        </w:rPr>
        <w:t>2241</w:t>
        <w:tab/>
        <w:tab/>
        <w:t>-</w:t>
        <w:tab/>
      </w:r>
      <w:r>
        <w:t>|_nonce_|algorithmSpecificParameter|**_nc_**|</w:t>
      </w:r>
    </w:p>
    <w:p>
      <w:pPr>
        <w:pStyle w:val="CodeChangeLine"/>
        <w:tabs>
          <w:tab w:pos="567" w:val="left"/>
          <w:tab w:pos="1134" w:val="left"/>
          <w:tab w:pos="1247" w:val="left"/>
        </w:tabs>
        <w:shd w:val="clear" w:color="auto" w:fill="fbe9eb"/>
      </w:pPr>
      <w:r>
        <w:rPr>
          <w:color w:val="BFBFBF"/>
          <w:shd w:val="clear" w:color="auto" w:fill="#f9d7dc"/>
        </w:rPr>
        <w:t>2242</w:t>
        <w:tab/>
        <w:tab/>
        <w:t>-</w:t>
        <w:tab/>
      </w:r>
      <w:r>
        <w:t>|_associatedData_|algorithmSpecificParameter|**_aD_**|</w:t>
      </w:r>
    </w:p>
    <w:p>
      <w:pPr>
        <w:pStyle w:val="CodeChangeLine"/>
        <w:tabs>
          <w:tab w:pos="567" w:val="left"/>
          <w:tab w:pos="1134" w:val="left"/>
          <w:tab w:pos="1247" w:val="left"/>
        </w:tabs>
        <w:shd w:val="clear" w:color="auto" w:fill="fbe9eb"/>
      </w:pPr>
      <w:r>
        <w:rPr>
          <w:color w:val="BFBFBF"/>
          <w:shd w:val="clear" w:color="auto" w:fill="#f9d7dc"/>
        </w:rPr>
        <w:t>2243</w:t>
        <w:tab/>
        <w:tab/>
        <w:t>-</w:t>
        <w:tab/>
      </w:r>
      <w:r>
        <w:t>|_sensitiveData_|cipher, sensitiveData|**_msg_**|</w:t>
      </w:r>
    </w:p>
    <w:p>
      <w:pPr>
        <w:pStyle w:val="CodeChangeLine"/>
        <w:tabs>
          <w:tab w:pos="567" w:val="left"/>
          <w:tab w:pos="1134" w:val="left"/>
          <w:tab w:pos="1247" w:val="left"/>
        </w:tabs>
        <w:shd w:val="clear" w:color="auto" w:fill="fbe9eb"/>
      </w:pPr>
      <w:r>
        <w:rPr>
          <w:color w:val="BFBFBF"/>
          <w:shd w:val="clear" w:color="auto" w:fill="#f9d7dc"/>
        </w:rPr>
        <w:t>2244</w:t>
        <w:tab/>
        <w:tab/>
        <w:t>-</w:t>
        <w:tab/>
      </w:r>
      <w:r>
        <w:t>|_currentByteSize_|cipher, sensitiveData|**_cbs_**|</w:t>
      </w:r>
    </w:p>
    <w:p>
      <w:pPr>
        <w:pStyle w:val="CodeChangeLine"/>
        <w:tabs>
          <w:tab w:pos="567" w:val="left"/>
          <w:tab w:pos="1134" w:val="left"/>
          <w:tab w:pos="1247" w:val="left"/>
        </w:tabs>
        <w:shd w:val="clear" w:color="auto" w:fill="fbe9eb"/>
      </w:pPr>
      <w:r>
        <w:rPr>
          <w:color w:val="BFBFBF"/>
          <w:shd w:val="clear" w:color="auto" w:fill="#f9d7dc"/>
        </w:rPr>
        <w:t>2245</w:t>
        <w:tab/>
        <w:tab/>
        <w:t>-</w:t>
        <w:tab/>
      </w:r>
      <w:r>
        <w:t>|_maxByteSize_|cipher|**_mbs_**|</w:t>
      </w:r>
    </w:p>
    <w:p>
      <w:pPr>
        <w:pStyle w:val="CodeChangeLine"/>
        <w:tabs>
          <w:tab w:pos="567" w:val="left"/>
          <w:tab w:pos="1134" w:val="left"/>
          <w:tab w:pos="1247" w:val="left"/>
        </w:tabs>
        <w:shd w:val="clear" w:color="auto" w:fill="fbe9eb"/>
      </w:pPr>
      <w:r>
        <w:rPr>
          <w:color w:val="BFBFBF"/>
          <w:shd w:val="clear" w:color="auto" w:fill="#f9d7dc"/>
        </w:rPr>
        <w:t>2246</w:t>
        <w:tab/>
        <w:tab/>
        <w:t>-</w:t>
        <w:tab/>
      </w:r>
      <w:r>
        <w:t>|_calculatedData_|cipher|**_cD_**|</w:t>
      </w:r>
    </w:p>
    <w:p>
      <w:pPr>
        <w:pStyle w:val="CodeChangeLine"/>
        <w:tabs>
          <w:tab w:pos="567" w:val="left"/>
          <w:tab w:pos="1134" w:val="left"/>
          <w:tab w:pos="1247" w:val="left"/>
        </w:tabs>
        <w:shd w:val="clear" w:color="auto" w:fill="fbe9eb"/>
      </w:pPr>
      <w:r>
        <w:rPr>
          <w:color w:val="BFBFBF"/>
          <w:shd w:val="clear" w:color="auto" w:fill="#f9d7dc"/>
        </w:rPr>
        <w:t>2247</w:t>
        <w:tab/>
        <w:tab/>
        <w:t>-</w:t>
        <w:tab/>
      </w:r>
      <w:r>
        <w:t>|_m2mSeID_|SE|**_sID_**|</w:t>
      </w:r>
    </w:p>
    <w:p>
      <w:pPr>
        <w:pStyle w:val="CodeChangeLine"/>
        <w:tabs>
          <w:tab w:pos="567" w:val="left"/>
          <w:tab w:pos="1134" w:val="left"/>
          <w:tab w:pos="1247" w:val="left"/>
        </w:tabs>
        <w:shd w:val="clear" w:color="auto" w:fill="fbe9eb"/>
      </w:pPr>
      <w:r>
        <w:rPr>
          <w:color w:val="BFBFBF"/>
          <w:shd w:val="clear" w:color="auto" w:fill="#f9d7dc"/>
        </w:rPr>
        <w:t>2248</w:t>
        <w:tab/>
        <w:tab/>
        <w:t>-</w:t>
        <w:tab/>
      </w:r>
      <w:r>
        <w:t>|_supportedResourceType_|SE|**_srt_**|</w:t>
      </w:r>
    </w:p>
    <w:p>
      <w:pPr>
        <w:pStyle w:val="CodeChangeLine"/>
        <w:tabs>
          <w:tab w:pos="567" w:val="left"/>
          <w:tab w:pos="1134" w:val="left"/>
          <w:tab w:pos="1247" w:val="left"/>
        </w:tabs>
        <w:shd w:val="clear" w:color="auto" w:fill="fbe9eb"/>
      </w:pPr>
      <w:r>
        <w:rPr>
          <w:color w:val="BFBFBF"/>
          <w:shd w:val="clear" w:color="auto" w:fill="#f9d7dc"/>
        </w:rPr>
        <w:t>2249</w:t>
        <w:tab/>
        <w:tab/>
        <w:t>-</w:t>
        <w:tab/>
      </w:r>
      <w:r>
        <w:t>|_hostedCSELink_|SE|**_hcl_**|</w:t>
      </w:r>
    </w:p>
    <w:p>
      <w:pPr>
        <w:pStyle w:val="CodeChangeLine"/>
        <w:tabs>
          <w:tab w:pos="567" w:val="left"/>
          <w:tab w:pos="1134" w:val="left"/>
          <w:tab w:pos="1247" w:val="left"/>
        </w:tabs>
        <w:shd w:val="clear" w:color="auto" w:fill="fbe9eb"/>
      </w:pPr>
      <w:r>
        <w:rPr>
          <w:color w:val="BFBFBF"/>
          <w:shd w:val="clear" w:color="auto" w:fill="#f9d7dc"/>
        </w:rPr>
        <w:t>2250</w:t>
        <w:tab/>
        <w:tab/>
        <w:t>-</w:t>
        <w:tab/>
      </w:r>
      <w:r>
        <w:t>|_hostedAELinks_|SE|**_hal_**|</w:t>
      </w:r>
    </w:p>
    <w:p>
      <w:pPr>
        <w:pStyle w:val="CodeChangeLine"/>
        <w:tabs>
          <w:tab w:pos="567" w:val="left"/>
          <w:tab w:pos="1134" w:val="left"/>
          <w:tab w:pos="1247" w:val="left"/>
        </w:tabs>
        <w:shd w:val="clear" w:color="auto" w:fill="fbe9eb"/>
      </w:pPr>
      <w:r>
        <w:rPr>
          <w:color w:val="BFBFBF"/>
          <w:shd w:val="clear" w:color="auto" w:fill="#f9d7dc"/>
        </w:rPr>
        <w:t>2251</w:t>
        <w:tab/>
        <w:tab/>
        <w:t>-</w:t>
        <w:tab/>
      </w:r>
      <w:r>
        <w:t>|_e2eSecInfo_|SE|**_esi_**|</w:t>
      </w:r>
    </w:p>
    <w:p>
      <w:pPr>
        <w:pStyle w:val="CodeChangeLine"/>
        <w:tabs>
          <w:tab w:pos="567" w:val="left"/>
          <w:tab w:pos="1134" w:val="left"/>
          <w:tab w:pos="1247" w:val="left"/>
        </w:tabs>
        <w:shd w:val="clear" w:color="auto" w:fill="ecfdf0"/>
      </w:pPr>
      <w:r>
        <w:rPr>
          <w:color w:val="BFBFBF"/>
          <w:shd w:val="clear" w:color="auto" w:fill="#ddfbe6"/>
        </w:rPr>
        <w:tab/>
        <w:t>2190</w:t>
        <w:tab/>
        <w:t>+</w:t>
        <w:tab/>
      </w:r>
      <w:r>
        <w:t>| Attribute Name                 | Occurs in                                     | Short Name |</w:t>
      </w:r>
    </w:p>
    <w:p>
      <w:pPr>
        <w:pStyle w:val="CodeChangeLine"/>
        <w:tabs>
          <w:tab w:pos="567" w:val="left"/>
          <w:tab w:pos="1134" w:val="left"/>
          <w:tab w:pos="1247" w:val="left"/>
        </w:tabs>
        <w:shd w:val="clear" w:color="auto" w:fill="ecfdf0"/>
      </w:pPr>
      <w:r>
        <w:rPr>
          <w:color w:val="BFBFBF"/>
          <w:shd w:val="clear" w:color="auto" w:fill="#ddfbe6"/>
        </w:rPr>
        <w:tab/>
        <w:t>2191</w:t>
        <w:tab/>
        <w:t>+</w:t>
        <w:tab/>
      </w:r>
      <w:r>
        <w:t>|--------------------------------|-----------------------------------------------|------------|</w:t>
      </w:r>
    </w:p>
    <w:p>
      <w:pPr>
        <w:pStyle w:val="CodeChangeLine"/>
        <w:tabs>
          <w:tab w:pos="567" w:val="left"/>
          <w:tab w:pos="1134" w:val="left"/>
          <w:tab w:pos="1247" w:val="left"/>
        </w:tabs>
        <w:shd w:val="clear" w:color="auto" w:fill="ecfdf0"/>
      </w:pPr>
      <w:r>
        <w:rPr>
          <w:color w:val="BFBFBF"/>
          <w:shd w:val="clear" w:color="auto" w:fill="#ddfbe6"/>
        </w:rPr>
        <w:tab/>
        <w:t>2192</w:t>
        <w:tab/>
        <w:t>+</w:t>
        <w:tab/>
      </w:r>
      <w:r>
        <w:t>| _SEType_                       | SE                                            | **_seT_**  |</w:t>
      </w:r>
    </w:p>
    <w:p>
      <w:pPr>
        <w:pStyle w:val="CodeChangeLine"/>
        <w:tabs>
          <w:tab w:pos="567" w:val="left"/>
          <w:tab w:pos="1134" w:val="left"/>
          <w:tab w:pos="1247" w:val="left"/>
        </w:tabs>
        <w:shd w:val="clear" w:color="auto" w:fill="ecfdf0"/>
      </w:pPr>
      <w:r>
        <w:rPr>
          <w:color w:val="BFBFBF"/>
          <w:shd w:val="clear" w:color="auto" w:fill="#ddfbe6"/>
        </w:rPr>
        <w:tab/>
        <w:t>2193</w:t>
        <w:tab/>
        <w:t>+</w:t>
        <w:tab/>
      </w:r>
      <w:r>
        <w:t>| _securityLevel_                | SE                                            | **_seL_**  |</w:t>
      </w:r>
    </w:p>
    <w:p>
      <w:pPr>
        <w:pStyle w:val="CodeChangeLine"/>
        <w:tabs>
          <w:tab w:pos="567" w:val="left"/>
          <w:tab w:pos="1134" w:val="left"/>
          <w:tab w:pos="1247" w:val="left"/>
        </w:tabs>
        <w:shd w:val="clear" w:color="auto" w:fill="ecfdf0"/>
      </w:pPr>
      <w:r>
        <w:rPr>
          <w:color w:val="BFBFBF"/>
          <w:shd w:val="clear" w:color="auto" w:fill="#ddfbe6"/>
        </w:rPr>
        <w:tab/>
        <w:t>2194</w:t>
        <w:tab/>
        <w:t>+</w:t>
        <w:tab/>
      </w:r>
      <w:r>
        <w:t>| _rebootType_                   | SEReboot                                      | **_rbT_**  |</w:t>
      </w:r>
    </w:p>
    <w:p>
      <w:pPr>
        <w:pStyle w:val="CodeChangeLine"/>
        <w:tabs>
          <w:tab w:pos="567" w:val="left"/>
          <w:tab w:pos="1134" w:val="left"/>
          <w:tab w:pos="1247" w:val="left"/>
        </w:tabs>
        <w:shd w:val="clear" w:color="auto" w:fill="ecfdf0"/>
      </w:pPr>
      <w:r>
        <w:rPr>
          <w:color w:val="BFBFBF"/>
          <w:shd w:val="clear" w:color="auto" w:fill="#ddfbe6"/>
        </w:rPr>
        <w:tab/>
        <w:t>2195</w:t>
        <w:tab/>
        <w:t>+</w:t>
        <w:tab/>
      </w:r>
      <w:r>
        <w:t>| _SEReboot_                     | SEReboot                                      | **_rb_**   |</w:t>
      </w:r>
    </w:p>
    <w:p>
      <w:pPr>
        <w:pStyle w:val="CodeChangeLine"/>
        <w:tabs>
          <w:tab w:pos="567" w:val="left"/>
          <w:tab w:pos="1134" w:val="left"/>
          <w:tab w:pos="1247" w:val="left"/>
        </w:tabs>
        <w:shd w:val="clear" w:color="auto" w:fill="ecfdf0"/>
      </w:pPr>
      <w:r>
        <w:rPr>
          <w:color w:val="BFBFBF"/>
          <w:shd w:val="clear" w:color="auto" w:fill="#ddfbe6"/>
        </w:rPr>
        <w:tab/>
        <w:t>2196</w:t>
        <w:tab/>
        <w:t>+</w:t>
        <w:tab/>
      </w:r>
      <w:r>
        <w:t>| _label_                        | algorithmSpecificParameter                    | **_Clab_** |</w:t>
      </w:r>
    </w:p>
    <w:p>
      <w:pPr>
        <w:pStyle w:val="CodeChangeLine"/>
        <w:tabs>
          <w:tab w:pos="567" w:val="left"/>
          <w:tab w:pos="1134" w:val="left"/>
          <w:tab w:pos="1247" w:val="left"/>
        </w:tabs>
        <w:shd w:val="clear" w:color="auto" w:fill="ecfdf0"/>
      </w:pPr>
      <w:r>
        <w:rPr>
          <w:color w:val="BFBFBF"/>
          <w:shd w:val="clear" w:color="auto" w:fill="#ddfbe6"/>
        </w:rPr>
        <w:tab/>
        <w:t>2197</w:t>
        <w:tab/>
        <w:t>+</w:t>
        <w:tab/>
      </w:r>
      <w:r>
        <w:t>| _algorithm_                    | cipher                                        | **_Calg_** |</w:t>
      </w:r>
    </w:p>
    <w:p>
      <w:pPr>
        <w:pStyle w:val="CodeChangeLine"/>
        <w:tabs>
          <w:tab w:pos="567" w:val="left"/>
          <w:tab w:pos="1134" w:val="left"/>
          <w:tab w:pos="1247" w:val="left"/>
        </w:tabs>
        <w:shd w:val="clear" w:color="auto" w:fill="ecfdf0"/>
      </w:pPr>
      <w:r>
        <w:rPr>
          <w:color w:val="BFBFBF"/>
          <w:shd w:val="clear" w:color="auto" w:fill="#ddfbe6"/>
        </w:rPr>
        <w:tab/>
        <w:t>2198</w:t>
        <w:tab/>
        <w:t>+</w:t>
        <w:tab/>
      </w:r>
      <w:r>
        <w:t>| _rngType_                      | rand                                          | **_rgT_**  |</w:t>
      </w:r>
    </w:p>
    <w:p>
      <w:pPr>
        <w:pStyle w:val="CodeChangeLine"/>
        <w:tabs>
          <w:tab w:pos="567" w:val="left"/>
          <w:tab w:pos="1134" w:val="left"/>
          <w:tab w:pos="1247" w:val="left"/>
        </w:tabs>
        <w:shd w:val="clear" w:color="auto" w:fill="ecfdf0"/>
      </w:pPr>
      <w:r>
        <w:rPr>
          <w:color w:val="BFBFBF"/>
          <w:shd w:val="clear" w:color="auto" w:fill="#ddfbe6"/>
        </w:rPr>
        <w:tab/>
        <w:t>2199</w:t>
        <w:tab/>
        <w:t>+</w:t>
        <w:tab/>
      </w:r>
      <w:r>
        <w:t>| _randomData_                   | rand                                          | **_rndD_** |</w:t>
      </w:r>
    </w:p>
    <w:p>
      <w:pPr>
        <w:pStyle w:val="CodeChangeLine"/>
        <w:tabs>
          <w:tab w:pos="567" w:val="left"/>
          <w:tab w:pos="1134" w:val="left"/>
          <w:tab w:pos="1247" w:val="left"/>
        </w:tabs>
        <w:shd w:val="clear" w:color="auto" w:fill="ecfdf0"/>
      </w:pPr>
      <w:r>
        <w:rPr>
          <w:color w:val="BFBFBF"/>
          <w:shd w:val="clear" w:color="auto" w:fill="#ddfbe6"/>
        </w:rPr>
        <w:tab/>
        <w:t>2200</w:t>
        <w:tab/>
        <w:t>+</w:t>
        <w:tab/>
      </w:r>
      <w:r>
        <w:t>| _requestedDataSize_            | rand                                          | **_Dsz_**  |</w:t>
      </w:r>
    </w:p>
    <w:p>
      <w:pPr>
        <w:pStyle w:val="CodeChangeLine"/>
        <w:tabs>
          <w:tab w:pos="567" w:val="left"/>
          <w:tab w:pos="1134" w:val="left"/>
          <w:tab w:pos="1247" w:val="left"/>
        </w:tabs>
        <w:shd w:val="clear" w:color="auto" w:fill="ecfdf0"/>
      </w:pPr>
      <w:r>
        <w:rPr>
          <w:color w:val="BFBFBF"/>
          <w:shd w:val="clear" w:color="auto" w:fill="#ddfbe6"/>
        </w:rPr>
        <w:tab/>
        <w:t>2201</w:t>
        <w:tab/>
        <w:t>+</w:t>
        <w:tab/>
      </w:r>
      <w:r>
        <w:t>| _algorithm_                    | hash                                          | **_Halg_** |</w:t>
      </w:r>
    </w:p>
    <w:p>
      <w:pPr>
        <w:pStyle w:val="CodeChangeLine"/>
        <w:tabs>
          <w:tab w:pos="567" w:val="left"/>
          <w:tab w:pos="1134" w:val="left"/>
          <w:tab w:pos="1247" w:val="left"/>
        </w:tabs>
        <w:shd w:val="clear" w:color="auto" w:fill="ecfdf0"/>
      </w:pPr>
      <w:r>
        <w:rPr>
          <w:color w:val="BFBFBF"/>
          <w:shd w:val="clear" w:color="auto" w:fill="#ddfbe6"/>
        </w:rPr>
        <w:tab/>
        <w:t>2202</w:t>
        <w:tab/>
        <w:t>+</w:t>
        <w:tab/>
      </w:r>
      <w:r>
        <w:t>| _algorithm_                    | signature                                     | **_Salg_** |</w:t>
      </w:r>
    </w:p>
    <w:p>
      <w:pPr>
        <w:pStyle w:val="CodeChangeLine"/>
        <w:tabs>
          <w:tab w:pos="567" w:val="left"/>
          <w:tab w:pos="1134" w:val="left"/>
          <w:tab w:pos="1247" w:val="left"/>
        </w:tabs>
        <w:shd w:val="clear" w:color="auto" w:fill="ecfdf0"/>
      </w:pPr>
      <w:r>
        <w:rPr>
          <w:color w:val="BFBFBF"/>
          <w:shd w:val="clear" w:color="auto" w:fill="#ddfbe6"/>
        </w:rPr>
        <w:tab/>
        <w:t>2203</w:t>
        <w:tab/>
        <w:t>+</w:t>
        <w:tab/>
      </w:r>
      <w:r>
        <w:t>| _connectionType_               | secureConnection                              | **_cnT_**  |</w:t>
      </w:r>
    </w:p>
    <w:p>
      <w:pPr>
        <w:pStyle w:val="CodeChangeLine"/>
        <w:tabs>
          <w:tab w:pos="567" w:val="left"/>
          <w:tab w:pos="1134" w:val="left"/>
          <w:tab w:pos="1247" w:val="left"/>
        </w:tabs>
        <w:shd w:val="clear" w:color="auto" w:fill="ecfdf0"/>
      </w:pPr>
      <w:r>
        <w:rPr>
          <w:color w:val="BFBFBF"/>
          <w:shd w:val="clear" w:color="auto" w:fill="#ddfbe6"/>
        </w:rPr>
        <w:tab/>
        <w:t>2204</w:t>
        <w:tab/>
        <w:t>+</w:t>
        <w:tab/>
      </w:r>
      <w:r>
        <w:t>| _idName_                       | identity                                      | **_idN_**  |</w:t>
      </w:r>
    </w:p>
    <w:p>
      <w:pPr>
        <w:pStyle w:val="CodeChangeLine"/>
        <w:tabs>
          <w:tab w:pos="567" w:val="left"/>
          <w:tab w:pos="1134" w:val="left"/>
          <w:tab w:pos="1247" w:val="left"/>
        </w:tabs>
        <w:shd w:val="clear" w:color="auto" w:fill="ecfdf0"/>
      </w:pPr>
      <w:r>
        <w:rPr>
          <w:color w:val="BFBFBF"/>
          <w:shd w:val="clear" w:color="auto" w:fill="#ddfbe6"/>
        </w:rPr>
        <w:tab/>
        <w:t>2205</w:t>
        <w:tab/>
        <w:t>+</w:t>
        <w:tab/>
      </w:r>
      <w:r>
        <w:t>| _keyData_                      | identity, secureConnection, signature, cipher | **_kDt_**  |</w:t>
      </w:r>
    </w:p>
    <w:p>
      <w:pPr>
        <w:pStyle w:val="CodeChangeLine"/>
        <w:tabs>
          <w:tab w:pos="567" w:val="left"/>
          <w:tab w:pos="1134" w:val="left"/>
          <w:tab w:pos="1247" w:val="left"/>
        </w:tabs>
        <w:shd w:val="clear" w:color="auto" w:fill="ecfdf0"/>
      </w:pPr>
      <w:r>
        <w:rPr>
          <w:color w:val="BFBFBF"/>
          <w:shd w:val="clear" w:color="auto" w:fill="#ddfbe6"/>
        </w:rPr>
        <w:tab/>
        <w:t>2206</w:t>
        <w:tab/>
        <w:t>+</w:t>
        <w:tab/>
      </w:r>
      <w:r>
        <w:t>| _idData_                       | identity                                      | **_idDt_** |</w:t>
      </w:r>
    </w:p>
    <w:p>
      <w:pPr>
        <w:pStyle w:val="CodeChangeLine"/>
        <w:tabs>
          <w:tab w:pos="567" w:val="left"/>
          <w:tab w:pos="1134" w:val="left"/>
          <w:tab w:pos="1247" w:val="left"/>
        </w:tabs>
        <w:shd w:val="clear" w:color="auto" w:fill="ecfdf0"/>
      </w:pPr>
      <w:r>
        <w:rPr>
          <w:color w:val="BFBFBF"/>
          <w:shd w:val="clear" w:color="auto" w:fill="#ddfbe6"/>
        </w:rPr>
        <w:tab/>
        <w:t>2207</w:t>
        <w:tab/>
        <w:t>+</w:t>
        <w:tab/>
      </w:r>
      <w:r>
        <w:t>| _originatorAuthenticationData_ | identity                                      | **_oAD_**  |</w:t>
      </w:r>
    </w:p>
    <w:p>
      <w:pPr>
        <w:pStyle w:val="CodeChangeLine"/>
        <w:tabs>
          <w:tab w:pos="567" w:val="left"/>
          <w:tab w:pos="1134" w:val="left"/>
          <w:tab w:pos="1247" w:val="left"/>
        </w:tabs>
        <w:shd w:val="clear" w:color="auto" w:fill="ecfdf0"/>
      </w:pPr>
      <w:r>
        <w:rPr>
          <w:color w:val="BFBFBF"/>
          <w:shd w:val="clear" w:color="auto" w:fill="#ddfbe6"/>
        </w:rPr>
        <w:tab/>
        <w:t>2208</w:t>
        <w:tab/>
        <w:t>+</w:t>
        <w:tab/>
      </w:r>
      <w:r>
        <w:t>| _receiverAuthenticationData_   | identity                                      | **_rAD_**  |</w:t>
      </w:r>
    </w:p>
    <w:p>
      <w:pPr>
        <w:pStyle w:val="CodeChangeLine"/>
        <w:tabs>
          <w:tab w:pos="567" w:val="left"/>
          <w:tab w:pos="1134" w:val="left"/>
          <w:tab w:pos="1247" w:val="left"/>
        </w:tabs>
        <w:shd w:val="clear" w:color="auto" w:fill="ecfdf0"/>
      </w:pPr>
      <w:r>
        <w:rPr>
          <w:color w:val="BFBFBF"/>
          <w:shd w:val="clear" w:color="auto" w:fill="#ddfbe6"/>
        </w:rPr>
        <w:tab/>
        <w:t>2209</w:t>
        <w:tab/>
        <w:t>+</w:t>
        <w:tab/>
      </w:r>
      <w:r>
        <w:t>| _destinationURI_               | connectionInstance                            | **_dst_**  |</w:t>
      </w:r>
    </w:p>
    <w:p>
      <w:pPr>
        <w:pStyle w:val="CodeChangeLine"/>
        <w:tabs>
          <w:tab w:pos="567" w:val="left"/>
          <w:tab w:pos="1134" w:val="left"/>
          <w:tab w:pos="1247" w:val="left"/>
        </w:tabs>
        <w:shd w:val="clear" w:color="auto" w:fill="ecfdf0"/>
      </w:pPr>
      <w:r>
        <w:rPr>
          <w:color w:val="BFBFBF"/>
          <w:shd w:val="clear" w:color="auto" w:fill="#ddfbe6"/>
        </w:rPr>
        <w:tab/>
        <w:t>2210</w:t>
        <w:tab/>
        <w:t>+</w:t>
        <w:tab/>
      </w:r>
      <w:r>
        <w:t>| _outgoingPayloadData_          | connectionInstance                            | **_oD_**   |</w:t>
      </w:r>
    </w:p>
    <w:p>
      <w:pPr>
        <w:pStyle w:val="CodeChangeLine"/>
        <w:tabs>
          <w:tab w:pos="567" w:val="left"/>
          <w:tab w:pos="1134" w:val="left"/>
          <w:tab w:pos="1247" w:val="left"/>
        </w:tabs>
        <w:shd w:val="clear" w:color="auto" w:fill="ecfdf0"/>
      </w:pPr>
      <w:r>
        <w:rPr>
          <w:color w:val="BFBFBF"/>
          <w:shd w:val="clear" w:color="auto" w:fill="#ddfbe6"/>
        </w:rPr>
        <w:tab/>
        <w:t>2211</w:t>
        <w:tab/>
        <w:t>+</w:t>
        <w:tab/>
      </w:r>
      <w:r>
        <w:t>| _incomingPayloadData_          | connectionInstance                            | **_iD_**   |</w:t>
      </w:r>
    </w:p>
    <w:p>
      <w:pPr>
        <w:pStyle w:val="CodeChangeLine"/>
        <w:tabs>
          <w:tab w:pos="567" w:val="left"/>
          <w:tab w:pos="1134" w:val="left"/>
          <w:tab w:pos="1247" w:val="left"/>
        </w:tabs>
        <w:shd w:val="clear" w:color="auto" w:fill="ecfdf0"/>
      </w:pPr>
      <w:r>
        <w:rPr>
          <w:color w:val="BFBFBF"/>
          <w:shd w:val="clear" w:color="auto" w:fill="#ddfbe6"/>
        </w:rPr>
        <w:tab/>
        <w:t>2212</w:t>
        <w:tab/>
        <w:t>+</w:t>
        <w:tab/>
      </w:r>
      <w:r>
        <w:t>| _negotiatedKey_                | connectionInstance                            | **_ngK_**  |</w:t>
      </w:r>
    </w:p>
    <w:p>
      <w:pPr>
        <w:pStyle w:val="CodeChangeLine"/>
        <w:tabs>
          <w:tab w:pos="567" w:val="left"/>
          <w:tab w:pos="1134" w:val="left"/>
          <w:tab w:pos="1247" w:val="left"/>
        </w:tabs>
        <w:shd w:val="clear" w:color="auto" w:fill="ecfdf0"/>
      </w:pPr>
      <w:r>
        <w:rPr>
          <w:color w:val="BFBFBF"/>
          <w:shd w:val="clear" w:color="auto" w:fill="#ddfbe6"/>
        </w:rPr>
        <w:tab/>
        <w:t>2213</w:t>
        <w:tab/>
        <w:t>+</w:t>
        <w:tab/>
      </w:r>
      <w:r>
        <w:t>| _negotiatedCipherSuite_        | connectionInstance                            | **_ngCS_** |</w:t>
      </w:r>
    </w:p>
    <w:p>
      <w:pPr>
        <w:pStyle w:val="CodeChangeLine"/>
        <w:tabs>
          <w:tab w:pos="567" w:val="left"/>
          <w:tab w:pos="1134" w:val="left"/>
          <w:tab w:pos="1247" w:val="left"/>
        </w:tabs>
        <w:shd w:val="clear" w:color="auto" w:fill="ecfdf0"/>
      </w:pPr>
      <w:r>
        <w:rPr>
          <w:color w:val="BFBFBF"/>
          <w:shd w:val="clear" w:color="auto" w:fill="#ddfbe6"/>
        </w:rPr>
        <w:tab/>
        <w:t>2214</w:t>
        <w:tab/>
        <w:t>+</w:t>
        <w:tab/>
      </w:r>
      <w:r>
        <w:t>| _maxNrOfInstances_             | secureConnection                              | **_mni_**  |</w:t>
      </w:r>
    </w:p>
    <w:p>
      <w:pPr>
        <w:pStyle w:val="CodeChangeLine"/>
        <w:tabs>
          <w:tab w:pos="567" w:val="left"/>
          <w:tab w:pos="1134" w:val="left"/>
          <w:tab w:pos="1247" w:val="left"/>
        </w:tabs>
        <w:shd w:val="clear" w:color="auto" w:fill="ecfdf0"/>
      </w:pPr>
      <w:r>
        <w:rPr>
          <w:color w:val="BFBFBF"/>
          <w:shd w:val="clear" w:color="auto" w:fill="#ddfbe6"/>
        </w:rPr>
        <w:tab/>
        <w:t>2215</w:t>
        <w:tab/>
        <w:t>+</w:t>
        <w:tab/>
      </w:r>
      <w:r>
        <w:t>| _currentNrOfInstances_         | secureConnection                              | **_cni_**  |</w:t>
      </w:r>
    </w:p>
    <w:p>
      <w:pPr>
        <w:pStyle w:val="CodeChangeLine"/>
        <w:tabs>
          <w:tab w:pos="567" w:val="left"/>
          <w:tab w:pos="1134" w:val="left"/>
          <w:tab w:pos="1247" w:val="left"/>
        </w:tabs>
        <w:shd w:val="clear" w:color="auto" w:fill="ecfdf0"/>
      </w:pPr>
      <w:r>
        <w:rPr>
          <w:color w:val="BFBFBF"/>
          <w:shd w:val="clear" w:color="auto" w:fill="#ddfbe6"/>
        </w:rPr>
        <w:tab/>
        <w:t>2216</w:t>
        <w:tab/>
        <w:t>+</w:t>
        <w:tab/>
      </w:r>
      <w:r>
        <w:t>| _connectionType_               | secureConnection                              | **_cnT_**  |</w:t>
      </w:r>
    </w:p>
    <w:p>
      <w:pPr>
        <w:pStyle w:val="CodeChangeLine"/>
        <w:tabs>
          <w:tab w:pos="567" w:val="left"/>
          <w:tab w:pos="1134" w:val="left"/>
          <w:tab w:pos="1247" w:val="left"/>
        </w:tabs>
        <w:shd w:val="clear" w:color="auto" w:fill="ecfdf0"/>
      </w:pPr>
      <w:r>
        <w:rPr>
          <w:color w:val="BFBFBF"/>
          <w:shd w:val="clear" w:color="auto" w:fill="#ddfbe6"/>
        </w:rPr>
        <w:tab/>
        <w:t>2217</w:t>
        <w:tab/>
        <w:t>+</w:t>
        <w:tab/>
      </w:r>
      <w:r>
        <w:t>| _keyInformation_               | secureConnection, signature                   | **_kInf_** |</w:t>
      </w:r>
    </w:p>
    <w:p>
      <w:pPr>
        <w:pStyle w:val="CodeChangeLine"/>
        <w:tabs>
          <w:tab w:pos="567" w:val="left"/>
          <w:tab w:pos="1134" w:val="left"/>
          <w:tab w:pos="1247" w:val="left"/>
        </w:tabs>
        <w:shd w:val="clear" w:color="auto" w:fill="ecfdf0"/>
      </w:pPr>
      <w:r>
        <w:rPr>
          <w:color w:val="BFBFBF"/>
          <w:shd w:val="clear" w:color="auto" w:fill="#ddfbe6"/>
        </w:rPr>
        <w:tab/>
        <w:t>2218</w:t>
        <w:tab/>
        <w:t>+</w:t>
        <w:tab/>
      </w:r>
      <w:r>
        <w:t>| _cipherSuite_                  | secureConnection                              | **_aCS_**  |</w:t>
      </w:r>
    </w:p>
    <w:p>
      <w:pPr>
        <w:pStyle w:val="CodeChangeLine"/>
        <w:tabs>
          <w:tab w:pos="567" w:val="left"/>
          <w:tab w:pos="1134" w:val="left"/>
          <w:tab w:pos="1247" w:val="left"/>
        </w:tabs>
        <w:shd w:val="clear" w:color="auto" w:fill="ecfdf0"/>
      </w:pPr>
      <w:r>
        <w:rPr>
          <w:color w:val="BFBFBF"/>
          <w:shd w:val="clear" w:color="auto" w:fill="#ddfbe6"/>
        </w:rPr>
        <w:tab/>
        <w:t>2219</w:t>
        <w:tab/>
        <w:t>+</w:t>
        <w:tab/>
      </w:r>
      <w:r>
        <w:t>| _message_                      | signature, hash                               | **_msg_**  |</w:t>
      </w:r>
    </w:p>
    <w:p>
      <w:pPr>
        <w:pStyle w:val="CodeChangeLine"/>
        <w:tabs>
          <w:tab w:pos="567" w:val="left"/>
          <w:tab w:pos="1134" w:val="left"/>
          <w:tab w:pos="1247" w:val="left"/>
        </w:tabs>
        <w:shd w:val="clear" w:color="auto" w:fill="ecfdf0"/>
      </w:pPr>
      <w:r>
        <w:rPr>
          <w:color w:val="BFBFBF"/>
          <w:shd w:val="clear" w:color="auto" w:fill="#ddfbe6"/>
        </w:rPr>
        <w:tab/>
        <w:t>2220</w:t>
        <w:tab/>
        <w:t>+</w:t>
        <w:tab/>
      </w:r>
      <w:r>
        <w:t>| _signature_                    | signature                                     | **_Sgn_**  |</w:t>
      </w:r>
    </w:p>
    <w:p>
      <w:pPr>
        <w:pStyle w:val="CodeChangeLine"/>
        <w:tabs>
          <w:tab w:pos="567" w:val="left"/>
          <w:tab w:pos="1134" w:val="left"/>
          <w:tab w:pos="1247" w:val="left"/>
        </w:tabs>
        <w:shd w:val="clear" w:color="auto" w:fill="ecfdf0"/>
      </w:pPr>
      <w:r>
        <w:rPr>
          <w:color w:val="BFBFBF"/>
          <w:shd w:val="clear" w:color="auto" w:fill="#ddfbe6"/>
        </w:rPr>
        <w:tab/>
        <w:t>2221</w:t>
        <w:tab/>
        <w:t>+</w:t>
        <w:tab/>
      </w:r>
      <w:r>
        <w:t>| _verificationResult_           | signature                                     | **_vR_**   |</w:t>
      </w:r>
    </w:p>
    <w:p>
      <w:pPr>
        <w:pStyle w:val="CodeChangeLine"/>
        <w:tabs>
          <w:tab w:pos="567" w:val="left"/>
          <w:tab w:pos="1134" w:val="left"/>
          <w:tab w:pos="1247" w:val="left"/>
        </w:tabs>
        <w:shd w:val="clear" w:color="auto" w:fill="ecfdf0"/>
      </w:pPr>
      <w:r>
        <w:rPr>
          <w:color w:val="BFBFBF"/>
          <w:shd w:val="clear" w:color="auto" w:fill="#ddfbe6"/>
        </w:rPr>
        <w:tab/>
        <w:t>2222</w:t>
        <w:tab/>
        <w:t>+</w:t>
        <w:tab/>
      </w:r>
      <w:r>
        <w:t>| _hashValue_                    | hash                                          | **_Hv_**   |</w:t>
      </w:r>
    </w:p>
    <w:p>
      <w:pPr>
        <w:pStyle w:val="CodeChangeLine"/>
        <w:tabs>
          <w:tab w:pos="567" w:val="left"/>
          <w:tab w:pos="1134" w:val="left"/>
          <w:tab w:pos="1247" w:val="left"/>
        </w:tabs>
        <w:shd w:val="clear" w:color="auto" w:fill="ecfdf0"/>
      </w:pPr>
      <w:r>
        <w:rPr>
          <w:color w:val="BFBFBF"/>
          <w:shd w:val="clear" w:color="auto" w:fill="#ddfbe6"/>
        </w:rPr>
        <w:tab/>
        <w:t>2223</w:t>
        <w:tab/>
        <w:t>+</w:t>
        <w:tab/>
      </w:r>
      <w:r>
        <w:t>| _initialVector_                | algorithmSpecificParameter                    | **_iV_**   |</w:t>
      </w:r>
    </w:p>
    <w:p>
      <w:pPr>
        <w:pStyle w:val="CodeChangeLine"/>
        <w:tabs>
          <w:tab w:pos="567" w:val="left"/>
          <w:tab w:pos="1134" w:val="left"/>
          <w:tab w:pos="1247" w:val="left"/>
        </w:tabs>
        <w:shd w:val="clear" w:color="auto" w:fill="ecfdf0"/>
      </w:pPr>
      <w:r>
        <w:rPr>
          <w:color w:val="BFBFBF"/>
          <w:shd w:val="clear" w:color="auto" w:fill="#ddfbe6"/>
        </w:rPr>
        <w:tab/>
        <w:t>2224</w:t>
        <w:tab/>
        <w:t>+</w:t>
        <w:tab/>
      </w:r>
      <w:r>
        <w:t>| _nonce_                        | algorithmSpecificParameter                    | **_nc_**   |</w:t>
      </w:r>
    </w:p>
    <w:p>
      <w:pPr>
        <w:pStyle w:val="CodeChangeLine"/>
        <w:tabs>
          <w:tab w:pos="567" w:val="left"/>
          <w:tab w:pos="1134" w:val="left"/>
          <w:tab w:pos="1247" w:val="left"/>
        </w:tabs>
        <w:shd w:val="clear" w:color="auto" w:fill="ecfdf0"/>
      </w:pPr>
      <w:r>
        <w:rPr>
          <w:color w:val="BFBFBF"/>
          <w:shd w:val="clear" w:color="auto" w:fill="#ddfbe6"/>
        </w:rPr>
        <w:tab/>
        <w:t>2225</w:t>
        <w:tab/>
        <w:t>+</w:t>
        <w:tab/>
      </w:r>
      <w:r>
        <w:t>| _associatedData_               | algorithmSpecificParameter                    | **_aD_**   |</w:t>
      </w:r>
    </w:p>
    <w:p>
      <w:pPr>
        <w:pStyle w:val="CodeChangeLine"/>
        <w:tabs>
          <w:tab w:pos="567" w:val="left"/>
          <w:tab w:pos="1134" w:val="left"/>
          <w:tab w:pos="1247" w:val="left"/>
        </w:tabs>
        <w:shd w:val="clear" w:color="auto" w:fill="ecfdf0"/>
      </w:pPr>
      <w:r>
        <w:rPr>
          <w:color w:val="BFBFBF"/>
          <w:shd w:val="clear" w:color="auto" w:fill="#ddfbe6"/>
        </w:rPr>
        <w:tab/>
        <w:t>2226</w:t>
        <w:tab/>
        <w:t>+</w:t>
        <w:tab/>
      </w:r>
      <w:r>
        <w:t>| _sensitiveData_                | cipher, sensitiveData                         | **_msg_**  |</w:t>
      </w:r>
    </w:p>
    <w:p>
      <w:pPr>
        <w:pStyle w:val="CodeChangeLine"/>
        <w:tabs>
          <w:tab w:pos="567" w:val="left"/>
          <w:tab w:pos="1134" w:val="left"/>
          <w:tab w:pos="1247" w:val="left"/>
        </w:tabs>
        <w:shd w:val="clear" w:color="auto" w:fill="ecfdf0"/>
      </w:pPr>
      <w:r>
        <w:rPr>
          <w:color w:val="BFBFBF"/>
          <w:shd w:val="clear" w:color="auto" w:fill="#ddfbe6"/>
        </w:rPr>
        <w:tab/>
        <w:t>2227</w:t>
        <w:tab/>
        <w:t>+</w:t>
        <w:tab/>
      </w:r>
      <w:r>
        <w:t>| _currentByteSize_              | cipher, sensitiveData                         | **_cbs_**  |</w:t>
      </w:r>
    </w:p>
    <w:p>
      <w:pPr>
        <w:pStyle w:val="CodeChangeLine"/>
        <w:tabs>
          <w:tab w:pos="567" w:val="left"/>
          <w:tab w:pos="1134" w:val="left"/>
          <w:tab w:pos="1247" w:val="left"/>
        </w:tabs>
        <w:shd w:val="clear" w:color="auto" w:fill="ecfdf0"/>
      </w:pPr>
      <w:r>
        <w:rPr>
          <w:color w:val="BFBFBF"/>
          <w:shd w:val="clear" w:color="auto" w:fill="#ddfbe6"/>
        </w:rPr>
        <w:tab/>
        <w:t>2228</w:t>
        <w:tab/>
        <w:t>+</w:t>
        <w:tab/>
      </w:r>
      <w:r>
        <w:t>| _maxByteSize_                  | cipher                                        | **_mbs_**  |</w:t>
      </w:r>
    </w:p>
    <w:p>
      <w:pPr>
        <w:pStyle w:val="CodeChangeLine"/>
        <w:tabs>
          <w:tab w:pos="567" w:val="left"/>
          <w:tab w:pos="1134" w:val="left"/>
          <w:tab w:pos="1247" w:val="left"/>
        </w:tabs>
        <w:shd w:val="clear" w:color="auto" w:fill="ecfdf0"/>
      </w:pPr>
      <w:r>
        <w:rPr>
          <w:color w:val="BFBFBF"/>
          <w:shd w:val="clear" w:color="auto" w:fill="#ddfbe6"/>
        </w:rPr>
        <w:tab/>
        <w:t>2229</w:t>
        <w:tab/>
        <w:t>+</w:t>
        <w:tab/>
      </w:r>
      <w:r>
        <w:t>| _calculatedData_               | cipher                                        | **_cD_**   |</w:t>
      </w:r>
    </w:p>
    <w:p>
      <w:pPr>
        <w:pStyle w:val="CodeChangeLine"/>
        <w:tabs>
          <w:tab w:pos="567" w:val="left"/>
          <w:tab w:pos="1134" w:val="left"/>
          <w:tab w:pos="1247" w:val="left"/>
        </w:tabs>
        <w:shd w:val="clear" w:color="auto" w:fill="ecfdf0"/>
      </w:pPr>
      <w:r>
        <w:rPr>
          <w:color w:val="BFBFBF"/>
          <w:shd w:val="clear" w:color="auto" w:fill="#ddfbe6"/>
        </w:rPr>
        <w:tab/>
        <w:t>2230</w:t>
        <w:tab/>
        <w:t>+</w:t>
        <w:tab/>
      </w:r>
      <w:r>
        <w:t>| _m2mSeID_                      | SE                                            | **_sID_**  |</w:t>
      </w:r>
    </w:p>
    <w:p>
      <w:pPr>
        <w:pStyle w:val="CodeChangeLine"/>
        <w:tabs>
          <w:tab w:pos="567" w:val="left"/>
          <w:tab w:pos="1134" w:val="left"/>
          <w:tab w:pos="1247" w:val="left"/>
        </w:tabs>
        <w:shd w:val="clear" w:color="auto" w:fill="ecfdf0"/>
      </w:pPr>
      <w:r>
        <w:rPr>
          <w:color w:val="BFBFBF"/>
          <w:shd w:val="clear" w:color="auto" w:fill="#ddfbe6"/>
        </w:rPr>
        <w:tab/>
        <w:t>2231</w:t>
        <w:tab/>
        <w:t>+</w:t>
        <w:tab/>
      </w:r>
      <w:r>
        <w:t>| _supportedResourceType_        | SE                                            | **_srt_**  |</w:t>
      </w:r>
    </w:p>
    <w:p>
      <w:pPr>
        <w:pStyle w:val="CodeChangeLine"/>
        <w:tabs>
          <w:tab w:pos="567" w:val="left"/>
          <w:tab w:pos="1134" w:val="left"/>
          <w:tab w:pos="1247" w:val="left"/>
        </w:tabs>
        <w:shd w:val="clear" w:color="auto" w:fill="ecfdf0"/>
      </w:pPr>
      <w:r>
        <w:rPr>
          <w:color w:val="BFBFBF"/>
          <w:shd w:val="clear" w:color="auto" w:fill="#ddfbe6"/>
        </w:rPr>
        <w:tab/>
        <w:t>2232</w:t>
        <w:tab/>
        <w:t>+</w:t>
        <w:tab/>
      </w:r>
      <w:r>
        <w:t>| _hostedCSELink_                | SE                                            | **_hcl_**  |</w:t>
      </w:r>
    </w:p>
    <w:p>
      <w:pPr>
        <w:pStyle w:val="CodeChangeLine"/>
        <w:tabs>
          <w:tab w:pos="567" w:val="left"/>
          <w:tab w:pos="1134" w:val="left"/>
          <w:tab w:pos="1247" w:val="left"/>
        </w:tabs>
        <w:shd w:val="clear" w:color="auto" w:fill="ecfdf0"/>
      </w:pPr>
      <w:r>
        <w:rPr>
          <w:color w:val="BFBFBF"/>
          <w:shd w:val="clear" w:color="auto" w:fill="#ddfbe6"/>
        </w:rPr>
        <w:tab/>
        <w:t>2233</w:t>
        <w:tab/>
        <w:t>+</w:t>
        <w:tab/>
      </w:r>
      <w:r>
        <w:t>| _hostedAELinks_                | SE                                            | **_hal_**  |</w:t>
      </w:r>
    </w:p>
    <w:p>
      <w:pPr>
        <w:pStyle w:val="CodeChangeLine"/>
        <w:tabs>
          <w:tab w:pos="567" w:val="left"/>
          <w:tab w:pos="1134" w:val="left"/>
          <w:tab w:pos="1247" w:val="left"/>
        </w:tabs>
        <w:shd w:val="clear" w:color="auto" w:fill="ecfdf0"/>
      </w:pPr>
      <w:r>
        <w:rPr>
          <w:color w:val="BFBFBF"/>
          <w:shd w:val="clear" w:color="auto" w:fill="#ddfbe6"/>
        </w:rPr>
        <w:tab/>
        <w:t>2234</w:t>
        <w:tab/>
        <w:t>+</w:t>
        <w:tab/>
      </w:r>
      <w:r>
        <w:t>| _e2eSecInfo_                   | SE                                            | **_esi_**  |</w:t>
      </w:r>
    </w:p>
    <w:p>
      <w:pPr>
        <w:pStyle w:val="CodeChangeLine"/>
        <w:tabs>
          <w:tab w:pos="567" w:val="left"/>
          <w:tab w:pos="1134" w:val="left"/>
          <w:tab w:pos="1247" w:val="left"/>
        </w:tabs>
      </w:pPr>
      <w:r>
        <w:rPr>
          <w:color w:val="BFBFBF"/>
          <w:shd w:val="clear" w:color="auto" w:fill="fafafa"/>
        </w:rPr>
        <w:t>2252</w:t>
        <w:tab/>
        <w:t>2235</w:t>
        <w:tab/>
        <w:tab/>
      </w:r>
      <w:r/>
    </w:p>
    <w:p>
      <w:pPr>
        <w:pStyle w:val="CodeChangeLine"/>
        <w:tabs>
          <w:tab w:pos="567" w:val="left"/>
          <w:tab w:pos="1134" w:val="left"/>
          <w:tab w:pos="1247" w:val="left"/>
        </w:tabs>
      </w:pPr>
      <w:r>
        <w:rPr>
          <w:color w:val="BFBFBF"/>
          <w:shd w:val="clear" w:color="auto" w:fill="fafafa"/>
        </w:rPr>
        <w:t>2253</w:t>
        <w:tab/>
        <w:t>2236</w:t>
        <w:tab/>
        <w:tab/>
      </w:r>
      <w:r/>
    </w:p>
    <w:p>
      <w:pPr>
        <w:pStyle w:val="CodeChangeLine"/>
        <w:tabs>
          <w:tab w:pos="567" w:val="left"/>
          <w:tab w:pos="1134" w:val="left"/>
          <w:tab w:pos="1247" w:val="left"/>
        </w:tabs>
      </w:pPr>
      <w:r>
        <w:rPr>
          <w:color w:val="BFBFBF"/>
          <w:shd w:val="clear" w:color="auto" w:fill="fafafa"/>
        </w:rPr>
        <w:t>2254</w:t>
        <w:tab/>
        <w:t>2237</w:t>
        <w:tab/>
        <w:tab/>
      </w:r>
      <w:r>
        <w:t>## 10.2 Short Names for Mcs specific resource types</w:t>
      </w:r>
    </w:p>
    <w:p>
      <w:pPr>
        <w:pStyle w:val="CodeHeader"/>
      </w:pPr>
      <w:r>
        <w:t xml:space="preserve">@@ -2257,29 +2240,29 @@ </w:t>
      </w:r>
    </w:p>
    <w:p>
      <w:pPr>
        <w:pStyle w:val="CodeChangeLine"/>
        <w:tabs>
          <w:tab w:pos="567" w:val="left"/>
          <w:tab w:pos="1134" w:val="left"/>
          <w:tab w:pos="1247" w:val="left"/>
        </w:tabs>
      </w:pPr>
      <w:r>
        <w:rPr>
          <w:color w:val="BFBFBF"/>
          <w:shd w:val="clear" w:color="auto" w:fill="fafafa"/>
        </w:rPr>
        <w:t>2257</w:t>
        <w:tab/>
        <w:t>2240</w:t>
        <w:tab/>
        <w:tab/>
      </w:r>
      <w:r/>
    </w:p>
    <w:p>
      <w:pPr>
        <w:pStyle w:val="CodeChangeLine"/>
        <w:tabs>
          <w:tab w:pos="567" w:val="left"/>
          <w:tab w:pos="1134" w:val="left"/>
          <w:tab w:pos="1247" w:val="left"/>
        </w:tabs>
      </w:pPr>
      <w:r>
        <w:rPr>
          <w:color w:val="BFBFBF"/>
          <w:shd w:val="clear" w:color="auto" w:fill="fafafa"/>
        </w:rPr>
        <w:t>2258</w:t>
        <w:tab/>
        <w:t>2241</w:t>
        <w:tab/>
        <w:tab/>
      </w:r>
      <w:r>
        <w:t>**Table 10.21: Mcs Resource type short names**&lt;a name="table_10.21"&gt;&lt;/a&gt;</w:t>
      </w:r>
    </w:p>
    <w:p>
      <w:pPr>
        <w:pStyle w:val="CodeChangeLine"/>
        <w:tabs>
          <w:tab w:pos="567" w:val="left"/>
          <w:tab w:pos="1134" w:val="left"/>
          <w:tab w:pos="1247" w:val="left"/>
        </w:tabs>
      </w:pPr>
      <w:r>
        <w:rPr>
          <w:color w:val="BFBFBF"/>
          <w:shd w:val="clear" w:color="auto" w:fill="fafafa"/>
        </w:rPr>
        <w:t>2259</w:t>
        <w:tab/>
        <w:t>2242</w:t>
        <w:tab/>
        <w:tab/>
      </w:r>
      <w:r/>
    </w:p>
    <w:p>
      <w:pPr>
        <w:pStyle w:val="CodeChangeLine"/>
        <w:tabs>
          <w:tab w:pos="567" w:val="left"/>
          <w:tab w:pos="1134" w:val="left"/>
          <w:tab w:pos="1247" w:val="left"/>
        </w:tabs>
        <w:shd w:val="clear" w:color="auto" w:fill="fbe9eb"/>
      </w:pPr>
      <w:r>
        <w:rPr>
          <w:color w:val="BFBFBF"/>
          <w:shd w:val="clear" w:color="auto" w:fill="#f9d7dc"/>
        </w:rPr>
        <w:t>2260</w:t>
        <w:tab/>
        <w:tab/>
        <w:t>-</w:t>
        <w:tab/>
      </w:r>
      <w:r>
        <w:t>|Resource Type Name|Short Name|</w:t>
      </w:r>
    </w:p>
    <w:p>
      <w:pPr>
        <w:pStyle w:val="CodeChangeLine"/>
        <w:tabs>
          <w:tab w:pos="567" w:val="left"/>
          <w:tab w:pos="1134" w:val="left"/>
          <w:tab w:pos="1247" w:val="left"/>
        </w:tabs>
        <w:shd w:val="clear" w:color="auto" w:fill="fbe9eb"/>
      </w:pPr>
      <w:r>
        <w:rPr>
          <w:color w:val="BFBFBF"/>
          <w:shd w:val="clear" w:color="auto" w:fill="#f9d7dc"/>
        </w:rPr>
        <w:t>2261</w:t>
        <w:tab/>
        <w:tab/>
        <w:t>-</w:t>
        <w:tab/>
      </w:r>
      <w:r>
        <w:t>|-|-|</w:t>
      </w:r>
    </w:p>
    <w:p>
      <w:pPr>
        <w:pStyle w:val="CodeChangeLine"/>
        <w:tabs>
          <w:tab w:pos="567" w:val="left"/>
          <w:tab w:pos="1134" w:val="left"/>
          <w:tab w:pos="1247" w:val="left"/>
        </w:tabs>
        <w:shd w:val="clear" w:color="auto" w:fill="fbe9eb"/>
      </w:pPr>
      <w:r>
        <w:rPr>
          <w:color w:val="BFBFBF"/>
          <w:shd w:val="clear" w:color="auto" w:fill="#f9d7dc"/>
        </w:rPr>
        <w:t>2262</w:t>
        <w:tab/>
        <w:tab/>
        <w:t>-</w:t>
        <w:tab/>
      </w:r>
      <w:r>
        <w:t>|SE|**_Senv_**|</w:t>
      </w:r>
    </w:p>
    <w:p>
      <w:pPr>
        <w:pStyle w:val="CodeChangeLine"/>
        <w:tabs>
          <w:tab w:pos="567" w:val="left"/>
          <w:tab w:pos="1134" w:val="left"/>
          <w:tab w:pos="1247" w:val="left"/>
        </w:tabs>
        <w:shd w:val="clear" w:color="auto" w:fill="fbe9eb"/>
      </w:pPr>
      <w:r>
        <w:rPr>
          <w:color w:val="BFBFBF"/>
          <w:shd w:val="clear" w:color="auto" w:fill="#f9d7dc"/>
        </w:rPr>
        <w:t>2263</w:t>
        <w:tab/>
        <w:tab/>
        <w:t>-</w:t>
        <w:tab/>
      </w:r>
      <w:r>
        <w:t>|SEReboot|**_Srbt_**|</w:t>
      </w:r>
    </w:p>
    <w:p>
      <w:pPr>
        <w:pStyle w:val="CodeChangeLine"/>
        <w:tabs>
          <w:tab w:pos="567" w:val="left"/>
          <w:tab w:pos="1134" w:val="left"/>
          <w:tab w:pos="1247" w:val="left"/>
        </w:tabs>
        <w:shd w:val="clear" w:color="auto" w:fill="fbe9eb"/>
      </w:pPr>
      <w:r>
        <w:rPr>
          <w:color w:val="BFBFBF"/>
          <w:shd w:val="clear" w:color="auto" w:fill="#f9d7dc"/>
        </w:rPr>
        <w:t>2264</w:t>
        <w:tab/>
        <w:tab/>
        <w:t>-</w:t>
        <w:tab/>
      </w:r>
      <w:r>
        <w:t>|sensitiveDataObject|**_Sdo_**|</w:t>
      </w:r>
    </w:p>
    <w:p>
      <w:pPr>
        <w:pStyle w:val="CodeChangeLine"/>
        <w:tabs>
          <w:tab w:pos="567" w:val="left"/>
          <w:tab w:pos="1134" w:val="left"/>
          <w:tab w:pos="1247" w:val="left"/>
        </w:tabs>
        <w:shd w:val="clear" w:color="auto" w:fill="fbe9eb"/>
      </w:pPr>
      <w:r>
        <w:rPr>
          <w:color w:val="BFBFBF"/>
          <w:shd w:val="clear" w:color="auto" w:fill="#f9d7dc"/>
        </w:rPr>
        <w:t>2265</w:t>
        <w:tab/>
        <w:tab/>
        <w:t>-</w:t>
        <w:tab/>
      </w:r>
      <w:r>
        <w:t>|cipher|**_Cph_**|</w:t>
      </w:r>
    </w:p>
    <w:p>
      <w:pPr>
        <w:pStyle w:val="CodeChangeLine"/>
        <w:tabs>
          <w:tab w:pos="567" w:val="left"/>
          <w:tab w:pos="1134" w:val="left"/>
          <w:tab w:pos="1247" w:val="left"/>
        </w:tabs>
        <w:shd w:val="clear" w:color="auto" w:fill="fbe9eb"/>
      </w:pPr>
      <w:r>
        <w:rPr>
          <w:color w:val="BFBFBF"/>
          <w:shd w:val="clear" w:color="auto" w:fill="#f9d7dc"/>
        </w:rPr>
        <w:t>2266</w:t>
        <w:tab/>
        <w:tab/>
        <w:t>-</w:t>
        <w:tab/>
      </w:r>
      <w:r>
        <w:t>|encrypt|**_Enc_**|</w:t>
      </w:r>
    </w:p>
    <w:p>
      <w:pPr>
        <w:pStyle w:val="CodeChangeLine"/>
        <w:tabs>
          <w:tab w:pos="567" w:val="left"/>
          <w:tab w:pos="1134" w:val="left"/>
          <w:tab w:pos="1247" w:val="left"/>
        </w:tabs>
        <w:shd w:val="clear" w:color="auto" w:fill="fbe9eb"/>
      </w:pPr>
      <w:r>
        <w:rPr>
          <w:color w:val="BFBFBF"/>
          <w:shd w:val="clear" w:color="auto" w:fill="#f9d7dc"/>
        </w:rPr>
        <w:t>2267</w:t>
        <w:tab/>
        <w:tab/>
        <w:t>-</w:t>
        <w:tab/>
      </w:r>
      <w:r>
        <w:t>|decrypt|**_Dec_**|</w:t>
      </w:r>
    </w:p>
    <w:p>
      <w:pPr>
        <w:pStyle w:val="CodeChangeLine"/>
        <w:tabs>
          <w:tab w:pos="567" w:val="left"/>
          <w:tab w:pos="1134" w:val="left"/>
          <w:tab w:pos="1247" w:val="left"/>
        </w:tabs>
        <w:shd w:val="clear" w:color="auto" w:fill="fbe9eb"/>
      </w:pPr>
      <w:r>
        <w:rPr>
          <w:color w:val="BFBFBF"/>
          <w:shd w:val="clear" w:color="auto" w:fill="#f9d7dc"/>
        </w:rPr>
        <w:t>2268</w:t>
        <w:tab/>
        <w:tab/>
        <w:t>-</w:t>
        <w:tab/>
      </w:r>
      <w:r>
        <w:t>|generateKey|**_gnK_**|</w:t>
      </w:r>
    </w:p>
    <w:p>
      <w:pPr>
        <w:pStyle w:val="CodeChangeLine"/>
        <w:tabs>
          <w:tab w:pos="567" w:val="left"/>
          <w:tab w:pos="1134" w:val="left"/>
          <w:tab w:pos="1247" w:val="left"/>
        </w:tabs>
        <w:shd w:val="clear" w:color="auto" w:fill="fbe9eb"/>
      </w:pPr>
      <w:r>
        <w:rPr>
          <w:color w:val="BFBFBF"/>
          <w:shd w:val="clear" w:color="auto" w:fill="#f9d7dc"/>
        </w:rPr>
        <w:t>2269</w:t>
        <w:tab/>
        <w:tab/>
        <w:t>-</w:t>
        <w:tab/>
      </w:r>
      <w:r>
        <w:t>|algorithmSpecificParameter|**_algP_**|</w:t>
      </w:r>
    </w:p>
    <w:p>
      <w:pPr>
        <w:pStyle w:val="CodeChangeLine"/>
        <w:tabs>
          <w:tab w:pos="567" w:val="left"/>
          <w:tab w:pos="1134" w:val="left"/>
          <w:tab w:pos="1247" w:val="left"/>
        </w:tabs>
        <w:shd w:val="clear" w:color="auto" w:fill="fbe9eb"/>
      </w:pPr>
      <w:r>
        <w:rPr>
          <w:color w:val="BFBFBF"/>
          <w:shd w:val="clear" w:color="auto" w:fill="#f9d7dc"/>
        </w:rPr>
        <w:t>2270</w:t>
        <w:tab/>
        <w:tab/>
        <w:t>-</w:t>
        <w:tab/>
      </w:r>
      <w:r>
        <w:t>|rand|**_Rnd_**|</w:t>
      </w:r>
    </w:p>
    <w:p>
      <w:pPr>
        <w:pStyle w:val="CodeChangeLine"/>
        <w:tabs>
          <w:tab w:pos="567" w:val="left"/>
          <w:tab w:pos="1134" w:val="left"/>
          <w:tab w:pos="1247" w:val="left"/>
        </w:tabs>
        <w:shd w:val="clear" w:color="auto" w:fill="fbe9eb"/>
      </w:pPr>
      <w:r>
        <w:rPr>
          <w:color w:val="BFBFBF"/>
          <w:shd w:val="clear" w:color="auto" w:fill="#f9d7dc"/>
        </w:rPr>
        <w:t>2271</w:t>
        <w:tab/>
        <w:tab/>
        <w:t>-</w:t>
        <w:tab/>
      </w:r>
      <w:r>
        <w:t>|generateRand|**_gnR_**|</w:t>
      </w:r>
    </w:p>
    <w:p>
      <w:pPr>
        <w:pStyle w:val="CodeChangeLine"/>
        <w:tabs>
          <w:tab w:pos="567" w:val="left"/>
          <w:tab w:pos="1134" w:val="left"/>
          <w:tab w:pos="1247" w:val="left"/>
        </w:tabs>
        <w:shd w:val="clear" w:color="auto" w:fill="fbe9eb"/>
      </w:pPr>
      <w:r>
        <w:rPr>
          <w:color w:val="BFBFBF"/>
          <w:shd w:val="clear" w:color="auto" w:fill="#f9d7dc"/>
        </w:rPr>
        <w:t>2272</w:t>
        <w:tab/>
        <w:tab/>
        <w:t>-</w:t>
        <w:tab/>
      </w:r>
      <w:r>
        <w:t>|hash|**_Hsh_**|</w:t>
      </w:r>
    </w:p>
    <w:p>
      <w:pPr>
        <w:pStyle w:val="CodeChangeLine"/>
        <w:tabs>
          <w:tab w:pos="567" w:val="left"/>
          <w:tab w:pos="1134" w:val="left"/>
          <w:tab w:pos="1247" w:val="left"/>
        </w:tabs>
        <w:shd w:val="clear" w:color="auto" w:fill="fbe9eb"/>
      </w:pPr>
      <w:r>
        <w:rPr>
          <w:color w:val="BFBFBF"/>
          <w:shd w:val="clear" w:color="auto" w:fill="#f9d7dc"/>
        </w:rPr>
        <w:t>2273</w:t>
        <w:tab/>
        <w:tab/>
        <w:t>-</w:t>
        <w:tab/>
      </w:r>
      <w:r>
        <w:t>|calculateHash|**_cHsh_**|</w:t>
      </w:r>
    </w:p>
    <w:p>
      <w:pPr>
        <w:pStyle w:val="CodeChangeLine"/>
        <w:tabs>
          <w:tab w:pos="567" w:val="left"/>
          <w:tab w:pos="1134" w:val="left"/>
          <w:tab w:pos="1247" w:val="left"/>
        </w:tabs>
        <w:shd w:val="clear" w:color="auto" w:fill="fbe9eb"/>
      </w:pPr>
      <w:r>
        <w:rPr>
          <w:color w:val="BFBFBF"/>
          <w:shd w:val="clear" w:color="auto" w:fill="#f9d7dc"/>
        </w:rPr>
        <w:t>2274</w:t>
        <w:tab/>
        <w:tab/>
        <w:t>-</w:t>
        <w:tab/>
      </w:r>
      <w:r>
        <w:t>|signature|**_Sgn_**|</w:t>
      </w:r>
    </w:p>
    <w:p>
      <w:pPr>
        <w:pStyle w:val="CodeChangeLine"/>
        <w:tabs>
          <w:tab w:pos="567" w:val="left"/>
          <w:tab w:pos="1134" w:val="left"/>
          <w:tab w:pos="1247" w:val="left"/>
        </w:tabs>
        <w:shd w:val="clear" w:color="auto" w:fill="fbe9eb"/>
      </w:pPr>
      <w:r>
        <w:rPr>
          <w:color w:val="BFBFBF"/>
          <w:shd w:val="clear" w:color="auto" w:fill="#f9d7dc"/>
        </w:rPr>
        <w:t>2275</w:t>
        <w:tab/>
        <w:tab/>
        <w:t>-</w:t>
        <w:tab/>
      </w:r>
      <w:r>
        <w:t>|calculateSignature|**_cSgn_**|</w:t>
      </w:r>
    </w:p>
    <w:p>
      <w:pPr>
        <w:pStyle w:val="CodeChangeLine"/>
        <w:tabs>
          <w:tab w:pos="567" w:val="left"/>
          <w:tab w:pos="1134" w:val="left"/>
          <w:tab w:pos="1247" w:val="left"/>
        </w:tabs>
        <w:shd w:val="clear" w:color="auto" w:fill="fbe9eb"/>
      </w:pPr>
      <w:r>
        <w:rPr>
          <w:color w:val="BFBFBF"/>
          <w:shd w:val="clear" w:color="auto" w:fill="#f9d7dc"/>
        </w:rPr>
        <w:t>2276</w:t>
        <w:tab/>
        <w:tab/>
        <w:t>-</w:t>
        <w:tab/>
      </w:r>
      <w:r>
        <w:t>|verifySignature|**_vSgn_**|</w:t>
      </w:r>
    </w:p>
    <w:p>
      <w:pPr>
        <w:pStyle w:val="CodeChangeLine"/>
        <w:tabs>
          <w:tab w:pos="567" w:val="left"/>
          <w:tab w:pos="1134" w:val="left"/>
          <w:tab w:pos="1247" w:val="left"/>
        </w:tabs>
        <w:shd w:val="clear" w:color="auto" w:fill="fbe9eb"/>
      </w:pPr>
      <w:r>
        <w:rPr>
          <w:color w:val="BFBFBF"/>
          <w:shd w:val="clear" w:color="auto" w:fill="#f9d7dc"/>
        </w:rPr>
        <w:t>2277</w:t>
        <w:tab/>
        <w:tab/>
        <w:t>-</w:t>
        <w:tab/>
      </w:r>
      <w:r>
        <w:t>|secureConnection|**_Ssc_**|</w:t>
      </w:r>
    </w:p>
    <w:p>
      <w:pPr>
        <w:pStyle w:val="CodeChangeLine"/>
        <w:tabs>
          <w:tab w:pos="567" w:val="left"/>
          <w:tab w:pos="1134" w:val="left"/>
          <w:tab w:pos="1247" w:val="left"/>
        </w:tabs>
        <w:shd w:val="clear" w:color="auto" w:fill="fbe9eb"/>
      </w:pPr>
      <w:r>
        <w:rPr>
          <w:color w:val="BFBFBF"/>
          <w:shd w:val="clear" w:color="auto" w:fill="#f9d7dc"/>
        </w:rPr>
        <w:t>2278</w:t>
        <w:tab/>
        <w:tab/>
        <w:t>-</w:t>
        <w:tab/>
      </w:r>
      <w:r>
        <w:t>|connectionInstance|**_Isc_**|</w:t>
      </w:r>
    </w:p>
    <w:p>
      <w:pPr>
        <w:pStyle w:val="CodeChangeLine"/>
        <w:tabs>
          <w:tab w:pos="567" w:val="left"/>
          <w:tab w:pos="1134" w:val="left"/>
          <w:tab w:pos="1247" w:val="left"/>
        </w:tabs>
        <w:shd w:val="clear" w:color="auto" w:fill="fbe9eb"/>
      </w:pPr>
      <w:r>
        <w:rPr>
          <w:color w:val="BFBFBF"/>
          <w:shd w:val="clear" w:color="auto" w:fill="#f9d7dc"/>
        </w:rPr>
        <w:t>2279</w:t>
        <w:tab/>
        <w:tab/>
        <w:t>-</w:t>
        <w:tab/>
      </w:r>
      <w:r>
        <w:t>|connect|**_cnt_**|</w:t>
      </w:r>
    </w:p>
    <w:p>
      <w:pPr>
        <w:pStyle w:val="CodeChangeLine"/>
        <w:tabs>
          <w:tab w:pos="567" w:val="left"/>
          <w:tab w:pos="1134" w:val="left"/>
          <w:tab w:pos="1247" w:val="left"/>
        </w:tabs>
        <w:shd w:val="clear" w:color="auto" w:fill="fbe9eb"/>
      </w:pPr>
      <w:r>
        <w:rPr>
          <w:color w:val="BFBFBF"/>
          <w:shd w:val="clear" w:color="auto" w:fill="#f9d7dc"/>
        </w:rPr>
        <w:t>2280</w:t>
        <w:tab/>
        <w:tab/>
        <w:t>-</w:t>
        <w:tab/>
      </w:r>
      <w:r>
        <w:t>|send|**_snd_**|</w:t>
      </w:r>
    </w:p>
    <w:p>
      <w:pPr>
        <w:pStyle w:val="CodeChangeLine"/>
        <w:tabs>
          <w:tab w:pos="567" w:val="left"/>
          <w:tab w:pos="1134" w:val="left"/>
          <w:tab w:pos="1247" w:val="left"/>
        </w:tabs>
        <w:shd w:val="clear" w:color="auto" w:fill="fbe9eb"/>
      </w:pPr>
      <w:r>
        <w:rPr>
          <w:color w:val="BFBFBF"/>
          <w:shd w:val="clear" w:color="auto" w:fill="#f9d7dc"/>
        </w:rPr>
        <w:t>2281</w:t>
        <w:tab/>
        <w:tab/>
        <w:t>-</w:t>
        <w:tab/>
      </w:r>
      <w:r>
        <w:t>|identity|**_Sidn_**|</w:t>
      </w:r>
    </w:p>
    <w:p>
      <w:pPr>
        <w:pStyle w:val="CodeChangeLine"/>
        <w:tabs>
          <w:tab w:pos="567" w:val="left"/>
          <w:tab w:pos="1134" w:val="left"/>
          <w:tab w:pos="1247" w:val="left"/>
        </w:tabs>
        <w:shd w:val="clear" w:color="auto" w:fill="fbe9eb"/>
      </w:pPr>
      <w:r>
        <w:rPr>
          <w:color w:val="BFBFBF"/>
          <w:shd w:val="clear" w:color="auto" w:fill="#f9d7dc"/>
        </w:rPr>
        <w:t>2282</w:t>
        <w:tab/>
        <w:tab/>
        <w:t>-</w:t>
        <w:tab/>
      </w:r>
      <w:r>
        <w:t>|authenticate|**_Sauth_**|</w:t>
      </w:r>
    </w:p>
    <w:p>
      <w:pPr>
        <w:pStyle w:val="CodeChangeLine"/>
        <w:tabs>
          <w:tab w:pos="567" w:val="left"/>
          <w:tab w:pos="1134" w:val="left"/>
          <w:tab w:pos="1247" w:val="left"/>
        </w:tabs>
        <w:shd w:val="clear" w:color="auto" w:fill="ecfdf0"/>
      </w:pPr>
      <w:r>
        <w:rPr>
          <w:color w:val="BFBFBF"/>
          <w:shd w:val="clear" w:color="auto" w:fill="#ddfbe6"/>
        </w:rPr>
        <w:tab/>
        <w:t>2243</w:t>
        <w:tab/>
        <w:t>+</w:t>
        <w:tab/>
      </w:r>
      <w:r>
        <w:t>| Resource Type Name         | Short Name  |</w:t>
      </w:r>
    </w:p>
    <w:p>
      <w:pPr>
        <w:pStyle w:val="CodeChangeLine"/>
        <w:tabs>
          <w:tab w:pos="567" w:val="left"/>
          <w:tab w:pos="1134" w:val="left"/>
          <w:tab w:pos="1247" w:val="left"/>
        </w:tabs>
        <w:shd w:val="clear" w:color="auto" w:fill="ecfdf0"/>
      </w:pPr>
      <w:r>
        <w:rPr>
          <w:color w:val="BFBFBF"/>
          <w:shd w:val="clear" w:color="auto" w:fill="#ddfbe6"/>
        </w:rPr>
        <w:tab/>
        <w:t>2244</w:t>
        <w:tab/>
        <w:t>+</w:t>
        <w:tab/>
      </w:r>
      <w:r>
        <w:t>|----------------------------|-------------|</w:t>
      </w:r>
    </w:p>
    <w:p>
      <w:pPr>
        <w:pStyle w:val="CodeChangeLine"/>
        <w:tabs>
          <w:tab w:pos="567" w:val="left"/>
          <w:tab w:pos="1134" w:val="left"/>
          <w:tab w:pos="1247" w:val="left"/>
        </w:tabs>
        <w:shd w:val="clear" w:color="auto" w:fill="ecfdf0"/>
      </w:pPr>
      <w:r>
        <w:rPr>
          <w:color w:val="BFBFBF"/>
          <w:shd w:val="clear" w:color="auto" w:fill="#ddfbe6"/>
        </w:rPr>
        <w:tab/>
        <w:t>2245</w:t>
        <w:tab/>
        <w:t>+</w:t>
        <w:tab/>
      </w:r>
      <w:r>
        <w:t>| SE                         | **_Senv_**  |</w:t>
      </w:r>
    </w:p>
    <w:p>
      <w:pPr>
        <w:pStyle w:val="CodeChangeLine"/>
        <w:tabs>
          <w:tab w:pos="567" w:val="left"/>
          <w:tab w:pos="1134" w:val="left"/>
          <w:tab w:pos="1247" w:val="left"/>
        </w:tabs>
        <w:shd w:val="clear" w:color="auto" w:fill="ecfdf0"/>
      </w:pPr>
      <w:r>
        <w:rPr>
          <w:color w:val="BFBFBF"/>
          <w:shd w:val="clear" w:color="auto" w:fill="#ddfbe6"/>
        </w:rPr>
        <w:tab/>
        <w:t>2246</w:t>
        <w:tab/>
        <w:t>+</w:t>
        <w:tab/>
      </w:r>
      <w:r>
        <w:t>| SEReboot                   | **_Srbt_**  |</w:t>
      </w:r>
    </w:p>
    <w:p>
      <w:pPr>
        <w:pStyle w:val="CodeChangeLine"/>
        <w:tabs>
          <w:tab w:pos="567" w:val="left"/>
          <w:tab w:pos="1134" w:val="left"/>
          <w:tab w:pos="1247" w:val="left"/>
        </w:tabs>
        <w:shd w:val="clear" w:color="auto" w:fill="ecfdf0"/>
      </w:pPr>
      <w:r>
        <w:rPr>
          <w:color w:val="BFBFBF"/>
          <w:shd w:val="clear" w:color="auto" w:fill="#ddfbe6"/>
        </w:rPr>
        <w:tab/>
        <w:t>2247</w:t>
        <w:tab/>
        <w:t>+</w:t>
        <w:tab/>
      </w:r>
      <w:r>
        <w:t>| sensitiveDataObject        | **_Sdo_**   |</w:t>
      </w:r>
    </w:p>
    <w:p>
      <w:pPr>
        <w:pStyle w:val="CodeChangeLine"/>
        <w:tabs>
          <w:tab w:pos="567" w:val="left"/>
          <w:tab w:pos="1134" w:val="left"/>
          <w:tab w:pos="1247" w:val="left"/>
        </w:tabs>
        <w:shd w:val="clear" w:color="auto" w:fill="ecfdf0"/>
      </w:pPr>
      <w:r>
        <w:rPr>
          <w:color w:val="BFBFBF"/>
          <w:shd w:val="clear" w:color="auto" w:fill="#ddfbe6"/>
        </w:rPr>
        <w:tab/>
        <w:t>2248</w:t>
        <w:tab/>
        <w:t>+</w:t>
        <w:tab/>
      </w:r>
      <w:r>
        <w:t>| cipher                     | **_Cph_**   |</w:t>
      </w:r>
    </w:p>
    <w:p>
      <w:pPr>
        <w:pStyle w:val="CodeChangeLine"/>
        <w:tabs>
          <w:tab w:pos="567" w:val="left"/>
          <w:tab w:pos="1134" w:val="left"/>
          <w:tab w:pos="1247" w:val="left"/>
        </w:tabs>
        <w:shd w:val="clear" w:color="auto" w:fill="ecfdf0"/>
      </w:pPr>
      <w:r>
        <w:rPr>
          <w:color w:val="BFBFBF"/>
          <w:shd w:val="clear" w:color="auto" w:fill="#ddfbe6"/>
        </w:rPr>
        <w:tab/>
        <w:t>2249</w:t>
        <w:tab/>
        <w:t>+</w:t>
        <w:tab/>
      </w:r>
      <w:r>
        <w:t>| encrypt                    | **_Enc_**   |</w:t>
      </w:r>
    </w:p>
    <w:p>
      <w:pPr>
        <w:pStyle w:val="CodeChangeLine"/>
        <w:tabs>
          <w:tab w:pos="567" w:val="left"/>
          <w:tab w:pos="1134" w:val="left"/>
          <w:tab w:pos="1247" w:val="left"/>
        </w:tabs>
        <w:shd w:val="clear" w:color="auto" w:fill="ecfdf0"/>
      </w:pPr>
      <w:r>
        <w:rPr>
          <w:color w:val="BFBFBF"/>
          <w:shd w:val="clear" w:color="auto" w:fill="#ddfbe6"/>
        </w:rPr>
        <w:tab/>
        <w:t>2250</w:t>
        <w:tab/>
        <w:t>+</w:t>
        <w:tab/>
      </w:r>
      <w:r>
        <w:t>| decrypt                    | **_Dec_**   |</w:t>
      </w:r>
    </w:p>
    <w:p>
      <w:pPr>
        <w:pStyle w:val="CodeChangeLine"/>
        <w:tabs>
          <w:tab w:pos="567" w:val="left"/>
          <w:tab w:pos="1134" w:val="left"/>
          <w:tab w:pos="1247" w:val="left"/>
        </w:tabs>
        <w:shd w:val="clear" w:color="auto" w:fill="ecfdf0"/>
      </w:pPr>
      <w:r>
        <w:rPr>
          <w:color w:val="BFBFBF"/>
          <w:shd w:val="clear" w:color="auto" w:fill="#ddfbe6"/>
        </w:rPr>
        <w:tab/>
        <w:t>2251</w:t>
        <w:tab/>
        <w:t>+</w:t>
        <w:tab/>
      </w:r>
      <w:r>
        <w:t>| generateKey                | **_gnK_**   |</w:t>
      </w:r>
    </w:p>
    <w:p>
      <w:pPr>
        <w:pStyle w:val="CodeChangeLine"/>
        <w:tabs>
          <w:tab w:pos="567" w:val="left"/>
          <w:tab w:pos="1134" w:val="left"/>
          <w:tab w:pos="1247" w:val="left"/>
        </w:tabs>
        <w:shd w:val="clear" w:color="auto" w:fill="ecfdf0"/>
      </w:pPr>
      <w:r>
        <w:rPr>
          <w:color w:val="BFBFBF"/>
          <w:shd w:val="clear" w:color="auto" w:fill="#ddfbe6"/>
        </w:rPr>
        <w:tab/>
        <w:t>2252</w:t>
        <w:tab/>
        <w:t>+</w:t>
        <w:tab/>
      </w:r>
      <w:r>
        <w:t>| algorithmSpecificParameter | **_algP_**  |</w:t>
      </w:r>
    </w:p>
    <w:p>
      <w:pPr>
        <w:pStyle w:val="CodeChangeLine"/>
        <w:tabs>
          <w:tab w:pos="567" w:val="left"/>
          <w:tab w:pos="1134" w:val="left"/>
          <w:tab w:pos="1247" w:val="left"/>
        </w:tabs>
        <w:shd w:val="clear" w:color="auto" w:fill="ecfdf0"/>
      </w:pPr>
      <w:r>
        <w:rPr>
          <w:color w:val="BFBFBF"/>
          <w:shd w:val="clear" w:color="auto" w:fill="#ddfbe6"/>
        </w:rPr>
        <w:tab/>
        <w:t>2253</w:t>
        <w:tab/>
        <w:t>+</w:t>
        <w:tab/>
      </w:r>
      <w:r>
        <w:t>| rand                       | **_Rnd_**   |</w:t>
      </w:r>
    </w:p>
    <w:p>
      <w:pPr>
        <w:pStyle w:val="CodeChangeLine"/>
        <w:tabs>
          <w:tab w:pos="567" w:val="left"/>
          <w:tab w:pos="1134" w:val="left"/>
          <w:tab w:pos="1247" w:val="left"/>
        </w:tabs>
        <w:shd w:val="clear" w:color="auto" w:fill="ecfdf0"/>
      </w:pPr>
      <w:r>
        <w:rPr>
          <w:color w:val="BFBFBF"/>
          <w:shd w:val="clear" w:color="auto" w:fill="#ddfbe6"/>
        </w:rPr>
        <w:tab/>
        <w:t>2254</w:t>
        <w:tab/>
        <w:t>+</w:t>
        <w:tab/>
      </w:r>
      <w:r>
        <w:t>| generateRand               | **_gnR_**   |</w:t>
      </w:r>
    </w:p>
    <w:p>
      <w:pPr>
        <w:pStyle w:val="CodeChangeLine"/>
        <w:tabs>
          <w:tab w:pos="567" w:val="left"/>
          <w:tab w:pos="1134" w:val="left"/>
          <w:tab w:pos="1247" w:val="left"/>
        </w:tabs>
        <w:shd w:val="clear" w:color="auto" w:fill="ecfdf0"/>
      </w:pPr>
      <w:r>
        <w:rPr>
          <w:color w:val="BFBFBF"/>
          <w:shd w:val="clear" w:color="auto" w:fill="#ddfbe6"/>
        </w:rPr>
        <w:tab/>
        <w:t>2255</w:t>
        <w:tab/>
        <w:t>+</w:t>
        <w:tab/>
      </w:r>
      <w:r>
        <w:t>| hash                       | **_Hsh_**   |</w:t>
      </w:r>
    </w:p>
    <w:p>
      <w:pPr>
        <w:pStyle w:val="CodeChangeLine"/>
        <w:tabs>
          <w:tab w:pos="567" w:val="left"/>
          <w:tab w:pos="1134" w:val="left"/>
          <w:tab w:pos="1247" w:val="left"/>
        </w:tabs>
        <w:shd w:val="clear" w:color="auto" w:fill="ecfdf0"/>
      </w:pPr>
      <w:r>
        <w:rPr>
          <w:color w:val="BFBFBF"/>
          <w:shd w:val="clear" w:color="auto" w:fill="#ddfbe6"/>
        </w:rPr>
        <w:tab/>
        <w:t>2256</w:t>
        <w:tab/>
        <w:t>+</w:t>
        <w:tab/>
      </w:r>
      <w:r>
        <w:t>| calculateHash              | **_cHsh_**  |</w:t>
      </w:r>
    </w:p>
    <w:p>
      <w:pPr>
        <w:pStyle w:val="CodeChangeLine"/>
        <w:tabs>
          <w:tab w:pos="567" w:val="left"/>
          <w:tab w:pos="1134" w:val="left"/>
          <w:tab w:pos="1247" w:val="left"/>
        </w:tabs>
        <w:shd w:val="clear" w:color="auto" w:fill="ecfdf0"/>
      </w:pPr>
      <w:r>
        <w:rPr>
          <w:color w:val="BFBFBF"/>
          <w:shd w:val="clear" w:color="auto" w:fill="#ddfbe6"/>
        </w:rPr>
        <w:tab/>
        <w:t>2257</w:t>
        <w:tab/>
        <w:t>+</w:t>
        <w:tab/>
      </w:r>
      <w:r>
        <w:t>| signature                  | **_Sgn_**   |</w:t>
      </w:r>
    </w:p>
    <w:p>
      <w:pPr>
        <w:pStyle w:val="CodeChangeLine"/>
        <w:tabs>
          <w:tab w:pos="567" w:val="left"/>
          <w:tab w:pos="1134" w:val="left"/>
          <w:tab w:pos="1247" w:val="left"/>
        </w:tabs>
        <w:shd w:val="clear" w:color="auto" w:fill="ecfdf0"/>
      </w:pPr>
      <w:r>
        <w:rPr>
          <w:color w:val="BFBFBF"/>
          <w:shd w:val="clear" w:color="auto" w:fill="#ddfbe6"/>
        </w:rPr>
        <w:tab/>
        <w:t>2258</w:t>
        <w:tab/>
        <w:t>+</w:t>
        <w:tab/>
      </w:r>
      <w:r>
        <w:t>| calculateSignature         | **_cSgn_**  |</w:t>
      </w:r>
    </w:p>
    <w:p>
      <w:pPr>
        <w:pStyle w:val="CodeChangeLine"/>
        <w:tabs>
          <w:tab w:pos="567" w:val="left"/>
          <w:tab w:pos="1134" w:val="left"/>
          <w:tab w:pos="1247" w:val="left"/>
        </w:tabs>
        <w:shd w:val="clear" w:color="auto" w:fill="ecfdf0"/>
      </w:pPr>
      <w:r>
        <w:rPr>
          <w:color w:val="BFBFBF"/>
          <w:shd w:val="clear" w:color="auto" w:fill="#ddfbe6"/>
        </w:rPr>
        <w:tab/>
        <w:t>2259</w:t>
        <w:tab/>
        <w:t>+</w:t>
        <w:tab/>
      </w:r>
      <w:r>
        <w:t>| verifySignature            | **_vSgn_**  |</w:t>
      </w:r>
    </w:p>
    <w:p>
      <w:pPr>
        <w:pStyle w:val="CodeChangeLine"/>
        <w:tabs>
          <w:tab w:pos="567" w:val="left"/>
          <w:tab w:pos="1134" w:val="left"/>
          <w:tab w:pos="1247" w:val="left"/>
        </w:tabs>
        <w:shd w:val="clear" w:color="auto" w:fill="ecfdf0"/>
      </w:pPr>
      <w:r>
        <w:rPr>
          <w:color w:val="BFBFBF"/>
          <w:shd w:val="clear" w:color="auto" w:fill="#ddfbe6"/>
        </w:rPr>
        <w:tab/>
        <w:t>2260</w:t>
        <w:tab/>
        <w:t>+</w:t>
        <w:tab/>
      </w:r>
      <w:r>
        <w:t>| secureConnection           | **_Ssc_**   |</w:t>
      </w:r>
    </w:p>
    <w:p>
      <w:pPr>
        <w:pStyle w:val="CodeChangeLine"/>
        <w:tabs>
          <w:tab w:pos="567" w:val="left"/>
          <w:tab w:pos="1134" w:val="left"/>
          <w:tab w:pos="1247" w:val="left"/>
        </w:tabs>
        <w:shd w:val="clear" w:color="auto" w:fill="ecfdf0"/>
      </w:pPr>
      <w:r>
        <w:rPr>
          <w:color w:val="BFBFBF"/>
          <w:shd w:val="clear" w:color="auto" w:fill="#ddfbe6"/>
        </w:rPr>
        <w:tab/>
        <w:t>2261</w:t>
        <w:tab/>
        <w:t>+</w:t>
        <w:tab/>
      </w:r>
      <w:r>
        <w:t>| connectionInstance         | **_Isc_**   |</w:t>
      </w:r>
    </w:p>
    <w:p>
      <w:pPr>
        <w:pStyle w:val="CodeChangeLine"/>
        <w:tabs>
          <w:tab w:pos="567" w:val="left"/>
          <w:tab w:pos="1134" w:val="left"/>
          <w:tab w:pos="1247" w:val="left"/>
        </w:tabs>
        <w:shd w:val="clear" w:color="auto" w:fill="ecfdf0"/>
      </w:pPr>
      <w:r>
        <w:rPr>
          <w:color w:val="BFBFBF"/>
          <w:shd w:val="clear" w:color="auto" w:fill="#ddfbe6"/>
        </w:rPr>
        <w:tab/>
        <w:t>2262</w:t>
        <w:tab/>
        <w:t>+</w:t>
        <w:tab/>
      </w:r>
      <w:r>
        <w:t>| connect                    | **_cnt_**   |</w:t>
      </w:r>
    </w:p>
    <w:p>
      <w:pPr>
        <w:pStyle w:val="CodeChangeLine"/>
        <w:tabs>
          <w:tab w:pos="567" w:val="left"/>
          <w:tab w:pos="1134" w:val="left"/>
          <w:tab w:pos="1247" w:val="left"/>
        </w:tabs>
        <w:shd w:val="clear" w:color="auto" w:fill="ecfdf0"/>
      </w:pPr>
      <w:r>
        <w:rPr>
          <w:color w:val="BFBFBF"/>
          <w:shd w:val="clear" w:color="auto" w:fill="#ddfbe6"/>
        </w:rPr>
        <w:tab/>
        <w:t>2263</w:t>
        <w:tab/>
        <w:t>+</w:t>
        <w:tab/>
      </w:r>
      <w:r>
        <w:t>| send                       | **_snd_**   |</w:t>
      </w:r>
    </w:p>
    <w:p>
      <w:pPr>
        <w:pStyle w:val="CodeChangeLine"/>
        <w:tabs>
          <w:tab w:pos="567" w:val="left"/>
          <w:tab w:pos="1134" w:val="left"/>
          <w:tab w:pos="1247" w:val="left"/>
        </w:tabs>
        <w:shd w:val="clear" w:color="auto" w:fill="ecfdf0"/>
      </w:pPr>
      <w:r>
        <w:rPr>
          <w:color w:val="BFBFBF"/>
          <w:shd w:val="clear" w:color="auto" w:fill="#ddfbe6"/>
        </w:rPr>
        <w:tab/>
        <w:t>2264</w:t>
        <w:tab/>
        <w:t>+</w:t>
        <w:tab/>
      </w:r>
      <w:r>
        <w:t>| identity                   | **_Sidn_**  |</w:t>
      </w:r>
    </w:p>
    <w:p>
      <w:pPr>
        <w:pStyle w:val="CodeChangeLine"/>
        <w:tabs>
          <w:tab w:pos="567" w:val="left"/>
          <w:tab w:pos="1134" w:val="left"/>
          <w:tab w:pos="1247" w:val="left"/>
        </w:tabs>
        <w:shd w:val="clear" w:color="auto" w:fill="ecfdf0"/>
      </w:pPr>
      <w:r>
        <w:rPr>
          <w:color w:val="BFBFBF"/>
          <w:shd w:val="clear" w:color="auto" w:fill="#ddfbe6"/>
        </w:rPr>
        <w:tab/>
        <w:t>2265</w:t>
        <w:tab/>
        <w:t>+</w:t>
        <w:tab/>
      </w:r>
      <w:r>
        <w:t>| authenticate               | **_Sauth_** |</w:t>
      </w:r>
    </w:p>
    <w:p>
      <w:pPr>
        <w:pStyle w:val="CodeChangeLine"/>
        <w:tabs>
          <w:tab w:pos="567" w:val="left"/>
          <w:tab w:pos="1134" w:val="left"/>
          <w:tab w:pos="1247" w:val="left"/>
        </w:tabs>
      </w:pPr>
      <w:r>
        <w:rPr>
          <w:color w:val="BFBFBF"/>
          <w:shd w:val="clear" w:color="auto" w:fill="fafafa"/>
        </w:rPr>
        <w:t>2283</w:t>
        <w:tab/>
        <w:t>2266</w:t>
        <w:tab/>
        <w:tab/>
      </w:r>
      <w:r/>
    </w:p>
    <w:p>
      <w:pPr>
        <w:pStyle w:val="CodeChangeLine"/>
        <w:tabs>
          <w:tab w:pos="567" w:val="left"/>
          <w:tab w:pos="1134" w:val="left"/>
          <w:tab w:pos="1247" w:val="left"/>
        </w:tabs>
      </w:pPr>
      <w:r>
        <w:rPr>
          <w:color w:val="BFBFBF"/>
          <w:shd w:val="clear" w:color="auto" w:fill="fafafa"/>
        </w:rPr>
        <w:t>2284</w:t>
        <w:tab/>
        <w:t>2267</w:t>
        <w:tab/>
        <w:tab/>
      </w:r>
      <w:r/>
    </w:p>
    <w:p>
      <w:pPr>
        <w:pStyle w:val="CodeChangeLine"/>
        <w:tabs>
          <w:tab w:pos="567" w:val="left"/>
          <w:tab w:pos="1134" w:val="left"/>
          <w:tab w:pos="1247" w:val="left"/>
        </w:tabs>
      </w:pPr>
      <w:r>
        <w:rPr>
          <w:color w:val="BFBFBF"/>
          <w:shd w:val="clear" w:color="auto" w:fill="fafafa"/>
        </w:rPr>
        <w:t>2285</w:t>
        <w:tab/>
        <w:t>2268</w:t>
        <w:tab/>
        <w:tab/>
      </w:r>
      <w:r>
        <w:t># History</w:t>
      </w:r>
    </w:p>
    <w:p>
      <w:pPr>
        <w:pStyle w:val="CodeHeader"/>
      </w:pPr>
      <w:r>
        <w:t xml:space="preserve">@@ -2299,13 +2282,17 @@ </w:t>
      </w:r>
    </w:p>
    <w:p>
      <w:pPr>
        <w:pStyle w:val="CodeChangeLine"/>
        <w:tabs>
          <w:tab w:pos="567" w:val="left"/>
          <w:tab w:pos="1134" w:val="left"/>
          <w:tab w:pos="1247" w:val="left"/>
        </w:tabs>
      </w:pPr>
      <w:r>
        <w:rPr>
          <w:color w:val="BFBFBF"/>
          <w:shd w:val="clear" w:color="auto" w:fill="fafafa"/>
        </w:rPr>
        <w:t>2299</w:t>
        <w:tab/>
        <w:t>2282</w:t>
        <w:tab/>
        <w:tab/>
      </w:r>
      <w:r>
        <w:t>+------+-------------+-----------------------+</w:t>
      </w:r>
    </w:p>
    <w:p>
      <w:pPr>
        <w:pStyle w:val="CodeChangeLine"/>
        <w:tabs>
          <w:tab w:pos="567" w:val="left"/>
          <w:tab w:pos="1134" w:val="left"/>
          <w:tab w:pos="1247" w:val="left"/>
        </w:tabs>
      </w:pPr>
      <w:r>
        <w:rPr>
          <w:color w:val="BFBFBF"/>
          <w:shd w:val="clear" w:color="auto" w:fill="fafafa"/>
        </w:rPr>
        <w:t>2300</w:t>
        <w:tab/>
        <w:t>2283</w:t>
        <w:tab/>
        <w:tab/>
      </w:r>
      <w:r/>
    </w:p>
    <w:p>
      <w:pPr>
        <w:pStyle w:val="CodeChangeLine"/>
        <w:tabs>
          <w:tab w:pos="567" w:val="left"/>
          <w:tab w:pos="1134" w:val="left"/>
          <w:tab w:pos="1247" w:val="left"/>
        </w:tabs>
      </w:pPr>
      <w:r>
        <w:rPr>
          <w:color w:val="BFBFBF"/>
          <w:shd w:val="clear" w:color="auto" w:fill="fafafa"/>
        </w:rPr>
        <w:t>2301</w:t>
        <w:tab/>
        <w:t>2284</w:t>
        <w:tab/>
        <w:tab/>
      </w:r>
      <w:r/>
    </w:p>
    <w:p>
      <w:pPr>
        <w:pStyle w:val="CodeChangeLine"/>
        <w:tabs>
          <w:tab w:pos="567" w:val="left"/>
          <w:tab w:pos="1134" w:val="left"/>
          <w:tab w:pos="1247" w:val="left"/>
        </w:tabs>
        <w:shd w:val="clear" w:color="auto" w:fill="fbe9eb"/>
      </w:pPr>
      <w:r>
        <w:rPr>
          <w:color w:val="BFBFBF"/>
          <w:shd w:val="clear" w:color="auto" w:fill="#f9d7dc"/>
        </w:rPr>
        <w:t>2302</w:t>
        <w:tab/>
        <w:tab/>
        <w:t>-</w:t>
        <w:tab/>
      </w:r>
      <w:r>
        <w:t>**Draft history (to be removed on publication)**</w:t>
      </w:r>
    </w:p>
    <w:p>
      <w:pPr>
        <w:pStyle w:val="CodeChangeLine"/>
        <w:tabs>
          <w:tab w:pos="567" w:val="left"/>
          <w:tab w:pos="1134" w:val="left"/>
          <w:tab w:pos="1247" w:val="left"/>
        </w:tabs>
        <w:shd w:val="clear" w:color="auto" w:fill="fbe9eb"/>
      </w:pPr>
      <w:r>
        <w:rPr>
          <w:color w:val="BFBFBF"/>
          <w:shd w:val="clear" w:color="auto" w:fill="#f9d7dc"/>
        </w:rPr>
        <w:t>2303</w:t>
        <w:tab/>
        <w:tab/>
        <w:t>-</w:t>
        <w:tab/>
      </w:r>
      <w:r/>
    </w:p>
    <w:p>
      <w:pPr>
        <w:pStyle w:val="CodeChangeLine"/>
        <w:tabs>
          <w:tab w:pos="567" w:val="left"/>
          <w:tab w:pos="1134" w:val="left"/>
          <w:tab w:pos="1247" w:val="left"/>
        </w:tabs>
        <w:shd w:val="clear" w:color="auto" w:fill="fbe9eb"/>
      </w:pPr>
      <w:r>
        <w:rPr>
          <w:color w:val="BFBFBF"/>
          <w:shd w:val="clear" w:color="auto" w:fill="#f9d7dc"/>
        </w:rPr>
        <w:t>2304</w:t>
        <w:tab/>
        <w:tab/>
        <w:t>-</w:t>
        <w:tab/>
      </w:r>
      <w:r>
        <w:t>|Version|Date|Description|</w:t>
      </w:r>
    </w:p>
    <w:p>
      <w:pPr>
        <w:pStyle w:val="CodeChangeLine"/>
        <w:tabs>
          <w:tab w:pos="567" w:val="left"/>
          <w:tab w:pos="1134" w:val="left"/>
          <w:tab w:pos="1247" w:val="left"/>
        </w:tabs>
        <w:shd w:val="clear" w:color="auto" w:fill="fbe9eb"/>
      </w:pPr>
      <w:r>
        <w:rPr>
          <w:color w:val="BFBFBF"/>
          <w:shd w:val="clear" w:color="auto" w:fill="#f9d7dc"/>
        </w:rPr>
        <w:t>2305</w:t>
        <w:tab/>
        <w:tab/>
        <w:t>-</w:t>
        <w:tab/>
      </w:r>
      <w:r>
        <w:t>|-|-|-|</w:t>
      </w:r>
    </w:p>
    <w:p>
      <w:pPr>
        <w:pStyle w:val="CodeChangeLine"/>
        <w:tabs>
          <w:tab w:pos="567" w:val="left"/>
          <w:tab w:pos="1134" w:val="left"/>
          <w:tab w:pos="1247" w:val="left"/>
        </w:tabs>
        <w:shd w:val="clear" w:color="auto" w:fill="fbe9eb"/>
      </w:pPr>
      <w:r>
        <w:rPr>
          <w:color w:val="BFBFBF"/>
          <w:shd w:val="clear" w:color="auto" w:fill="#f9d7dc"/>
        </w:rPr>
        <w:t>2306</w:t>
        <w:tab/>
        <w:tab/>
        <w:t>-</w:t>
        <w:tab/>
      </w:r>
      <w:r>
        <w:t>|V5.0.0|2025-04-01|First draft for Rel-5 based on V4.0.0|</w:t>
      </w:r>
    </w:p>
    <w:p>
      <w:pPr>
        <w:pStyle w:val="CodeChangeLine"/>
        <w:tabs>
          <w:tab w:pos="567" w:val="left"/>
          <w:tab w:pos="1134" w:val="left"/>
          <w:tab w:pos="1247" w:val="left"/>
        </w:tabs>
        <w:shd w:val="clear" w:color="auto" w:fill="fbe9eb"/>
      </w:pPr>
      <w:r>
        <w:rPr>
          <w:color w:val="BFBFBF"/>
          <w:shd w:val="clear" w:color="auto" w:fill="#f9d7dc"/>
        </w:rPr>
        <w:t>2307</w:t>
        <w:tab/>
        <w:tab/>
        <w:t>-</w:t>
        <w:tab/>
      </w:r>
      <w:r>
        <w:t>|V5.0.1|2025-05-27|Alignment of copyright statement for stable specification&lt;br /&gt;(see SDS-2025-0097)|</w:t>
      </w:r>
    </w:p>
    <w:p>
      <w:pPr>
        <w:pStyle w:val="CodeChangeLine"/>
        <w:tabs>
          <w:tab w:pos="567" w:val="left"/>
          <w:tab w:pos="1134" w:val="left"/>
          <w:tab w:pos="1247" w:val="left"/>
        </w:tabs>
        <w:shd w:val="clear" w:color="auto" w:fill="fbe9eb"/>
      </w:pPr>
      <w:r>
        <w:rPr>
          <w:color w:val="BFBFBF"/>
          <w:shd w:val="clear" w:color="auto" w:fill="#f9d7dc"/>
        </w:rPr>
        <w:t>2308</w:t>
        <w:tab/>
        <w:tab/>
        <w:t>-</w:t>
        <w:tab/>
      </w:r>
      <w:r>
        <w:t>|V5.0.2|2025-07-27|New baseline after markdown conversion|</w:t>
      </w:r>
    </w:p>
    <w:p>
      <w:pPr>
        <w:pStyle w:val="CodeChangeLine"/>
        <w:tabs>
          <w:tab w:pos="567" w:val="left"/>
          <w:tab w:pos="1134" w:val="left"/>
          <w:tab w:pos="1247" w:val="left"/>
        </w:tabs>
        <w:shd w:val="clear" w:color="auto" w:fill="fbe9eb"/>
      </w:pPr>
      <w:r>
        <w:rPr>
          <w:color w:val="BFBFBF"/>
          <w:shd w:val="clear" w:color="auto" w:fill="#f9d7dc"/>
        </w:rPr>
        <w:t>2309</w:t>
        <w:tab/>
        <w:tab/>
        <w:t>-</w:t>
        <w:tab/>
      </w:r>
      <w:r/>
    </w:p>
    <w:p>
      <w:pPr>
        <w:pStyle w:val="CodeChangeLine"/>
        <w:tabs>
          <w:tab w:pos="567" w:val="left"/>
          <w:tab w:pos="1134" w:val="left"/>
          <w:tab w:pos="1247" w:val="left"/>
        </w:tabs>
        <w:shd w:val="clear" w:color="auto" w:fill="fbe9eb"/>
      </w:pPr>
      <w:r>
        <w:rPr>
          <w:color w:val="BFBFBF"/>
          <w:shd w:val="clear" w:color="auto" w:fill="#f9d7dc"/>
        </w:rPr>
        <w:t>2310</w:t>
        <w:tab/>
        <w:tab/>
        <w:t>-</w:t>
        <w:tab/>
      </w:r>
      <w:r/>
    </w:p>
    <w:p>
      <w:pPr>
        <w:pStyle w:val="CodeChangeLine"/>
        <w:tabs>
          <w:tab w:pos="567" w:val="left"/>
          <w:tab w:pos="1134" w:val="left"/>
          <w:tab w:pos="1247" w:val="left"/>
        </w:tabs>
        <w:shd w:val="clear" w:color="auto" w:fill="fbe9eb"/>
      </w:pPr>
      <w:r>
        <w:rPr>
          <w:color w:val="BFBFBF"/>
          <w:shd w:val="clear" w:color="auto" w:fill="#f9d7dc"/>
        </w:rPr>
        <w:t>2311</w:t>
        <w:tab/>
        <w:tab/>
        <w:t>-</w:t>
        <w:tab/>
      </w:r>
      <w:r/>
    </w:p>
    <w:p>
      <w:pPr>
        <w:pStyle w:val="CodeChangeLine"/>
        <w:tabs>
          <w:tab w:pos="567" w:val="left"/>
          <w:tab w:pos="1134" w:val="left"/>
          <w:tab w:pos="1247" w:val="left"/>
        </w:tabs>
        <w:shd w:val="clear" w:color="auto" w:fill="ecfdf0"/>
      </w:pPr>
      <w:r>
        <w:rPr>
          <w:color w:val="BFBFBF"/>
          <w:shd w:val="clear" w:color="auto" w:fill="#ddfbe6"/>
        </w:rPr>
        <w:tab/>
        <w:t>2285</w:t>
        <w:tab/>
        <w:t>+</w:t>
        <w:tab/>
      </w:r>
      <w:r>
        <w:t>+------+----------+--------------------------------------------------------------------+</w:t>
      </w:r>
    </w:p>
    <w:p>
      <w:pPr>
        <w:pStyle w:val="CodeChangeLine"/>
        <w:tabs>
          <w:tab w:pos="567" w:val="left"/>
          <w:tab w:pos="1134" w:val="left"/>
          <w:tab w:pos="1247" w:val="left"/>
        </w:tabs>
        <w:shd w:val="clear" w:color="auto" w:fill="ecfdf0"/>
      </w:pPr>
      <w:r>
        <w:rPr>
          <w:color w:val="BFBFBF"/>
          <w:shd w:val="clear" w:color="auto" w:fill="#ddfbe6"/>
        </w:rPr>
        <w:tab/>
        <w:t>2286</w:t>
        <w:tab/>
        <w:t>+</w:t>
        <w:tab/>
      </w:r>
      <w:r>
        <w:t>|Draft history (to be removed on publication)                                          |</w:t>
      </w:r>
    </w:p>
    <w:p>
      <w:pPr>
        <w:pStyle w:val="CodeChangeLine"/>
        <w:tabs>
          <w:tab w:pos="567" w:val="left"/>
          <w:tab w:pos="1134" w:val="left"/>
          <w:tab w:pos="1247" w:val="left"/>
        </w:tabs>
        <w:shd w:val="clear" w:color="auto" w:fill="ecfdf0"/>
      </w:pPr>
      <w:r>
        <w:rPr>
          <w:color w:val="BFBFBF"/>
          <w:shd w:val="clear" w:color="auto" w:fill="#ddfbe6"/>
        </w:rPr>
        <w:tab/>
        <w:t>2287</w:t>
        <w:tab/>
        <w:t>+</w:t>
        <w:tab/>
      </w:r>
      <w:r>
        <w:t>+:=====+:=========+:===================================================================+</w:t>
      </w:r>
    </w:p>
    <w:p>
      <w:pPr>
        <w:pStyle w:val="CodeChangeLine"/>
        <w:tabs>
          <w:tab w:pos="567" w:val="left"/>
          <w:tab w:pos="1134" w:val="left"/>
          <w:tab w:pos="1247" w:val="left"/>
        </w:tabs>
        <w:shd w:val="clear" w:color="auto" w:fill="ecfdf0"/>
      </w:pPr>
      <w:r>
        <w:rPr>
          <w:color w:val="BFBFBF"/>
          <w:shd w:val="clear" w:color="auto" w:fill="#ddfbe6"/>
        </w:rPr>
        <w:tab/>
        <w:t>2288</w:t>
        <w:tab/>
        <w:t>+</w:t>
        <w:tab/>
      </w:r>
      <w:r>
        <w:t>|V5.0.0|2025-04-01|First draft for Rel-5 based on V4.0.0                               |</w:t>
      </w:r>
    </w:p>
    <w:p>
      <w:pPr>
        <w:pStyle w:val="CodeChangeLine"/>
        <w:tabs>
          <w:tab w:pos="567" w:val="left"/>
          <w:tab w:pos="1134" w:val="left"/>
          <w:tab w:pos="1247" w:val="left"/>
        </w:tabs>
        <w:shd w:val="clear" w:color="auto" w:fill="ecfdf0"/>
      </w:pPr>
      <w:r>
        <w:rPr>
          <w:color w:val="BFBFBF"/>
          <w:shd w:val="clear" w:color="auto" w:fill="#ddfbe6"/>
        </w:rPr>
        <w:tab/>
        <w:t>2289</w:t>
        <w:tab/>
        <w:t>+</w:t>
        <w:tab/>
      </w:r>
      <w:r>
        <w:t>+------+----------+--------------------------------------------------------------------+</w:t>
      </w:r>
    </w:p>
    <w:p>
      <w:pPr>
        <w:pStyle w:val="CodeChangeLine"/>
        <w:tabs>
          <w:tab w:pos="567" w:val="left"/>
          <w:tab w:pos="1134" w:val="left"/>
          <w:tab w:pos="1247" w:val="left"/>
        </w:tabs>
        <w:shd w:val="clear" w:color="auto" w:fill="ecfdf0"/>
      </w:pPr>
      <w:r>
        <w:rPr>
          <w:color w:val="BFBFBF"/>
          <w:shd w:val="clear" w:color="auto" w:fill="#ddfbe6"/>
        </w:rPr>
        <w:tab/>
        <w:t>2290</w:t>
        <w:tab/>
        <w:t>+</w:t>
        <w:tab/>
      </w:r>
      <w:r>
        <w:t>|V5.0.1|2025-05-27|Alignment of copyright statement for stable specification\          |</w:t>
      </w:r>
    </w:p>
    <w:p>
      <w:pPr>
        <w:pStyle w:val="CodeChangeLine"/>
        <w:tabs>
          <w:tab w:pos="567" w:val="left"/>
          <w:tab w:pos="1134" w:val="left"/>
          <w:tab w:pos="1247" w:val="left"/>
        </w:tabs>
        <w:shd w:val="clear" w:color="auto" w:fill="ecfdf0"/>
      </w:pPr>
      <w:r>
        <w:rPr>
          <w:color w:val="BFBFBF"/>
          <w:shd w:val="clear" w:color="auto" w:fill="#ddfbe6"/>
        </w:rPr>
        <w:tab/>
        <w:t>2291</w:t>
        <w:tab/>
        <w:t>+</w:t>
        <w:tab/>
      </w:r>
      <w:r>
        <w:t>|      |          |see SDS-2025-0097                                                   |</w:t>
      </w:r>
    </w:p>
    <w:p>
      <w:pPr>
        <w:pStyle w:val="CodeChangeLine"/>
        <w:tabs>
          <w:tab w:pos="567" w:val="left"/>
          <w:tab w:pos="1134" w:val="left"/>
          <w:tab w:pos="1247" w:val="left"/>
        </w:tabs>
        <w:shd w:val="clear" w:color="auto" w:fill="ecfdf0"/>
      </w:pPr>
      <w:r>
        <w:rPr>
          <w:color w:val="BFBFBF"/>
          <w:shd w:val="clear" w:color="auto" w:fill="#ddfbe6"/>
        </w:rPr>
        <w:tab/>
        <w:t>2292</w:t>
        <w:tab/>
        <w:t>+</w:t>
        <w:tab/>
      </w:r>
      <w:r>
        <w:t>+------+----------+--------------------------------------------------------------------+</w:t>
      </w:r>
    </w:p>
    <w:p>
      <w:pPr>
        <w:pStyle w:val="CodeChangeLine"/>
        <w:tabs>
          <w:tab w:pos="567" w:val="left"/>
          <w:tab w:pos="1134" w:val="left"/>
          <w:tab w:pos="1247" w:val="left"/>
        </w:tabs>
        <w:shd w:val="clear" w:color="auto" w:fill="ecfdf0"/>
      </w:pPr>
      <w:r>
        <w:rPr>
          <w:color w:val="BFBFBF"/>
          <w:shd w:val="clear" w:color="auto" w:fill="#ddfbe6"/>
        </w:rPr>
        <w:tab/>
        <w:t>2293</w:t>
        <w:tab/>
        <w:t>+</w:t>
        <w:tab/>
      </w:r>
      <w:r>
        <w:t>|V5.0.2|2025-07-27|New baseline after markdown conversion                              |</w:t>
      </w:r>
    </w:p>
    <w:p>
      <w:pPr>
        <w:pStyle w:val="CodeChangeLine"/>
        <w:tabs>
          <w:tab w:pos="567" w:val="left"/>
          <w:tab w:pos="1134" w:val="left"/>
          <w:tab w:pos="1247" w:val="left"/>
        </w:tabs>
        <w:shd w:val="clear" w:color="auto" w:fill="ecfdf0"/>
      </w:pPr>
      <w:r>
        <w:rPr>
          <w:color w:val="BFBFBF"/>
          <w:shd w:val="clear" w:color="auto" w:fill="#ddfbe6"/>
        </w:rPr>
        <w:tab/>
        <w:t>2294</w:t>
        <w:tab/>
        <w:t>+</w:t>
        <w:tab/>
      </w:r>
      <w:r>
        <w:t>+------+----------+--------------------------------------------------------------------+</w:t>
      </w:r>
    </w:p>
    <w:p>
      <w:pPr>
        <w:pStyle w:val="CodeChangeLine"/>
        <w:tabs>
          <w:tab w:pos="567" w:val="left"/>
          <w:tab w:pos="1134" w:val="left"/>
          <w:tab w:pos="1247" w:val="left"/>
        </w:tabs>
        <w:shd w:val="clear" w:color="auto" w:fill="ecfdf0"/>
      </w:pPr>
      <w:r>
        <w:rPr>
          <w:color w:val="BFBFBF"/>
          <w:shd w:val="clear" w:color="auto" w:fill="#ddfbe6"/>
        </w:rPr>
        <w:tab/>
        <w:t>2295</w:t>
        <w:tab/>
        <w:t>+</w:t>
        <w:tab/>
      </w:r>
      <w:r>
        <w:t>|V5.0.3|2026-03-19|New baseline. Frontmatter and editorial changes                     |</w:t>
      </w:r>
    </w:p>
    <w:p>
      <w:pPr>
        <w:pStyle w:val="CodeChangeLine"/>
        <w:tabs>
          <w:tab w:pos="567" w:val="left"/>
          <w:tab w:pos="1134" w:val="left"/>
          <w:tab w:pos="1247" w:val="left"/>
        </w:tabs>
        <w:shd w:val="clear" w:color="auto" w:fill="ecfdf0"/>
      </w:pPr>
      <w:r>
        <w:rPr>
          <w:color w:val="BFBFBF"/>
          <w:shd w:val="clear" w:color="auto" w:fill="#ddfbe6"/>
        </w:rPr>
        <w:tab/>
        <w:t>2296</w:t>
        <w:tab/>
        <w:t>+</w:t>
        <w:tab/>
      </w:r>
      <w:r>
        <w:t>+------+----------+--------------------------------------------------------------------+</w:t>
      </w:r>
    </w:p>
    <w:p>
      <w:pPr>
        <w:pStyle w:val="CodeChangeLine"/>
        <w:tabs>
          <w:tab w:pos="567" w:val="left"/>
          <w:tab w:pos="1134" w:val="left"/>
          <w:tab w:pos="1247" w:val="left"/>
        </w:tabs>
        <w:shd w:val="clear" w:color="auto" w:fill="ecfdf0"/>
      </w:pPr>
      <w:r>
        <w:rPr>
          <w:color w:val="BFBFBF"/>
          <w:shd w:val="clear" w:color="auto" w:fill="#ddfbe6"/>
        </w:rPr>
        <w:tab/>
        <w:t>2297</w:t>
        <w:tab/>
        <w:t>+</w:t>
        <w:tab/>
      </w:r>
      <w:r/>
    </w:p>
    <w:p>
      <w:pPr>
        <w:pStyle w:val="CodeChangeLine"/>
        <w:tabs>
          <w:tab w:pos="567" w:val="left"/>
          <w:tab w:pos="1134" w:val="left"/>
          <w:tab w:pos="1247" w:val="left"/>
        </w:tabs>
        <w:shd w:val="clear" w:color="auto" w:fill="ecfdf0"/>
      </w:pPr>
      <w:r>
        <w:rPr>
          <w:color w:val="BFBFBF"/>
          <w:shd w:val="clear" w:color="auto" w:fill="#ddfbe6"/>
        </w:rPr>
        <w:tab/>
        <w:t>2298</w:t>
        <w:tab/>
        <w:t>+</w:t>
        <w:tab/>
      </w:r>
      <w:r/>
    </w:p>
    <w:sectPr w:rsidR="00023407"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27BC7" w14:textId="77777777" w:rsidR="00E40C40" w:rsidRDefault="00E40C40">
      <w:r>
        <w:separator/>
      </w:r>
    </w:p>
  </w:endnote>
  <w:endnote w:type="continuationSeparator" w:id="0">
    <w:p w14:paraId="13DC7127" w14:textId="77777777" w:rsidR="00E40C40" w:rsidRDefault="00E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0BCEB" w14:textId="77777777" w:rsidR="00E40C40" w:rsidRDefault="00E40C40">
      <w:r>
        <w:separator/>
      </w:r>
    </w:p>
  </w:footnote>
  <w:footnote w:type="continuationSeparator" w:id="0">
    <w:p w14:paraId="2FC9B353" w14:textId="77777777" w:rsidR="00E40C40" w:rsidRDefault="00E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07"/>
    <w:rsid w:val="00026415"/>
    <w:rsid w:val="000A6394"/>
    <w:rsid w:val="000B7FED"/>
    <w:rsid w:val="000C038A"/>
    <w:rsid w:val="000C6598"/>
    <w:rsid w:val="000D44B3"/>
    <w:rsid w:val="001119A8"/>
    <w:rsid w:val="00145D43"/>
    <w:rsid w:val="00150212"/>
    <w:rsid w:val="00186147"/>
    <w:rsid w:val="00192C46"/>
    <w:rsid w:val="001A08B3"/>
    <w:rsid w:val="001A2CA0"/>
    <w:rsid w:val="001A7B60"/>
    <w:rsid w:val="001B52F0"/>
    <w:rsid w:val="001B7A65"/>
    <w:rsid w:val="001E3325"/>
    <w:rsid w:val="001E41F3"/>
    <w:rsid w:val="0026004D"/>
    <w:rsid w:val="002640DD"/>
    <w:rsid w:val="00266C3D"/>
    <w:rsid w:val="002727CB"/>
    <w:rsid w:val="00275D12"/>
    <w:rsid w:val="00284FEB"/>
    <w:rsid w:val="002860C4"/>
    <w:rsid w:val="002B5741"/>
    <w:rsid w:val="002E472E"/>
    <w:rsid w:val="002E7B22"/>
    <w:rsid w:val="00305409"/>
    <w:rsid w:val="003609EF"/>
    <w:rsid w:val="0036231A"/>
    <w:rsid w:val="003660BA"/>
    <w:rsid w:val="00374DD4"/>
    <w:rsid w:val="003A35FA"/>
    <w:rsid w:val="003E0B5B"/>
    <w:rsid w:val="003E1A36"/>
    <w:rsid w:val="00410371"/>
    <w:rsid w:val="00422266"/>
    <w:rsid w:val="004242F1"/>
    <w:rsid w:val="004A01BF"/>
    <w:rsid w:val="004B4927"/>
    <w:rsid w:val="004B75B7"/>
    <w:rsid w:val="0051580D"/>
    <w:rsid w:val="00547111"/>
    <w:rsid w:val="00592D74"/>
    <w:rsid w:val="005976ED"/>
    <w:rsid w:val="005A7B6A"/>
    <w:rsid w:val="005C04AA"/>
    <w:rsid w:val="005E2C44"/>
    <w:rsid w:val="00600F7C"/>
    <w:rsid w:val="00621188"/>
    <w:rsid w:val="006257ED"/>
    <w:rsid w:val="00665C47"/>
    <w:rsid w:val="006814EF"/>
    <w:rsid w:val="006904FD"/>
    <w:rsid w:val="00695808"/>
    <w:rsid w:val="006B46FB"/>
    <w:rsid w:val="006E21FB"/>
    <w:rsid w:val="007176FF"/>
    <w:rsid w:val="00754FFE"/>
    <w:rsid w:val="00792342"/>
    <w:rsid w:val="007977A8"/>
    <w:rsid w:val="007B512A"/>
    <w:rsid w:val="007C2097"/>
    <w:rsid w:val="007D6A07"/>
    <w:rsid w:val="007E19E7"/>
    <w:rsid w:val="007F7259"/>
    <w:rsid w:val="008040A8"/>
    <w:rsid w:val="008279FA"/>
    <w:rsid w:val="008626E7"/>
    <w:rsid w:val="00870EE7"/>
    <w:rsid w:val="008863B9"/>
    <w:rsid w:val="008A45A6"/>
    <w:rsid w:val="008B2B89"/>
    <w:rsid w:val="008F3789"/>
    <w:rsid w:val="008F686C"/>
    <w:rsid w:val="008F7C23"/>
    <w:rsid w:val="009148DE"/>
    <w:rsid w:val="00941E30"/>
    <w:rsid w:val="00953837"/>
    <w:rsid w:val="009777D9"/>
    <w:rsid w:val="00991B88"/>
    <w:rsid w:val="009923AF"/>
    <w:rsid w:val="009A5753"/>
    <w:rsid w:val="009A579D"/>
    <w:rsid w:val="009E3297"/>
    <w:rsid w:val="009F734F"/>
    <w:rsid w:val="00A0189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6D8C"/>
    <w:rsid w:val="00C66BA2"/>
    <w:rsid w:val="00C95985"/>
    <w:rsid w:val="00CC5026"/>
    <w:rsid w:val="00CC68D0"/>
    <w:rsid w:val="00CD13DA"/>
    <w:rsid w:val="00D03F9A"/>
    <w:rsid w:val="00D06D51"/>
    <w:rsid w:val="00D24991"/>
    <w:rsid w:val="00D50255"/>
    <w:rsid w:val="00D54D26"/>
    <w:rsid w:val="00D66520"/>
    <w:rsid w:val="00DE34CF"/>
    <w:rsid w:val="00DF089A"/>
    <w:rsid w:val="00E13F3D"/>
    <w:rsid w:val="00E34898"/>
    <w:rsid w:val="00E405CD"/>
    <w:rsid w:val="00E40C40"/>
    <w:rsid w:val="00EB09B7"/>
    <w:rsid w:val="00EB12EC"/>
    <w:rsid w:val="00EE7D7C"/>
    <w:rsid w:val="00F25D98"/>
    <w:rsid w:val="00F300FB"/>
    <w:rsid w:val="00FB6386"/>
    <w:rsid w:val="00FF52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953837"/>
    <w:rPr>
      <w:rFonts w:ascii="Times New Roman" w:hAnsi="Times New Roman"/>
      <w:lang w:val="en-GB" w:eastAsia="en-US"/>
    </w:rPr>
  </w:style>
  <w:style w:type="character" w:customStyle="1" w:styleId="TALChar">
    <w:name w:val="TAL Char"/>
    <w:link w:val="TAL"/>
    <w:qFormat/>
    <w:locked/>
    <w:rsid w:val="00953837"/>
    <w:rPr>
      <w:rFonts w:ascii="Arial" w:hAnsi="Arial"/>
      <w:sz w:val="18"/>
      <w:lang w:val="en-GB" w:eastAsia="en-US"/>
    </w:rPr>
  </w:style>
  <w:style w:type="character" w:customStyle="1" w:styleId="TAHCar">
    <w:name w:val="TAH Car"/>
    <w:link w:val="TAH"/>
    <w:rsid w:val="00953837"/>
    <w:rPr>
      <w:rFonts w:ascii="Arial" w:hAnsi="Arial"/>
      <w:b/>
      <w:sz w:val="18"/>
      <w:lang w:val="en-GB" w:eastAsia="en-US"/>
    </w:rPr>
  </w:style>
  <w:style w:type="character" w:customStyle="1" w:styleId="THChar">
    <w:name w:val="TH Char"/>
    <w:link w:val="TH"/>
    <w:rsid w:val="00953837"/>
    <w:rPr>
      <w:rFonts w:ascii="Arial" w:hAnsi="Arial"/>
      <w:b/>
      <w:lang w:val="en-GB" w:eastAsia="en-US"/>
    </w:rPr>
  </w:style>
  <w:style w:type="character" w:customStyle="1" w:styleId="NOChar">
    <w:name w:val="NO Char"/>
    <w:link w:val="NO"/>
    <w:rsid w:val="00953837"/>
    <w:rPr>
      <w:rFonts w:ascii="Times New Roman" w:hAnsi="Times New Roman"/>
      <w:lang w:val="en-GB" w:eastAsia="en-US"/>
    </w:rPr>
  </w:style>
  <w:style w:type="character" w:customStyle="1" w:styleId="B2Char">
    <w:name w:val="B2 Char"/>
    <w:link w:val="B2"/>
    <w:uiPriority w:val="99"/>
    <w:locked/>
    <w:rsid w:val="00953837"/>
    <w:rPr>
      <w:rFonts w:ascii="Times New Roman" w:hAnsi="Times New Roman"/>
      <w:lang w:val="en-GB"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801213">
      <w:bodyDiv w:val="1"/>
      <w:marLeft w:val="0"/>
      <w:marRight w:val="0"/>
      <w:marTop w:val="0"/>
      <w:marBottom w:val="0"/>
      <w:divBdr>
        <w:top w:val="none" w:sz="0" w:space="0" w:color="auto"/>
        <w:left w:val="none" w:sz="0" w:space="0" w:color="auto"/>
        <w:bottom w:val="none" w:sz="0" w:space="0" w:color="auto"/>
        <w:right w:val="none" w:sz="0" w:space="0" w:color="auto"/>
      </w:divBdr>
    </w:div>
    <w:div w:id="1561940510">
      <w:bodyDiv w:val="1"/>
      <w:marLeft w:val="0"/>
      <w:marRight w:val="0"/>
      <w:marTop w:val="0"/>
      <w:marBottom w:val="0"/>
      <w:divBdr>
        <w:top w:val="none" w:sz="0" w:space="0" w:color="auto"/>
        <w:left w:val="none" w:sz="0" w:space="0" w:color="auto"/>
        <w:bottom w:val="none" w:sz="0" w:space="0" w:color="auto"/>
        <w:right w:val="none" w:sz="0" w:space="0" w:color="auto"/>
      </w:divBdr>
    </w:div>
    <w:div w:id="1632711745">
      <w:bodyDiv w:val="1"/>
      <w:marLeft w:val="0"/>
      <w:marRight w:val="0"/>
      <w:marTop w:val="0"/>
      <w:marBottom w:val="0"/>
      <w:divBdr>
        <w:top w:val="none" w:sz="0" w:space="0" w:color="auto"/>
        <w:left w:val="none" w:sz="0" w:space="0" w:color="auto"/>
        <w:bottom w:val="none" w:sz="0" w:space="0" w:color="auto"/>
        <w:right w:val="none" w:sz="0" w:space="0" w:color="auto"/>
      </w:divBdr>
    </w:div>
    <w:div w:id="198777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naorteg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16</Words>
  <Characters>92</Characters>
  <Application>Microsoft Office Word</Application>
  <DocSecurity>0</DocSecurity>
  <Lines>1</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Andreas Kraft</dc:creator>
  <cp:keywords/>
  <cp:lastModifiedBy>Miguel Angel Reina Ortega</cp:lastModifiedBy>
  <cp:revision>12</cp:revision>
  <cp:lastPrinted>1900-01-01T00:00:00Z</cp:lastPrinted>
  <dcterms:created xsi:type="dcterms:W3CDTF">2022-10-06T16:28:00Z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s3i220120</vt:lpwstr>
  </property>
  <property fmtid="{D5CDD505-2E9C-101B-9397-08002B2CF9AE}" pid="10" name="Spec#">
    <vt:lpwstr>33.128</vt:lpwstr>
  </property>
  <property fmtid="{D5CDD505-2E9C-101B-9397-08002B2CF9AE}" pid="11" name="Cr#">
    <vt:lpwstr>0331</vt:lpwstr>
  </property>
  <property fmtid="{D5CDD505-2E9C-101B-9397-08002B2CF9AE}" pid="12" name="Revision">
    <vt:lpwstr>-</vt:lpwstr>
  </property>
  <property fmtid="{D5CDD505-2E9C-101B-9397-08002B2CF9AE}" pid="13" name="Version">
    <vt:lpwstr>16.9.0</vt:lpwstr>
  </property>
  <property fmtid="{D5CDD505-2E9C-101B-9397-08002B2CF9AE}" pid="14" name="CrTitle">
    <vt:lpwstr>Clarification of DNN encoding</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2022-02-21</vt:lpwstr>
  </property>
  <property fmtid="{D5CDD505-2E9C-101B-9397-08002B2CF9AE}" pid="20" name="Release">
    <vt:lpwstr>Rel-16</vt:lpwstr>
  </property>
</Properties>
</file>