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E00C8E" w14:textId="53E30829" w:rsidR="00953837" w:rsidRDefault="00023407" w:rsidP="00186147">
      <w:pPr>
        <w:pStyle w:val="Heading2"/>
        <w:jc w:val="center"/>
        <w:rPr>
          <w:rFonts w:eastAsia="Malgun Gothic"/>
        </w:rPr>
      </w:pPr>
      <w:r w:rsidRPr="00540429">
        <w:rPr>
          <w:rFonts w:eastAsia="Malgun Gothic"/>
        </w:rPr>
        <w:t>--------</w:t>
      </w:r>
      <w:r w:rsidRPr="00540429">
        <w:rPr>
          <w:rFonts w:eastAsia="Malgun Gothic" w:hint="eastAsia"/>
          <w:lang w:eastAsia="ko-KR"/>
        </w:rPr>
        <w:t xml:space="preserve"> </w:t>
      </w:r>
      <w:r w:rsidR="00186147">
        <w:rPr>
          <w:rFonts w:eastAsia="Malgun Gothic"/>
          <w:lang w:eastAsia="ko-KR"/>
        </w:rPr>
        <w:t>Release Notes</w:t>
      </w:r>
      <w:r w:rsidRPr="00540429">
        <w:rPr>
          <w:rFonts w:eastAsia="Malgun Gothic"/>
        </w:rPr>
        <w:t xml:space="preserve"> </w:t>
      </w:r>
      <w:r w:rsidR="00186147">
        <w:rPr>
          <w:rFonts w:eastAsia="Malgun Gothic"/>
        </w:rPr>
        <w:t>from v5.0.1</w:t>
      </w:r>
      <w:r w:rsidRPr="00540429">
        <w:rPr>
          <w:rFonts w:eastAsia="Malgun Gothic" w:hint="eastAsia"/>
          <w:lang w:eastAsia="ko-KR"/>
        </w:rPr>
        <w:t xml:space="preserve"> </w:t>
      </w:r>
      <w:r w:rsidR="00186147">
        <w:rPr>
          <w:rFonts w:eastAsia="Malgun Gothic"/>
          <w:lang w:eastAsia="ko-KR"/>
        </w:rPr>
        <w:t xml:space="preserve">to v5.0.0 </w:t>
      </w:r>
      <w:r w:rsidRPr="00540429">
        <w:rPr>
          <w:rFonts w:eastAsia="Malgun Gothic"/>
        </w:rPr>
        <w:t>-------------</w:t>
      </w:r>
    </w:p>
    <w:p w14:paraId="5EBE7098" w14:textId="0086F148" w:rsidR="007E19E7" w:rsidRDefault="00186147" w:rsidP="007E19E7">
      <w:pPr>
        <w:tabs>
          <w:tab w:val="left" w:pos="0"/>
          <w:tab w:val="center" w:pos="4820"/>
          <w:tab w:val="right" w:pos="9638"/>
        </w:tabs>
        <w:spacing w:before="240" w:after="240"/>
        <w:jc w:val="center"/>
        <w:rPr>
          <w:rFonts w:ascii="Arial" w:hAnsi="Arial" w:cs="Arial"/>
          <w:color w:val="548DD4" w:themeColor="text2" w:themeTint="99"/>
          <w:sz w:val="28"/>
          <w:szCs w:val="32"/>
        </w:rPr>
      </w:pPr>
      <w:r>
        <w:rPr>
          <w:rFonts w:ascii="Arial" w:hAnsi="Arial" w:cs="Arial"/>
          <w:sz w:val="28"/>
          <w:szCs w:val="32"/>
        </w:rPr>
        <w:t>87c2bc937c79a59eb44344acd586848041056cee to f91f1b4545840d381af0c806360cedbcc13d1dda</w:t>
      </w:r>
    </w:p>
    <w:p w14:paraId="293F5EF7" w14:textId="77777777" w:rsidR="007E19E7" w:rsidRPr="007E19E7" w:rsidRDefault="007E19E7" w:rsidP="007E19E7">
      <w:pPr>
        <w:rPr>
          <w:rFonts w:eastAsia="Malgun Gothic"/>
        </w:rPr>
      </w:pPr>
    </w:p>
    <w:p w14:paraId="2CD6D978" w14:textId="3D195554" w:rsidR="00023407" w:rsidRDefault="00023407" w:rsidP="00023407">
      <w:pPr>
        <w:rPr>
          <w:rFonts w:eastAsia="Malgun Gothic"/>
          <w:sz w:val="28"/>
        </w:rPr>
      </w:pPr>
    </w:p>
    <w:p>
      <w:pPr>
        <w:pStyle w:val="Code"/>
      </w:pPr>
    </w:p>
    <w:p>
      <w:pPr>
        <w:pStyle w:val="CodeHeader"/>
      </w:pPr>
      <w:r>
        <w:t>---a/README.md</w:t>
        <w:br/>
        <w:t>+++b/README.md</w:t>
      </w:r>
    </w:p>
    <w:p>
      <w:pPr>
        <w:pStyle w:val="CodeHeader"/>
      </w:pPr>
      <w:r>
        <w:t xml:space="preserve">@@ -2,13 +2,16 @@ </w:t>
      </w:r>
    </w:p>
    <w:p>
      <w:pPr>
        <w:pStyle w:val="CodeChangeLine"/>
        <w:tabs>
          <w:tab w:pos="567" w:val="left"/>
          <w:tab w:pos="1134" w:val="left"/>
          <w:tab w:pos="1247" w:val="left"/>
        </w:tabs>
      </w:pPr>
      <w:r>
        <w:rPr>
          <w:color w:val="BFBFBF"/>
          <w:shd w:val="clear" w:color="auto" w:fill="fafafa"/>
        </w:rPr>
        <w:t>2</w:t>
        <w:tab/>
        <w:t>2</w:t>
        <w:tab/>
        <w:tab/>
      </w:r>
      <w:r/>
    </w:p>
    <w:p>
      <w:pPr>
        <w:pStyle w:val="CodeChangeLine"/>
        <w:tabs>
          <w:tab w:pos="567" w:val="left"/>
          <w:tab w:pos="1134" w:val="left"/>
          <w:tab w:pos="1247" w:val="left"/>
        </w:tabs>
      </w:pPr>
      <w:r>
        <w:rPr>
          <w:color w:val="BFBFBF"/>
          <w:shd w:val="clear" w:color="auto" w:fill="fafafa"/>
        </w:rPr>
        <w:t>3</w:t>
        <w:tab/>
        <w:t>3</w:t>
        <w:tab/>
        <w:tab/>
      </w:r>
      <w:r>
        <w:t>This repository hosts the oneM2M TS-0020 specification defined by oneM2M Partnership project.</w:t>
      </w:r>
    </w:p>
    <w:p>
      <w:pPr>
        <w:pStyle w:val="CodeChangeLine"/>
        <w:tabs>
          <w:tab w:pos="567" w:val="left"/>
          <w:tab w:pos="1134" w:val="left"/>
          <w:tab w:pos="1247" w:val="left"/>
        </w:tabs>
      </w:pPr>
      <w:r>
        <w:rPr>
          <w:color w:val="BFBFBF"/>
          <w:shd w:val="clear" w:color="auto" w:fill="fafafa"/>
        </w:rPr>
        <w:t>4</w:t>
        <w:tab/>
        <w:t>4</w:t>
        <w:tab/>
        <w:tab/>
      </w:r>
      <w:r/>
    </w:p>
    <w:p>
      <w:pPr>
        <w:pStyle w:val="CodeChangeLine"/>
        <w:tabs>
          <w:tab w:pos="567" w:val="left"/>
          <w:tab w:pos="1134" w:val="left"/>
          <w:tab w:pos="1247" w:val="left"/>
        </w:tabs>
        <w:shd w:val="clear" w:color="auto" w:fill="ecfdf0"/>
      </w:pPr>
      <w:r>
        <w:rPr>
          <w:color w:val="BFBFBF"/>
          <w:shd w:val="clear" w:color="auto" w:fill="#ddfbe6"/>
        </w:rPr>
        <w:tab/>
        <w:t>5</w:t>
        <w:tab/>
        <w:t>+</w:t>
        <w:tab/>
      </w:r>
      <w:r>
        <w:t>Please, contact the rapporteur, RAPPORTEUR_NAME (RAPPORTEUR_EMAIL), if you need any help with this specification/repository.</w:t>
      </w:r>
    </w:p>
    <w:p>
      <w:pPr>
        <w:pStyle w:val="CodeChangeLine"/>
        <w:tabs>
          <w:tab w:pos="567" w:val="left"/>
          <w:tab w:pos="1134" w:val="left"/>
          <w:tab w:pos="1247" w:val="left"/>
        </w:tabs>
        <w:shd w:val="clear" w:color="auto" w:fill="ecfdf0"/>
      </w:pPr>
      <w:r>
        <w:rPr>
          <w:color w:val="BFBFBF"/>
          <w:shd w:val="clear" w:color="auto" w:fill="#ddfbe6"/>
        </w:rPr>
        <w:tab/>
        <w:t>6</w:t>
        <w:tab/>
        <w:t>+</w:t>
        <w:tab/>
      </w:r>
      <w:r/>
    </w:p>
    <w:p>
      <w:pPr>
        <w:pStyle w:val="CodeChangeLine"/>
        <w:tabs>
          <w:tab w:pos="567" w:val="left"/>
          <w:tab w:pos="1134" w:val="left"/>
          <w:tab w:pos="1247" w:val="left"/>
        </w:tabs>
      </w:pPr>
      <w:r>
        <w:rPr>
          <w:color w:val="BFBFBF"/>
          <w:shd w:val="clear" w:color="auto" w:fill="fafafa"/>
        </w:rPr>
        <w:t>5</w:t>
        <w:tab/>
        <w:t>7</w:t>
        <w:tab/>
        <w:tab/>
      </w:r>
      <w:r>
        <w:t>## Available versions</w:t>
      </w:r>
    </w:p>
    <w:p>
      <w:pPr>
        <w:pStyle w:val="CodeChangeLine"/>
        <w:tabs>
          <w:tab w:pos="567" w:val="left"/>
          <w:tab w:pos="1134" w:val="left"/>
          <w:tab w:pos="1247" w:val="left"/>
        </w:tabs>
      </w:pPr>
      <w:r>
        <w:rPr>
          <w:color w:val="BFBFBF"/>
          <w:shd w:val="clear" w:color="auto" w:fill="fafafa"/>
        </w:rPr>
        <w:t>6</w:t>
        <w:tab/>
        <w:t>8</w:t>
        <w:tab/>
        <w:tab/>
      </w:r>
      <w:r/>
    </w:p>
    <w:p>
      <w:pPr>
        <w:pStyle w:val="CodeChangeLine"/>
        <w:tabs>
          <w:tab w:pos="567" w:val="left"/>
          <w:tab w:pos="1134" w:val="left"/>
          <w:tab w:pos="1247" w:val="left"/>
        </w:tabs>
        <w:shd w:val="clear" w:color="auto" w:fill="fbe9eb"/>
      </w:pPr>
      <w:r>
        <w:rPr>
          <w:color w:val="BFBFBF"/>
          <w:shd w:val="clear" w:color="auto" w:fill="#f9d7dc"/>
        </w:rPr>
        <w:t>7</w:t>
        <w:tab/>
        <w:tab/>
        <w:t>-</w:t>
        <w:tab/>
      </w:r>
      <w:r>
        <w:t>All available baselines produced from this repository are available at [TS-0020-baselines](https://specifications.onem2m.org/ts-0020/) (**URL available only if there is at least one baseline**)</w:t>
      </w:r>
    </w:p>
    <w:p>
      <w:pPr>
        <w:pStyle w:val="CodeChangeLine"/>
        <w:tabs>
          <w:tab w:pos="567" w:val="left"/>
          <w:tab w:pos="1134" w:val="left"/>
          <w:tab w:pos="1247" w:val="left"/>
        </w:tabs>
        <w:shd w:val="clear" w:color="auto" w:fill="ecfdf0"/>
      </w:pPr>
      <w:r>
        <w:rPr>
          <w:color w:val="BFBFBF"/>
          <w:shd w:val="clear" w:color="auto" w:fill="#ddfbe6"/>
        </w:rPr>
        <w:tab/>
        <w:t>9</w:t>
        <w:tab/>
        <w:t>+</w:t>
        <w:tab/>
      </w:r>
      <w:r>
        <w:t>All available baselines produced from this repository are available at [TS-0020 Website](https://specifications.onem2m.org/TS-0020/) (**URL available only if there is at least one baseline**)</w:t>
      </w:r>
    </w:p>
    <w:p>
      <w:pPr>
        <w:pStyle w:val="CodeChangeLine"/>
        <w:tabs>
          <w:tab w:pos="567" w:val="left"/>
          <w:tab w:pos="1134" w:val="left"/>
          <w:tab w:pos="1247" w:val="left"/>
        </w:tabs>
        <w:shd w:val="clear" w:color="auto" w:fill="ecfdf0"/>
      </w:pPr>
      <w:r>
        <w:rPr>
          <w:color w:val="BFBFBF"/>
          <w:shd w:val="clear" w:color="auto" w:fill="#ddfbe6"/>
        </w:rPr>
        <w:tab/>
        <w:t>10</w:t>
        <w:tab/>
        <w:t>+</w:t>
        <w:tab/>
      </w:r>
      <w:r>
        <w:t>Different downloadable formats are available under Download tab</w:t>
      </w:r>
    </w:p>
    <w:p>
      <w:pPr>
        <w:pStyle w:val="CodeChangeLine"/>
        <w:tabs>
          <w:tab w:pos="567" w:val="left"/>
          <w:tab w:pos="1134" w:val="left"/>
          <w:tab w:pos="1247" w:val="left"/>
        </w:tabs>
      </w:pPr>
      <w:r>
        <w:rPr>
          <w:color w:val="BFBFBF"/>
          <w:shd w:val="clear" w:color="auto" w:fill="fafafa"/>
        </w:rPr>
        <w:t>8</w:t>
        <w:tab/>
        <w:t>11</w:t>
        <w:tab/>
        <w:tab/>
      </w:r>
      <w:r/>
    </w:p>
    <w:p>
      <w:pPr>
        <w:pStyle w:val="CodeChangeLine"/>
        <w:tabs>
          <w:tab w:pos="567" w:val="left"/>
          <w:tab w:pos="1134" w:val="left"/>
          <w:tab w:pos="1247" w:val="left"/>
        </w:tabs>
      </w:pPr>
      <w:r>
        <w:rPr>
          <w:color w:val="BFBFBF"/>
          <w:shd w:val="clear" w:color="auto" w:fill="fafafa"/>
        </w:rPr>
        <w:t>9</w:t>
        <w:tab/>
        <w:t>12</w:t>
        <w:tab/>
        <w:tab/>
      </w:r>
      <w:r>
        <w:t>## How to raise issues</w:t>
      </w:r>
    </w:p>
    <w:p>
      <w:pPr>
        <w:pStyle w:val="CodeChangeLine"/>
        <w:tabs>
          <w:tab w:pos="567" w:val="left"/>
          <w:tab w:pos="1134" w:val="left"/>
          <w:tab w:pos="1247" w:val="left"/>
        </w:tabs>
      </w:pPr>
      <w:r>
        <w:rPr>
          <w:color w:val="BFBFBF"/>
          <w:shd w:val="clear" w:color="auto" w:fill="fafafa"/>
        </w:rPr>
        <w:t>10</w:t>
        <w:tab/>
        <w:t>13</w:t>
        <w:tab/>
        <w:tab/>
      </w:r>
      <w:r/>
    </w:p>
    <w:p>
      <w:pPr>
        <w:pStyle w:val="CodeChangeLine"/>
        <w:tabs>
          <w:tab w:pos="567" w:val="left"/>
          <w:tab w:pos="1134" w:val="left"/>
          <w:tab w:pos="1247" w:val="left"/>
        </w:tabs>
        <w:shd w:val="clear" w:color="auto" w:fill="fbe9eb"/>
      </w:pPr>
      <w:r>
        <w:rPr>
          <w:color w:val="BFBFBF"/>
          <w:shd w:val="clear" w:color="auto" w:fill="#f9d7dc"/>
        </w:rPr>
        <w:t>11</w:t>
        <w:tab/>
        <w:tab/>
        <w:t>-</w:t>
        <w:tab/>
      </w:r>
      <w:r>
        <w:t>Please report errors, bugs or other issues [here](https://git.onem2m.org/specifications/ts-0020/issues) or [here](https://git.onem2m.org/issues/issues).</w:t>
      </w:r>
    </w:p>
    <w:p>
      <w:pPr>
        <w:pStyle w:val="CodeChangeLine"/>
        <w:tabs>
          <w:tab w:pos="567" w:val="left"/>
          <w:tab w:pos="1134" w:val="left"/>
          <w:tab w:pos="1247" w:val="left"/>
        </w:tabs>
        <w:shd w:val="clear" w:color="auto" w:fill="ecfdf0"/>
      </w:pPr>
      <w:r>
        <w:rPr>
          <w:color w:val="BFBFBF"/>
          <w:shd w:val="clear" w:color="auto" w:fill="#ddfbe6"/>
        </w:rPr>
        <w:tab/>
        <w:t>14</w:t>
        <w:tab/>
        <w:t>+</w:t>
        <w:tab/>
      </w:r>
      <w:r>
        <w:t>Please report errors, bugs or other issues [here](https://git.onem2m.org/specifications/TS-0020/issues) or [here](https://git.onem2m.org/issues/issues).</w:t>
      </w:r>
    </w:p>
    <w:p>
      <w:pPr>
        <w:pStyle w:val="CodeChangeLine"/>
        <w:tabs>
          <w:tab w:pos="567" w:val="left"/>
          <w:tab w:pos="1134" w:val="left"/>
          <w:tab w:pos="1247" w:val="left"/>
        </w:tabs>
      </w:pPr>
      <w:r>
        <w:rPr>
          <w:color w:val="BFBFBF"/>
          <w:shd w:val="clear" w:color="auto" w:fill="fafafa"/>
        </w:rPr>
        <w:t>12</w:t>
        <w:tab/>
        <w:t>15</w:t>
        <w:tab/>
        <w:tab/>
      </w:r>
      <w:r/>
    </w:p>
    <w:p>
      <w:pPr>
        <w:pStyle w:val="CodeChangeLine"/>
        <w:tabs>
          <w:tab w:pos="567" w:val="left"/>
          <w:tab w:pos="1134" w:val="left"/>
          <w:tab w:pos="1247" w:val="left"/>
        </w:tabs>
      </w:pPr>
      <w:r>
        <w:rPr>
          <w:color w:val="BFBFBF"/>
          <w:shd w:val="clear" w:color="auto" w:fill="fafafa"/>
        </w:rPr>
        <w:t>13</w:t>
        <w:tab/>
        <w:t>16</w:t>
        <w:tab/>
        <w:tab/>
      </w:r>
      <w:r>
        <w:t>## How to contribute</w:t>
      </w:r>
    </w:p>
    <w:p>
      <w:pPr>
        <w:pStyle w:val="CodeChangeLine"/>
        <w:tabs>
          <w:tab w:pos="567" w:val="left"/>
          <w:tab w:pos="1134" w:val="left"/>
          <w:tab w:pos="1247" w:val="left"/>
        </w:tabs>
      </w:pPr>
      <w:r>
        <w:rPr>
          <w:color w:val="BFBFBF"/>
          <w:shd w:val="clear" w:color="auto" w:fill="fafafa"/>
        </w:rPr>
        <w:t>14</w:t>
        <w:tab/>
        <w:t>17</w:t>
        <w:tab/>
        <w:tab/>
      </w:r>
      <w:r/>
    </w:p>
    <w:p>
      <w:pPr>
        <w:pStyle w:val="CodeHeader"/>
      </w:pPr>
      <w:r>
        <w:t xml:space="preserve">@@ -20,14 +23,19 @@ </w:t>
      </w:r>
    </w:p>
    <w:p>
      <w:pPr>
        <w:pStyle w:val="CodeChangeLine"/>
        <w:tabs>
          <w:tab w:pos="567" w:val="left"/>
          <w:tab w:pos="1134" w:val="left"/>
          <w:tab w:pos="1247" w:val="left"/>
        </w:tabs>
      </w:pPr>
      <w:r>
        <w:rPr>
          <w:color w:val="BFBFBF"/>
          <w:shd w:val="clear" w:color="auto" w:fill="fafafa"/>
        </w:rPr>
        <w:t>20</w:t>
        <w:tab/>
        <w:t>23</w:t>
        <w:tab/>
        <w:tab/>
      </w:r>
      <w:r>
        <w:t>A set of tools is used by this repository to facilitate the contribution management:</w:t>
      </w:r>
    </w:p>
    <w:p>
      <w:pPr>
        <w:pStyle w:val="CodeChangeLine"/>
        <w:tabs>
          <w:tab w:pos="567" w:val="left"/>
          <w:tab w:pos="1134" w:val="left"/>
          <w:tab w:pos="1247" w:val="left"/>
        </w:tabs>
      </w:pPr>
      <w:r>
        <w:rPr>
          <w:color w:val="BFBFBF"/>
          <w:shd w:val="clear" w:color="auto" w:fill="fafafa"/>
        </w:rPr>
        <w:t>21</w:t>
        <w:tab/>
        <w:t>24</w:t>
        <w:tab/>
        <w:tab/>
      </w:r>
      <w:r/>
    </w:p>
    <w:p>
      <w:pPr>
        <w:pStyle w:val="CodeChangeLine"/>
        <w:tabs>
          <w:tab w:pos="567" w:val="left"/>
          <w:tab w:pos="1134" w:val="left"/>
          <w:tab w:pos="1247" w:val="left"/>
        </w:tabs>
      </w:pPr>
      <w:r>
        <w:rPr>
          <w:color w:val="BFBFBF"/>
          <w:shd w:val="clear" w:color="auto" w:fill="fafafa"/>
        </w:rPr>
        <w:t>22</w:t>
        <w:tab/>
        <w:t>25</w:t>
        <w:tab/>
        <w:tab/>
      </w:r>
      <w:r>
        <w:t>- Autogeneration of Word CR documents:</w:t>
      </w:r>
    </w:p>
    <w:p>
      <w:pPr>
        <w:pStyle w:val="CodeChangeLine"/>
        <w:tabs>
          <w:tab w:pos="567" w:val="left"/>
          <w:tab w:pos="1134" w:val="left"/>
          <w:tab w:pos="1247" w:val="left"/>
        </w:tabs>
        <w:shd w:val="clear" w:color="auto" w:fill="fbe9eb"/>
      </w:pPr>
      <w:r>
        <w:rPr>
          <w:color w:val="BFBFBF"/>
          <w:shd w:val="clear" w:color="auto" w:fill="#f9d7dc"/>
        </w:rPr>
        <w:t>23</w:t>
        <w:tab/>
        <w:tab/>
        <w:t>-</w:t>
        <w:tab/>
      </w:r>
      <w:r>
        <w:t xml:space="preserve">    - Upon creation of a Merge Request, a pipeline is executed to produce the associated Word CR document that contains the tracked changes proposed by the Merge Request.</w:t>
      </w:r>
    </w:p>
    <w:p>
      <w:pPr>
        <w:pStyle w:val="CodeChangeLine"/>
        <w:tabs>
          <w:tab w:pos="567" w:val="left"/>
          <w:tab w:pos="1134" w:val="left"/>
          <w:tab w:pos="1247" w:val="left"/>
        </w:tabs>
        <w:shd w:val="clear" w:color="auto" w:fill="fbe9eb"/>
      </w:pPr>
      <w:r>
        <w:rPr>
          <w:color w:val="BFBFBF"/>
          <w:shd w:val="clear" w:color="auto" w:fill="#f9d7dc"/>
        </w:rPr>
        <w:t>24</w:t>
        <w:tab/>
        <w:tab/>
        <w:t>-</w:t>
        <w:tab/>
      </w:r>
      <w:r>
        <w:t xml:space="preserve">    - Right after creation of a Merge Request, the source branch is protected in order to avoid any further change to the submitted contribution</w:t>
      </w:r>
    </w:p>
    <w:p>
      <w:pPr>
        <w:pStyle w:val="CodeChangeLine"/>
        <w:tabs>
          <w:tab w:pos="567" w:val="left"/>
          <w:tab w:pos="1134" w:val="left"/>
          <w:tab w:pos="1247" w:val="left"/>
        </w:tabs>
        <w:shd w:val="clear" w:color="auto" w:fill="ecfdf0"/>
      </w:pPr>
      <w:r>
        <w:rPr>
          <w:color w:val="BFBFBF"/>
          <w:shd w:val="clear" w:color="auto" w:fill="#ddfbe6"/>
        </w:rPr>
        <w:tab/>
        <w:t>26</w:t>
        <w:tab/>
        <w:t>+</w:t>
        <w:tab/>
      </w:r>
      <w:r>
        <w:t xml:space="preserve">    - Upon creation of a Merge Request, a pipeline is executed to produce the associated Word CR documents:</w:t>
      </w:r>
    </w:p>
    <w:p>
      <w:pPr>
        <w:pStyle w:val="CodeChangeLine"/>
        <w:tabs>
          <w:tab w:pos="567" w:val="left"/>
          <w:tab w:pos="1134" w:val="left"/>
          <w:tab w:pos="1247" w:val="left"/>
        </w:tabs>
        <w:shd w:val="clear" w:color="auto" w:fill="ecfdf0"/>
      </w:pPr>
      <w:r>
        <w:rPr>
          <w:color w:val="BFBFBF"/>
          <w:shd w:val="clear" w:color="auto" w:fill="#ddfbe6"/>
        </w:rPr>
        <w:tab/>
        <w:t>27</w:t>
        <w:tab/>
        <w:t>+</w:t>
        <w:tab/>
      </w:r>
      <w:r>
        <w:t xml:space="preserve">        - Main document contains the git diff proposed by the Merge Request.</w:t>
      </w:r>
    </w:p>
    <w:p>
      <w:pPr>
        <w:pStyle w:val="CodeChangeLine"/>
        <w:tabs>
          <w:tab w:pos="567" w:val="left"/>
          <w:tab w:pos="1134" w:val="left"/>
          <w:tab w:pos="1247" w:val="left"/>
        </w:tabs>
        <w:shd w:val="clear" w:color="auto" w:fill="ecfdf0"/>
      </w:pPr>
      <w:r>
        <w:rPr>
          <w:color w:val="BFBFBF"/>
          <w:shd w:val="clear" w:color="auto" w:fill="#ddfbe6"/>
        </w:rPr>
        <w:tab/>
        <w:t>28</w:t>
        <w:tab/>
        <w:t>+</w:t>
        <w:tab/>
      </w:r>
      <w:r>
        <w:tab/>
        <w:tab/>
        <w:t>- Second document contains the tracked changes proposed by the Merge Request. Note that this is for information and it won't be generated anymore in the near future.</w:t>
      </w:r>
    </w:p>
    <w:p>
      <w:pPr>
        <w:pStyle w:val="CodeChangeLine"/>
        <w:tabs>
          <w:tab w:pos="567" w:val="left"/>
          <w:tab w:pos="1134" w:val="left"/>
          <w:tab w:pos="1247" w:val="left"/>
        </w:tabs>
        <w:shd w:val="clear" w:color="auto" w:fill="ecfdf0"/>
      </w:pPr>
      <w:r>
        <w:rPr>
          <w:color w:val="BFBFBF"/>
          <w:shd w:val="clear" w:color="auto" w:fill="#ddfbe6"/>
        </w:rPr>
        <w:tab/>
        <w:t>29</w:t>
        <w:tab/>
        <w:t>+</w:t>
        <w:tab/>
      </w:r>
      <w:r>
        <w:t xml:space="preserve">    - Right after creation of a Merge Request, the source branch needs to be protected in order to avoid any further change to the submitted contribution.</w:t>
      </w:r>
    </w:p>
    <w:p>
      <w:pPr>
        <w:pStyle w:val="CodeChangeLine"/>
        <w:tabs>
          <w:tab w:pos="567" w:val="left"/>
          <w:tab w:pos="1134" w:val="left"/>
          <w:tab w:pos="1247" w:val="left"/>
        </w:tabs>
        <w:shd w:val="clear" w:color="auto" w:fill="ecfdf0"/>
      </w:pPr>
      <w:r>
        <w:rPr>
          <w:color w:val="BFBFBF"/>
          <w:shd w:val="clear" w:color="auto" w:fill="#ddfbe6"/>
        </w:rPr>
        <w:tab/>
        <w:t>30</w:t>
        <w:tab/>
        <w:t>+</w:t>
        <w:tab/>
      </w:r>
      <w:r>
        <w:tab/>
        <w:t xml:space="preserve">  Automated branch protection is disabled for the time being. </w:t>
      </w:r>
    </w:p>
    <w:p>
      <w:pPr>
        <w:pStyle w:val="CodeChangeLine"/>
        <w:tabs>
          <w:tab w:pos="567" w:val="left"/>
          <w:tab w:pos="1134" w:val="left"/>
          <w:tab w:pos="1247" w:val="left"/>
        </w:tabs>
        <w:shd w:val="clear" w:color="auto" w:fill="ecfdf0"/>
      </w:pPr>
      <w:r>
        <w:rPr>
          <w:color w:val="BFBFBF"/>
          <w:shd w:val="clear" w:color="auto" w:fill="#ddfbe6"/>
        </w:rPr>
        <w:tab/>
        <w:t>31</w:t>
        <w:tab/>
        <w:t>+</w:t>
        <w:tab/>
      </w:r>
      <w:r>
        <w:tab/>
        <w:t xml:space="preserve">  </w:t>
      </w:r>
    </w:p>
    <w:p>
      <w:pPr>
        <w:pStyle w:val="CodeChangeLine"/>
        <w:tabs>
          <w:tab w:pos="567" w:val="left"/>
          <w:tab w:pos="1134" w:val="left"/>
          <w:tab w:pos="1247" w:val="left"/>
        </w:tabs>
        <w:shd w:val="clear" w:color="auto" w:fill="ecfdf0"/>
      </w:pPr>
      <w:r>
        <w:rPr>
          <w:color w:val="BFBFBF"/>
          <w:shd w:val="clear" w:color="auto" w:fill="#ddfbe6"/>
        </w:rPr>
        <w:tab/>
        <w:t>32</w:t>
        <w:tab/>
        <w:t>+</w:t>
        <w:tab/>
      </w:r>
      <w:r>
        <w:tab/>
        <w:t xml:space="preserve">  **EXTREMELY IMPORTANT TO CHECK THAT SUBMITTED CONTRIBUTION AND MERGE REQUEST CORRESPOND TO THE SAME LAST COMMIT ID**</w:t>
      </w:r>
    </w:p>
    <w:p>
      <w:pPr>
        <w:pStyle w:val="CodeChangeLine"/>
        <w:tabs>
          <w:tab w:pos="567" w:val="left"/>
          <w:tab w:pos="1134" w:val="left"/>
          <w:tab w:pos="1247" w:val="left"/>
        </w:tabs>
      </w:pPr>
      <w:r>
        <w:rPr>
          <w:color w:val="BFBFBF"/>
          <w:shd w:val="clear" w:color="auto" w:fill="fafafa"/>
        </w:rPr>
        <w:t>25</w:t>
        <w:tab/>
        <w:t>33</w:t>
        <w:tab/>
        <w:tab/>
      </w:r>
      <w:r/>
    </w:p>
    <w:p>
      <w:pPr>
        <w:pStyle w:val="CodeChangeLine"/>
        <w:tabs>
          <w:tab w:pos="567" w:val="left"/>
          <w:tab w:pos="1134" w:val="left"/>
          <w:tab w:pos="1247" w:val="left"/>
        </w:tabs>
      </w:pPr>
      <w:r>
        <w:rPr>
          <w:color w:val="BFBFBF"/>
          <w:shd w:val="clear" w:color="auto" w:fill="fafafa"/>
        </w:rPr>
        <w:t>26</w:t>
        <w:tab/>
        <w:t>34</w:t>
        <w:tab/>
        <w:tab/>
      </w:r>
      <w:r>
        <w:t>- Publication of a new baseline</w:t>
      </w:r>
    </w:p>
    <w:p>
      <w:pPr>
        <w:pStyle w:val="CodeChangeLine"/>
        <w:tabs>
          <w:tab w:pos="567" w:val="left"/>
          <w:tab w:pos="1134" w:val="left"/>
          <w:tab w:pos="1247" w:val="left"/>
        </w:tabs>
        <w:shd w:val="clear" w:color="auto" w:fill="fbe9eb"/>
      </w:pPr>
      <w:r>
        <w:rPr>
          <w:color w:val="BFBFBF"/>
          <w:shd w:val="clear" w:color="auto" w:fill="#f9d7dc"/>
        </w:rPr>
        <w:t>27</w:t>
        <w:tab/>
        <w:tab/>
        <w:t>-</w:t>
        <w:tab/>
      </w:r>
      <w:r>
        <w:t xml:space="preserve">    - Upon creation of tag, a Word document will be generated from the markdown specification in this repository and published at the [TS-0020 specifications](https://specifications.onem2m.org/ts-0020/)</w:t>
      </w:r>
    </w:p>
    <w:p>
      <w:pPr>
        <w:pStyle w:val="CodeChangeLine"/>
        <w:tabs>
          <w:tab w:pos="567" w:val="left"/>
          <w:tab w:pos="1134" w:val="left"/>
          <w:tab w:pos="1247" w:val="left"/>
        </w:tabs>
        <w:shd w:val="clear" w:color="auto" w:fill="fbe9eb"/>
      </w:pPr>
      <w:r>
        <w:rPr>
          <w:color w:val="BFBFBF"/>
          <w:shd w:val="clear" w:color="auto" w:fill="#f9d7dc"/>
        </w:rPr>
        <w:t>28</w:t>
        <w:tab/>
        <w:tab/>
        <w:t>-</w:t>
        <w:tab/>
      </w:r>
      <w:r>
        <w:t xml:space="preserve">    - As Table of Content is not used in the markdown specfication document of this repository. A tool will generate the ToC and add it to the any new published baseline.</w:t>
      </w:r>
    </w:p>
    <w:p>
      <w:pPr>
        <w:pStyle w:val="CodeChangeLine"/>
        <w:tabs>
          <w:tab w:pos="567" w:val="left"/>
          <w:tab w:pos="1134" w:val="left"/>
          <w:tab w:pos="1247" w:val="left"/>
        </w:tabs>
        <w:shd w:val="clear" w:color="auto" w:fill="ecfdf0"/>
      </w:pPr>
      <w:r>
        <w:rPr>
          <w:color w:val="BFBFBF"/>
          <w:shd w:val="clear" w:color="auto" w:fill="#ddfbe6"/>
        </w:rPr>
        <w:tab/>
        <w:t>35</w:t>
        <w:tab/>
        <w:t>+</w:t>
        <w:tab/>
      </w:r>
      <w:r>
        <w:t xml:space="preserve">    - Upon creation of tag, a new version of the spec will be added to the TS-0020 Website and corresponding downloadable documents will also be generated from the markdown specification in this repository</w:t>
      </w:r>
    </w:p>
    <w:p>
      <w:pPr>
        <w:pStyle w:val="CodeChangeLine"/>
        <w:tabs>
          <w:tab w:pos="567" w:val="left"/>
          <w:tab w:pos="1134" w:val="left"/>
          <w:tab w:pos="1247" w:val="left"/>
        </w:tabs>
        <w:shd w:val="clear" w:color="auto" w:fill="ecfdf0"/>
      </w:pPr>
      <w:r>
        <w:rPr>
          <w:color w:val="BFBFBF"/>
          <w:shd w:val="clear" w:color="auto" w:fill="#ddfbe6"/>
        </w:rPr>
        <w:tab/>
        <w:t>36</w:t>
        <w:tab/>
        <w:t>+</w:t>
        <w:tab/>
      </w:r>
      <w:r>
        <w:t xml:space="preserve">    - As Table of Content is not used in the markdown specfication document of this repository, a tool will generate the ToC and add it to the any new published baseline.</w:t>
      </w:r>
    </w:p>
    <w:p>
      <w:pPr>
        <w:pStyle w:val="CodeChangeLine"/>
        <w:tabs>
          <w:tab w:pos="567" w:val="left"/>
          <w:tab w:pos="1134" w:val="left"/>
          <w:tab w:pos="1247" w:val="left"/>
        </w:tabs>
      </w:pPr>
      <w:r>
        <w:rPr>
          <w:color w:val="BFBFBF"/>
          <w:shd w:val="clear" w:color="auto" w:fill="fafafa"/>
        </w:rPr>
        <w:t>29</w:t>
        <w:tab/>
        <w:t>37</w:t>
        <w:tab/>
        <w:tab/>
      </w:r>
      <w:r/>
    </w:p>
    <w:p>
      <w:pPr>
        <w:pStyle w:val="CodeChangeLine"/>
        <w:tabs>
          <w:tab w:pos="567" w:val="left"/>
          <w:tab w:pos="1134" w:val="left"/>
          <w:tab w:pos="1247" w:val="left"/>
        </w:tabs>
        <w:shd w:val="clear" w:color="auto" w:fill="fbe9eb"/>
      </w:pPr>
      <w:r>
        <w:rPr>
          <w:color w:val="BFBFBF"/>
          <w:shd w:val="clear" w:color="auto" w:fill="#f9d7dc"/>
        </w:rPr>
        <w:t>30</w:t>
        <w:tab/>
        <w:tab/>
        <w:t>-</w:t>
        <w:tab/>
      </w:r>
      <w:r>
        <w:t>Please, refer to [Tools/Scripts repository](hhtps://git.onem2m.org/tools/scripts) for more details.</w:t>
      </w:r>
    </w:p>
    <w:p>
      <w:pPr>
        <w:pStyle w:val="CodeChangeLine"/>
        <w:tabs>
          <w:tab w:pos="567" w:val="left"/>
          <w:tab w:pos="1134" w:val="left"/>
          <w:tab w:pos="1247" w:val="left"/>
        </w:tabs>
        <w:shd w:val="clear" w:color="auto" w:fill="ecfdf0"/>
      </w:pPr>
      <w:r>
        <w:rPr>
          <w:color w:val="BFBFBF"/>
          <w:shd w:val="clear" w:color="auto" w:fill="#ddfbe6"/>
        </w:rPr>
        <w:tab/>
        <w:t>38</w:t>
        <w:tab/>
        <w:t>+</w:t>
        <w:tab/>
      </w:r>
      <w:r>
        <w:t>Please, refer to [Tools/Scripts repository](https://git.onem2m.org/tools/scripts) for more details.</w:t>
      </w:r>
    </w:p>
    <w:p>
      <w:pPr>
        <w:pStyle w:val="CodeChangeLine"/>
        <w:tabs>
          <w:tab w:pos="567" w:val="left"/>
          <w:tab w:pos="1134" w:val="left"/>
          <w:tab w:pos="1247" w:val="left"/>
        </w:tabs>
      </w:pPr>
      <w:r>
        <w:rPr>
          <w:color w:val="BFBFBF"/>
          <w:shd w:val="clear" w:color="auto" w:fill="fafafa"/>
        </w:rPr>
        <w:t>31</w:t>
        <w:tab/>
        <w:t>39</w:t>
        <w:tab/>
        <w:tab/>
      </w:r>
      <w:r/>
    </w:p>
    <w:p>
      <w:pPr>
        <w:pStyle w:val="CodeChangeLine"/>
        <w:tabs>
          <w:tab w:pos="567" w:val="left"/>
          <w:tab w:pos="1134" w:val="left"/>
          <w:tab w:pos="1247" w:val="left"/>
        </w:tabs>
      </w:pPr>
      <w:r>
        <w:rPr>
          <w:color w:val="BFBFBF"/>
          <w:shd w:val="clear" w:color="auto" w:fill="fafafa"/>
        </w:rPr>
        <w:t>32</w:t>
        <w:tab/>
        <w:t>40</w:t>
        <w:tab/>
        <w:tab/>
      </w:r>
      <w:r>
        <w:t>Some known issues:</w:t>
      </w:r>
    </w:p>
    <w:p>
      <w:pPr>
        <w:pStyle w:val="CodeChangeLine"/>
        <w:tabs>
          <w:tab w:pos="567" w:val="left"/>
          <w:tab w:pos="1134" w:val="left"/>
          <w:tab w:pos="1247" w:val="left"/>
        </w:tabs>
      </w:pPr>
      <w:r>
        <w:rPr>
          <w:color w:val="BFBFBF"/>
          <w:shd w:val="clear" w:color="auto" w:fill="fafafa"/>
        </w:rPr>
        <w:t>33</w:t>
        <w:tab/>
        <w:t>41</w:t>
        <w:tab/>
        <w:tab/>
      </w:r>
      <w:r/>
    </w:p>
    <w:p>
      <w:pPr>
        <w:pStyle w:val="CodeHeader"/>
      </w:pPr>
      <w:r>
        <w:t xml:space="preserve">@@ -36,3 +44,7 @@ </w:t>
      </w:r>
    </w:p>
    <w:p>
      <w:pPr>
        <w:pStyle w:val="CodeChangeLine"/>
        <w:tabs>
          <w:tab w:pos="567" w:val="left"/>
          <w:tab w:pos="1134" w:val="left"/>
          <w:tab w:pos="1247" w:val="left"/>
        </w:tabs>
      </w:pPr>
      <w:r>
        <w:rPr>
          <w:color w:val="BFBFBF"/>
          <w:shd w:val="clear" w:color="auto" w:fill="fafafa"/>
        </w:rPr>
        <w:t>36</w:t>
        <w:tab/>
        <w:t>44</w:t>
        <w:tab/>
        <w:tab/>
      </w:r>
      <w:r>
        <w:t xml:space="preserve">    - Additions/deletions of a list of elements will make the list appearing as not enumerated in the Word CR</w:t>
      </w:r>
    </w:p>
    <w:p>
      <w:pPr>
        <w:pStyle w:val="CodeChangeLine"/>
        <w:tabs>
          <w:tab w:pos="567" w:val="left"/>
          <w:tab w:pos="1134" w:val="left"/>
          <w:tab w:pos="1247" w:val="left"/>
        </w:tabs>
      </w:pPr>
      <w:r>
        <w:rPr>
          <w:color w:val="BFBFBF"/>
          <w:shd w:val="clear" w:color="auto" w:fill="fafafa"/>
        </w:rPr>
        <w:t>37</w:t>
        <w:tab/>
        <w:t>45</w:t>
        <w:tab/>
        <w:tab/>
      </w:r>
      <w:r>
        <w:t xml:space="preserve">    - Changes in the first row of a table will break the conversion of such table to Word, the markdown table source code will be seen</w:t>
      </w:r>
    </w:p>
    <w:p>
      <w:pPr>
        <w:pStyle w:val="CodeChangeLine"/>
        <w:tabs>
          <w:tab w:pos="567" w:val="left"/>
          <w:tab w:pos="1134" w:val="left"/>
          <w:tab w:pos="1247" w:val="left"/>
        </w:tabs>
      </w:pPr>
      <w:r>
        <w:rPr>
          <w:color w:val="BFBFBF"/>
          <w:shd w:val="clear" w:color="auto" w:fill="fafafa"/>
        </w:rPr>
        <w:t>38</w:t>
        <w:tab/>
        <w:t>46</w:t>
        <w:tab/>
        <w:tab/>
      </w:r>
      <w:r>
        <w:t xml:space="preserve">    - Changes in clause titles will break the conversion of corresponding headings to Word, the markdown heading code will be seen</w:t>
      </w:r>
    </w:p>
    <w:p>
      <w:pPr>
        <w:pStyle w:val="CodeChangeLine"/>
        <w:tabs>
          <w:tab w:pos="567" w:val="left"/>
          <w:tab w:pos="1134" w:val="left"/>
          <w:tab w:pos="1247" w:val="left"/>
        </w:tabs>
        <w:shd w:val="clear" w:color="auto" w:fill="ecfdf0"/>
      </w:pPr>
      <w:r>
        <w:rPr>
          <w:color w:val="BFBFBF"/>
          <w:shd w:val="clear" w:color="auto" w:fill="#ddfbe6"/>
        </w:rPr>
        <w:tab/>
        <w:t>47</w:t>
        <w:tab/>
        <w:t>+</w:t>
        <w:tab/>
      </w:r>
      <w:r/>
    </w:p>
    <w:p>
      <w:pPr>
        <w:pStyle w:val="CodeChangeLine"/>
        <w:tabs>
          <w:tab w:pos="567" w:val="left"/>
          <w:tab w:pos="1134" w:val="left"/>
          <w:tab w:pos="1247" w:val="left"/>
        </w:tabs>
        <w:shd w:val="clear" w:color="auto" w:fill="ecfdf0"/>
      </w:pPr>
      <w:r>
        <w:rPr>
          <w:color w:val="BFBFBF"/>
          <w:shd w:val="clear" w:color="auto" w:fill="#ddfbe6"/>
        </w:rPr>
        <w:tab/>
        <w:t>48</w:t>
        <w:tab/>
        <w:t>+</w:t>
        <w:tab/>
      </w:r>
      <w:r>
        <w:t>- Protection of the contribution branch</w:t>
      </w:r>
    </w:p>
    <w:p>
      <w:pPr>
        <w:pStyle w:val="CodeChangeLine"/>
        <w:tabs>
          <w:tab w:pos="567" w:val="left"/>
          <w:tab w:pos="1134" w:val="left"/>
          <w:tab w:pos="1247" w:val="left"/>
        </w:tabs>
        <w:shd w:val="clear" w:color="auto" w:fill="ecfdf0"/>
      </w:pPr>
      <w:r>
        <w:rPr>
          <w:color w:val="BFBFBF"/>
          <w:shd w:val="clear" w:color="auto" w:fill="#ddfbe6"/>
        </w:rPr>
        <w:tab/>
        <w:t>49</w:t>
        <w:tab/>
        <w:t>+</w:t>
        <w:tab/>
      </w:r>
      <w:r>
        <w:t xml:space="preserve">    - It needs to be done manually (for the time being) by the Rapporteur of the TS-0020 specification</w:t>
      </w:r>
    </w:p>
    <w:p>
      <w:pPr>
        <w:pStyle w:val="CodeChangeLine"/>
        <w:tabs>
          <w:tab w:pos="567" w:val="left"/>
          <w:tab w:pos="1134" w:val="left"/>
          <w:tab w:pos="1247" w:val="left"/>
        </w:tabs>
        <w:shd w:val="clear" w:color="auto" w:fill="ecfdf0"/>
      </w:pPr>
      <w:r>
        <w:rPr>
          <w:color w:val="BFBFBF"/>
          <w:shd w:val="clear" w:color="auto" w:fill="#ddfbe6"/>
        </w:rPr>
        <w:tab/>
        <w:t>50</w:t>
        <w:tab/>
        <w:t>+</w:t>
        <w:tab/>
      </w:r>
      <w:r>
        <w:tab/>
        <w:t>- If a revision is needed for the contribution, contribution branch needs to be unprotected by the Rapporteur</w:t>
      </w:r>
    </w:p>
    <w:p>
      <w:pPr>
        <w:pStyle w:val="CodeChangeLine"/>
        <w:tabs>
          <w:tab w:pos="567" w:val="left"/>
          <w:tab w:pos="1134" w:val="left"/>
          <w:tab w:pos="1247" w:val="left"/>
        </w:tabs>
      </w:pPr>
      <w:r>
        <w:rPr>
          <w:color w:val="BFBFBF"/>
          <w:shd w:val="clear" w:color="auto" w:fill="fafafa"/>
        </w:rPr>
        <w:tab/>
        <w:tab/>
        <w:tab/>
      </w:r>
      <w:r/>
    </w:p>
    <w:p>
      <w:pPr>
        <w:pStyle w:val="Code"/>
      </w:pPr>
    </w:p>
    <w:p>
      <w:pPr>
        <w:pStyle w:val="CodeHeader"/>
      </w:pPr>
      <w:r>
        <w:t>---a/TS-0020-WebSocket_Protocol_Binding.md</w:t>
        <w:br/>
        <w:t>+++b/TS-0020-WebSocket_Protocol_Binding.md</w:t>
      </w:r>
    </w:p>
    <w:p>
      <w:pPr>
        <w:pStyle w:val="CodeHeader"/>
      </w:pPr>
      <w:r>
        <w:t xml:space="preserve">@@ -1,46 +1,13 @@ </w:t>
      </w:r>
    </w:p>
    <w:p>
      <w:pPr>
        <w:pStyle w:val="CodeChangeLine"/>
        <w:tabs>
          <w:tab w:pos="567" w:val="left"/>
          <w:tab w:pos="1134" w:val="left"/>
          <w:tab w:pos="1247" w:val="left"/>
        </w:tabs>
        <w:shd w:val="clear" w:color="auto" w:fill="fbe9eb"/>
      </w:pPr>
      <w:r>
        <w:rPr>
          <w:color w:val="BFBFBF"/>
          <w:shd w:val="clear" w:color="auto" w:fill="#f9d7dc"/>
        </w:rPr>
        <w:t>1</w:t>
        <w:tab/>
        <w:tab/>
        <w:t>-</w:t>
        <w:tab/>
      </w:r>
      <w:r>
        <w:t>![oneM2M logo](media/logo.png)</w:t>
      </w:r>
    </w:p>
    <w:p>
      <w:pPr>
        <w:pStyle w:val="CodeChangeLine"/>
        <w:tabs>
          <w:tab w:pos="567" w:val="left"/>
          <w:tab w:pos="1134" w:val="left"/>
          <w:tab w:pos="1247" w:val="left"/>
        </w:tabs>
        <w:shd w:val="clear" w:color="auto" w:fill="fbe9eb"/>
      </w:pPr>
      <w:r>
        <w:rPr>
          <w:color w:val="BFBFBF"/>
          <w:shd w:val="clear" w:color="auto" w:fill="#f9d7dc"/>
        </w:rPr>
        <w:t>2</w:t>
        <w:tab/>
        <w:tab/>
        <w:t>-</w:t>
        <w:tab/>
      </w:r>
      <w:r/>
    </w:p>
    <w:p>
      <w:pPr>
        <w:pStyle w:val="CodeChangeLine"/>
        <w:tabs>
          <w:tab w:pos="567" w:val="left"/>
          <w:tab w:pos="1134" w:val="left"/>
          <w:tab w:pos="1247" w:val="left"/>
        </w:tabs>
        <w:shd w:val="clear" w:color="auto" w:fill="fbe9eb"/>
      </w:pPr>
      <w:r>
        <w:rPr>
          <w:color w:val="BFBFBF"/>
          <w:shd w:val="clear" w:color="auto" w:fill="#f9d7dc"/>
        </w:rPr>
        <w:t>3</w:t>
        <w:tab/>
        <w:tab/>
        <w:t>-</w:t>
        <w:tab/>
      </w:r>
      <w:r/>
    </w:p>
    <w:p>
      <w:pPr>
        <w:pStyle w:val="CodeChangeLine"/>
        <w:tabs>
          <w:tab w:pos="567" w:val="left"/>
          <w:tab w:pos="1134" w:val="left"/>
          <w:tab w:pos="1247" w:val="left"/>
        </w:tabs>
        <w:shd w:val="clear" w:color="auto" w:fill="fbe9eb"/>
      </w:pPr>
      <w:r>
        <w:rPr>
          <w:color w:val="BFBFBF"/>
          <w:shd w:val="clear" w:color="auto" w:fill="#f9d7dc"/>
        </w:rPr>
        <w:t>4</w:t>
        <w:tab/>
        <w:tab/>
        <w:t>-</w:t>
        <w:tab/>
      </w:r>
      <w:r>
        <w:t>**oneM2M Technical Specification**</w:t>
      </w:r>
    </w:p>
    <w:p>
      <w:pPr>
        <w:pStyle w:val="CodeChangeLine"/>
        <w:tabs>
          <w:tab w:pos="567" w:val="left"/>
          <w:tab w:pos="1134" w:val="left"/>
          <w:tab w:pos="1247" w:val="left"/>
        </w:tabs>
        <w:shd w:val="clear" w:color="auto" w:fill="fbe9eb"/>
      </w:pPr>
      <w:r>
        <w:rPr>
          <w:color w:val="BFBFBF"/>
          <w:shd w:val="clear" w:color="auto" w:fill="#f9d7dc"/>
        </w:rPr>
        <w:t>5</w:t>
        <w:tab/>
        <w:tab/>
        <w:t>-</w:t>
        <w:tab/>
      </w:r>
      <w:r/>
    </w:p>
    <w:p>
      <w:pPr>
        <w:pStyle w:val="CodeChangeLine"/>
        <w:tabs>
          <w:tab w:pos="567" w:val="left"/>
          <w:tab w:pos="1134" w:val="left"/>
          <w:tab w:pos="1247" w:val="left"/>
        </w:tabs>
        <w:shd w:val="clear" w:color="auto" w:fill="fbe9eb"/>
      </w:pPr>
      <w:r>
        <w:rPr>
          <w:color w:val="BFBFBF"/>
          <w:shd w:val="clear" w:color="auto" w:fill="#f9d7dc"/>
        </w:rPr>
        <w:t>6</w:t>
        <w:tab/>
        <w:tab/>
        <w:t>-</w:t>
        <w:tab/>
      </w:r>
      <w:r>
        <w:t>|                                                   |                                                   |</w:t>
      </w:r>
    </w:p>
    <w:p>
      <w:pPr>
        <w:pStyle w:val="CodeChangeLine"/>
        <w:tabs>
          <w:tab w:pos="567" w:val="left"/>
          <w:tab w:pos="1134" w:val="left"/>
          <w:tab w:pos="1247" w:val="left"/>
        </w:tabs>
        <w:shd w:val="clear" w:color="auto" w:fill="fbe9eb"/>
      </w:pPr>
      <w:r>
        <w:rPr>
          <w:color w:val="BFBFBF"/>
          <w:shd w:val="clear" w:color="auto" w:fill="#f9d7dc"/>
        </w:rPr>
        <w:t>7</w:t>
        <w:tab/>
        <w:tab/>
        <w:t>-</w:t>
        <w:tab/>
      </w:r>
      <w:r>
        <w:t>| ------------------------------------------------- | ------------------------------------------------- |</w:t>
      </w:r>
    </w:p>
    <w:p>
      <w:pPr>
        <w:pStyle w:val="CodeChangeLine"/>
        <w:tabs>
          <w:tab w:pos="567" w:val="left"/>
          <w:tab w:pos="1134" w:val="left"/>
          <w:tab w:pos="1247" w:val="left"/>
        </w:tabs>
        <w:shd w:val="clear" w:color="auto" w:fill="fbe9eb"/>
      </w:pPr>
      <w:r>
        <w:rPr>
          <w:color w:val="BFBFBF"/>
          <w:shd w:val="clear" w:color="auto" w:fill="#f9d7dc"/>
        </w:rPr>
        <w:t>8</w:t>
        <w:tab/>
        <w:tab/>
        <w:t>-</w:t>
        <w:tab/>
      </w:r>
      <w:r>
        <w:t>| Document Number                                   | TS-0020-V5.0.0                                    |</w:t>
      </w:r>
    </w:p>
    <w:p>
      <w:pPr>
        <w:pStyle w:val="CodeChangeLine"/>
        <w:tabs>
          <w:tab w:pos="567" w:val="left"/>
          <w:tab w:pos="1134" w:val="left"/>
          <w:tab w:pos="1247" w:val="left"/>
        </w:tabs>
        <w:shd w:val="clear" w:color="auto" w:fill="fbe9eb"/>
      </w:pPr>
      <w:r>
        <w:rPr>
          <w:color w:val="BFBFBF"/>
          <w:shd w:val="clear" w:color="auto" w:fill="#f9d7dc"/>
        </w:rPr>
        <w:t>9</w:t>
        <w:tab/>
        <w:tab/>
        <w:t>-</w:t>
        <w:tab/>
      </w:r>
      <w:r>
        <w:t>| Document Name:                                    | WebSocket Protocol Binding                        |</w:t>
      </w:r>
    </w:p>
    <w:p>
      <w:pPr>
        <w:pStyle w:val="CodeChangeLine"/>
        <w:tabs>
          <w:tab w:pos="567" w:val="left"/>
          <w:tab w:pos="1134" w:val="left"/>
          <w:tab w:pos="1247" w:val="left"/>
        </w:tabs>
        <w:shd w:val="clear" w:color="auto" w:fill="fbe9eb"/>
      </w:pPr>
      <w:r>
        <w:rPr>
          <w:color w:val="BFBFBF"/>
          <w:shd w:val="clear" w:color="auto" w:fill="#f9d7dc"/>
        </w:rPr>
        <w:t>10</w:t>
        <w:tab/>
        <w:tab/>
        <w:t>-</w:t>
        <w:tab/>
      </w:r>
      <w:r>
        <w:t>| Date:                                             | 2024-06-24                                        |</w:t>
      </w:r>
    </w:p>
    <w:p>
      <w:pPr>
        <w:pStyle w:val="CodeChangeLine"/>
        <w:tabs>
          <w:tab w:pos="567" w:val="left"/>
          <w:tab w:pos="1134" w:val="left"/>
          <w:tab w:pos="1247" w:val="left"/>
        </w:tabs>
        <w:shd w:val="clear" w:color="auto" w:fill="fbe9eb"/>
      </w:pPr>
      <w:r>
        <w:rPr>
          <w:color w:val="BFBFBF"/>
          <w:shd w:val="clear" w:color="auto" w:fill="#f9d7dc"/>
        </w:rPr>
        <w:t>11</w:t>
        <w:tab/>
        <w:tab/>
        <w:t>-</w:t>
        <w:tab/>
      </w:r>
      <w:r>
        <w:t>| Abstract:                                         | WebSocket Protocol Binding TS                     |</w:t>
      </w:r>
    </w:p>
    <w:p>
      <w:pPr>
        <w:pStyle w:val="CodeChangeLine"/>
        <w:tabs>
          <w:tab w:pos="567" w:val="left"/>
          <w:tab w:pos="1134" w:val="left"/>
          <w:tab w:pos="1247" w:val="left"/>
        </w:tabs>
        <w:shd w:val="clear" w:color="auto" w:fill="fbe9eb"/>
      </w:pPr>
      <w:r>
        <w:rPr>
          <w:color w:val="BFBFBF"/>
          <w:shd w:val="clear" w:color="auto" w:fill="#f9d7dc"/>
        </w:rPr>
        <w:t>12</w:t>
        <w:tab/>
        <w:tab/>
        <w:t>-</w:t>
        <w:tab/>
      </w:r>
      <w:r>
        <w:t>| Template Version:23 February 2015 (Do not modify) | Template Version:23 February 2015 (Do not modify) |</w:t>
      </w:r>
    </w:p>
    <w:p>
      <w:pPr>
        <w:pStyle w:val="CodeChangeLine"/>
        <w:tabs>
          <w:tab w:pos="567" w:val="left"/>
          <w:tab w:pos="1134" w:val="left"/>
          <w:tab w:pos="1247" w:val="left"/>
        </w:tabs>
        <w:shd w:val="clear" w:color="auto" w:fill="fbe9eb"/>
      </w:pPr>
      <w:r>
        <w:rPr>
          <w:color w:val="BFBFBF"/>
          <w:shd w:val="clear" w:color="auto" w:fill="#f9d7dc"/>
        </w:rPr>
        <w:t>13</w:t>
        <w:tab/>
        <w:tab/>
        <w:t>-</w:t>
        <w:tab/>
      </w:r>
      <w:r/>
    </w:p>
    <w:p>
      <w:pPr>
        <w:pStyle w:val="CodeChangeLine"/>
        <w:tabs>
          <w:tab w:pos="567" w:val="left"/>
          <w:tab w:pos="1134" w:val="left"/>
          <w:tab w:pos="1247" w:val="left"/>
        </w:tabs>
        <w:shd w:val="clear" w:color="auto" w:fill="fbe9eb"/>
      </w:pPr>
      <w:r>
        <w:rPr>
          <w:color w:val="BFBFBF"/>
          <w:shd w:val="clear" w:color="auto" w:fill="#f9d7dc"/>
        </w:rPr>
        <w:t>14</w:t>
        <w:tab/>
        <w:tab/>
        <w:t>-</w:t>
        <w:tab/>
      </w:r>
      <w:r/>
    </w:p>
    <w:p>
      <w:pPr>
        <w:pStyle w:val="CodeChangeLine"/>
        <w:tabs>
          <w:tab w:pos="567" w:val="left"/>
          <w:tab w:pos="1134" w:val="left"/>
          <w:tab w:pos="1247" w:val="left"/>
        </w:tabs>
        <w:shd w:val="clear" w:color="auto" w:fill="fbe9eb"/>
      </w:pPr>
      <w:r>
        <w:rPr>
          <w:color w:val="BFBFBF"/>
          <w:shd w:val="clear" w:color="auto" w:fill="#f9d7dc"/>
        </w:rPr>
        <w:t>15</w:t>
        <w:tab/>
        <w:tab/>
        <w:t>-</w:t>
        <w:tab/>
      </w:r>
      <w:r>
        <w:t>This Specification is provided for future development work within oneM2M only. The Partners accept no liability for any use of this Specification.</w:t>
      </w:r>
    </w:p>
    <w:p>
      <w:pPr>
        <w:pStyle w:val="CodeChangeLine"/>
        <w:tabs>
          <w:tab w:pos="567" w:val="left"/>
          <w:tab w:pos="1134" w:val="left"/>
          <w:tab w:pos="1247" w:val="left"/>
        </w:tabs>
        <w:shd w:val="clear" w:color="auto" w:fill="fbe9eb"/>
      </w:pPr>
      <w:r>
        <w:rPr>
          <w:color w:val="BFBFBF"/>
          <w:shd w:val="clear" w:color="auto" w:fill="#f9d7dc"/>
        </w:rPr>
        <w:t>16</w:t>
        <w:tab/>
        <w:tab/>
        <w:t>-</w:t>
        <w:tab/>
      </w:r>
      <w:r/>
    </w:p>
    <w:p>
      <w:pPr>
        <w:pStyle w:val="CodeChangeLine"/>
        <w:tabs>
          <w:tab w:pos="567" w:val="left"/>
          <w:tab w:pos="1134" w:val="left"/>
          <w:tab w:pos="1247" w:val="left"/>
        </w:tabs>
        <w:shd w:val="clear" w:color="auto" w:fill="fbe9eb"/>
      </w:pPr>
      <w:r>
        <w:rPr>
          <w:color w:val="BFBFBF"/>
          <w:shd w:val="clear" w:color="auto" w:fill="#f9d7dc"/>
        </w:rPr>
        <w:t>17</w:t>
        <w:tab/>
        <w:tab/>
        <w:t>-</w:t>
        <w:tab/>
      </w:r>
      <w:r>
        <w:t>The present document has not been subject to any approval process by the oneM2M Partners Type 1.  Published oneM2M specifications and reports for implementation should be obtained via the oneM2M Partners' Publications Offices.</w:t>
      </w:r>
    </w:p>
    <w:p>
      <w:pPr>
        <w:pStyle w:val="CodeChangeLine"/>
        <w:tabs>
          <w:tab w:pos="567" w:val="left"/>
          <w:tab w:pos="1134" w:val="left"/>
          <w:tab w:pos="1247" w:val="left"/>
        </w:tabs>
        <w:shd w:val="clear" w:color="auto" w:fill="fbe9eb"/>
      </w:pPr>
      <w:r>
        <w:rPr>
          <w:color w:val="BFBFBF"/>
          <w:shd w:val="clear" w:color="auto" w:fill="#f9d7dc"/>
        </w:rPr>
        <w:t>18</w:t>
        <w:tab/>
        <w:tab/>
        <w:t>-</w:t>
        <w:tab/>
      </w:r>
      <w:r/>
    </w:p>
    <w:p>
      <w:pPr>
        <w:pStyle w:val="CodeChangeLine"/>
        <w:tabs>
          <w:tab w:pos="567" w:val="left"/>
          <w:tab w:pos="1134" w:val="left"/>
          <w:tab w:pos="1247" w:val="left"/>
        </w:tabs>
        <w:shd w:val="clear" w:color="auto" w:fill="fbe9eb"/>
      </w:pPr>
      <w:r>
        <w:rPr>
          <w:color w:val="BFBFBF"/>
          <w:shd w:val="clear" w:color="auto" w:fill="#f9d7dc"/>
        </w:rPr>
        <w:t>19</w:t>
        <w:tab/>
        <w:tab/>
        <w:t>-</w:t>
        <w:tab/>
      </w:r>
      <w:r/>
    </w:p>
    <w:p>
      <w:pPr>
        <w:pStyle w:val="CodeChangeLine"/>
        <w:tabs>
          <w:tab w:pos="567" w:val="left"/>
          <w:tab w:pos="1134" w:val="left"/>
          <w:tab w:pos="1247" w:val="left"/>
        </w:tabs>
        <w:shd w:val="clear" w:color="auto" w:fill="fbe9eb"/>
      </w:pPr>
      <w:r>
        <w:rPr>
          <w:color w:val="BFBFBF"/>
          <w:shd w:val="clear" w:color="auto" w:fill="#f9d7dc"/>
        </w:rPr>
        <w:t>20</w:t>
        <w:tab/>
        <w:tab/>
        <w:t>-</w:t>
        <w:tab/>
      </w:r>
      <w:r>
        <w:t xml:space="preserve">About oneM2M </w:t>
      </w:r>
    </w:p>
    <w:p>
      <w:pPr>
        <w:pStyle w:val="CodeChangeLine"/>
        <w:tabs>
          <w:tab w:pos="567" w:val="left"/>
          <w:tab w:pos="1134" w:val="left"/>
          <w:tab w:pos="1247" w:val="left"/>
        </w:tabs>
        <w:shd w:val="clear" w:color="auto" w:fill="fbe9eb"/>
      </w:pPr>
      <w:r>
        <w:rPr>
          <w:color w:val="BFBFBF"/>
          <w:shd w:val="clear" w:color="auto" w:fill="#f9d7dc"/>
        </w:rPr>
        <w:t>21</w:t>
        <w:tab/>
        <w:tab/>
        <w:t>-</w:t>
        <w:tab/>
      </w:r>
      <w:r/>
    </w:p>
    <w:p>
      <w:pPr>
        <w:pStyle w:val="CodeChangeLine"/>
        <w:tabs>
          <w:tab w:pos="567" w:val="left"/>
          <w:tab w:pos="1134" w:val="left"/>
          <w:tab w:pos="1247" w:val="left"/>
        </w:tabs>
        <w:shd w:val="clear" w:color="auto" w:fill="fbe9eb"/>
      </w:pPr>
      <w:r>
        <w:rPr>
          <w:color w:val="BFBFBF"/>
          <w:shd w:val="clear" w:color="auto" w:fill="#f9d7dc"/>
        </w:rPr>
        <w:t>22</w:t>
        <w:tab/>
        <w:tab/>
        <w:t>-</w:t>
        <w:tab/>
      </w:r>
      <w:r>
        <w:t xml:space="preserve">The purpose and goal of oneM2M is to develop technical specifications which address the need for a common M2M Service Layer that can be readily embedded within various hardware and software, and relied upon to connect the myriad of devices in the field with M2M application servers worldwide. </w:t>
      </w:r>
    </w:p>
    <w:p>
      <w:pPr>
        <w:pStyle w:val="CodeChangeLine"/>
        <w:tabs>
          <w:tab w:pos="567" w:val="left"/>
          <w:tab w:pos="1134" w:val="left"/>
          <w:tab w:pos="1247" w:val="left"/>
        </w:tabs>
        <w:shd w:val="clear" w:color="auto" w:fill="fbe9eb"/>
      </w:pPr>
      <w:r>
        <w:rPr>
          <w:color w:val="BFBFBF"/>
          <w:shd w:val="clear" w:color="auto" w:fill="#f9d7dc"/>
        </w:rPr>
        <w:t>23</w:t>
        <w:tab/>
        <w:tab/>
        <w:t>-</w:t>
        <w:tab/>
      </w:r>
      <w:r/>
    </w:p>
    <w:p>
      <w:pPr>
        <w:pStyle w:val="CodeChangeLine"/>
        <w:tabs>
          <w:tab w:pos="567" w:val="left"/>
          <w:tab w:pos="1134" w:val="left"/>
          <w:tab w:pos="1247" w:val="left"/>
        </w:tabs>
        <w:shd w:val="clear" w:color="auto" w:fill="fbe9eb"/>
      </w:pPr>
      <w:r>
        <w:rPr>
          <w:color w:val="BFBFBF"/>
          <w:shd w:val="clear" w:color="auto" w:fill="#f9d7dc"/>
        </w:rPr>
        <w:t>24</w:t>
        <w:tab/>
        <w:tab/>
        <w:t>-</w:t>
        <w:tab/>
      </w:r>
      <w:r>
        <w:t>More information about oneM2M may be found at:  http//www.oneM2M.org</w:t>
      </w:r>
    </w:p>
    <w:p>
      <w:pPr>
        <w:pStyle w:val="CodeChangeLine"/>
        <w:tabs>
          <w:tab w:pos="567" w:val="left"/>
          <w:tab w:pos="1134" w:val="left"/>
          <w:tab w:pos="1247" w:val="left"/>
        </w:tabs>
        <w:shd w:val="clear" w:color="auto" w:fill="fbe9eb"/>
      </w:pPr>
      <w:r>
        <w:rPr>
          <w:color w:val="BFBFBF"/>
          <w:shd w:val="clear" w:color="auto" w:fill="#f9d7dc"/>
        </w:rPr>
        <w:t>25</w:t>
        <w:tab/>
        <w:tab/>
        <w:t>-</w:t>
        <w:tab/>
      </w:r>
      <w:r/>
    </w:p>
    <w:p>
      <w:pPr>
        <w:pStyle w:val="CodeChangeLine"/>
        <w:tabs>
          <w:tab w:pos="567" w:val="left"/>
          <w:tab w:pos="1134" w:val="left"/>
          <w:tab w:pos="1247" w:val="left"/>
        </w:tabs>
        <w:shd w:val="clear" w:color="auto" w:fill="fbe9eb"/>
      </w:pPr>
      <w:r>
        <w:rPr>
          <w:color w:val="BFBFBF"/>
          <w:shd w:val="clear" w:color="auto" w:fill="#f9d7dc"/>
        </w:rPr>
        <w:t>26</w:t>
        <w:tab/>
        <w:tab/>
        <w:t>-</w:t>
        <w:tab/>
      </w:r>
      <w:r>
        <w:t>Copyright Notification</w:t>
      </w:r>
    </w:p>
    <w:p>
      <w:pPr>
        <w:pStyle w:val="CodeChangeLine"/>
        <w:tabs>
          <w:tab w:pos="567" w:val="left"/>
          <w:tab w:pos="1134" w:val="left"/>
          <w:tab w:pos="1247" w:val="left"/>
        </w:tabs>
        <w:shd w:val="clear" w:color="auto" w:fill="fbe9eb"/>
      </w:pPr>
      <w:r>
        <w:rPr>
          <w:color w:val="BFBFBF"/>
          <w:shd w:val="clear" w:color="auto" w:fill="#f9d7dc"/>
        </w:rPr>
        <w:t>27</w:t>
        <w:tab/>
        <w:tab/>
        <w:t>-</w:t>
        <w:tab/>
      </w:r>
      <w:r/>
    </w:p>
    <w:p>
      <w:pPr>
        <w:pStyle w:val="CodeChangeLine"/>
        <w:tabs>
          <w:tab w:pos="567" w:val="left"/>
          <w:tab w:pos="1134" w:val="left"/>
          <w:tab w:pos="1247" w:val="left"/>
        </w:tabs>
        <w:shd w:val="clear" w:color="auto" w:fill="fbe9eb"/>
      </w:pPr>
      <w:r>
        <w:rPr>
          <w:color w:val="BFBFBF"/>
          <w:shd w:val="clear" w:color="auto" w:fill="#f9d7dc"/>
        </w:rPr>
        <w:t>28</w:t>
        <w:tab/>
        <w:tab/>
        <w:t>-</w:t>
        <w:tab/>
      </w:r>
      <w:r>
        <w:t>(c) 2022, oneM2M Partners Type 1 (ARIB, ATIS, CCSA, ETSI, TIA, TSDSI, TTA, TTC).</w:t>
      </w:r>
    </w:p>
    <w:p>
      <w:pPr>
        <w:pStyle w:val="CodeChangeLine"/>
        <w:tabs>
          <w:tab w:pos="567" w:val="left"/>
          <w:tab w:pos="1134" w:val="left"/>
          <w:tab w:pos="1247" w:val="left"/>
        </w:tabs>
        <w:shd w:val="clear" w:color="auto" w:fill="fbe9eb"/>
      </w:pPr>
      <w:r>
        <w:rPr>
          <w:color w:val="BFBFBF"/>
          <w:shd w:val="clear" w:color="auto" w:fill="#f9d7dc"/>
        </w:rPr>
        <w:t>29</w:t>
        <w:tab/>
        <w:tab/>
        <w:t>-</w:t>
        <w:tab/>
      </w:r>
      <w:r/>
    </w:p>
    <w:p>
      <w:pPr>
        <w:pStyle w:val="CodeChangeLine"/>
        <w:tabs>
          <w:tab w:pos="567" w:val="left"/>
          <w:tab w:pos="1134" w:val="left"/>
          <w:tab w:pos="1247" w:val="left"/>
        </w:tabs>
        <w:shd w:val="clear" w:color="auto" w:fill="fbe9eb"/>
      </w:pPr>
      <w:r>
        <w:rPr>
          <w:color w:val="BFBFBF"/>
          <w:shd w:val="clear" w:color="auto" w:fill="#f9d7dc"/>
        </w:rPr>
        <w:t>30</w:t>
        <w:tab/>
        <w:tab/>
        <w:t>-</w:t>
        <w:tab/>
      </w:r>
      <w:r>
        <w:t>All rights reserved.</w:t>
      </w:r>
    </w:p>
    <w:p>
      <w:pPr>
        <w:pStyle w:val="CodeChangeLine"/>
        <w:tabs>
          <w:tab w:pos="567" w:val="left"/>
          <w:tab w:pos="1134" w:val="left"/>
          <w:tab w:pos="1247" w:val="left"/>
        </w:tabs>
        <w:shd w:val="clear" w:color="auto" w:fill="fbe9eb"/>
      </w:pPr>
      <w:r>
        <w:rPr>
          <w:color w:val="BFBFBF"/>
          <w:shd w:val="clear" w:color="auto" w:fill="#f9d7dc"/>
        </w:rPr>
        <w:t>31</w:t>
        <w:tab/>
        <w:tab/>
        <w:t>-</w:t>
        <w:tab/>
      </w:r>
      <w:r/>
    </w:p>
    <w:p>
      <w:pPr>
        <w:pStyle w:val="CodeChangeLine"/>
        <w:tabs>
          <w:tab w:pos="567" w:val="left"/>
          <w:tab w:pos="1134" w:val="left"/>
          <w:tab w:pos="1247" w:val="left"/>
        </w:tabs>
        <w:shd w:val="clear" w:color="auto" w:fill="fbe9eb"/>
      </w:pPr>
      <w:r>
        <w:rPr>
          <w:color w:val="BFBFBF"/>
          <w:shd w:val="clear" w:color="auto" w:fill="#f9d7dc"/>
        </w:rPr>
        <w:t>32</w:t>
        <w:tab/>
        <w:tab/>
        <w:t>-</w:t>
        <w:tab/>
      </w:r>
      <w:r>
        <w:t>The copyright extends to reproduction in all media.</w:t>
      </w:r>
    </w:p>
    <w:p>
      <w:pPr>
        <w:pStyle w:val="CodeChangeLine"/>
        <w:tabs>
          <w:tab w:pos="567" w:val="left"/>
          <w:tab w:pos="1134" w:val="left"/>
          <w:tab w:pos="1247" w:val="left"/>
        </w:tabs>
        <w:shd w:val="clear" w:color="auto" w:fill="fbe9eb"/>
      </w:pPr>
      <w:r>
        <w:rPr>
          <w:color w:val="BFBFBF"/>
          <w:shd w:val="clear" w:color="auto" w:fill="#f9d7dc"/>
        </w:rPr>
        <w:t>33</w:t>
        <w:tab/>
        <w:tab/>
        <w:t>-</w:t>
        <w:tab/>
      </w:r>
      <w:r/>
    </w:p>
    <w:p>
      <w:pPr>
        <w:pStyle w:val="CodeChangeLine"/>
        <w:tabs>
          <w:tab w:pos="567" w:val="left"/>
          <w:tab w:pos="1134" w:val="left"/>
          <w:tab w:pos="1247" w:val="left"/>
        </w:tabs>
        <w:shd w:val="clear" w:color="auto" w:fill="fbe9eb"/>
      </w:pPr>
      <w:r>
        <w:rPr>
          <w:color w:val="BFBFBF"/>
          <w:shd w:val="clear" w:color="auto" w:fill="#f9d7dc"/>
        </w:rPr>
        <w:t>34</w:t>
        <w:tab/>
        <w:tab/>
        <w:t>-</w:t>
        <w:tab/>
      </w:r>
      <w:r/>
    </w:p>
    <w:p>
      <w:pPr>
        <w:pStyle w:val="CodeChangeLine"/>
        <w:tabs>
          <w:tab w:pos="567" w:val="left"/>
          <w:tab w:pos="1134" w:val="left"/>
          <w:tab w:pos="1247" w:val="left"/>
        </w:tabs>
        <w:shd w:val="clear" w:color="auto" w:fill="fbe9eb"/>
      </w:pPr>
      <w:r>
        <w:rPr>
          <w:color w:val="BFBFBF"/>
          <w:shd w:val="clear" w:color="auto" w:fill="#f9d7dc"/>
        </w:rPr>
        <w:t>35</w:t>
        <w:tab/>
        <w:tab/>
        <w:t>-</w:t>
        <w:tab/>
      </w:r>
      <w:r/>
    </w:p>
    <w:p>
      <w:pPr>
        <w:pStyle w:val="CodeChangeLine"/>
        <w:tabs>
          <w:tab w:pos="567" w:val="left"/>
          <w:tab w:pos="1134" w:val="left"/>
          <w:tab w:pos="1247" w:val="left"/>
        </w:tabs>
        <w:shd w:val="clear" w:color="auto" w:fill="fbe9eb"/>
      </w:pPr>
      <w:r>
        <w:rPr>
          <w:color w:val="BFBFBF"/>
          <w:shd w:val="clear" w:color="auto" w:fill="#f9d7dc"/>
        </w:rPr>
        <w:t>36</w:t>
        <w:tab/>
        <w:tab/>
        <w:t>-</w:t>
        <w:tab/>
      </w:r>
      <w:r>
        <w:t xml:space="preserve">Notice of Disclaimer &amp; Limitation of Liability </w:t>
      </w:r>
    </w:p>
    <w:p>
      <w:pPr>
        <w:pStyle w:val="CodeChangeLine"/>
        <w:tabs>
          <w:tab w:pos="567" w:val="left"/>
          <w:tab w:pos="1134" w:val="left"/>
          <w:tab w:pos="1247" w:val="left"/>
        </w:tabs>
        <w:shd w:val="clear" w:color="auto" w:fill="fbe9eb"/>
      </w:pPr>
      <w:r>
        <w:rPr>
          <w:color w:val="BFBFBF"/>
          <w:shd w:val="clear" w:color="auto" w:fill="#f9d7dc"/>
        </w:rPr>
        <w:t>37</w:t>
        <w:tab/>
        <w:tab/>
        <w:t>-</w:t>
        <w:tab/>
      </w:r>
      <w:r/>
    </w:p>
    <w:p>
      <w:pPr>
        <w:pStyle w:val="CodeChangeLine"/>
        <w:tabs>
          <w:tab w:pos="567" w:val="left"/>
          <w:tab w:pos="1134" w:val="left"/>
          <w:tab w:pos="1247" w:val="left"/>
        </w:tabs>
        <w:shd w:val="clear" w:color="auto" w:fill="fbe9eb"/>
      </w:pPr>
      <w:r>
        <w:rPr>
          <w:color w:val="BFBFBF"/>
          <w:shd w:val="clear" w:color="auto" w:fill="#f9d7dc"/>
        </w:rPr>
        <w:t>38</w:t>
        <w:tab/>
        <w:tab/>
        <w:t>-</w:t>
        <w:tab/>
      </w:r>
      <w:r>
        <w:t xml:space="preserve">The information provided in this document is directed solely to professionals who have the appropriate degree of experience to understand and interpret its contents in accordance with generally accepted engineering or other professional standards and applicable regulations. No recommendation as to products or vendors is made or should be implied. </w:t>
      </w:r>
    </w:p>
    <w:p>
      <w:pPr>
        <w:pStyle w:val="CodeChangeLine"/>
        <w:tabs>
          <w:tab w:pos="567" w:val="left"/>
          <w:tab w:pos="1134" w:val="left"/>
          <w:tab w:pos="1247" w:val="left"/>
        </w:tabs>
        <w:shd w:val="clear" w:color="auto" w:fill="fbe9eb"/>
      </w:pPr>
      <w:r>
        <w:rPr>
          <w:color w:val="BFBFBF"/>
          <w:shd w:val="clear" w:color="auto" w:fill="#f9d7dc"/>
        </w:rPr>
        <w:t>39</w:t>
        <w:tab/>
        <w:tab/>
        <w:t>-</w:t>
        <w:tab/>
      </w:r>
      <w:r/>
    </w:p>
    <w:p>
      <w:pPr>
        <w:pStyle w:val="CodeChangeLine"/>
        <w:tabs>
          <w:tab w:pos="567" w:val="left"/>
          <w:tab w:pos="1134" w:val="left"/>
          <w:tab w:pos="1247" w:val="left"/>
        </w:tabs>
        <w:shd w:val="clear" w:color="auto" w:fill="fbe9eb"/>
      </w:pPr>
      <w:r>
        <w:rPr>
          <w:color w:val="BFBFBF"/>
          <w:shd w:val="clear" w:color="auto" w:fill="#f9d7dc"/>
        </w:rPr>
        <w:t>40</w:t>
        <w:tab/>
        <w:tab/>
        <w:t>-</w:t>
        <w:tab/>
      </w:r>
      <w:r>
        <w:t>NO REPRESENTATION OR WARRANTY IS MADE THAT THE INFORMATION IS TECHNICALLY ACCURATE OR SUFFICIENT OR CONFORMS TO ANY STATUTE, GOVERNMENTAL RULE OR REGULATION, AND FURTHER, NO REPRESENTATION OR WARRANTY IS MADE OF MERCHANTABILITY OR FITNESS FOR ANY PARTICULAR PURPOSE OR AGAINST INFRINGEMENT OF INTELLECTUAL PROPERTY RIGHTS. NO oneM2M PARTNER TYPE 1 SHALL BE LIABLE, BEYOND THE AMOUNT OF ANY SUM RECEIVED IN PAYMENT BY THAT PARTNER FOR THIS DOCUMENT, WITH RESPECT TO ANY CLAIM, AND IN NO EVENT SHALL oneM2M BE LIABLE FOR LOST PROFITS OR OTHER INCIDENTAL OR CONSEQUENTIAL DAMAGES. oneM2M EXPRESSLY ADVISES ANY AND ALL USE OF OR RELIANCE UPON THIS INFORMATION PROVIDED IN THIS DOCUMENT IS AT THE RISK OF THE USER.</w:t>
      </w:r>
    </w:p>
    <w:p>
      <w:pPr>
        <w:pStyle w:val="CodeChangeLine"/>
        <w:tabs>
          <w:tab w:pos="567" w:val="left"/>
          <w:tab w:pos="1134" w:val="left"/>
          <w:tab w:pos="1247" w:val="left"/>
        </w:tabs>
        <w:shd w:val="clear" w:color="auto" w:fill="fbe9eb"/>
      </w:pPr>
      <w:r>
        <w:rPr>
          <w:color w:val="BFBFBF"/>
          <w:shd w:val="clear" w:color="auto" w:fill="#f9d7dc"/>
        </w:rPr>
        <w:t>41</w:t>
        <w:tab/>
        <w:tab/>
        <w:t>-</w:t>
        <w:tab/>
      </w:r>
      <w:r/>
    </w:p>
    <w:p>
      <w:pPr>
        <w:pStyle w:val="CodeChangeLine"/>
        <w:tabs>
          <w:tab w:pos="567" w:val="left"/>
          <w:tab w:pos="1134" w:val="left"/>
          <w:tab w:pos="1247" w:val="left"/>
        </w:tabs>
        <w:shd w:val="clear" w:color="auto" w:fill="fbe9eb"/>
      </w:pPr>
      <w:r>
        <w:rPr>
          <w:color w:val="BFBFBF"/>
          <w:shd w:val="clear" w:color="auto" w:fill="#f9d7dc"/>
        </w:rPr>
        <w:t>42</w:t>
        <w:tab/>
        <w:tab/>
        <w:t>-</w:t>
        <w:tab/>
      </w:r>
      <w:r/>
    </w:p>
    <w:p>
      <w:pPr>
        <w:pStyle w:val="CodeChangeLine"/>
        <w:tabs>
          <w:tab w:pos="567" w:val="left"/>
          <w:tab w:pos="1134" w:val="left"/>
          <w:tab w:pos="1247" w:val="left"/>
        </w:tabs>
        <w:shd w:val="clear" w:color="auto" w:fill="fbe9eb"/>
      </w:pPr>
      <w:r>
        <w:rPr>
          <w:color w:val="BFBFBF"/>
          <w:shd w:val="clear" w:color="auto" w:fill="#f9d7dc"/>
        </w:rPr>
        <w:t>43</w:t>
        <w:tab/>
        <w:tab/>
        <w:t>-</w:t>
        <w:tab/>
      </w:r>
      <w:r>
        <w:t># Contents</w:t>
      </w:r>
    </w:p>
    <w:p>
      <w:pPr>
        <w:pStyle w:val="CodeChangeLine"/>
        <w:tabs>
          <w:tab w:pos="567" w:val="left"/>
          <w:tab w:pos="1134" w:val="left"/>
          <w:tab w:pos="1247" w:val="left"/>
        </w:tabs>
        <w:shd w:val="clear" w:color="auto" w:fill="ecfdf0"/>
      </w:pPr>
      <w:r>
        <w:rPr>
          <w:color w:val="BFBFBF"/>
          <w:shd w:val="clear" w:color="auto" w:fill="#ddfbe6"/>
        </w:rPr>
        <w:tab/>
        <w:t>1</w:t>
        <w:tab/>
        <w:t>+</w:t>
        <w:tab/>
      </w:r>
      <w:r>
        <w:t>---</w:t>
      </w:r>
    </w:p>
    <w:p>
      <w:pPr>
        <w:pStyle w:val="CodeChangeLine"/>
        <w:tabs>
          <w:tab w:pos="567" w:val="left"/>
          <w:tab w:pos="1134" w:val="left"/>
          <w:tab w:pos="1247" w:val="left"/>
        </w:tabs>
        <w:shd w:val="clear" w:color="auto" w:fill="ecfdf0"/>
      </w:pPr>
      <w:r>
        <w:rPr>
          <w:color w:val="BFBFBF"/>
          <w:shd w:val="clear" w:color="auto" w:fill="#ddfbe6"/>
        </w:rPr>
        <w:tab/>
        <w:t>2</w:t>
        <w:tab/>
        <w:t>+</w:t>
        <w:tab/>
      </w:r>
      <w:r>
        <w:t>Title: WebSocket Protocol Binding</w:t>
      </w:r>
    </w:p>
    <w:p>
      <w:pPr>
        <w:pStyle w:val="CodeChangeLine"/>
        <w:tabs>
          <w:tab w:pos="567" w:val="left"/>
          <w:tab w:pos="1134" w:val="left"/>
          <w:tab w:pos="1247" w:val="left"/>
        </w:tabs>
        <w:shd w:val="clear" w:color="auto" w:fill="ecfdf0"/>
      </w:pPr>
      <w:r>
        <w:rPr>
          <w:color w:val="BFBFBF"/>
          <w:shd w:val="clear" w:color="auto" w:fill="#ddfbe6"/>
        </w:rPr>
        <w:tab/>
        <w:t>3</w:t>
        <w:tab/>
        <w:t>+</w:t>
        <w:tab/>
      </w:r>
      <w:r>
        <w:t>Spec Number: TS-0020</w:t>
      </w:r>
    </w:p>
    <w:p>
      <w:pPr>
        <w:pStyle w:val="CodeChangeLine"/>
        <w:tabs>
          <w:tab w:pos="567" w:val="left"/>
          <w:tab w:pos="1134" w:val="left"/>
          <w:tab w:pos="1247" w:val="left"/>
        </w:tabs>
        <w:shd w:val="clear" w:color="auto" w:fill="ecfdf0"/>
      </w:pPr>
      <w:r>
        <w:rPr>
          <w:color w:val="BFBFBF"/>
          <w:shd w:val="clear" w:color="auto" w:fill="#ddfbe6"/>
        </w:rPr>
        <w:tab/>
        <w:t>4</w:t>
        <w:tab/>
        <w:t>+</w:t>
        <w:tab/>
      </w:r>
      <w:r>
        <w:t>Version: v5.0.1</w:t>
      </w:r>
    </w:p>
    <w:p>
      <w:pPr>
        <w:pStyle w:val="CodeChangeLine"/>
        <w:tabs>
          <w:tab w:pos="567" w:val="left"/>
          <w:tab w:pos="1134" w:val="left"/>
          <w:tab w:pos="1247" w:val="left"/>
        </w:tabs>
        <w:shd w:val="clear" w:color="auto" w:fill="ecfdf0"/>
      </w:pPr>
      <w:r>
        <w:rPr>
          <w:color w:val="BFBFBF"/>
          <w:shd w:val="clear" w:color="auto" w:fill="#ddfbe6"/>
        </w:rPr>
        <w:tab/>
        <w:t>5</w:t>
        <w:tab/>
        <w:t>+</w:t>
        <w:tab/>
      </w:r>
      <w:r>
        <w:t>Date: 2026-05-04</w:t>
      </w:r>
    </w:p>
    <w:p>
      <w:pPr>
        <w:pStyle w:val="CodeChangeLine"/>
        <w:tabs>
          <w:tab w:pos="567" w:val="left"/>
          <w:tab w:pos="1134" w:val="left"/>
          <w:tab w:pos="1247" w:val="left"/>
        </w:tabs>
        <w:shd w:val="clear" w:color="auto" w:fill="ecfdf0"/>
      </w:pPr>
      <w:r>
        <w:rPr>
          <w:color w:val="BFBFBF"/>
          <w:shd w:val="clear" w:color="auto" w:fill="#ddfbe6"/>
        </w:rPr>
        <w:tab/>
        <w:t>6</w:t>
        <w:tab/>
        <w:t>+</w:t>
        <w:tab/>
      </w:r>
      <w:r>
        <w:t>Abstract: This document specifies the WebSocket Protocol Binding TS.</w:t>
      </w:r>
    </w:p>
    <w:p>
      <w:pPr>
        <w:pStyle w:val="CodeChangeLine"/>
        <w:tabs>
          <w:tab w:pos="567" w:val="left"/>
          <w:tab w:pos="1134" w:val="left"/>
          <w:tab w:pos="1247" w:val="left"/>
        </w:tabs>
        <w:shd w:val="clear" w:color="auto" w:fill="ecfdf0"/>
      </w:pPr>
      <w:r>
        <w:rPr>
          <w:color w:val="BFBFBF"/>
          <w:shd w:val="clear" w:color="auto" w:fill="#ddfbe6"/>
        </w:rPr>
        <w:tab/>
        <w:t>7</w:t>
        <w:tab/>
        <w:t>+</w:t>
        <w:tab/>
      </w:r>
      <w:r>
        <w:t>Copyright Year: 2026</w:t>
      </w:r>
    </w:p>
    <w:p>
      <w:pPr>
        <w:pStyle w:val="CodeChangeLine"/>
        <w:tabs>
          <w:tab w:pos="567" w:val="left"/>
          <w:tab w:pos="1134" w:val="left"/>
          <w:tab w:pos="1247" w:val="left"/>
        </w:tabs>
        <w:shd w:val="clear" w:color="auto" w:fill="ecfdf0"/>
      </w:pPr>
      <w:r>
        <w:rPr>
          <w:color w:val="BFBFBF"/>
          <w:shd w:val="clear" w:color="auto" w:fill="#ddfbe6"/>
        </w:rPr>
        <w:tab/>
        <w:t>8</w:t>
        <w:tab/>
        <w:t>+</w:t>
        <w:tab/>
      </w:r>
      <w:r>
        <w:t>Copyright: oneM2M Partners Type 1. All rights reserved. The copyright extends to reproduction in all media.</w:t>
      </w:r>
    </w:p>
    <w:p>
      <w:pPr>
        <w:pStyle w:val="CodeChangeLine"/>
        <w:tabs>
          <w:tab w:pos="567" w:val="left"/>
          <w:tab w:pos="1134" w:val="left"/>
          <w:tab w:pos="1247" w:val="left"/>
        </w:tabs>
        <w:shd w:val="clear" w:color="auto" w:fill="ecfdf0"/>
      </w:pPr>
      <w:r>
        <w:rPr>
          <w:color w:val="BFBFBF"/>
          <w:shd w:val="clear" w:color="auto" w:fill="#ddfbe6"/>
        </w:rPr>
        <w:tab/>
        <w:t>9</w:t>
        <w:tab/>
        <w:t>+</w:t>
        <w:tab/>
      </w:r>
      <w:r>
        <w:t>---</w:t>
      </w:r>
    </w:p>
    <w:p>
      <w:pPr>
        <w:pStyle w:val="CodeChangeLine"/>
        <w:tabs>
          <w:tab w:pos="567" w:val="left"/>
          <w:tab w:pos="1134" w:val="left"/>
          <w:tab w:pos="1247" w:val="left"/>
        </w:tabs>
        <w:shd w:val="clear" w:color="auto" w:fill="ecfdf0"/>
      </w:pPr>
      <w:r>
        <w:rPr>
          <w:color w:val="BFBFBF"/>
          <w:shd w:val="clear" w:color="auto" w:fill="#ddfbe6"/>
        </w:rPr>
        <w:tab/>
        <w:t>10</w:t>
        <w:tab/>
        <w:t>+</w:t>
        <w:tab/>
      </w:r>
      <w:r/>
    </w:p>
    <w:p>
      <w:pPr>
        <w:pStyle w:val="CodeChangeLine"/>
        <w:tabs>
          <w:tab w:pos="567" w:val="left"/>
          <w:tab w:pos="1134" w:val="left"/>
          <w:tab w:pos="1247" w:val="left"/>
        </w:tabs>
      </w:pPr>
      <w:r>
        <w:rPr>
          <w:color w:val="BFBFBF"/>
          <w:shd w:val="clear" w:color="auto" w:fill="fafafa"/>
        </w:rPr>
        <w:t>44</w:t>
        <w:tab/>
        <w:t>11</w:t>
        <w:tab/>
        <w:tab/>
      </w:r>
      <w:r/>
    </w:p>
    <w:p>
      <w:pPr>
        <w:pStyle w:val="CodeChangeLine"/>
        <w:tabs>
          <w:tab w:pos="567" w:val="left"/>
          <w:tab w:pos="1134" w:val="left"/>
          <w:tab w:pos="1247" w:val="left"/>
        </w:tabs>
      </w:pPr>
      <w:r>
        <w:rPr>
          <w:color w:val="BFBFBF"/>
          <w:shd w:val="clear" w:color="auto" w:fill="fafafa"/>
        </w:rPr>
        <w:t>45</w:t>
        <w:tab/>
        <w:t>12</w:t>
        <w:tab/>
        <w:tab/>
      </w:r>
      <w:r>
        <w:t># 1 Scope</w:t>
      </w:r>
    </w:p>
    <w:p>
      <w:pPr>
        <w:pStyle w:val="CodeChangeLine"/>
        <w:tabs>
          <w:tab w:pos="567" w:val="left"/>
          <w:tab w:pos="1134" w:val="left"/>
          <w:tab w:pos="1247" w:val="left"/>
        </w:tabs>
      </w:pPr>
      <w:r>
        <w:rPr>
          <w:color w:val="BFBFBF"/>
          <w:shd w:val="clear" w:color="auto" w:fill="fafafa"/>
        </w:rPr>
        <w:t>46</w:t>
        <w:tab/>
        <w:t>13</w:t>
        <w:tab/>
        <w:tab/>
      </w:r>
      <w:r>
        <w:t>The present document specifies the binding of Mca and Mcc primitives onto the WebSocket binding.</w:t>
      </w:r>
    </w:p>
    <w:p>
      <w:pPr>
        <w:pStyle w:val="CodeHeader"/>
      </w:pPr>
      <w:r>
        <w:t xml:space="preserve">@@ -158,45 +125,44 @@ </w:t>
      </w:r>
    </w:p>
    <w:p>
      <w:pPr>
        <w:pStyle w:val="CodeChangeLine"/>
        <w:tabs>
          <w:tab w:pos="567" w:val="left"/>
          <w:tab w:pos="1134" w:val="left"/>
          <w:tab w:pos="1247" w:val="left"/>
        </w:tabs>
      </w:pPr>
      <w:r>
        <w:rPr>
          <w:color w:val="BFBFBF"/>
          <w:shd w:val="clear" w:color="auto" w:fill="fafafa"/>
        </w:rPr>
        <w:t>158</w:t>
        <w:tab/>
        <w:t>125</w:t>
        <w:tab/>
        <w:tab/>
      </w:r>
      <w:r>
        <w:t xml:space="preserve">1. The WebSocket client opens handshake to the server with subprotocol name oneM2M.json following IETF RFC 6455 &lt;a href="#_ref_1"&gt;[1]&lt;/a&gt;.   </w:t>
      </w:r>
    </w:p>
    <w:p>
      <w:pPr>
        <w:pStyle w:val="CodeChangeLine"/>
        <w:tabs>
          <w:tab w:pos="567" w:val="left"/>
          <w:tab w:pos="1134" w:val="left"/>
          <w:tab w:pos="1247" w:val="left"/>
        </w:tabs>
      </w:pPr>
      <w:r>
        <w:rPr>
          <w:color w:val="BFBFBF"/>
          <w:shd w:val="clear" w:color="auto" w:fill="fafafa"/>
        </w:rPr>
        <w:t>159</w:t>
        <w:tab/>
        <w:t>126</w:t>
        <w:tab/>
        <w:tab/>
      </w:r>
      <w:r>
        <w:t>If the server can be reached under the WebSocket URI ws://example.net:9000/, the client handshake may look as follows:</w:t>
      </w:r>
    </w:p>
    <w:p>
      <w:pPr>
        <w:pStyle w:val="CodeChangeLine"/>
        <w:tabs>
          <w:tab w:pos="567" w:val="left"/>
          <w:tab w:pos="1134" w:val="left"/>
          <w:tab w:pos="1247" w:val="left"/>
        </w:tabs>
      </w:pPr>
      <w:r>
        <w:rPr>
          <w:color w:val="BFBFBF"/>
          <w:shd w:val="clear" w:color="auto" w:fill="fafafa"/>
        </w:rPr>
        <w:t>160</w:t>
        <w:tab/>
        <w:t>127</w:t>
        <w:tab/>
        <w:tab/>
      </w:r>
      <w:r/>
    </w:p>
    <w:p>
      <w:pPr>
        <w:pStyle w:val="CodeChangeLine"/>
        <w:tabs>
          <w:tab w:pos="567" w:val="left"/>
          <w:tab w:pos="1134" w:val="left"/>
          <w:tab w:pos="1247" w:val="left"/>
        </w:tabs>
        <w:shd w:val="clear" w:color="auto" w:fill="fbe9eb"/>
      </w:pPr>
      <w:r>
        <w:rPr>
          <w:color w:val="BFBFBF"/>
          <w:shd w:val="clear" w:color="auto" w:fill="#f9d7dc"/>
        </w:rPr>
        <w:t>161</w:t>
        <w:tab/>
        <w:tab/>
        <w:t>-</w:t>
        <w:tab/>
      </w:r>
      <w:r>
        <w:t xml:space="preserve">  ```http</w:t>
      </w:r>
    </w:p>
    <w:p>
      <w:pPr>
        <w:pStyle w:val="CodeChangeLine"/>
        <w:tabs>
          <w:tab w:pos="567" w:val="left"/>
          <w:tab w:pos="1134" w:val="left"/>
          <w:tab w:pos="1247" w:val="left"/>
        </w:tabs>
        <w:shd w:val="clear" w:color="auto" w:fill="fbe9eb"/>
      </w:pPr>
      <w:r>
        <w:rPr>
          <w:color w:val="BFBFBF"/>
          <w:shd w:val="clear" w:color="auto" w:fill="#f9d7dc"/>
        </w:rPr>
        <w:t>162</w:t>
        <w:tab/>
        <w:tab/>
        <w:t>-</w:t>
        <w:tab/>
      </w:r>
      <w:r>
        <w:t xml:space="preserve">  GET / HTTP/1.1</w:t>
      </w:r>
    </w:p>
    <w:p>
      <w:pPr>
        <w:pStyle w:val="CodeChangeLine"/>
        <w:tabs>
          <w:tab w:pos="567" w:val="left"/>
          <w:tab w:pos="1134" w:val="left"/>
          <w:tab w:pos="1247" w:val="left"/>
        </w:tabs>
        <w:shd w:val="clear" w:color="auto" w:fill="fbe9eb"/>
      </w:pPr>
      <w:r>
        <w:rPr>
          <w:color w:val="BFBFBF"/>
          <w:shd w:val="clear" w:color="auto" w:fill="#f9d7dc"/>
        </w:rPr>
        <w:t>163</w:t>
        <w:tab/>
        <w:tab/>
        <w:t>-</w:t>
        <w:tab/>
      </w:r>
      <w:r>
        <w:t xml:space="preserve">  Host: mncse1234.net:9000</w:t>
      </w:r>
    </w:p>
    <w:p>
      <w:pPr>
        <w:pStyle w:val="CodeChangeLine"/>
        <w:tabs>
          <w:tab w:pos="567" w:val="left"/>
          <w:tab w:pos="1134" w:val="left"/>
          <w:tab w:pos="1247" w:val="left"/>
        </w:tabs>
        <w:shd w:val="clear" w:color="auto" w:fill="fbe9eb"/>
      </w:pPr>
      <w:r>
        <w:rPr>
          <w:color w:val="BFBFBF"/>
          <w:shd w:val="clear" w:color="auto" w:fill="#f9d7dc"/>
        </w:rPr>
        <w:t>164</w:t>
        <w:tab/>
        <w:tab/>
        <w:t>-</w:t>
        <w:tab/>
      </w:r>
      <w:r>
        <w:t xml:space="preserve">  Upgrade: WebSocket</w:t>
      </w:r>
    </w:p>
    <w:p>
      <w:pPr>
        <w:pStyle w:val="CodeChangeLine"/>
        <w:tabs>
          <w:tab w:pos="567" w:val="left"/>
          <w:tab w:pos="1134" w:val="left"/>
          <w:tab w:pos="1247" w:val="left"/>
        </w:tabs>
        <w:shd w:val="clear" w:color="auto" w:fill="fbe9eb"/>
      </w:pPr>
      <w:r>
        <w:rPr>
          <w:color w:val="BFBFBF"/>
          <w:shd w:val="clear" w:color="auto" w:fill="#f9d7dc"/>
        </w:rPr>
        <w:t>165</w:t>
        <w:tab/>
        <w:tab/>
        <w:t>-</w:t>
        <w:tab/>
      </w:r>
      <w:r>
        <w:t xml:space="preserve">  Connection: Upgrade</w:t>
      </w:r>
    </w:p>
    <w:p>
      <w:pPr>
        <w:pStyle w:val="CodeChangeLine"/>
        <w:tabs>
          <w:tab w:pos="567" w:val="left"/>
          <w:tab w:pos="1134" w:val="left"/>
          <w:tab w:pos="1247" w:val="left"/>
        </w:tabs>
        <w:shd w:val="clear" w:color="auto" w:fill="fbe9eb"/>
      </w:pPr>
      <w:r>
        <w:rPr>
          <w:color w:val="BFBFBF"/>
          <w:shd w:val="clear" w:color="auto" w:fill="#f9d7dc"/>
        </w:rPr>
        <w:t>166</w:t>
        <w:tab/>
        <w:tab/>
        <w:t>-</w:t>
        <w:tab/>
      </w:r>
      <w:r>
        <w:t xml:space="preserve">  Sec-WebSocket-Key: ud63env87LQLd4uIV20/oQ==</w:t>
      </w:r>
    </w:p>
    <w:p>
      <w:pPr>
        <w:pStyle w:val="CodeChangeLine"/>
        <w:tabs>
          <w:tab w:pos="567" w:val="left"/>
          <w:tab w:pos="1134" w:val="left"/>
          <w:tab w:pos="1247" w:val="left"/>
        </w:tabs>
        <w:shd w:val="clear" w:color="auto" w:fill="fbe9eb"/>
      </w:pPr>
      <w:r>
        <w:rPr>
          <w:color w:val="BFBFBF"/>
          <w:shd w:val="clear" w:color="auto" w:fill="#f9d7dc"/>
        </w:rPr>
        <w:t>167</w:t>
        <w:tab/>
        <w:tab/>
        <w:t>-</w:t>
        <w:tab/>
      </w:r>
      <w:r>
        <w:t xml:space="preserve">  Sec-WebSocket-Protocol: oneM2M.json</w:t>
      </w:r>
    </w:p>
    <w:p>
      <w:pPr>
        <w:pStyle w:val="CodeChangeLine"/>
        <w:tabs>
          <w:tab w:pos="567" w:val="left"/>
          <w:tab w:pos="1134" w:val="left"/>
          <w:tab w:pos="1247" w:val="left"/>
        </w:tabs>
        <w:shd w:val="clear" w:color="auto" w:fill="fbe9eb"/>
      </w:pPr>
      <w:r>
        <w:rPr>
          <w:color w:val="BFBFBF"/>
          <w:shd w:val="clear" w:color="auto" w:fill="#f9d7dc"/>
        </w:rPr>
        <w:t>168</w:t>
        <w:tab/>
        <w:tab/>
        <w:t>-</w:t>
        <w:tab/>
      </w:r>
      <w:r>
        <w:t xml:space="preserve">  Sec-WebSocket-Version: 13</w:t>
      </w:r>
    </w:p>
    <w:p>
      <w:pPr>
        <w:pStyle w:val="CodeChangeLine"/>
        <w:tabs>
          <w:tab w:pos="567" w:val="left"/>
          <w:tab w:pos="1134" w:val="left"/>
          <w:tab w:pos="1247" w:val="left"/>
        </w:tabs>
        <w:shd w:val="clear" w:color="auto" w:fill="fbe9eb"/>
      </w:pPr>
      <w:r>
        <w:rPr>
          <w:color w:val="BFBFBF"/>
          <w:shd w:val="clear" w:color="auto" w:fill="#f9d7dc"/>
        </w:rPr>
        <w:t>169</w:t>
        <w:tab/>
        <w:tab/>
        <w:t>-</w:t>
        <w:tab/>
      </w:r>
      <w:r>
        <w:t xml:space="preserve">  ```</w:t>
      </w:r>
    </w:p>
    <w:p>
      <w:pPr>
        <w:pStyle w:val="CodeChangeLine"/>
        <w:tabs>
          <w:tab w:pos="567" w:val="left"/>
          <w:tab w:pos="1134" w:val="left"/>
          <w:tab w:pos="1247" w:val="left"/>
        </w:tabs>
        <w:shd w:val="clear" w:color="auto" w:fill="fbe9eb"/>
      </w:pPr>
      <w:r>
        <w:rPr>
          <w:color w:val="BFBFBF"/>
          <w:shd w:val="clear" w:color="auto" w:fill="#f9d7dc"/>
        </w:rPr>
        <w:t>170</w:t>
        <w:tab/>
        <w:tab/>
        <w:t>-</w:t>
        <w:tab/>
      </w:r>
      <w:r/>
    </w:p>
    <w:p>
      <w:pPr>
        <w:pStyle w:val="CodeChangeLine"/>
        <w:tabs>
          <w:tab w:pos="567" w:val="left"/>
          <w:tab w:pos="1134" w:val="left"/>
          <w:tab w:pos="1247" w:val="left"/>
        </w:tabs>
        <w:shd w:val="clear" w:color="auto" w:fill="ecfdf0"/>
      </w:pPr>
      <w:r>
        <w:rPr>
          <w:color w:val="BFBFBF"/>
          <w:shd w:val="clear" w:color="auto" w:fill="#ddfbe6"/>
        </w:rPr>
        <w:tab/>
        <w:t>128</w:t>
        <w:tab/>
        <w:t>+</w:t>
        <w:tab/>
      </w:r>
      <w:r>
        <w:t xml:space="preserve">    ```http</w:t>
      </w:r>
    </w:p>
    <w:p>
      <w:pPr>
        <w:pStyle w:val="CodeChangeLine"/>
        <w:tabs>
          <w:tab w:pos="567" w:val="left"/>
          <w:tab w:pos="1134" w:val="left"/>
          <w:tab w:pos="1247" w:val="left"/>
        </w:tabs>
        <w:shd w:val="clear" w:color="auto" w:fill="ecfdf0"/>
      </w:pPr>
      <w:r>
        <w:rPr>
          <w:color w:val="BFBFBF"/>
          <w:shd w:val="clear" w:color="auto" w:fill="#ddfbe6"/>
        </w:rPr>
        <w:tab/>
        <w:t>129</w:t>
        <w:tab/>
        <w:t>+</w:t>
        <w:tab/>
      </w:r>
      <w:r>
        <w:t xml:space="preserve">    GET / HTTP/1.1</w:t>
      </w:r>
    </w:p>
    <w:p>
      <w:pPr>
        <w:pStyle w:val="CodeChangeLine"/>
        <w:tabs>
          <w:tab w:pos="567" w:val="left"/>
          <w:tab w:pos="1134" w:val="left"/>
          <w:tab w:pos="1247" w:val="left"/>
        </w:tabs>
        <w:shd w:val="clear" w:color="auto" w:fill="ecfdf0"/>
      </w:pPr>
      <w:r>
        <w:rPr>
          <w:color w:val="BFBFBF"/>
          <w:shd w:val="clear" w:color="auto" w:fill="#ddfbe6"/>
        </w:rPr>
        <w:tab/>
        <w:t>130</w:t>
        <w:tab/>
        <w:t>+</w:t>
        <w:tab/>
      </w:r>
      <w:r>
        <w:t xml:space="preserve">    Host: mncse1234.net:9000</w:t>
      </w:r>
    </w:p>
    <w:p>
      <w:pPr>
        <w:pStyle w:val="CodeChangeLine"/>
        <w:tabs>
          <w:tab w:pos="567" w:val="left"/>
          <w:tab w:pos="1134" w:val="left"/>
          <w:tab w:pos="1247" w:val="left"/>
        </w:tabs>
        <w:shd w:val="clear" w:color="auto" w:fill="ecfdf0"/>
      </w:pPr>
      <w:r>
        <w:rPr>
          <w:color w:val="BFBFBF"/>
          <w:shd w:val="clear" w:color="auto" w:fill="#ddfbe6"/>
        </w:rPr>
        <w:tab/>
        <w:t>131</w:t>
        <w:tab/>
        <w:t>+</w:t>
        <w:tab/>
      </w:r>
      <w:r>
        <w:t xml:space="preserve">    Upgrade: WebSocket</w:t>
      </w:r>
    </w:p>
    <w:p>
      <w:pPr>
        <w:pStyle w:val="CodeChangeLine"/>
        <w:tabs>
          <w:tab w:pos="567" w:val="left"/>
          <w:tab w:pos="1134" w:val="left"/>
          <w:tab w:pos="1247" w:val="left"/>
        </w:tabs>
        <w:shd w:val="clear" w:color="auto" w:fill="ecfdf0"/>
      </w:pPr>
      <w:r>
        <w:rPr>
          <w:color w:val="BFBFBF"/>
          <w:shd w:val="clear" w:color="auto" w:fill="#ddfbe6"/>
        </w:rPr>
        <w:tab/>
        <w:t>132</w:t>
        <w:tab/>
        <w:t>+</w:t>
        <w:tab/>
      </w:r>
      <w:r>
        <w:t xml:space="preserve">    Connection: Upgrade</w:t>
      </w:r>
    </w:p>
    <w:p>
      <w:pPr>
        <w:pStyle w:val="CodeChangeLine"/>
        <w:tabs>
          <w:tab w:pos="567" w:val="left"/>
          <w:tab w:pos="1134" w:val="left"/>
          <w:tab w:pos="1247" w:val="left"/>
        </w:tabs>
        <w:shd w:val="clear" w:color="auto" w:fill="ecfdf0"/>
      </w:pPr>
      <w:r>
        <w:rPr>
          <w:color w:val="BFBFBF"/>
          <w:shd w:val="clear" w:color="auto" w:fill="#ddfbe6"/>
        </w:rPr>
        <w:tab/>
        <w:t>133</w:t>
        <w:tab/>
        <w:t>+</w:t>
        <w:tab/>
      </w:r>
      <w:r>
        <w:t xml:space="preserve">    Sec-WebSocket-Key: ud63env87LQLd4uIV20/oQ==</w:t>
      </w:r>
    </w:p>
    <w:p>
      <w:pPr>
        <w:pStyle w:val="CodeChangeLine"/>
        <w:tabs>
          <w:tab w:pos="567" w:val="left"/>
          <w:tab w:pos="1134" w:val="left"/>
          <w:tab w:pos="1247" w:val="left"/>
        </w:tabs>
        <w:shd w:val="clear" w:color="auto" w:fill="ecfdf0"/>
      </w:pPr>
      <w:r>
        <w:rPr>
          <w:color w:val="BFBFBF"/>
          <w:shd w:val="clear" w:color="auto" w:fill="#ddfbe6"/>
        </w:rPr>
        <w:tab/>
        <w:t>134</w:t>
        <w:tab/>
        <w:t>+</w:t>
        <w:tab/>
      </w:r>
      <w:r>
        <w:t xml:space="preserve">    Sec-WebSocket-Protocol: oneM2M.json</w:t>
      </w:r>
    </w:p>
    <w:p>
      <w:pPr>
        <w:pStyle w:val="CodeChangeLine"/>
        <w:tabs>
          <w:tab w:pos="567" w:val="left"/>
          <w:tab w:pos="1134" w:val="left"/>
          <w:tab w:pos="1247" w:val="left"/>
        </w:tabs>
        <w:shd w:val="clear" w:color="auto" w:fill="ecfdf0"/>
      </w:pPr>
      <w:r>
        <w:rPr>
          <w:color w:val="BFBFBF"/>
          <w:shd w:val="clear" w:color="auto" w:fill="#ddfbe6"/>
        </w:rPr>
        <w:tab/>
        <w:t>135</w:t>
        <w:tab/>
        <w:t>+</w:t>
        <w:tab/>
      </w:r>
      <w:r>
        <w:t xml:space="preserve">    Sec-WebSocket-Version: 13</w:t>
      </w:r>
    </w:p>
    <w:p>
      <w:pPr>
        <w:pStyle w:val="CodeChangeLine"/>
        <w:tabs>
          <w:tab w:pos="567" w:val="left"/>
          <w:tab w:pos="1134" w:val="left"/>
          <w:tab w:pos="1247" w:val="left"/>
        </w:tabs>
        <w:shd w:val="clear" w:color="auto" w:fill="ecfdf0"/>
      </w:pPr>
      <w:r>
        <w:rPr>
          <w:color w:val="BFBFBF"/>
          <w:shd w:val="clear" w:color="auto" w:fill="#ddfbe6"/>
        </w:rPr>
        <w:tab/>
        <w:t>136</w:t>
        <w:tab/>
        <w:t>+</w:t>
        <w:tab/>
      </w:r>
      <w:r>
        <w:t xml:space="preserve">    ```</w:t>
      </w:r>
    </w:p>
    <w:p>
      <w:pPr>
        <w:pStyle w:val="CodeChangeLine"/>
        <w:tabs>
          <w:tab w:pos="567" w:val="left"/>
          <w:tab w:pos="1134" w:val="left"/>
          <w:tab w:pos="1247" w:val="left"/>
        </w:tabs>
      </w:pPr>
      <w:r>
        <w:rPr>
          <w:color w:val="BFBFBF"/>
          <w:shd w:val="clear" w:color="auto" w:fill="fafafa"/>
        </w:rPr>
        <w:t>171</w:t>
        <w:tab/>
        <w:t>137</w:t>
        <w:tab/>
        <w:tab/>
      </w:r>
      <w:r>
        <w:t>1. The WebSocket server replies with a handshake to the client. In the successful case, the status-line of this HTTP response may look as follow (note that text shown in brackets [...] is not sent explicitely):</w:t>
      </w:r>
    </w:p>
    <w:p>
      <w:pPr>
        <w:pStyle w:val="CodeChangeLine"/>
        <w:tabs>
          <w:tab w:pos="567" w:val="left"/>
          <w:tab w:pos="1134" w:val="left"/>
          <w:tab w:pos="1247" w:val="left"/>
        </w:tabs>
      </w:pPr>
      <w:r>
        <w:rPr>
          <w:color w:val="BFBFBF"/>
          <w:shd w:val="clear" w:color="auto" w:fill="fafafa"/>
        </w:rPr>
        <w:t>172</w:t>
        <w:tab/>
        <w:t>138</w:t>
        <w:tab/>
        <w:tab/>
      </w:r>
      <w:r/>
    </w:p>
    <w:p>
      <w:pPr>
        <w:pStyle w:val="CodeChangeLine"/>
        <w:tabs>
          <w:tab w:pos="567" w:val="left"/>
          <w:tab w:pos="1134" w:val="left"/>
          <w:tab w:pos="1247" w:val="left"/>
        </w:tabs>
        <w:shd w:val="clear" w:color="auto" w:fill="fbe9eb"/>
      </w:pPr>
      <w:r>
        <w:rPr>
          <w:color w:val="BFBFBF"/>
          <w:shd w:val="clear" w:color="auto" w:fill="#f9d7dc"/>
        </w:rPr>
        <w:t>173</w:t>
        <w:tab/>
        <w:tab/>
        <w:t>-</w:t>
        <w:tab/>
      </w:r>
      <w:r>
        <w:t xml:space="preserve">  ```http</w:t>
      </w:r>
    </w:p>
    <w:p>
      <w:pPr>
        <w:pStyle w:val="CodeChangeLine"/>
        <w:tabs>
          <w:tab w:pos="567" w:val="left"/>
          <w:tab w:pos="1134" w:val="left"/>
          <w:tab w:pos="1247" w:val="left"/>
        </w:tabs>
        <w:shd w:val="clear" w:color="auto" w:fill="fbe9eb"/>
      </w:pPr>
      <w:r>
        <w:rPr>
          <w:color w:val="BFBFBF"/>
          <w:shd w:val="clear" w:color="auto" w:fill="#f9d7dc"/>
        </w:rPr>
        <w:t>174</w:t>
        <w:tab/>
        <w:tab/>
        <w:t>-</w:t>
        <w:tab/>
      </w:r>
      <w:r>
        <w:t xml:space="preserve">  [Request-Version:]  HTTP/1.1</w:t>
      </w:r>
    </w:p>
    <w:p>
      <w:pPr>
        <w:pStyle w:val="CodeChangeLine"/>
        <w:tabs>
          <w:tab w:pos="567" w:val="left"/>
          <w:tab w:pos="1134" w:val="left"/>
          <w:tab w:pos="1247" w:val="left"/>
        </w:tabs>
        <w:shd w:val="clear" w:color="auto" w:fill="fbe9eb"/>
      </w:pPr>
      <w:r>
        <w:rPr>
          <w:color w:val="BFBFBF"/>
          <w:shd w:val="clear" w:color="auto" w:fill="#f9d7dc"/>
        </w:rPr>
        <w:t>175</w:t>
        <w:tab/>
        <w:tab/>
        <w:t>-</w:t>
        <w:tab/>
      </w:r>
      <w:r>
        <w:t xml:space="preserve">  [Status-Code:] 101</w:t>
      </w:r>
    </w:p>
    <w:p>
      <w:pPr>
        <w:pStyle w:val="CodeChangeLine"/>
        <w:tabs>
          <w:tab w:pos="567" w:val="left"/>
          <w:tab w:pos="1134" w:val="left"/>
          <w:tab w:pos="1247" w:val="left"/>
        </w:tabs>
        <w:shd w:val="clear" w:color="auto" w:fill="fbe9eb"/>
      </w:pPr>
      <w:r>
        <w:rPr>
          <w:color w:val="BFBFBF"/>
          <w:shd w:val="clear" w:color="auto" w:fill="#f9d7dc"/>
        </w:rPr>
        <w:t>176</w:t>
        <w:tab/>
        <w:tab/>
        <w:t>-</w:t>
        <w:tab/>
      </w:r>
      <w:r>
        <w:t xml:space="preserve">  [Response-Phrase:] Switching Protocols</w:t>
      </w:r>
    </w:p>
    <w:p>
      <w:pPr>
        <w:pStyle w:val="CodeChangeLine"/>
        <w:tabs>
          <w:tab w:pos="567" w:val="left"/>
          <w:tab w:pos="1134" w:val="left"/>
          <w:tab w:pos="1247" w:val="left"/>
        </w:tabs>
        <w:shd w:val="clear" w:color="auto" w:fill="fbe9eb"/>
      </w:pPr>
      <w:r>
        <w:rPr>
          <w:color w:val="BFBFBF"/>
          <w:shd w:val="clear" w:color="auto" w:fill="#f9d7dc"/>
        </w:rPr>
        <w:t>177</w:t>
        <w:tab/>
        <w:tab/>
        <w:t>-</w:t>
        <w:tab/>
      </w:r>
      <w:r>
        <w:t xml:space="preserve">  Upgrade: WebSocket</w:t>
      </w:r>
    </w:p>
    <w:p>
      <w:pPr>
        <w:pStyle w:val="CodeChangeLine"/>
        <w:tabs>
          <w:tab w:pos="567" w:val="left"/>
          <w:tab w:pos="1134" w:val="left"/>
          <w:tab w:pos="1247" w:val="left"/>
        </w:tabs>
        <w:shd w:val="clear" w:color="auto" w:fill="fbe9eb"/>
      </w:pPr>
      <w:r>
        <w:rPr>
          <w:color w:val="BFBFBF"/>
          <w:shd w:val="clear" w:color="auto" w:fill="#f9d7dc"/>
        </w:rPr>
        <w:t>178</w:t>
        <w:tab/>
        <w:tab/>
        <w:t>-</w:t>
        <w:tab/>
      </w:r>
      <w:r>
        <w:t xml:space="preserve">  Connection: Upgrade</w:t>
      </w:r>
    </w:p>
    <w:p>
      <w:pPr>
        <w:pStyle w:val="CodeChangeLine"/>
        <w:tabs>
          <w:tab w:pos="567" w:val="left"/>
          <w:tab w:pos="1134" w:val="left"/>
          <w:tab w:pos="1247" w:val="left"/>
        </w:tabs>
        <w:shd w:val="clear" w:color="auto" w:fill="fbe9eb"/>
      </w:pPr>
      <w:r>
        <w:rPr>
          <w:color w:val="BFBFBF"/>
          <w:shd w:val="clear" w:color="auto" w:fill="#f9d7dc"/>
        </w:rPr>
        <w:t>179</w:t>
        <w:tab/>
        <w:tab/>
        <w:t>-</w:t>
        <w:tab/>
      </w:r>
      <w:r>
        <w:t xml:space="preserve">  Sec-WebSocket-Protocol: oneM2M.json</w:t>
      </w:r>
    </w:p>
    <w:p>
      <w:pPr>
        <w:pStyle w:val="CodeChangeLine"/>
        <w:tabs>
          <w:tab w:pos="567" w:val="left"/>
          <w:tab w:pos="1134" w:val="left"/>
          <w:tab w:pos="1247" w:val="left"/>
        </w:tabs>
        <w:shd w:val="clear" w:color="auto" w:fill="fbe9eb"/>
      </w:pPr>
      <w:r>
        <w:rPr>
          <w:color w:val="BFBFBF"/>
          <w:shd w:val="clear" w:color="auto" w:fill="#f9d7dc"/>
        </w:rPr>
        <w:t>180</w:t>
        <w:tab/>
        <w:tab/>
        <w:t>-</w:t>
        <w:tab/>
      </w:r>
      <w:r>
        <w:t xml:space="preserve">  Sec-WebSocket-Accept: FuSSKANnI7C/6/FrPMt70mfBY8E=</w:t>
      </w:r>
    </w:p>
    <w:p>
      <w:pPr>
        <w:pStyle w:val="CodeChangeLine"/>
        <w:tabs>
          <w:tab w:pos="567" w:val="left"/>
          <w:tab w:pos="1134" w:val="left"/>
          <w:tab w:pos="1247" w:val="left"/>
        </w:tabs>
        <w:shd w:val="clear" w:color="auto" w:fill="fbe9eb"/>
      </w:pPr>
      <w:r>
        <w:rPr>
          <w:color w:val="BFBFBF"/>
          <w:shd w:val="clear" w:color="auto" w:fill="#f9d7dc"/>
        </w:rPr>
        <w:t>181</w:t>
        <w:tab/>
        <w:tab/>
        <w:t>-</w:t>
        <w:tab/>
      </w:r>
      <w:r>
        <w:t xml:space="preserve">  ```</w:t>
      </w:r>
    </w:p>
    <w:p>
      <w:pPr>
        <w:pStyle w:val="CodeChangeLine"/>
        <w:tabs>
          <w:tab w:pos="567" w:val="left"/>
          <w:tab w:pos="1134" w:val="left"/>
          <w:tab w:pos="1247" w:val="left"/>
        </w:tabs>
        <w:shd w:val="clear" w:color="auto" w:fill="ecfdf0"/>
      </w:pPr>
      <w:r>
        <w:rPr>
          <w:color w:val="BFBFBF"/>
          <w:shd w:val="clear" w:color="auto" w:fill="#ddfbe6"/>
        </w:rPr>
        <w:tab/>
        <w:t>139</w:t>
        <w:tab/>
        <w:t>+</w:t>
        <w:tab/>
      </w:r>
      <w:r>
        <w:t xml:space="preserve">    ```http</w:t>
      </w:r>
    </w:p>
    <w:p>
      <w:pPr>
        <w:pStyle w:val="CodeChangeLine"/>
        <w:tabs>
          <w:tab w:pos="567" w:val="left"/>
          <w:tab w:pos="1134" w:val="left"/>
          <w:tab w:pos="1247" w:val="left"/>
        </w:tabs>
        <w:shd w:val="clear" w:color="auto" w:fill="ecfdf0"/>
      </w:pPr>
      <w:r>
        <w:rPr>
          <w:color w:val="BFBFBF"/>
          <w:shd w:val="clear" w:color="auto" w:fill="#ddfbe6"/>
        </w:rPr>
        <w:tab/>
        <w:t>140</w:t>
        <w:tab/>
        <w:t>+</w:t>
        <w:tab/>
      </w:r>
      <w:r>
        <w:t xml:space="preserve">    [Request-Version:]  HTTP/1.1</w:t>
      </w:r>
    </w:p>
    <w:p>
      <w:pPr>
        <w:pStyle w:val="CodeChangeLine"/>
        <w:tabs>
          <w:tab w:pos="567" w:val="left"/>
          <w:tab w:pos="1134" w:val="left"/>
          <w:tab w:pos="1247" w:val="left"/>
        </w:tabs>
        <w:shd w:val="clear" w:color="auto" w:fill="ecfdf0"/>
      </w:pPr>
      <w:r>
        <w:rPr>
          <w:color w:val="BFBFBF"/>
          <w:shd w:val="clear" w:color="auto" w:fill="#ddfbe6"/>
        </w:rPr>
        <w:tab/>
        <w:t>141</w:t>
        <w:tab/>
        <w:t>+</w:t>
        <w:tab/>
      </w:r>
      <w:r>
        <w:t xml:space="preserve">    [Status-Code:] 101</w:t>
      </w:r>
    </w:p>
    <w:p>
      <w:pPr>
        <w:pStyle w:val="CodeChangeLine"/>
        <w:tabs>
          <w:tab w:pos="567" w:val="left"/>
          <w:tab w:pos="1134" w:val="left"/>
          <w:tab w:pos="1247" w:val="left"/>
        </w:tabs>
        <w:shd w:val="clear" w:color="auto" w:fill="ecfdf0"/>
      </w:pPr>
      <w:r>
        <w:rPr>
          <w:color w:val="BFBFBF"/>
          <w:shd w:val="clear" w:color="auto" w:fill="#ddfbe6"/>
        </w:rPr>
        <w:tab/>
        <w:t>142</w:t>
        <w:tab/>
        <w:t>+</w:t>
        <w:tab/>
      </w:r>
      <w:r>
        <w:t xml:space="preserve">    [Response-Phrase:] Switching Protocols</w:t>
      </w:r>
    </w:p>
    <w:p>
      <w:pPr>
        <w:pStyle w:val="CodeChangeLine"/>
        <w:tabs>
          <w:tab w:pos="567" w:val="left"/>
          <w:tab w:pos="1134" w:val="left"/>
          <w:tab w:pos="1247" w:val="left"/>
        </w:tabs>
        <w:shd w:val="clear" w:color="auto" w:fill="ecfdf0"/>
      </w:pPr>
      <w:r>
        <w:rPr>
          <w:color w:val="BFBFBF"/>
          <w:shd w:val="clear" w:color="auto" w:fill="#ddfbe6"/>
        </w:rPr>
        <w:tab/>
        <w:t>143</w:t>
        <w:tab/>
        <w:t>+</w:t>
        <w:tab/>
      </w:r>
      <w:r>
        <w:t xml:space="preserve">    Upgrade: WebSocket</w:t>
      </w:r>
    </w:p>
    <w:p>
      <w:pPr>
        <w:pStyle w:val="CodeChangeLine"/>
        <w:tabs>
          <w:tab w:pos="567" w:val="left"/>
          <w:tab w:pos="1134" w:val="left"/>
          <w:tab w:pos="1247" w:val="left"/>
        </w:tabs>
        <w:shd w:val="clear" w:color="auto" w:fill="ecfdf0"/>
      </w:pPr>
      <w:r>
        <w:rPr>
          <w:color w:val="BFBFBF"/>
          <w:shd w:val="clear" w:color="auto" w:fill="#ddfbe6"/>
        </w:rPr>
        <w:tab/>
        <w:t>144</w:t>
        <w:tab/>
        <w:t>+</w:t>
        <w:tab/>
      </w:r>
      <w:r>
        <w:t xml:space="preserve">    Connection: Upgrade</w:t>
      </w:r>
    </w:p>
    <w:p>
      <w:pPr>
        <w:pStyle w:val="CodeChangeLine"/>
        <w:tabs>
          <w:tab w:pos="567" w:val="left"/>
          <w:tab w:pos="1134" w:val="left"/>
          <w:tab w:pos="1247" w:val="left"/>
        </w:tabs>
        <w:shd w:val="clear" w:color="auto" w:fill="ecfdf0"/>
      </w:pPr>
      <w:r>
        <w:rPr>
          <w:color w:val="BFBFBF"/>
          <w:shd w:val="clear" w:color="auto" w:fill="#ddfbe6"/>
        </w:rPr>
        <w:tab/>
        <w:t>145</w:t>
        <w:tab/>
        <w:t>+</w:t>
        <w:tab/>
      </w:r>
      <w:r>
        <w:t xml:space="preserve">    Sec-WebSocket-Protocol: oneM2M.json</w:t>
      </w:r>
    </w:p>
    <w:p>
      <w:pPr>
        <w:pStyle w:val="CodeChangeLine"/>
        <w:tabs>
          <w:tab w:pos="567" w:val="left"/>
          <w:tab w:pos="1134" w:val="left"/>
          <w:tab w:pos="1247" w:val="left"/>
        </w:tabs>
        <w:shd w:val="clear" w:color="auto" w:fill="ecfdf0"/>
      </w:pPr>
      <w:r>
        <w:rPr>
          <w:color w:val="BFBFBF"/>
          <w:shd w:val="clear" w:color="auto" w:fill="#ddfbe6"/>
        </w:rPr>
        <w:tab/>
        <w:t>146</w:t>
        <w:tab/>
        <w:t>+</w:t>
        <w:tab/>
      </w:r>
      <w:r>
        <w:t xml:space="preserve">    Sec-WebSocket-Accept: FuSSKANnI7C/6/FrPMt70mfBY8E=</w:t>
      </w:r>
    </w:p>
    <w:p>
      <w:pPr>
        <w:pStyle w:val="CodeChangeLine"/>
        <w:tabs>
          <w:tab w:pos="567" w:val="left"/>
          <w:tab w:pos="1134" w:val="left"/>
          <w:tab w:pos="1247" w:val="left"/>
        </w:tabs>
        <w:shd w:val="clear" w:color="auto" w:fill="ecfdf0"/>
      </w:pPr>
      <w:r>
        <w:rPr>
          <w:color w:val="BFBFBF"/>
          <w:shd w:val="clear" w:color="auto" w:fill="#ddfbe6"/>
        </w:rPr>
        <w:tab/>
        <w:t>147</w:t>
        <w:tab/>
        <w:t>+</w:t>
        <w:tab/>
      </w:r>
      <w:r>
        <w:t xml:space="preserve">    ```</w:t>
      </w:r>
    </w:p>
    <w:p>
      <w:pPr>
        <w:pStyle w:val="CodeChangeLine"/>
        <w:tabs>
          <w:tab w:pos="567" w:val="left"/>
          <w:tab w:pos="1134" w:val="left"/>
          <w:tab w:pos="1247" w:val="left"/>
        </w:tabs>
        <w:shd w:val="clear" w:color="auto" w:fill="ecfdf0"/>
      </w:pPr>
      <w:r>
        <w:rPr>
          <w:color w:val="BFBFBF"/>
          <w:shd w:val="clear" w:color="auto" w:fill="#ddfbe6"/>
        </w:rPr>
        <w:tab/>
        <w:t>148</w:t>
        <w:tab/>
        <w:t>+</w:t>
        <w:tab/>
      </w:r>
      <w:r/>
    </w:p>
    <w:p>
      <w:pPr>
        <w:pStyle w:val="CodeChangeLine"/>
        <w:tabs>
          <w:tab w:pos="567" w:val="left"/>
          <w:tab w:pos="1134" w:val="left"/>
          <w:tab w:pos="1247" w:val="left"/>
        </w:tabs>
      </w:pPr>
      <w:r>
        <w:rPr>
          <w:color w:val="BFBFBF"/>
          <w:shd w:val="clear" w:color="auto" w:fill="fafafa"/>
        </w:rPr>
        <w:t>182</w:t>
        <w:tab/>
        <w:t>149</w:t>
        <w:tab/>
        <w:tab/>
      </w:r>
      <w:r/>
    </w:p>
    <w:p>
      <w:pPr>
        <w:pStyle w:val="CodeChangeLine"/>
        <w:tabs>
          <w:tab w:pos="567" w:val="left"/>
          <w:tab w:pos="1134" w:val="left"/>
          <w:tab w:pos="1247" w:val="left"/>
        </w:tabs>
      </w:pPr>
      <w:r>
        <w:rPr>
          <w:color w:val="BFBFBF"/>
          <w:shd w:val="clear" w:color="auto" w:fill="fafafa"/>
        </w:rPr>
        <w:t>183</w:t>
        <w:tab/>
        <w:t>150</w:t>
        <w:tab/>
        <w:tab/>
      </w:r>
      <w:r>
        <w:t>1. The ADN-AE issue a registration request primitive. The request primitive may e.g. look as follows as JSON-serialized representation (note that only mandatory parameters of the request primitive are shown in this example; the message may include any optional primitive parameters in addition, e.g. "fr"):</w:t>
      </w:r>
    </w:p>
    <w:p>
      <w:pPr>
        <w:pStyle w:val="CodeChangeLine"/>
        <w:tabs>
          <w:tab w:pos="567" w:val="left"/>
          <w:tab w:pos="1134" w:val="left"/>
          <w:tab w:pos="1247" w:val="left"/>
        </w:tabs>
      </w:pPr>
      <w:r>
        <w:rPr>
          <w:color w:val="BFBFBF"/>
          <w:shd w:val="clear" w:color="auto" w:fill="fafafa"/>
        </w:rPr>
        <w:t>184</w:t>
        <w:tab/>
        <w:t>151</w:t>
        <w:tab/>
        <w:tab/>
      </w:r>
      <w:r/>
    </w:p>
    <w:p>
      <w:pPr>
        <w:pStyle w:val="CodeChangeLine"/>
        <w:tabs>
          <w:tab w:pos="567" w:val="left"/>
          <w:tab w:pos="1134" w:val="left"/>
          <w:tab w:pos="1247" w:val="left"/>
        </w:tabs>
        <w:shd w:val="clear" w:color="auto" w:fill="fbe9eb"/>
      </w:pPr>
      <w:r>
        <w:rPr>
          <w:color w:val="BFBFBF"/>
          <w:shd w:val="clear" w:color="auto" w:fill="#f9d7dc"/>
        </w:rPr>
        <w:t>185</w:t>
        <w:tab/>
        <w:tab/>
        <w:t>-</w:t>
        <w:tab/>
      </w:r>
      <w:r>
        <w:t xml:space="preserve">  ```json</w:t>
      </w:r>
    </w:p>
    <w:p>
      <w:pPr>
        <w:pStyle w:val="CodeChangeLine"/>
        <w:tabs>
          <w:tab w:pos="567" w:val="left"/>
          <w:tab w:pos="1134" w:val="left"/>
          <w:tab w:pos="1247" w:val="left"/>
        </w:tabs>
        <w:shd w:val="clear" w:color="auto" w:fill="fbe9eb"/>
      </w:pPr>
      <w:r>
        <w:rPr>
          <w:color w:val="BFBFBF"/>
          <w:shd w:val="clear" w:color="auto" w:fill="#f9d7dc"/>
        </w:rPr>
        <w:t>186</w:t>
        <w:tab/>
        <w:tab/>
        <w:t>-</w:t>
        <w:tab/>
      </w:r>
      <w:r>
        <w:t xml:space="preserve">   {</w:t>
      </w:r>
    </w:p>
    <w:p>
      <w:pPr>
        <w:pStyle w:val="CodeChangeLine"/>
        <w:tabs>
          <w:tab w:pos="567" w:val="left"/>
          <w:tab w:pos="1134" w:val="left"/>
          <w:tab w:pos="1247" w:val="left"/>
        </w:tabs>
        <w:shd w:val="clear" w:color="auto" w:fill="fbe9eb"/>
      </w:pPr>
      <w:r>
        <w:rPr>
          <w:color w:val="BFBFBF"/>
          <w:shd w:val="clear" w:color="auto" w:fill="#f9d7dc"/>
        </w:rPr>
        <w:t>187</w:t>
        <w:tab/>
        <w:tab/>
        <w:t>-</w:t>
        <w:tab/>
      </w:r>
      <w:r>
        <w:t xml:space="preserve">       "op": 1,</w:t>
      </w:r>
    </w:p>
    <w:p>
      <w:pPr>
        <w:pStyle w:val="CodeChangeLine"/>
        <w:tabs>
          <w:tab w:pos="567" w:val="left"/>
          <w:tab w:pos="1134" w:val="left"/>
          <w:tab w:pos="1247" w:val="left"/>
        </w:tabs>
        <w:shd w:val="clear" w:color="auto" w:fill="fbe9eb"/>
      </w:pPr>
      <w:r>
        <w:rPr>
          <w:color w:val="BFBFBF"/>
          <w:shd w:val="clear" w:color="auto" w:fill="#f9d7dc"/>
        </w:rPr>
        <w:t>188</w:t>
        <w:tab/>
        <w:tab/>
        <w:t>-</w:t>
        <w:tab/>
      </w:r>
      <w:r>
        <w:t xml:space="preserve">       "to": "//example.net/mncse1234",</w:t>
      </w:r>
    </w:p>
    <w:p>
      <w:pPr>
        <w:pStyle w:val="CodeChangeLine"/>
        <w:tabs>
          <w:tab w:pos="567" w:val="left"/>
          <w:tab w:pos="1134" w:val="left"/>
          <w:tab w:pos="1247" w:val="left"/>
        </w:tabs>
        <w:shd w:val="clear" w:color="auto" w:fill="fbe9eb"/>
      </w:pPr>
      <w:r>
        <w:rPr>
          <w:color w:val="BFBFBF"/>
          <w:shd w:val="clear" w:color="auto" w:fill="#f9d7dc"/>
        </w:rPr>
        <w:t>189</w:t>
        <w:tab/>
        <w:tab/>
        <w:t>-</w:t>
        <w:tab/>
      </w:r>
      <w:r>
        <w:t xml:space="preserve">       "rqi": "A1234",</w:t>
      </w:r>
    </w:p>
    <w:p>
      <w:pPr>
        <w:pStyle w:val="CodeChangeLine"/>
        <w:tabs>
          <w:tab w:pos="567" w:val="left"/>
          <w:tab w:pos="1134" w:val="left"/>
          <w:tab w:pos="1247" w:val="left"/>
        </w:tabs>
        <w:shd w:val="clear" w:color="auto" w:fill="fbe9eb"/>
      </w:pPr>
      <w:r>
        <w:rPr>
          <w:color w:val="BFBFBF"/>
          <w:shd w:val="clear" w:color="auto" w:fill="#f9d7dc"/>
        </w:rPr>
        <w:t>190</w:t>
        <w:tab/>
        <w:tab/>
        <w:t>-</w:t>
        <w:tab/>
      </w:r>
      <w:r>
        <w:t xml:space="preserve">       "pc": {</w:t>
      </w:r>
    </w:p>
    <w:p>
      <w:pPr>
        <w:pStyle w:val="CodeChangeLine"/>
        <w:tabs>
          <w:tab w:pos="567" w:val="left"/>
          <w:tab w:pos="1134" w:val="left"/>
          <w:tab w:pos="1247" w:val="left"/>
        </w:tabs>
        <w:shd w:val="clear" w:color="auto" w:fill="fbe9eb"/>
      </w:pPr>
      <w:r>
        <w:rPr>
          <w:color w:val="BFBFBF"/>
          <w:shd w:val="clear" w:color="auto" w:fill="#f9d7dc"/>
        </w:rPr>
        <w:t>191</w:t>
        <w:tab/>
        <w:tab/>
        <w:t>-</w:t>
        <w:tab/>
      </w:r>
      <w:r>
        <w:t xml:space="preserve">           "m2m:ae": {</w:t>
      </w:r>
    </w:p>
    <w:p>
      <w:pPr>
        <w:pStyle w:val="CodeChangeLine"/>
        <w:tabs>
          <w:tab w:pos="567" w:val="left"/>
          <w:tab w:pos="1134" w:val="left"/>
          <w:tab w:pos="1247" w:val="left"/>
        </w:tabs>
        <w:shd w:val="clear" w:color="auto" w:fill="fbe9eb"/>
      </w:pPr>
      <w:r>
        <w:rPr>
          <w:color w:val="BFBFBF"/>
          <w:shd w:val="clear" w:color="auto" w:fill="#f9d7dc"/>
        </w:rPr>
        <w:t>192</w:t>
        <w:tab/>
        <w:tab/>
        <w:t>-</w:t>
        <w:tab/>
      </w:r>
      <w:r>
        <w:t xml:space="preserve">               "api": "a56",</w:t>
      </w:r>
    </w:p>
    <w:p>
      <w:pPr>
        <w:pStyle w:val="CodeChangeLine"/>
        <w:tabs>
          <w:tab w:pos="567" w:val="left"/>
          <w:tab w:pos="1134" w:val="left"/>
          <w:tab w:pos="1247" w:val="left"/>
        </w:tabs>
        <w:shd w:val="clear" w:color="auto" w:fill="fbe9eb"/>
      </w:pPr>
      <w:r>
        <w:rPr>
          <w:color w:val="BFBFBF"/>
          <w:shd w:val="clear" w:color="auto" w:fill="#f9d7dc"/>
        </w:rPr>
        <w:t>193</w:t>
        <w:tab/>
        <w:tab/>
        <w:t>-</w:t>
        <w:tab/>
      </w:r>
      <w:r>
        <w:t xml:space="preserve">               "apn": "app1234"</w:t>
      </w:r>
    </w:p>
    <w:p>
      <w:pPr>
        <w:pStyle w:val="CodeChangeLine"/>
        <w:tabs>
          <w:tab w:pos="567" w:val="left"/>
          <w:tab w:pos="1134" w:val="left"/>
          <w:tab w:pos="1247" w:val="left"/>
        </w:tabs>
        <w:shd w:val="clear" w:color="auto" w:fill="fbe9eb"/>
      </w:pPr>
      <w:r>
        <w:rPr>
          <w:color w:val="BFBFBF"/>
          <w:shd w:val="clear" w:color="auto" w:fill="#f9d7dc"/>
        </w:rPr>
        <w:t>194</w:t>
        <w:tab/>
        <w:tab/>
        <w:t>-</w:t>
        <w:tab/>
      </w:r>
      <w:r>
        <w:t xml:space="preserve">           }</w:t>
      </w:r>
    </w:p>
    <w:p>
      <w:pPr>
        <w:pStyle w:val="CodeChangeLine"/>
        <w:tabs>
          <w:tab w:pos="567" w:val="left"/>
          <w:tab w:pos="1134" w:val="left"/>
          <w:tab w:pos="1247" w:val="left"/>
        </w:tabs>
        <w:shd w:val="clear" w:color="auto" w:fill="fbe9eb"/>
      </w:pPr>
      <w:r>
        <w:rPr>
          <w:color w:val="BFBFBF"/>
          <w:shd w:val="clear" w:color="auto" w:fill="#f9d7dc"/>
        </w:rPr>
        <w:t>195</w:t>
        <w:tab/>
        <w:tab/>
        <w:t>-</w:t>
        <w:tab/>
      </w:r>
      <w:r>
        <w:t xml:space="preserve">       },</w:t>
      </w:r>
    </w:p>
    <w:p>
      <w:pPr>
        <w:pStyle w:val="CodeChangeLine"/>
        <w:tabs>
          <w:tab w:pos="567" w:val="left"/>
          <w:tab w:pos="1134" w:val="left"/>
          <w:tab w:pos="1247" w:val="left"/>
        </w:tabs>
        <w:shd w:val="clear" w:color="auto" w:fill="fbe9eb"/>
      </w:pPr>
      <w:r>
        <w:rPr>
          <w:color w:val="BFBFBF"/>
          <w:shd w:val="clear" w:color="auto" w:fill="#f9d7dc"/>
        </w:rPr>
        <w:t>196</w:t>
        <w:tab/>
        <w:tab/>
        <w:t>-</w:t>
        <w:tab/>
      </w:r>
      <w:r>
        <w:t xml:space="preserve">       "ty": 2</w:t>
      </w:r>
    </w:p>
    <w:p>
      <w:pPr>
        <w:pStyle w:val="CodeChangeLine"/>
        <w:tabs>
          <w:tab w:pos="567" w:val="left"/>
          <w:tab w:pos="1134" w:val="left"/>
          <w:tab w:pos="1247" w:val="left"/>
        </w:tabs>
        <w:shd w:val="clear" w:color="auto" w:fill="fbe9eb"/>
      </w:pPr>
      <w:r>
        <w:rPr>
          <w:color w:val="BFBFBF"/>
          <w:shd w:val="clear" w:color="auto" w:fill="#f9d7dc"/>
        </w:rPr>
        <w:t>197</w:t>
        <w:tab/>
        <w:tab/>
        <w:t>-</w:t>
        <w:tab/>
      </w:r>
      <w:r>
        <w:t xml:space="preserve">   }</w:t>
        <w:tab/>
      </w:r>
    </w:p>
    <w:p>
      <w:pPr>
        <w:pStyle w:val="CodeChangeLine"/>
        <w:tabs>
          <w:tab w:pos="567" w:val="left"/>
          <w:tab w:pos="1134" w:val="left"/>
          <w:tab w:pos="1247" w:val="left"/>
        </w:tabs>
        <w:shd w:val="clear" w:color="auto" w:fill="fbe9eb"/>
      </w:pPr>
      <w:r>
        <w:rPr>
          <w:color w:val="BFBFBF"/>
          <w:shd w:val="clear" w:color="auto" w:fill="#f9d7dc"/>
        </w:rPr>
        <w:t>198</w:t>
        <w:tab/>
        <w:tab/>
        <w:t>-</w:t>
        <w:tab/>
      </w:r>
      <w:r>
        <w:t xml:space="preserve">  ```</w:t>
      </w:r>
    </w:p>
    <w:p>
      <w:pPr>
        <w:pStyle w:val="CodeChangeLine"/>
        <w:tabs>
          <w:tab w:pos="567" w:val="left"/>
          <w:tab w:pos="1134" w:val="left"/>
          <w:tab w:pos="1247" w:val="left"/>
        </w:tabs>
        <w:shd w:val="clear" w:color="auto" w:fill="fbe9eb"/>
      </w:pPr>
      <w:r>
        <w:rPr>
          <w:color w:val="BFBFBF"/>
          <w:shd w:val="clear" w:color="auto" w:fill="#f9d7dc"/>
        </w:rPr>
        <w:t>199</w:t>
        <w:tab/>
        <w:tab/>
        <w:t>-</w:t>
        <w:tab/>
      </w:r>
      <w:r/>
    </w:p>
    <w:p>
      <w:pPr>
        <w:pStyle w:val="CodeChangeLine"/>
        <w:tabs>
          <w:tab w:pos="567" w:val="left"/>
          <w:tab w:pos="1134" w:val="left"/>
          <w:tab w:pos="1247" w:val="left"/>
        </w:tabs>
        <w:shd w:val="clear" w:color="auto" w:fill="ecfdf0"/>
      </w:pPr>
      <w:r>
        <w:rPr>
          <w:color w:val="BFBFBF"/>
          <w:shd w:val="clear" w:color="auto" w:fill="#ddfbe6"/>
        </w:rPr>
        <w:tab/>
        <w:t>152</w:t>
        <w:tab/>
        <w:t>+</w:t>
        <w:tab/>
      </w:r>
      <w:r>
        <w:t xml:space="preserve">    ```json</w:t>
      </w:r>
    </w:p>
    <w:p>
      <w:pPr>
        <w:pStyle w:val="CodeChangeLine"/>
        <w:tabs>
          <w:tab w:pos="567" w:val="left"/>
          <w:tab w:pos="1134" w:val="left"/>
          <w:tab w:pos="1247" w:val="left"/>
        </w:tabs>
        <w:shd w:val="clear" w:color="auto" w:fill="ecfdf0"/>
      </w:pPr>
      <w:r>
        <w:rPr>
          <w:color w:val="BFBFBF"/>
          <w:shd w:val="clear" w:color="auto" w:fill="#ddfbe6"/>
        </w:rPr>
        <w:tab/>
        <w:t>153</w:t>
        <w:tab/>
        <w:t>+</w:t>
        <w:tab/>
      </w:r>
      <w:r>
        <w:t xml:space="preserve">    {</w:t>
      </w:r>
    </w:p>
    <w:p>
      <w:pPr>
        <w:pStyle w:val="CodeChangeLine"/>
        <w:tabs>
          <w:tab w:pos="567" w:val="left"/>
          <w:tab w:pos="1134" w:val="left"/>
          <w:tab w:pos="1247" w:val="left"/>
        </w:tabs>
        <w:shd w:val="clear" w:color="auto" w:fill="ecfdf0"/>
      </w:pPr>
      <w:r>
        <w:rPr>
          <w:color w:val="BFBFBF"/>
          <w:shd w:val="clear" w:color="auto" w:fill="#ddfbe6"/>
        </w:rPr>
        <w:tab/>
        <w:t>154</w:t>
        <w:tab/>
        <w:t>+</w:t>
        <w:tab/>
      </w:r>
      <w:r>
        <w:t xml:space="preserve">        "op": 1,</w:t>
      </w:r>
    </w:p>
    <w:p>
      <w:pPr>
        <w:pStyle w:val="CodeChangeLine"/>
        <w:tabs>
          <w:tab w:pos="567" w:val="left"/>
          <w:tab w:pos="1134" w:val="left"/>
          <w:tab w:pos="1247" w:val="left"/>
        </w:tabs>
        <w:shd w:val="clear" w:color="auto" w:fill="ecfdf0"/>
      </w:pPr>
      <w:r>
        <w:rPr>
          <w:color w:val="BFBFBF"/>
          <w:shd w:val="clear" w:color="auto" w:fill="#ddfbe6"/>
        </w:rPr>
        <w:tab/>
        <w:t>155</w:t>
        <w:tab/>
        <w:t>+</w:t>
        <w:tab/>
      </w:r>
      <w:r>
        <w:t xml:space="preserve">        "to": "//example.net/mncse1234",</w:t>
      </w:r>
    </w:p>
    <w:p>
      <w:pPr>
        <w:pStyle w:val="CodeChangeLine"/>
        <w:tabs>
          <w:tab w:pos="567" w:val="left"/>
          <w:tab w:pos="1134" w:val="left"/>
          <w:tab w:pos="1247" w:val="left"/>
        </w:tabs>
        <w:shd w:val="clear" w:color="auto" w:fill="ecfdf0"/>
      </w:pPr>
      <w:r>
        <w:rPr>
          <w:color w:val="BFBFBF"/>
          <w:shd w:val="clear" w:color="auto" w:fill="#ddfbe6"/>
        </w:rPr>
        <w:tab/>
        <w:t>156</w:t>
        <w:tab/>
        <w:t>+</w:t>
        <w:tab/>
      </w:r>
      <w:r>
        <w:t xml:space="preserve">        "rqi": "A1234",</w:t>
      </w:r>
    </w:p>
    <w:p>
      <w:pPr>
        <w:pStyle w:val="CodeChangeLine"/>
        <w:tabs>
          <w:tab w:pos="567" w:val="left"/>
          <w:tab w:pos="1134" w:val="left"/>
          <w:tab w:pos="1247" w:val="left"/>
        </w:tabs>
        <w:shd w:val="clear" w:color="auto" w:fill="ecfdf0"/>
      </w:pPr>
      <w:r>
        <w:rPr>
          <w:color w:val="BFBFBF"/>
          <w:shd w:val="clear" w:color="auto" w:fill="#ddfbe6"/>
        </w:rPr>
        <w:tab/>
        <w:t>157</w:t>
        <w:tab/>
        <w:t>+</w:t>
        <w:tab/>
      </w:r>
      <w:r>
        <w:t xml:space="preserve">        "pc": {</w:t>
      </w:r>
    </w:p>
    <w:p>
      <w:pPr>
        <w:pStyle w:val="CodeChangeLine"/>
        <w:tabs>
          <w:tab w:pos="567" w:val="left"/>
          <w:tab w:pos="1134" w:val="left"/>
          <w:tab w:pos="1247" w:val="left"/>
        </w:tabs>
        <w:shd w:val="clear" w:color="auto" w:fill="ecfdf0"/>
      </w:pPr>
      <w:r>
        <w:rPr>
          <w:color w:val="BFBFBF"/>
          <w:shd w:val="clear" w:color="auto" w:fill="#ddfbe6"/>
        </w:rPr>
        <w:tab/>
        <w:t>158</w:t>
        <w:tab/>
        <w:t>+</w:t>
        <w:tab/>
      </w:r>
      <w:r>
        <w:t xml:space="preserve">            "m2m:ae": {</w:t>
      </w:r>
    </w:p>
    <w:p>
      <w:pPr>
        <w:pStyle w:val="CodeChangeLine"/>
        <w:tabs>
          <w:tab w:pos="567" w:val="left"/>
          <w:tab w:pos="1134" w:val="left"/>
          <w:tab w:pos="1247" w:val="left"/>
        </w:tabs>
        <w:shd w:val="clear" w:color="auto" w:fill="ecfdf0"/>
      </w:pPr>
      <w:r>
        <w:rPr>
          <w:color w:val="BFBFBF"/>
          <w:shd w:val="clear" w:color="auto" w:fill="#ddfbe6"/>
        </w:rPr>
        <w:tab/>
        <w:t>159</w:t>
        <w:tab/>
        <w:t>+</w:t>
        <w:tab/>
      </w:r>
      <w:r>
        <w:t xml:space="preserve">                "api": "a56",</w:t>
      </w:r>
    </w:p>
    <w:p>
      <w:pPr>
        <w:pStyle w:val="CodeChangeLine"/>
        <w:tabs>
          <w:tab w:pos="567" w:val="left"/>
          <w:tab w:pos="1134" w:val="left"/>
          <w:tab w:pos="1247" w:val="left"/>
        </w:tabs>
        <w:shd w:val="clear" w:color="auto" w:fill="ecfdf0"/>
      </w:pPr>
      <w:r>
        <w:rPr>
          <w:color w:val="BFBFBF"/>
          <w:shd w:val="clear" w:color="auto" w:fill="#ddfbe6"/>
        </w:rPr>
        <w:tab/>
        <w:t>160</w:t>
        <w:tab/>
        <w:t>+</w:t>
        <w:tab/>
      </w:r>
      <w:r>
        <w:t xml:space="preserve">                "apn": "app1234"</w:t>
      </w:r>
    </w:p>
    <w:p>
      <w:pPr>
        <w:pStyle w:val="CodeChangeLine"/>
        <w:tabs>
          <w:tab w:pos="567" w:val="left"/>
          <w:tab w:pos="1134" w:val="left"/>
          <w:tab w:pos="1247" w:val="left"/>
        </w:tabs>
        <w:shd w:val="clear" w:color="auto" w:fill="ecfdf0"/>
      </w:pPr>
      <w:r>
        <w:rPr>
          <w:color w:val="BFBFBF"/>
          <w:shd w:val="clear" w:color="auto" w:fill="#ddfbe6"/>
        </w:rPr>
        <w:tab/>
        <w:t>161</w:t>
        <w:tab/>
        <w:t>+</w:t>
        <w:tab/>
      </w:r>
      <w:r>
        <w:t xml:space="preserve">            }</w:t>
      </w:r>
    </w:p>
    <w:p>
      <w:pPr>
        <w:pStyle w:val="CodeChangeLine"/>
        <w:tabs>
          <w:tab w:pos="567" w:val="left"/>
          <w:tab w:pos="1134" w:val="left"/>
          <w:tab w:pos="1247" w:val="left"/>
        </w:tabs>
        <w:shd w:val="clear" w:color="auto" w:fill="ecfdf0"/>
      </w:pPr>
      <w:r>
        <w:rPr>
          <w:color w:val="BFBFBF"/>
          <w:shd w:val="clear" w:color="auto" w:fill="#ddfbe6"/>
        </w:rPr>
        <w:tab/>
        <w:t>162</w:t>
        <w:tab/>
        <w:t>+</w:t>
        <w:tab/>
      </w:r>
      <w:r>
        <w:t xml:space="preserve">        },</w:t>
      </w:r>
    </w:p>
    <w:p>
      <w:pPr>
        <w:pStyle w:val="CodeChangeLine"/>
        <w:tabs>
          <w:tab w:pos="567" w:val="left"/>
          <w:tab w:pos="1134" w:val="left"/>
          <w:tab w:pos="1247" w:val="left"/>
        </w:tabs>
        <w:shd w:val="clear" w:color="auto" w:fill="ecfdf0"/>
      </w:pPr>
      <w:r>
        <w:rPr>
          <w:color w:val="BFBFBF"/>
          <w:shd w:val="clear" w:color="auto" w:fill="#ddfbe6"/>
        </w:rPr>
        <w:tab/>
        <w:t>163</w:t>
        <w:tab/>
        <w:t>+</w:t>
        <w:tab/>
      </w:r>
      <w:r>
        <w:t xml:space="preserve">        "ty": 2</w:t>
      </w:r>
    </w:p>
    <w:p>
      <w:pPr>
        <w:pStyle w:val="CodeChangeLine"/>
        <w:tabs>
          <w:tab w:pos="567" w:val="left"/>
          <w:tab w:pos="1134" w:val="left"/>
          <w:tab w:pos="1247" w:val="left"/>
        </w:tabs>
        <w:shd w:val="clear" w:color="auto" w:fill="ecfdf0"/>
      </w:pPr>
      <w:r>
        <w:rPr>
          <w:color w:val="BFBFBF"/>
          <w:shd w:val="clear" w:color="auto" w:fill="#ddfbe6"/>
        </w:rPr>
        <w:tab/>
        <w:t>164</w:t>
        <w:tab/>
        <w:t>+</w:t>
        <w:tab/>
      </w:r>
      <w:r>
        <w:t xml:space="preserve">    }</w:t>
        <w:tab/>
      </w:r>
    </w:p>
    <w:p>
      <w:pPr>
        <w:pStyle w:val="CodeChangeLine"/>
        <w:tabs>
          <w:tab w:pos="567" w:val="left"/>
          <w:tab w:pos="1134" w:val="left"/>
          <w:tab w:pos="1247" w:val="left"/>
        </w:tabs>
        <w:shd w:val="clear" w:color="auto" w:fill="ecfdf0"/>
      </w:pPr>
      <w:r>
        <w:rPr>
          <w:color w:val="BFBFBF"/>
          <w:shd w:val="clear" w:color="auto" w:fill="#ddfbe6"/>
        </w:rPr>
        <w:tab/>
        <w:t>165</w:t>
        <w:tab/>
        <w:t>+</w:t>
        <w:tab/>
      </w:r>
      <w:r>
        <w:t xml:space="preserve">    ```</w:t>
      </w:r>
    </w:p>
    <w:p>
      <w:pPr>
        <w:pStyle w:val="CodeChangeLine"/>
        <w:tabs>
          <w:tab w:pos="567" w:val="left"/>
          <w:tab w:pos="1134" w:val="left"/>
          <w:tab w:pos="1247" w:val="left"/>
        </w:tabs>
      </w:pPr>
      <w:r>
        <w:rPr>
          <w:color w:val="BFBFBF"/>
          <w:shd w:val="clear" w:color="auto" w:fill="fafafa"/>
        </w:rPr>
        <w:t>200</w:t>
        <w:tab/>
        <w:t>166</w:t>
        <w:tab/>
        <w:tab/>
      </w:r>
      <w:r>
        <w:t>1. WebSocket Binding process, which transforms a single oneM2M primitive into one or more data frames of the WebSocket Framing protocol, as specified in IETF RFC 6455 &lt;a href="#_ref_1"&gt;[1]&lt;/a&gt;. When transmitting a JSON-serialized primitive in utf-8 text format, the 4-bit opcode in the WebSocket Base Framing Protocol of the first message fragment will be set to x1 ("text frame").</w:t>
      </w:r>
    </w:p>
    <w:p>
      <w:pPr>
        <w:pStyle w:val="CodeChangeLine"/>
        <w:tabs>
          <w:tab w:pos="567" w:val="left"/>
          <w:tab w:pos="1134" w:val="left"/>
          <w:tab w:pos="1247" w:val="left"/>
        </w:tabs>
      </w:pPr>
      <w:r>
        <w:rPr>
          <w:color w:val="BFBFBF"/>
          <w:shd w:val="clear" w:color="auto" w:fill="fafafa"/>
        </w:rPr>
        <w:t>201</w:t>
        <w:tab/>
        <w:t>167</w:t>
        <w:tab/>
        <w:tab/>
      </w:r>
      <w:r>
        <w:t>1. The WebSocket message (consisting of one or more frames) shall be sent to the WS server.</w:t>
      </w:r>
    </w:p>
    <w:p>
      <w:pPr>
        <w:pStyle w:val="CodeChangeLine"/>
        <w:tabs>
          <w:tab w:pos="567" w:val="left"/>
          <w:tab w:pos="1134" w:val="left"/>
          <w:tab w:pos="1247" w:val="left"/>
        </w:tabs>
      </w:pPr>
      <w:r>
        <w:rPr>
          <w:color w:val="BFBFBF"/>
          <w:shd w:val="clear" w:color="auto" w:fill="fafafa"/>
        </w:rPr>
        <w:t>202</w:t>
        <w:tab/>
        <w:t>168</w:t>
        <w:tab/>
        <w:tab/>
      </w:r>
      <w:r>
        <w:t>1. The original request primitive shall be unpacked from the WebSocket message by the WS server.</w:t>
      </w:r>
    </w:p>
    <w:p>
      <w:pPr>
        <w:pStyle w:val="CodeHeader"/>
      </w:pPr>
      <w:r>
        <w:t xml:space="preserve">@@ -587,7 +553,7 @@ </w:t>
      </w:r>
    </w:p>
    <w:p>
      <w:pPr>
        <w:pStyle w:val="CodeChangeLine"/>
        <w:tabs>
          <w:tab w:pos="567" w:val="left"/>
          <w:tab w:pos="1134" w:val="left"/>
          <w:tab w:pos="1247" w:val="left"/>
        </w:tabs>
      </w:pPr>
      <w:r>
        <w:rPr>
          <w:color w:val="BFBFBF"/>
          <w:shd w:val="clear" w:color="auto" w:fill="fafafa"/>
        </w:rPr>
        <w:t>587</w:t>
        <w:tab/>
        <w:t>553</w:t>
        <w:tab/>
        <w:tab/>
      </w:r>
      <w:r>
        <w:t xml:space="preserve">                    "acp1"</w:t>
      </w:r>
    </w:p>
    <w:p>
      <w:pPr>
        <w:pStyle w:val="CodeChangeLine"/>
        <w:tabs>
          <w:tab w:pos="567" w:val="left"/>
          <w:tab w:pos="1134" w:val="left"/>
          <w:tab w:pos="1247" w:val="left"/>
        </w:tabs>
      </w:pPr>
      <w:r>
        <w:rPr>
          <w:color w:val="BFBFBF"/>
          <w:shd w:val="clear" w:color="auto" w:fill="fafafa"/>
        </w:rPr>
        <w:t>588</w:t>
        <w:tab/>
        <w:t>554</w:t>
        <w:tab/>
        <w:tab/>
      </w:r>
      <w:r>
        <w:t xml:space="preserve">                ],</w:t>
      </w:r>
    </w:p>
    <w:p>
      <w:pPr>
        <w:pStyle w:val="CodeChangeLine"/>
        <w:tabs>
          <w:tab w:pos="567" w:val="left"/>
          <w:tab w:pos="1134" w:val="left"/>
          <w:tab w:pos="1247" w:val="left"/>
        </w:tabs>
      </w:pPr>
      <w:r>
        <w:rPr>
          <w:color w:val="BFBFBF"/>
          <w:shd w:val="clear" w:color="auto" w:fill="fafafa"/>
        </w:rPr>
        <w:t>589</w:t>
        <w:tab/>
        <w:t>555</w:t>
        <w:tab/>
        <w:tab/>
      </w:r>
      <w:r>
        <w:t xml:space="preserve">                "et": "20180506T154048",</w:t>
      </w:r>
    </w:p>
    <w:p>
      <w:pPr>
        <w:pStyle w:val="CodeChangeLine"/>
        <w:tabs>
          <w:tab w:pos="567" w:val="left"/>
          <w:tab w:pos="1134" w:val="left"/>
          <w:tab w:pos="1247" w:val="left"/>
        </w:tabs>
        <w:shd w:val="clear" w:color="auto" w:fill="fbe9eb"/>
      </w:pPr>
      <w:r>
        <w:rPr>
          <w:color w:val="BFBFBF"/>
          <w:shd w:val="clear" w:color="auto" w:fill="#f9d7dc"/>
        </w:rPr>
        <w:t>590</w:t>
        <w:tab/>
        <w:tab/>
        <w:t>-</w:t>
        <w:tab/>
      </w:r>
      <w:r>
        <w:t xml:space="preserve">                "cr": " S_SAH25",</w:t>
      </w:r>
    </w:p>
    <w:p>
      <w:pPr>
        <w:pStyle w:val="CodeChangeLine"/>
        <w:tabs>
          <w:tab w:pos="567" w:val="left"/>
          <w:tab w:pos="1134" w:val="left"/>
          <w:tab w:pos="1247" w:val="left"/>
        </w:tabs>
        <w:shd w:val="clear" w:color="auto" w:fill="ecfdf0"/>
      </w:pPr>
      <w:r>
        <w:rPr>
          <w:color w:val="BFBFBF"/>
          <w:shd w:val="clear" w:color="auto" w:fill="#ddfbe6"/>
        </w:rPr>
        <w:tab/>
        <w:t>556</w:t>
        <w:tab/>
        <w:t>+</w:t>
        <w:tab/>
      </w:r>
      <w:r>
        <w:t xml:space="preserve">                "cr": "S_SAH25",</w:t>
      </w:r>
    </w:p>
    <w:p>
      <w:pPr>
        <w:pStyle w:val="CodeChangeLine"/>
        <w:tabs>
          <w:tab w:pos="567" w:val="left"/>
          <w:tab w:pos="1134" w:val="left"/>
          <w:tab w:pos="1247" w:val="left"/>
        </w:tabs>
      </w:pPr>
      <w:r>
        <w:rPr>
          <w:color w:val="BFBFBF"/>
          <w:shd w:val="clear" w:color="auto" w:fill="fafafa"/>
        </w:rPr>
        <w:t>591</w:t>
        <w:tab/>
        <w:t>557</w:t>
        <w:tab/>
        <w:tab/>
      </w:r>
      <w:r>
        <w:t xml:space="preserve">                "st": 0,</w:t>
      </w:r>
    </w:p>
    <w:p>
      <w:pPr>
        <w:pStyle w:val="CodeChangeLine"/>
        <w:tabs>
          <w:tab w:pos="567" w:val="left"/>
          <w:tab w:pos="1134" w:val="left"/>
          <w:tab w:pos="1247" w:val="left"/>
        </w:tabs>
      </w:pPr>
      <w:r>
        <w:rPr>
          <w:color w:val="BFBFBF"/>
          <w:shd w:val="clear" w:color="auto" w:fill="fafafa"/>
        </w:rPr>
        <w:t>592</w:t>
        <w:tab/>
        <w:t>558</w:t>
        <w:tab/>
        <w:tab/>
      </w:r>
      <w:r>
        <w:t xml:space="preserve">                "mni": 500,</w:t>
      </w:r>
    </w:p>
    <w:p>
      <w:pPr>
        <w:pStyle w:val="CodeChangeLine"/>
        <w:tabs>
          <w:tab w:pos="567" w:val="left"/>
          <w:tab w:pos="1134" w:val="left"/>
          <w:tab w:pos="1247" w:val="left"/>
        </w:tabs>
      </w:pPr>
      <w:r>
        <w:rPr>
          <w:color w:val="BFBFBF"/>
          <w:shd w:val="clear" w:color="auto" w:fill="fafafa"/>
        </w:rPr>
        <w:t>593</w:t>
        <w:tab/>
        <w:t>559</w:t>
        <w:tab/>
        <w:tab/>
      </w:r>
      <w:r>
        <w:t xml:space="preserve">                "mbs": 100000,</w:t>
      </w:r>
    </w:p>
    <w:p>
      <w:pPr>
        <w:pStyle w:val="CodeHeader"/>
      </w:pPr>
      <w:r>
        <w:t xml:space="preserve">@@ -605,11 +571,16 @@ </w:t>
      </w:r>
    </w:p>
    <w:p>
      <w:pPr>
        <w:pStyle w:val="CodeChangeLine"/>
        <w:tabs>
          <w:tab w:pos="567" w:val="left"/>
          <w:tab w:pos="1134" w:val="left"/>
          <w:tab w:pos="1247" w:val="left"/>
        </w:tabs>
      </w:pPr>
      <w:r>
        <w:rPr>
          <w:color w:val="BFBFBF"/>
          <w:shd w:val="clear" w:color="auto" w:fill="fafafa"/>
        </w:rPr>
        <w:t>605</w:t>
        <w:tab/>
        <w:t>571</w:t>
        <w:tab/>
        <w:tab/>
      </w:r>
      <w:r/>
    </w:p>
    <w:p>
      <w:pPr>
        <w:pStyle w:val="CodeChangeLine"/>
        <w:tabs>
          <w:tab w:pos="567" w:val="left"/>
          <w:tab w:pos="1134" w:val="left"/>
          <w:tab w:pos="1247" w:val="left"/>
        </w:tabs>
      </w:pPr>
      <w:r>
        <w:rPr>
          <w:color w:val="BFBFBF"/>
          <w:shd w:val="clear" w:color="auto" w:fill="fafafa"/>
        </w:rPr>
        <w:t>606</w:t>
        <w:tab/>
        <w:t>572</w:t>
        <w:tab/>
        <w:tab/>
      </w:r>
      <w:r>
        <w:t># History</w:t>
      </w:r>
    </w:p>
    <w:p>
      <w:pPr>
        <w:pStyle w:val="CodeChangeLine"/>
        <w:tabs>
          <w:tab w:pos="567" w:val="left"/>
          <w:tab w:pos="1134" w:val="left"/>
          <w:tab w:pos="1247" w:val="left"/>
        </w:tabs>
      </w:pPr>
      <w:r>
        <w:rPr>
          <w:color w:val="BFBFBF"/>
          <w:shd w:val="clear" w:color="auto" w:fill="fafafa"/>
        </w:rPr>
        <w:t>607</w:t>
        <w:tab/>
        <w:t>573</w:t>
        <w:tab/>
        <w:tab/>
      </w:r>
      <w:r/>
    </w:p>
    <w:p>
      <w:pPr>
        <w:pStyle w:val="CodeChangeLine"/>
        <w:tabs>
          <w:tab w:pos="567" w:val="left"/>
          <w:tab w:pos="1134" w:val="left"/>
          <w:tab w:pos="1247" w:val="left"/>
        </w:tabs>
        <w:shd w:val="clear" w:color="auto" w:fill="fbe9eb"/>
      </w:pPr>
      <w:r>
        <w:rPr>
          <w:color w:val="BFBFBF"/>
          <w:shd w:val="clear" w:color="auto" w:fill="#f9d7dc"/>
        </w:rPr>
        <w:t>608</w:t>
        <w:tab/>
        <w:tab/>
        <w:t>-</w:t>
        <w:tab/>
      </w:r>
      <w:r>
        <w:t>|**Publication** **history** |**Publication** **history** |**Publication** **history** |</w:t>
      </w:r>
    </w:p>
    <w:p>
      <w:pPr>
        <w:pStyle w:val="CodeChangeLine"/>
        <w:tabs>
          <w:tab w:pos="567" w:val="left"/>
          <w:tab w:pos="1134" w:val="left"/>
          <w:tab w:pos="1247" w:val="left"/>
        </w:tabs>
        <w:shd w:val="clear" w:color="auto" w:fill="ecfdf0"/>
      </w:pPr>
      <w:r>
        <w:rPr>
          <w:color w:val="BFBFBF"/>
          <w:shd w:val="clear" w:color="auto" w:fill="#ddfbe6"/>
        </w:rPr>
        <w:tab/>
        <w:t>574</w:t>
        <w:tab/>
        <w:t>+</w:t>
        <w:tab/>
      </w:r>
      <w:r>
        <w:t>|**Publication** **history** |**Date** |**Description** |</w:t>
      </w:r>
    </w:p>
    <w:p>
      <w:pPr>
        <w:pStyle w:val="CodeChangeLine"/>
        <w:tabs>
          <w:tab w:pos="567" w:val="left"/>
          <w:tab w:pos="1134" w:val="left"/>
          <w:tab w:pos="1247" w:val="left"/>
        </w:tabs>
      </w:pPr>
      <w:r>
        <w:rPr>
          <w:color w:val="BFBFBF"/>
          <w:shd w:val="clear" w:color="auto" w:fill="fafafa"/>
        </w:rPr>
        <w:t>609</w:t>
        <w:tab/>
        <w:t>575</w:t>
        <w:tab/>
        <w:tab/>
      </w:r>
      <w:r>
        <w:t>|-|-|-|</w:t>
      </w:r>
    </w:p>
    <w:p>
      <w:pPr>
        <w:pStyle w:val="CodeChangeLine"/>
        <w:tabs>
          <w:tab w:pos="567" w:val="left"/>
          <w:tab w:pos="1134" w:val="left"/>
          <w:tab w:pos="1247" w:val="left"/>
        </w:tabs>
      </w:pPr>
      <w:r>
        <w:rPr>
          <w:color w:val="BFBFBF"/>
          <w:shd w:val="clear" w:color="auto" w:fill="fafafa"/>
        </w:rPr>
        <w:t>610</w:t>
        <w:tab/>
        <w:t>576</w:t>
        <w:tab/>
        <w:tab/>
      </w:r>
      <w:r>
        <w:t>|V5.0.0 |Jun 2024 |Release 5 - Publication |</w:t>
      </w:r>
    </w:p>
    <w:p>
      <w:pPr>
        <w:pStyle w:val="CodeChangeLine"/>
        <w:tabs>
          <w:tab w:pos="567" w:val="left"/>
          <w:tab w:pos="1134" w:val="left"/>
          <w:tab w:pos="1247" w:val="left"/>
        </w:tabs>
      </w:pPr>
      <w:r>
        <w:rPr>
          <w:color w:val="BFBFBF"/>
          <w:shd w:val="clear" w:color="auto" w:fill="fafafa"/>
        </w:rPr>
        <w:t>611</w:t>
        <w:tab/>
        <w:t>577</w:t>
        <w:tab/>
        <w:tab/>
      </w:r>
      <w:r>
        <w:t>| | | |</w:t>
      </w:r>
    </w:p>
    <w:p>
      <w:pPr>
        <w:pStyle w:val="CodeChangeLine"/>
        <w:tabs>
          <w:tab w:pos="567" w:val="left"/>
          <w:tab w:pos="1134" w:val="left"/>
          <w:tab w:pos="1247" w:val="left"/>
        </w:tabs>
      </w:pPr>
      <w:r>
        <w:rPr>
          <w:color w:val="BFBFBF"/>
          <w:shd w:val="clear" w:color="auto" w:fill="fafafa"/>
        </w:rPr>
        <w:t>612</w:t>
        <w:tab/>
        <w:t>578</w:t>
        <w:tab/>
        <w:tab/>
      </w:r>
      <w:r>
        <w:t>| | | |</w:t>
      </w:r>
    </w:p>
    <w:p>
      <w:pPr>
        <w:pStyle w:val="CodeChangeLine"/>
        <w:tabs>
          <w:tab w:pos="567" w:val="left"/>
          <w:tab w:pos="1134" w:val="left"/>
          <w:tab w:pos="1247" w:val="left"/>
        </w:tabs>
        <w:shd w:val="clear" w:color="auto" w:fill="ecfdf0"/>
      </w:pPr>
      <w:r>
        <w:rPr>
          <w:color w:val="BFBFBF"/>
          <w:shd w:val="clear" w:color="auto" w:fill="#ddfbe6"/>
        </w:rPr>
        <w:tab/>
        <w:t>579</w:t>
        <w:tab/>
        <w:t>+</w:t>
        <w:tab/>
      </w:r>
      <w:r/>
    </w:p>
    <w:p>
      <w:pPr>
        <w:pStyle w:val="CodeChangeLine"/>
        <w:tabs>
          <w:tab w:pos="567" w:val="left"/>
          <w:tab w:pos="1134" w:val="left"/>
          <w:tab w:pos="1247" w:val="left"/>
        </w:tabs>
        <w:shd w:val="clear" w:color="auto" w:fill="ecfdf0"/>
      </w:pPr>
      <w:r>
        <w:rPr>
          <w:color w:val="BFBFBF"/>
          <w:shd w:val="clear" w:color="auto" w:fill="#ddfbe6"/>
        </w:rPr>
        <w:tab/>
        <w:t>580</w:t>
        <w:tab/>
        <w:t>+</w:t>
        <w:tab/>
      </w:r>
      <w:r>
        <w:t>|**Drafting** **history** |**Date** |**Description** |</w:t>
      </w:r>
    </w:p>
    <w:p>
      <w:pPr>
        <w:pStyle w:val="CodeChangeLine"/>
        <w:tabs>
          <w:tab w:pos="567" w:val="left"/>
          <w:tab w:pos="1134" w:val="left"/>
          <w:tab w:pos="1247" w:val="left"/>
        </w:tabs>
        <w:shd w:val="clear" w:color="auto" w:fill="ecfdf0"/>
      </w:pPr>
      <w:r>
        <w:rPr>
          <w:color w:val="BFBFBF"/>
          <w:shd w:val="clear" w:color="auto" w:fill="#ddfbe6"/>
        </w:rPr>
        <w:tab/>
        <w:t>581</w:t>
        <w:tab/>
        <w:t>+</w:t>
        <w:tab/>
      </w:r>
      <w:r>
        <w:t>|-|-|-|</w:t>
      </w:r>
    </w:p>
    <w:p>
      <w:pPr>
        <w:pStyle w:val="CodeChangeLine"/>
        <w:tabs>
          <w:tab w:pos="567" w:val="left"/>
          <w:tab w:pos="1134" w:val="left"/>
          <w:tab w:pos="1247" w:val="left"/>
        </w:tabs>
        <w:shd w:val="clear" w:color="auto" w:fill="ecfdf0"/>
      </w:pPr>
      <w:r>
        <w:rPr>
          <w:color w:val="BFBFBF"/>
          <w:shd w:val="clear" w:color="auto" w:fill="#ddfbe6"/>
        </w:rPr>
        <w:tab/>
        <w:t>582</w:t>
        <w:tab/>
        <w:t>+</w:t>
        <w:tab/>
      </w:r>
      <w:r>
        <w:t>|V5.0.1 |May 2026 |Update Front Matter |</w:t>
      </w:r>
    </w:p>
    <w:p>
      <w:pPr>
        <w:pStyle w:val="CodeChangeLine"/>
        <w:tabs>
          <w:tab w:pos="567" w:val="left"/>
          <w:tab w:pos="1134" w:val="left"/>
          <w:tab w:pos="1247" w:val="left"/>
        </w:tabs>
      </w:pPr>
      <w:r>
        <w:rPr>
          <w:color w:val="BFBFBF"/>
          <w:shd w:val="clear" w:color="auto" w:fill="fafafa"/>
        </w:rPr>
        <w:t>613</w:t>
        <w:tab/>
        <w:t>583</w:t>
        <w:tab/>
        <w:tab/>
      </w:r>
      <w:r>
        <w:t>| | | |</w:t>
      </w:r>
    </w:p>
    <w:p>
      <w:pPr>
        <w:pStyle w:val="CodeChangeLine"/>
        <w:tabs>
          <w:tab w:pos="567" w:val="left"/>
          <w:tab w:pos="1134" w:val="left"/>
          <w:tab w:pos="1247" w:val="left"/>
        </w:tabs>
        <w:shd w:val="clear" w:color="auto" w:fill="fbe9eb"/>
      </w:pPr>
      <w:r>
        <w:rPr>
          <w:color w:val="BFBFBF"/>
          <w:shd w:val="clear" w:color="auto" w:fill="#f9d7dc"/>
        </w:rPr>
        <w:t>614</w:t>
        <w:tab/>
        <w:tab/>
        <w:t>-</w:t>
        <w:tab/>
      </w:r>
      <w:r/>
    </w:p>
    <w:p>
      <w:pPr>
        <w:pStyle w:val="CodeChangeLine"/>
        <w:tabs>
          <w:tab w:pos="567" w:val="left"/>
          <w:tab w:pos="1134" w:val="left"/>
          <w:tab w:pos="1247" w:val="left"/>
        </w:tabs>
        <w:shd w:val="clear" w:color="auto" w:fill="fbe9eb"/>
      </w:pPr>
      <w:r>
        <w:rPr>
          <w:color w:val="BFBFBF"/>
          <w:shd w:val="clear" w:color="auto" w:fill="#f9d7dc"/>
        </w:rPr>
        <w:t>615</w:t>
        <w:tab/>
        <w:tab/>
        <w:t>-</w:t>
        <w:tab/>
      </w:r>
      <w:r/>
    </w:p>
    <w:p>
      <w:pPr>
        <w:pStyle w:val="CodeChangeLine"/>
        <w:tabs>
          <w:tab w:pos="567" w:val="left"/>
          <w:tab w:pos="1134" w:val="left"/>
          <w:tab w:pos="1247" w:val="left"/>
        </w:tabs>
        <w:shd w:val="clear" w:color="auto" w:fill="ecfdf0"/>
      </w:pPr>
      <w:r>
        <w:rPr>
          <w:color w:val="BFBFBF"/>
          <w:shd w:val="clear" w:color="auto" w:fill="#ddfbe6"/>
        </w:rPr>
        <w:tab/>
        <w:t>584</w:t>
        <w:tab/>
        <w:t>+</w:t>
        <w:tab/>
      </w:r>
      <w:r>
        <w:t>| | | |</w:t>
      </w:r>
    </w:p>
    <w:p>
      <w:pPr>
        <w:pStyle w:val="CodeChangeLine"/>
        <w:tabs>
          <w:tab w:pos="567" w:val="left"/>
          <w:tab w:pos="1134" w:val="left"/>
          <w:tab w:pos="1247" w:val="left"/>
        </w:tabs>
        <w:shd w:val="clear" w:color="auto" w:fill="ecfdf0"/>
      </w:pPr>
      <w:r>
        <w:rPr>
          <w:color w:val="BFBFBF"/>
          <w:shd w:val="clear" w:color="auto" w:fill="#ddfbe6"/>
        </w:rPr>
        <w:tab/>
        <w:t>585</w:t>
        <w:tab/>
        <w:t>+</w:t>
        <w:tab/>
      </w:r>
      <w:r>
        <w:t>| | | |</w:t>
      </w:r>
    </w:p>
    <w:p>
      <w:pPr>
        <w:pStyle w:val="CodeChangeLine"/>
        <w:tabs>
          <w:tab w:pos="567" w:val="left"/>
          <w:tab w:pos="1134" w:val="left"/>
          <w:tab w:pos="1247" w:val="left"/>
        </w:tabs>
        <w:shd w:val="clear" w:color="auto" w:fill="ecfdf0"/>
      </w:pPr>
      <w:r>
        <w:rPr>
          <w:color w:val="BFBFBF"/>
          <w:shd w:val="clear" w:color="auto" w:fill="#ddfbe6"/>
        </w:rPr>
        <w:tab/>
        <w:t>586</w:t>
        <w:tab/>
        <w:t>+</w:t>
        <w:tab/>
      </w:r>
      <w:r/>
    </w:p>
    <w:sectPr w:rsidR="00023407" w:rsidSect="000B7FED">
      <w:headerReference w:type="even" r:id="rId8"/>
      <w:headerReference w:type="default" r:id="rId9"/>
      <w:headerReference w:type="first" r:id="rId10"/>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EE27BC7" w14:textId="77777777" w:rsidR="00E40C40" w:rsidRDefault="00E40C40">
      <w:r>
        <w:separator/>
      </w:r>
    </w:p>
  </w:endnote>
  <w:endnote w:type="continuationSeparator" w:id="0">
    <w:p w14:paraId="13DC7127" w14:textId="77777777" w:rsidR="00E40C40" w:rsidRDefault="00E40C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G Times (WN)">
    <w:altName w:val="SimSun"/>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6F0BCEB" w14:textId="77777777" w:rsidR="00E40C40" w:rsidRDefault="00E40C40">
      <w:r>
        <w:separator/>
      </w:r>
    </w:p>
  </w:footnote>
  <w:footnote w:type="continuationSeparator" w:id="0">
    <w:p w14:paraId="2FC9B353" w14:textId="77777777" w:rsidR="00E40C40" w:rsidRDefault="00E40C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9BF6C0" w14:textId="77777777" w:rsidR="00695808" w:rsidRDefault="0069580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91DD49" w14:textId="77777777" w:rsidR="00695808" w:rsidRDefault="00695808">
    <w:pPr>
      <w:pStyle w:val="Header"/>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089AFB" w14:textId="77777777" w:rsidR="00695808" w:rsidRDefault="0069580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23407"/>
    <w:rsid w:val="00026415"/>
    <w:rsid w:val="000A6394"/>
    <w:rsid w:val="000B7FED"/>
    <w:rsid w:val="000C038A"/>
    <w:rsid w:val="000C6598"/>
    <w:rsid w:val="000D44B3"/>
    <w:rsid w:val="001119A8"/>
    <w:rsid w:val="00145D43"/>
    <w:rsid w:val="00150212"/>
    <w:rsid w:val="00186147"/>
    <w:rsid w:val="00192C46"/>
    <w:rsid w:val="001A08B3"/>
    <w:rsid w:val="001A2CA0"/>
    <w:rsid w:val="001A7B60"/>
    <w:rsid w:val="001B52F0"/>
    <w:rsid w:val="001B7A65"/>
    <w:rsid w:val="001E3325"/>
    <w:rsid w:val="001E41F3"/>
    <w:rsid w:val="0026004D"/>
    <w:rsid w:val="002640DD"/>
    <w:rsid w:val="00266C3D"/>
    <w:rsid w:val="002727CB"/>
    <w:rsid w:val="00275D12"/>
    <w:rsid w:val="00284FEB"/>
    <w:rsid w:val="002860C4"/>
    <w:rsid w:val="002B5741"/>
    <w:rsid w:val="002E472E"/>
    <w:rsid w:val="002E7B22"/>
    <w:rsid w:val="00305409"/>
    <w:rsid w:val="003609EF"/>
    <w:rsid w:val="0036231A"/>
    <w:rsid w:val="003660BA"/>
    <w:rsid w:val="00374DD4"/>
    <w:rsid w:val="003A35FA"/>
    <w:rsid w:val="003E0B5B"/>
    <w:rsid w:val="003E1A36"/>
    <w:rsid w:val="00410371"/>
    <w:rsid w:val="00422266"/>
    <w:rsid w:val="004242F1"/>
    <w:rsid w:val="004A01BF"/>
    <w:rsid w:val="004B4927"/>
    <w:rsid w:val="004B75B7"/>
    <w:rsid w:val="0051580D"/>
    <w:rsid w:val="00547111"/>
    <w:rsid w:val="00592D74"/>
    <w:rsid w:val="005976ED"/>
    <w:rsid w:val="005A7B6A"/>
    <w:rsid w:val="005C04AA"/>
    <w:rsid w:val="005E2C44"/>
    <w:rsid w:val="00600F7C"/>
    <w:rsid w:val="00621188"/>
    <w:rsid w:val="006257ED"/>
    <w:rsid w:val="00665C47"/>
    <w:rsid w:val="006814EF"/>
    <w:rsid w:val="006904FD"/>
    <w:rsid w:val="00695808"/>
    <w:rsid w:val="006B46FB"/>
    <w:rsid w:val="006E21FB"/>
    <w:rsid w:val="007176FF"/>
    <w:rsid w:val="00754FFE"/>
    <w:rsid w:val="00792342"/>
    <w:rsid w:val="007977A8"/>
    <w:rsid w:val="007B512A"/>
    <w:rsid w:val="007C2097"/>
    <w:rsid w:val="007D6A07"/>
    <w:rsid w:val="007E19E7"/>
    <w:rsid w:val="007F7259"/>
    <w:rsid w:val="008040A8"/>
    <w:rsid w:val="008279FA"/>
    <w:rsid w:val="008626E7"/>
    <w:rsid w:val="00870EE7"/>
    <w:rsid w:val="008863B9"/>
    <w:rsid w:val="008A45A6"/>
    <w:rsid w:val="008B2B89"/>
    <w:rsid w:val="008F3789"/>
    <w:rsid w:val="008F686C"/>
    <w:rsid w:val="008F7C23"/>
    <w:rsid w:val="009148DE"/>
    <w:rsid w:val="00941E30"/>
    <w:rsid w:val="00953837"/>
    <w:rsid w:val="009777D9"/>
    <w:rsid w:val="00991B88"/>
    <w:rsid w:val="009923AF"/>
    <w:rsid w:val="009A5753"/>
    <w:rsid w:val="009A579D"/>
    <w:rsid w:val="009E3297"/>
    <w:rsid w:val="009F734F"/>
    <w:rsid w:val="00A0189E"/>
    <w:rsid w:val="00A246B6"/>
    <w:rsid w:val="00A47E70"/>
    <w:rsid w:val="00A50CF0"/>
    <w:rsid w:val="00A7671C"/>
    <w:rsid w:val="00AA2CBC"/>
    <w:rsid w:val="00AC5820"/>
    <w:rsid w:val="00AD1CD8"/>
    <w:rsid w:val="00B258BB"/>
    <w:rsid w:val="00B67B97"/>
    <w:rsid w:val="00B968C8"/>
    <w:rsid w:val="00BA3EC5"/>
    <w:rsid w:val="00BA51D9"/>
    <w:rsid w:val="00BB5DFC"/>
    <w:rsid w:val="00BD279D"/>
    <w:rsid w:val="00BD6BB8"/>
    <w:rsid w:val="00BF6D8C"/>
    <w:rsid w:val="00C66BA2"/>
    <w:rsid w:val="00C95985"/>
    <w:rsid w:val="00CC5026"/>
    <w:rsid w:val="00CC68D0"/>
    <w:rsid w:val="00CD13DA"/>
    <w:rsid w:val="00D03F9A"/>
    <w:rsid w:val="00D06D51"/>
    <w:rsid w:val="00D24991"/>
    <w:rsid w:val="00D50255"/>
    <w:rsid w:val="00D54D26"/>
    <w:rsid w:val="00D66520"/>
    <w:rsid w:val="00DE34CF"/>
    <w:rsid w:val="00DF089A"/>
    <w:rsid w:val="00E13F3D"/>
    <w:rsid w:val="00E34898"/>
    <w:rsid w:val="00E405CD"/>
    <w:rsid w:val="00E40C40"/>
    <w:rsid w:val="00EB09B7"/>
    <w:rsid w:val="00EB12EC"/>
    <w:rsid w:val="00EE7D7C"/>
    <w:rsid w:val="00F25D98"/>
    <w:rsid w:val="00F300FB"/>
    <w:rsid w:val="00FB6386"/>
    <w:rsid w:val="00FF52DD"/>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uiPriority w:val="99"/>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
    <w:name w:val="B1 Char"/>
    <w:link w:val="B1"/>
    <w:locked/>
    <w:rsid w:val="00953837"/>
    <w:rPr>
      <w:rFonts w:ascii="Times New Roman" w:hAnsi="Times New Roman"/>
      <w:lang w:val="en-GB" w:eastAsia="en-US"/>
    </w:rPr>
  </w:style>
  <w:style w:type="character" w:customStyle="1" w:styleId="TALChar">
    <w:name w:val="TAL Char"/>
    <w:link w:val="TAL"/>
    <w:qFormat/>
    <w:locked/>
    <w:rsid w:val="00953837"/>
    <w:rPr>
      <w:rFonts w:ascii="Arial" w:hAnsi="Arial"/>
      <w:sz w:val="18"/>
      <w:lang w:val="en-GB" w:eastAsia="en-US"/>
    </w:rPr>
  </w:style>
  <w:style w:type="character" w:customStyle="1" w:styleId="TAHCar">
    <w:name w:val="TAH Car"/>
    <w:link w:val="TAH"/>
    <w:rsid w:val="00953837"/>
    <w:rPr>
      <w:rFonts w:ascii="Arial" w:hAnsi="Arial"/>
      <w:b/>
      <w:sz w:val="18"/>
      <w:lang w:val="en-GB" w:eastAsia="en-US"/>
    </w:rPr>
  </w:style>
  <w:style w:type="character" w:customStyle="1" w:styleId="THChar">
    <w:name w:val="TH Char"/>
    <w:link w:val="TH"/>
    <w:rsid w:val="00953837"/>
    <w:rPr>
      <w:rFonts w:ascii="Arial" w:hAnsi="Arial"/>
      <w:b/>
      <w:lang w:val="en-GB" w:eastAsia="en-US"/>
    </w:rPr>
  </w:style>
  <w:style w:type="character" w:customStyle="1" w:styleId="NOChar">
    <w:name w:val="NO Char"/>
    <w:link w:val="NO"/>
    <w:rsid w:val="00953837"/>
    <w:rPr>
      <w:rFonts w:ascii="Times New Roman" w:hAnsi="Times New Roman"/>
      <w:lang w:val="en-GB" w:eastAsia="en-US"/>
    </w:rPr>
  </w:style>
  <w:style w:type="character" w:customStyle="1" w:styleId="B2Char">
    <w:name w:val="B2 Char"/>
    <w:link w:val="B2"/>
    <w:uiPriority w:val="99"/>
    <w:locked/>
    <w:rsid w:val="00953837"/>
    <w:rPr>
      <w:rFonts w:ascii="Times New Roman" w:hAnsi="Times New Roman"/>
      <w:lang w:val="en-GB" w:eastAsia="en-US"/>
    </w:rPr>
  </w:style>
  <w:style w:type="paragraph" w:customStyle="1" w:styleId="Code">
    <w:name w:val="Code"/>
    <w:basedOn w:val="Normal"/>
    <w:uiPriority w:val="1"/>
    <w:qFormat/>
    <w:pPr>
      <w:spacing w:line="240" w:lineRule="auto" w:before="0" w:after="0"/>
      <w:ind w:left="0" w:firstLine="0"/>
    </w:pPr>
    <w:rPr>
      <w:rFonts w:ascii="Courier New" w:hAnsi="Courier New"/>
      <w:sz w:val="16"/>
    </w:rPr>
  </w:style>
  <w:style w:type="paragraph" w:customStyle="1" w:styleId="CodeHeader">
    <w:name w:val="CodeHeader"/>
    <w:basedOn w:val="Code"/>
  </w:style>
  <w:style w:type="paragraph" w:customStyle="1" w:styleId="CodeChangeLine">
    <w:name w:val="CodeChangeLine"/>
    <w:basedOn w:val="Code"/>
    <w:pPr>
      <w:ind w:left="1134" w:hanging="113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1801213">
      <w:bodyDiv w:val="1"/>
      <w:marLeft w:val="0"/>
      <w:marRight w:val="0"/>
      <w:marTop w:val="0"/>
      <w:marBottom w:val="0"/>
      <w:divBdr>
        <w:top w:val="none" w:sz="0" w:space="0" w:color="auto"/>
        <w:left w:val="none" w:sz="0" w:space="0" w:color="auto"/>
        <w:bottom w:val="none" w:sz="0" w:space="0" w:color="auto"/>
        <w:right w:val="none" w:sz="0" w:space="0" w:color="auto"/>
      </w:divBdr>
    </w:div>
    <w:div w:id="1561940510">
      <w:bodyDiv w:val="1"/>
      <w:marLeft w:val="0"/>
      <w:marRight w:val="0"/>
      <w:marTop w:val="0"/>
      <w:marBottom w:val="0"/>
      <w:divBdr>
        <w:top w:val="none" w:sz="0" w:space="0" w:color="auto"/>
        <w:left w:val="none" w:sz="0" w:space="0" w:color="auto"/>
        <w:bottom w:val="none" w:sz="0" w:space="0" w:color="auto"/>
        <w:right w:val="none" w:sz="0" w:space="0" w:color="auto"/>
      </w:divBdr>
    </w:div>
    <w:div w:id="1632711745">
      <w:bodyDiv w:val="1"/>
      <w:marLeft w:val="0"/>
      <w:marRight w:val="0"/>
      <w:marTop w:val="0"/>
      <w:marBottom w:val="0"/>
      <w:divBdr>
        <w:top w:val="none" w:sz="0" w:space="0" w:color="auto"/>
        <w:left w:val="none" w:sz="0" w:space="0" w:color="auto"/>
        <w:bottom w:val="none" w:sz="0" w:space="0" w:color="auto"/>
        <w:right w:val="none" w:sz="0" w:space="0" w:color="auto"/>
      </w:divBdr>
    </w:div>
    <w:div w:id="1987778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einaorteg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CA7F16-5488-4D55-8E0F-EF5110BF95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15</TotalTime>
  <Pages>1</Pages>
  <Words>16</Words>
  <Characters>92</Characters>
  <Application>Microsoft Office Word</Application>
  <DocSecurity>0</DocSecurity>
  <Lines>1</Lines>
  <Paragraphs>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107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Bob Flynn</dc:creator>
  <cp:keywords/>
  <cp:lastModifiedBy>Miguel Angel Reina Ortega</cp:lastModifiedBy>
  <cp:revision>12</cp:revision>
  <cp:lastPrinted>1900-01-01T00:00:00Z</cp:lastPrinted>
  <dcterms:created xsi:type="dcterms:W3CDTF">2022-10-06T16:28:00Z</dcterms:created>
  <dcterms:modified xsi:type="dcterms:W3CDTF">2025-11-18T15:53:00Z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SA3</vt:lpwstr>
  </property>
  <property fmtid="{D5CDD505-2E9C-101B-9397-08002B2CF9AE}" pid="3" name="MtgSeq">
    <vt:lpwstr>84</vt:lpwstr>
  </property>
  <property fmtid="{D5CDD505-2E9C-101B-9397-08002B2CF9AE}" pid="4" name="MtgTitle">
    <vt:lpwstr>-LI-e-b</vt:lpwstr>
  </property>
  <property fmtid="{D5CDD505-2E9C-101B-9397-08002B2CF9AE}" pid="5" name="Location">
    <vt:lpwstr>Online</vt:lpwstr>
  </property>
  <property fmtid="{D5CDD505-2E9C-101B-9397-08002B2CF9AE}" pid="6" name="Country">
    <vt:lpwstr/>
  </property>
  <property fmtid="{D5CDD505-2E9C-101B-9397-08002B2CF9AE}" pid="7" name="StartDate">
    <vt:lpwstr>2nd Mar 2022</vt:lpwstr>
  </property>
  <property fmtid="{D5CDD505-2E9C-101B-9397-08002B2CF9AE}" pid="8" name="EndDate">
    <vt:lpwstr>4th Mar 2022</vt:lpwstr>
  </property>
  <property fmtid="{D5CDD505-2E9C-101B-9397-08002B2CF9AE}" pid="9" name="Tdoc#">
    <vt:lpwstr>s3i220120</vt:lpwstr>
  </property>
  <property fmtid="{D5CDD505-2E9C-101B-9397-08002B2CF9AE}" pid="10" name="Spec#">
    <vt:lpwstr>33.128</vt:lpwstr>
  </property>
  <property fmtid="{D5CDD505-2E9C-101B-9397-08002B2CF9AE}" pid="11" name="Cr#">
    <vt:lpwstr>0331</vt:lpwstr>
  </property>
  <property fmtid="{D5CDD505-2E9C-101B-9397-08002B2CF9AE}" pid="12" name="Revision">
    <vt:lpwstr>-</vt:lpwstr>
  </property>
  <property fmtid="{D5CDD505-2E9C-101B-9397-08002B2CF9AE}" pid="13" name="Version">
    <vt:lpwstr>16.9.0</vt:lpwstr>
  </property>
  <property fmtid="{D5CDD505-2E9C-101B-9397-08002B2CF9AE}" pid="14" name="CrTitle">
    <vt:lpwstr>Clarification of DNN encoding</vt:lpwstr>
  </property>
  <property fmtid="{D5CDD505-2E9C-101B-9397-08002B2CF9AE}" pid="15" name="SourceIfWg">
    <vt:lpwstr>National Technical Assistance</vt:lpwstr>
  </property>
  <property fmtid="{D5CDD505-2E9C-101B-9397-08002B2CF9AE}" pid="16" name="SourceIfTsg">
    <vt:lpwstr/>
  </property>
  <property fmtid="{D5CDD505-2E9C-101B-9397-08002B2CF9AE}" pid="17" name="RelatedWis">
    <vt:lpwstr>LI16</vt:lpwstr>
  </property>
  <property fmtid="{D5CDD505-2E9C-101B-9397-08002B2CF9AE}" pid="18" name="Cat">
    <vt:lpwstr>F</vt:lpwstr>
  </property>
  <property fmtid="{D5CDD505-2E9C-101B-9397-08002B2CF9AE}" pid="19" name="ResDate">
    <vt:lpwstr>2022-02-21</vt:lpwstr>
  </property>
  <property fmtid="{D5CDD505-2E9C-101B-9397-08002B2CF9AE}" pid="20" name="Release">
    <vt:lpwstr>Rel-16</vt:lpwstr>
  </property>
</Properties>
</file>