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E00C8E" w14:textId="53E30829" w:rsidR="00953837" w:rsidRDefault="00023407" w:rsidP="00186147">
      <w:pPr>
        <w:pStyle w:val="Heading2"/>
        <w:jc w:val="center"/>
        <w:rPr>
          <w:rFonts w:eastAsia="Malgun Gothic"/>
        </w:rPr>
      </w:pPr>
      <w:r w:rsidRPr="00540429">
        <w:rPr>
          <w:rFonts w:eastAsia="Malgun Gothic"/>
        </w:rPr>
        <w:t>--------</w:t>
      </w:r>
      <w:r w:rsidRPr="00540429">
        <w:rPr>
          <w:rFonts w:eastAsia="Malgun Gothic" w:hint="eastAsia"/>
          <w:lang w:eastAsia="ko-KR"/>
        </w:rPr>
        <w:t xml:space="preserve"> </w:t>
      </w:r>
      <w:r w:rsidR="00186147">
        <w:rPr>
          <w:rFonts w:eastAsia="Malgun Gothic"/>
          <w:lang w:eastAsia="ko-KR"/>
        </w:rPr>
        <w:t>Release Notes</w:t>
      </w:r>
      <w:r w:rsidRPr="00540429">
        <w:rPr>
          <w:rFonts w:eastAsia="Malgun Gothic"/>
        </w:rPr>
        <w:t xml:space="preserve"> </w:t>
      </w:r>
      <w:r w:rsidR="00186147">
        <w:rPr>
          <w:rFonts w:eastAsia="Malgun Gothic"/>
        </w:rPr>
        <w:t>from v5.8.0</w:t>
      </w:r>
      <w:r w:rsidRPr="00540429">
        <w:rPr>
          <w:rFonts w:eastAsia="Malgun Gothic" w:hint="eastAsia"/>
          <w:lang w:eastAsia="ko-KR"/>
        </w:rPr>
        <w:t xml:space="preserve"> </w:t>
      </w:r>
      <w:r w:rsidR="00186147">
        <w:rPr>
          <w:rFonts w:eastAsia="Malgun Gothic"/>
          <w:lang w:eastAsia="ko-KR"/>
        </w:rPr>
        <w:t xml:space="preserve">to v5.7.0 </w:t>
      </w:r>
      <w:r w:rsidRPr="00540429">
        <w:rPr>
          <w:rFonts w:eastAsia="Malgun Gothic"/>
        </w:rPr>
        <w:t>-------------</w:t>
      </w:r>
    </w:p>
    <w:p w14:paraId="5EBE7098" w14:textId="0086F148" w:rsidR="007E19E7" w:rsidRDefault="00186147" w:rsidP="007E19E7">
      <w:pPr>
        <w:tabs>
          <w:tab w:val="left" w:pos="0"/>
          <w:tab w:val="center" w:pos="4820"/>
          <w:tab w:val="right" w:pos="9638"/>
        </w:tabs>
        <w:spacing w:before="240" w:after="240"/>
        <w:jc w:val="center"/>
        <w:rPr>
          <w:rFonts w:ascii="Arial" w:hAnsi="Arial" w:cs="Arial"/>
          <w:color w:val="548DD4" w:themeColor="text2" w:themeTint="99"/>
          <w:sz w:val="28"/>
          <w:szCs w:val="32"/>
        </w:rPr>
      </w:pPr>
      <w:r>
        <w:rPr>
          <w:rFonts w:ascii="Arial" w:hAnsi="Arial" w:cs="Arial"/>
          <w:sz w:val="28"/>
          <w:szCs w:val="32"/>
        </w:rPr>
        <w:t>f9f402aadc7fb565a7875b5b711ae8705172b44f to 69c6c801985b92840cda42da13460f77a0a65e57</w:t>
      </w:r>
    </w:p>
    <w:p w14:paraId="293F5EF7" w14:textId="77777777" w:rsidR="007E19E7" w:rsidRPr="007E19E7" w:rsidRDefault="007E19E7" w:rsidP="007E19E7">
      <w:pPr>
        <w:rPr>
          <w:rFonts w:eastAsia="Malgun Gothic"/>
        </w:rPr>
      </w:pPr>
    </w:p>
    <w:p w14:paraId="2CD6D978" w14:textId="3D195554" w:rsidR="00023407" w:rsidRDefault="00023407" w:rsidP="00023407">
      <w:pPr>
        <w:rPr>
          <w:rFonts w:eastAsia="Malgun Gothic"/>
          <w:sz w:val="28"/>
        </w:rPr>
      </w:pPr>
    </w:p>
    <w:p>
      <w:pPr>
        <w:pStyle w:val="Code"/>
      </w:pPr>
    </w:p>
    <w:p>
      <w:pPr>
        <w:pStyle w:val="CodeHeader"/>
      </w:pPr>
      <w:r>
        <w:t>---a/TS-0023-SDT_based_Information_Model_and_Mapping_for_Vertical_Industries.md</w:t>
        <w:br/>
        <w:t>+++b/TS-0023-SDT_based_Information_Model_and_Mapping_for_Vertical_Industries.md</w:t>
      </w:r>
    </w:p>
    <w:p>
      <w:pPr>
        <w:pStyle w:val="CodeHeader"/>
      </w:pPr>
      <w:r>
        <w:t xml:space="preserve">@@ -1,53 +1,12 @@ </w:t>
      </w:r>
    </w:p>
    <w:p>
      <w:pPr>
        <w:pStyle w:val="CodeChangeLine"/>
        <w:tabs>
          <w:tab w:pos="567" w:val="left"/>
          <w:tab w:pos="1134" w:val="left"/>
          <w:tab w:pos="1247" w:val="left"/>
        </w:tabs>
        <w:shd w:val="clear" w:color="auto" w:fill="fbe9eb"/>
      </w:pPr>
      <w:r>
        <w:rPr>
          <w:color w:val="BFBFBF"/>
          <w:shd w:val="clear" w:color="auto" w:fill="#f9d7dc"/>
        </w:rPr>
        <w:t>1</w:t>
        <w:tab/>
        <w:tab/>
        <w:t>-</w:t>
        <w:tab/>
      </w:r>
      <w:r/>
    </w:p>
    <w:p>
      <w:pPr>
        <w:pStyle w:val="CodeChangeLine"/>
        <w:tabs>
          <w:tab w:pos="567" w:val="left"/>
          <w:tab w:pos="1134" w:val="left"/>
          <w:tab w:pos="1247" w:val="left"/>
        </w:tabs>
        <w:shd w:val="clear" w:color="auto" w:fill="fbe9eb"/>
      </w:pPr>
      <w:r>
        <w:rPr>
          <w:color w:val="BFBFBF"/>
          <w:shd w:val="clear" w:color="auto" w:fill="#f9d7dc"/>
        </w:rPr>
        <w:t>2</w:t>
        <w:tab/>
        <w:tab/>
        <w:t>-</w:t>
        <w:tab/>
      </w:r>
      <w:r>
        <w:t>![](media/logo.png)</w:t>
      </w:r>
    </w:p>
    <w:p>
      <w:pPr>
        <w:pStyle w:val="CodeChangeLine"/>
        <w:tabs>
          <w:tab w:pos="567" w:val="left"/>
          <w:tab w:pos="1134" w:val="left"/>
          <w:tab w:pos="1247" w:val="left"/>
        </w:tabs>
        <w:shd w:val="clear" w:color="auto" w:fill="fbe9eb"/>
      </w:pPr>
      <w:r>
        <w:rPr>
          <w:color w:val="BFBFBF"/>
          <w:shd w:val="clear" w:color="auto" w:fill="#f9d7dc"/>
        </w:rPr>
        <w:t>3</w:t>
        <w:tab/>
        <w:tab/>
        <w:t>-</w:t>
        <w:tab/>
      </w:r>
      <w:r/>
    </w:p>
    <w:p>
      <w:pPr>
        <w:pStyle w:val="CodeChangeLine"/>
        <w:tabs>
          <w:tab w:pos="567" w:val="left"/>
          <w:tab w:pos="1134" w:val="left"/>
          <w:tab w:pos="1247" w:val="left"/>
        </w:tabs>
        <w:shd w:val="clear" w:color="auto" w:fill="fbe9eb"/>
      </w:pPr>
      <w:r>
        <w:rPr>
          <w:color w:val="BFBFBF"/>
          <w:shd w:val="clear" w:color="auto" w:fill="#f9d7dc"/>
        </w:rPr>
        <w:t>4</w:t>
        <w:tab/>
        <w:tab/>
        <w:t>-</w:t>
        <w:tab/>
      </w:r>
      <w:r/>
    </w:p>
    <w:p>
      <w:pPr>
        <w:pStyle w:val="CodeChangeLine"/>
        <w:tabs>
          <w:tab w:pos="567" w:val="left"/>
          <w:tab w:pos="1134" w:val="left"/>
          <w:tab w:pos="1247" w:val="left"/>
        </w:tabs>
        <w:shd w:val="clear" w:color="auto" w:fill="fbe9eb"/>
      </w:pPr>
      <w:r>
        <w:rPr>
          <w:color w:val="BFBFBF"/>
          <w:shd w:val="clear" w:color="auto" w:fill="#f9d7dc"/>
        </w:rPr>
        <w:t>5</w:t>
        <w:tab/>
        <w:tab/>
        <w:t>-</w:t>
        <w:tab/>
      </w:r>
      <w:r/>
    </w:p>
    <w:p>
      <w:pPr>
        <w:pStyle w:val="CodeChangeLine"/>
        <w:tabs>
          <w:tab w:pos="567" w:val="left"/>
          <w:tab w:pos="1134" w:val="left"/>
          <w:tab w:pos="1247" w:val="left"/>
        </w:tabs>
        <w:shd w:val="clear" w:color="auto" w:fill="fbe9eb"/>
      </w:pPr>
      <w:r>
        <w:rPr>
          <w:color w:val="BFBFBF"/>
          <w:shd w:val="clear" w:color="auto" w:fill="#f9d7dc"/>
        </w:rPr>
        <w:t>6</w:t>
        <w:tab/>
        <w:tab/>
        <w:t>-</w:t>
        <w:tab/>
      </w:r>
      <w:r>
        <w:t>+---------------+---------------------------------------------------------------------------------------------------------------------------------------------------------------------------------------------------+</w:t>
      </w:r>
    </w:p>
    <w:p>
      <w:pPr>
        <w:pStyle w:val="CodeChangeLine"/>
        <w:tabs>
          <w:tab w:pos="567" w:val="left"/>
          <w:tab w:pos="1134" w:val="left"/>
          <w:tab w:pos="1247" w:val="left"/>
        </w:tabs>
        <w:shd w:val="clear" w:color="auto" w:fill="fbe9eb"/>
      </w:pPr>
      <w:r>
        <w:rPr>
          <w:color w:val="BFBFBF"/>
          <w:shd w:val="clear" w:color="auto" w:fill="#f9d7dc"/>
        </w:rPr>
        <w:t>7</w:t>
        <w:tab/>
        <w:tab/>
        <w:t>-</w:t>
        <w:tab/>
      </w:r>
      <w:r>
        <w:t>|**oneM2M** \                                                                                                                                                                                                       |</w:t>
      </w:r>
    </w:p>
    <w:p>
      <w:pPr>
        <w:pStyle w:val="CodeChangeLine"/>
        <w:tabs>
          <w:tab w:pos="567" w:val="left"/>
          <w:tab w:pos="1134" w:val="left"/>
          <w:tab w:pos="1247" w:val="left"/>
        </w:tabs>
        <w:shd w:val="clear" w:color="auto" w:fill="fbe9eb"/>
      </w:pPr>
      <w:r>
        <w:rPr>
          <w:color w:val="BFBFBF"/>
          <w:shd w:val="clear" w:color="auto" w:fill="#f9d7dc"/>
        </w:rPr>
        <w:t>8</w:t>
        <w:tab/>
        <w:tab/>
        <w:t>-</w:t>
        <w:tab/>
      </w:r>
      <w:r>
        <w:t>|**Technical Specification**                                                                                                                                                                                        |</w:t>
      </w:r>
    </w:p>
    <w:p>
      <w:pPr>
        <w:pStyle w:val="CodeChangeLine"/>
        <w:tabs>
          <w:tab w:pos="567" w:val="left"/>
          <w:tab w:pos="1134" w:val="left"/>
          <w:tab w:pos="1247" w:val="left"/>
        </w:tabs>
        <w:shd w:val="clear" w:color="auto" w:fill="fbe9eb"/>
      </w:pPr>
      <w:r>
        <w:rPr>
          <w:color w:val="BFBFBF"/>
          <w:shd w:val="clear" w:color="auto" w:fill="#f9d7dc"/>
        </w:rPr>
        <w:t>9</w:t>
        <w:tab/>
        <w:tab/>
        <w:t>-</w:t>
        <w:tab/>
      </w:r>
      <w:r>
        <w:t>+:==============+:==================================================================================================================================================================================================+</w:t>
      </w:r>
    </w:p>
    <w:p>
      <w:pPr>
        <w:pStyle w:val="CodeChangeLine"/>
        <w:tabs>
          <w:tab w:pos="567" w:val="left"/>
          <w:tab w:pos="1134" w:val="left"/>
          <w:tab w:pos="1247" w:val="left"/>
        </w:tabs>
        <w:shd w:val="clear" w:color="auto" w:fill="fbe9eb"/>
      </w:pPr>
      <w:r>
        <w:rPr>
          <w:color w:val="BFBFBF"/>
          <w:shd w:val="clear" w:color="auto" w:fill="#f9d7dc"/>
        </w:rPr>
        <w:t>10</w:t>
        <w:tab/>
        <w:tab/>
        <w:t>-</w:t>
        <w:tab/>
      </w:r>
      <w:r>
        <w:t>|Document Number|TS-0023-V5.7.0                                                                                                                                                                                     |</w:t>
      </w:r>
    </w:p>
    <w:p>
      <w:pPr>
        <w:pStyle w:val="CodeChangeLine"/>
        <w:tabs>
          <w:tab w:pos="567" w:val="left"/>
          <w:tab w:pos="1134" w:val="left"/>
          <w:tab w:pos="1247" w:val="left"/>
        </w:tabs>
        <w:shd w:val="clear" w:color="auto" w:fill="fbe9eb"/>
      </w:pPr>
      <w:r>
        <w:rPr>
          <w:color w:val="BFBFBF"/>
          <w:shd w:val="clear" w:color="auto" w:fill="#f9d7dc"/>
        </w:rPr>
        <w:t>11</w:t>
        <w:tab/>
        <w:tab/>
        <w:t>-</w:t>
        <w:tab/>
      </w:r>
      <w:r>
        <w:t>+---------------+---------------------------------------------------------------------------------------------------------------------------------------------------------------------------------------------------+</w:t>
      </w:r>
    </w:p>
    <w:p>
      <w:pPr>
        <w:pStyle w:val="CodeChangeLine"/>
        <w:tabs>
          <w:tab w:pos="567" w:val="left"/>
          <w:tab w:pos="1134" w:val="left"/>
          <w:tab w:pos="1247" w:val="left"/>
        </w:tabs>
        <w:shd w:val="clear" w:color="auto" w:fill="fbe9eb"/>
      </w:pPr>
      <w:r>
        <w:rPr>
          <w:color w:val="BFBFBF"/>
          <w:shd w:val="clear" w:color="auto" w:fill="#f9d7dc"/>
        </w:rPr>
        <w:t>12</w:t>
        <w:tab/>
        <w:tab/>
        <w:t>-</w:t>
        <w:tab/>
      </w:r>
      <w:r>
        <w:t>|Document Name: |SDT based Information Model and Mapping for Vertical Industries                                                                                                                                    |</w:t>
      </w:r>
    </w:p>
    <w:p>
      <w:pPr>
        <w:pStyle w:val="CodeChangeLine"/>
        <w:tabs>
          <w:tab w:pos="567" w:val="left"/>
          <w:tab w:pos="1134" w:val="left"/>
          <w:tab w:pos="1247" w:val="left"/>
        </w:tabs>
        <w:shd w:val="clear" w:color="auto" w:fill="fbe9eb"/>
      </w:pPr>
      <w:r>
        <w:rPr>
          <w:color w:val="BFBFBF"/>
          <w:shd w:val="clear" w:color="auto" w:fill="#f9d7dc"/>
        </w:rPr>
        <w:t>13</w:t>
        <w:tab/>
        <w:tab/>
        <w:t>-</w:t>
        <w:tab/>
      </w:r>
      <w:r>
        <w:t>+---------------+---------------------------------------------------------------------------------------------------------------------------------------------------------------------------------------------------+</w:t>
      </w:r>
    </w:p>
    <w:p>
      <w:pPr>
        <w:pStyle w:val="CodeChangeLine"/>
        <w:tabs>
          <w:tab w:pos="567" w:val="left"/>
          <w:tab w:pos="1134" w:val="left"/>
          <w:tab w:pos="1247" w:val="left"/>
        </w:tabs>
        <w:shd w:val="clear" w:color="auto" w:fill="fbe9eb"/>
      </w:pPr>
      <w:r>
        <w:rPr>
          <w:color w:val="BFBFBF"/>
          <w:shd w:val="clear" w:color="auto" w:fill="#f9d7dc"/>
        </w:rPr>
        <w:t>14</w:t>
        <w:tab/>
        <w:tab/>
        <w:t>-</w:t>
        <w:tab/>
      </w:r>
      <w:r>
        <w:t>|Date:          |2025-06-06                                                                                                                                                                                         |</w:t>
      </w:r>
    </w:p>
    <w:p>
      <w:pPr>
        <w:pStyle w:val="CodeChangeLine"/>
        <w:tabs>
          <w:tab w:pos="567" w:val="left"/>
          <w:tab w:pos="1134" w:val="left"/>
          <w:tab w:pos="1247" w:val="left"/>
        </w:tabs>
        <w:shd w:val="clear" w:color="auto" w:fill="fbe9eb"/>
      </w:pPr>
      <w:r>
        <w:rPr>
          <w:color w:val="BFBFBF"/>
          <w:shd w:val="clear" w:color="auto" w:fill="#f9d7dc"/>
        </w:rPr>
        <w:t>15</w:t>
        <w:tab/>
        <w:tab/>
        <w:t>-</w:t>
        <w:tab/>
      </w:r>
      <w:r>
        <w:t>+---------------+---------------------------------------------------------------------------------------------------------------------------------------------------------------------------------------------------+</w:t>
      </w:r>
    </w:p>
    <w:p>
      <w:pPr>
        <w:pStyle w:val="CodeChangeLine"/>
        <w:tabs>
          <w:tab w:pos="567" w:val="left"/>
          <w:tab w:pos="1134" w:val="left"/>
          <w:tab w:pos="1247" w:val="left"/>
        </w:tabs>
        <w:shd w:val="clear" w:color="auto" w:fill="fbe9eb"/>
      </w:pPr>
      <w:r>
        <w:rPr>
          <w:color w:val="BFBFBF"/>
          <w:shd w:val="clear" w:color="auto" w:fill="#f9d7dc"/>
        </w:rPr>
        <w:t>16</w:t>
        <w:tab/>
        <w:tab/>
        <w:t>-</w:t>
        <w:tab/>
      </w:r>
      <w:r>
        <w:t>|Abstract:      |This technical specification includes oneM2M-defined information models for appliances from various vertical industries and the mapping with other information models from external organizations. |</w:t>
      </w:r>
    </w:p>
    <w:p>
      <w:pPr>
        <w:pStyle w:val="CodeChangeLine"/>
        <w:tabs>
          <w:tab w:pos="567" w:val="left"/>
          <w:tab w:pos="1134" w:val="left"/>
          <w:tab w:pos="1247" w:val="left"/>
        </w:tabs>
        <w:shd w:val="clear" w:color="auto" w:fill="fbe9eb"/>
      </w:pPr>
      <w:r>
        <w:rPr>
          <w:color w:val="BFBFBF"/>
          <w:shd w:val="clear" w:color="auto" w:fill="#f9d7dc"/>
        </w:rPr>
        <w:t>17</w:t>
        <w:tab/>
        <w:tab/>
        <w:t>-</w:t>
        <w:tab/>
      </w:r>
      <w:r>
        <w:t>+---------------+---------------------------------------------------------------------------------------------------------------------------------------------------------------------------------------------------+</w:t>
      </w:r>
    </w:p>
    <w:p>
      <w:pPr>
        <w:pStyle w:val="CodeChangeLine"/>
        <w:tabs>
          <w:tab w:pos="567" w:val="left"/>
          <w:tab w:pos="1134" w:val="left"/>
          <w:tab w:pos="1247" w:val="left"/>
        </w:tabs>
        <w:shd w:val="clear" w:color="auto" w:fill="fbe9eb"/>
      </w:pPr>
      <w:r>
        <w:rPr>
          <w:color w:val="BFBFBF"/>
          <w:shd w:val="clear" w:color="auto" w:fill="#f9d7dc"/>
        </w:rPr>
        <w:t>18</w:t>
        <w:tab/>
        <w:tab/>
        <w:t>-</w:t>
        <w:tab/>
      </w:r>
      <w:r>
        <w:t>|Template Version: January 2017 (Do not modify)                                                                                                                                                                     |</w:t>
      </w:r>
    </w:p>
    <w:p>
      <w:pPr>
        <w:pStyle w:val="CodeChangeLine"/>
        <w:tabs>
          <w:tab w:pos="567" w:val="left"/>
          <w:tab w:pos="1134" w:val="left"/>
          <w:tab w:pos="1247" w:val="left"/>
        </w:tabs>
        <w:shd w:val="clear" w:color="auto" w:fill="fbe9eb"/>
      </w:pPr>
      <w:r>
        <w:rPr>
          <w:color w:val="BFBFBF"/>
          <w:shd w:val="clear" w:color="auto" w:fill="#f9d7dc"/>
        </w:rPr>
        <w:t>19</w:t>
        <w:tab/>
        <w:tab/>
        <w:t>-</w:t>
        <w:tab/>
      </w:r>
      <w:r>
        <w:t>+---------------+---------------------------------------------------------------------------------------------------------------------------------------------------------------------------------------------------+</w:t>
      </w:r>
    </w:p>
    <w:p>
      <w:pPr>
        <w:pStyle w:val="CodeChangeLine"/>
        <w:tabs>
          <w:tab w:pos="567" w:val="left"/>
          <w:tab w:pos="1134" w:val="left"/>
          <w:tab w:pos="1247" w:val="left"/>
        </w:tabs>
        <w:shd w:val="clear" w:color="auto" w:fill="fbe9eb"/>
      </w:pPr>
      <w:r>
        <w:rPr>
          <w:color w:val="BFBFBF"/>
          <w:shd w:val="clear" w:color="auto" w:fill="#f9d7dc"/>
        </w:rPr>
        <w:t>20</w:t>
        <w:tab/>
        <w:tab/>
        <w:t>-</w:t>
        <w:tab/>
      </w:r>
      <w:r/>
    </w:p>
    <w:p>
      <w:pPr>
        <w:pStyle w:val="CodeChangeLine"/>
        <w:tabs>
          <w:tab w:pos="567" w:val="left"/>
          <w:tab w:pos="1134" w:val="left"/>
          <w:tab w:pos="1247" w:val="left"/>
        </w:tabs>
        <w:shd w:val="clear" w:color="auto" w:fill="fbe9eb"/>
      </w:pPr>
      <w:r>
        <w:rPr>
          <w:color w:val="BFBFBF"/>
          <w:shd w:val="clear" w:color="auto" w:fill="#f9d7dc"/>
        </w:rPr>
        <w:t>21</w:t>
        <w:tab/>
        <w:tab/>
        <w:t>-</w:t>
        <w:tab/>
      </w:r>
      <w:r>
        <w:t>The present document is provided for future development work within oneM2M only. The Partners accept no liability for any use of this specification.</w:t>
      </w:r>
    </w:p>
    <w:p>
      <w:pPr>
        <w:pStyle w:val="CodeChangeLine"/>
        <w:tabs>
          <w:tab w:pos="567" w:val="left"/>
          <w:tab w:pos="1134" w:val="left"/>
          <w:tab w:pos="1247" w:val="left"/>
        </w:tabs>
        <w:shd w:val="clear" w:color="auto" w:fill="fbe9eb"/>
      </w:pPr>
      <w:r>
        <w:rPr>
          <w:color w:val="BFBFBF"/>
          <w:shd w:val="clear" w:color="auto" w:fill="#f9d7dc"/>
        </w:rPr>
        <w:t>22</w:t>
        <w:tab/>
        <w:tab/>
        <w:t>-</w:t>
        <w:tab/>
      </w:r>
      <w:r/>
    </w:p>
    <w:p>
      <w:pPr>
        <w:pStyle w:val="CodeChangeLine"/>
        <w:tabs>
          <w:tab w:pos="567" w:val="left"/>
          <w:tab w:pos="1134" w:val="left"/>
          <w:tab w:pos="1247" w:val="left"/>
        </w:tabs>
        <w:shd w:val="clear" w:color="auto" w:fill="fbe9eb"/>
      </w:pPr>
      <w:r>
        <w:rPr>
          <w:color w:val="BFBFBF"/>
          <w:shd w:val="clear" w:color="auto" w:fill="#f9d7dc"/>
        </w:rPr>
        <w:t>23</w:t>
        <w:tab/>
        <w:tab/>
        <w:t>-</w:t>
        <w:tab/>
      </w:r>
      <w:r>
        <w:t>The present document has not been subject to any approval process by the oneM2M Partners Type 1.  Published oneM2M specifications and reports for implementation should be obtained via the oneM2M Partners' Publications Offices.</w:t>
      </w:r>
    </w:p>
    <w:p>
      <w:pPr>
        <w:pStyle w:val="CodeChangeLine"/>
        <w:tabs>
          <w:tab w:pos="567" w:val="left"/>
          <w:tab w:pos="1134" w:val="left"/>
          <w:tab w:pos="1247" w:val="left"/>
        </w:tabs>
        <w:shd w:val="clear" w:color="auto" w:fill="fbe9eb"/>
      </w:pPr>
      <w:r>
        <w:rPr>
          <w:color w:val="BFBFBF"/>
          <w:shd w:val="clear" w:color="auto" w:fill="#f9d7dc"/>
        </w:rPr>
        <w:t>24</w:t>
        <w:tab/>
        <w:tab/>
        <w:t>-</w:t>
        <w:tab/>
      </w:r>
      <w:r/>
    </w:p>
    <w:p>
      <w:pPr>
        <w:pStyle w:val="CodeChangeLine"/>
        <w:tabs>
          <w:tab w:pos="567" w:val="left"/>
          <w:tab w:pos="1134" w:val="left"/>
          <w:tab w:pos="1247" w:val="left"/>
        </w:tabs>
        <w:shd w:val="clear" w:color="auto" w:fill="fbe9eb"/>
      </w:pPr>
      <w:r>
        <w:rPr>
          <w:color w:val="BFBFBF"/>
          <w:shd w:val="clear" w:color="auto" w:fill="#f9d7dc"/>
        </w:rPr>
        <w:t>25</w:t>
        <w:tab/>
        <w:tab/>
        <w:t>-</w:t>
        <w:tab/>
      </w:r>
      <w:r>
        <w:t xml:space="preserve">About oneM2M </w:t>
      </w:r>
    </w:p>
    <w:p>
      <w:pPr>
        <w:pStyle w:val="CodeChangeLine"/>
        <w:tabs>
          <w:tab w:pos="567" w:val="left"/>
          <w:tab w:pos="1134" w:val="left"/>
          <w:tab w:pos="1247" w:val="left"/>
        </w:tabs>
        <w:shd w:val="clear" w:color="auto" w:fill="fbe9eb"/>
      </w:pPr>
      <w:r>
        <w:rPr>
          <w:color w:val="BFBFBF"/>
          <w:shd w:val="clear" w:color="auto" w:fill="#f9d7dc"/>
        </w:rPr>
        <w:t>26</w:t>
        <w:tab/>
        <w:tab/>
        <w:t>-</w:t>
        <w:tab/>
      </w:r>
      <w:r/>
    </w:p>
    <w:p>
      <w:pPr>
        <w:pStyle w:val="CodeChangeLine"/>
        <w:tabs>
          <w:tab w:pos="567" w:val="left"/>
          <w:tab w:pos="1134" w:val="left"/>
          <w:tab w:pos="1247" w:val="left"/>
        </w:tabs>
        <w:shd w:val="clear" w:color="auto" w:fill="fbe9eb"/>
      </w:pPr>
      <w:r>
        <w:rPr>
          <w:color w:val="BFBFBF"/>
          <w:shd w:val="clear" w:color="auto" w:fill="#f9d7dc"/>
        </w:rPr>
        <w:t>27</w:t>
        <w:tab/>
        <w:tab/>
        <w:t>-</w:t>
        <w:tab/>
      </w:r>
      <w:r>
        <w:t xml:space="preserve">The purpose and goal of oneM2M is to develop technical specifications which address the need for a common M2M Service Layer that can be readily embedded within various hardware and software, and relied upon to connect the myriad of devices in the field with M2M application servers worldwide. </w:t>
      </w:r>
    </w:p>
    <w:p>
      <w:pPr>
        <w:pStyle w:val="CodeChangeLine"/>
        <w:tabs>
          <w:tab w:pos="567" w:val="left"/>
          <w:tab w:pos="1134" w:val="left"/>
          <w:tab w:pos="1247" w:val="left"/>
        </w:tabs>
        <w:shd w:val="clear" w:color="auto" w:fill="fbe9eb"/>
      </w:pPr>
      <w:r>
        <w:rPr>
          <w:color w:val="BFBFBF"/>
          <w:shd w:val="clear" w:color="auto" w:fill="#f9d7dc"/>
        </w:rPr>
        <w:t>28</w:t>
        <w:tab/>
        <w:tab/>
        <w:t>-</w:t>
        <w:tab/>
      </w:r>
      <w:r/>
    </w:p>
    <w:p>
      <w:pPr>
        <w:pStyle w:val="CodeChangeLine"/>
        <w:tabs>
          <w:tab w:pos="567" w:val="left"/>
          <w:tab w:pos="1134" w:val="left"/>
          <w:tab w:pos="1247" w:val="left"/>
        </w:tabs>
        <w:shd w:val="clear" w:color="auto" w:fill="fbe9eb"/>
      </w:pPr>
      <w:r>
        <w:rPr>
          <w:color w:val="BFBFBF"/>
          <w:shd w:val="clear" w:color="auto" w:fill="#f9d7dc"/>
        </w:rPr>
        <w:t>29</w:t>
        <w:tab/>
        <w:tab/>
        <w:t>-</w:t>
        <w:tab/>
      </w:r>
      <w:r>
        <w:t>More information about oneM2M may be found at:  http//www.oneM2M.org</w:t>
      </w:r>
    </w:p>
    <w:p>
      <w:pPr>
        <w:pStyle w:val="CodeChangeLine"/>
        <w:tabs>
          <w:tab w:pos="567" w:val="left"/>
          <w:tab w:pos="1134" w:val="left"/>
          <w:tab w:pos="1247" w:val="left"/>
        </w:tabs>
        <w:shd w:val="clear" w:color="auto" w:fill="fbe9eb"/>
      </w:pPr>
      <w:r>
        <w:rPr>
          <w:color w:val="BFBFBF"/>
          <w:shd w:val="clear" w:color="auto" w:fill="#f9d7dc"/>
        </w:rPr>
        <w:t>30</w:t>
        <w:tab/>
        <w:tab/>
        <w:t>-</w:t>
        <w:tab/>
      </w:r>
      <w:r/>
    </w:p>
    <w:p>
      <w:pPr>
        <w:pStyle w:val="CodeChangeLine"/>
        <w:tabs>
          <w:tab w:pos="567" w:val="left"/>
          <w:tab w:pos="1134" w:val="left"/>
          <w:tab w:pos="1247" w:val="left"/>
        </w:tabs>
        <w:shd w:val="clear" w:color="auto" w:fill="fbe9eb"/>
      </w:pPr>
      <w:r>
        <w:rPr>
          <w:color w:val="BFBFBF"/>
          <w:shd w:val="clear" w:color="auto" w:fill="#f9d7dc"/>
        </w:rPr>
        <w:t>31</w:t>
        <w:tab/>
        <w:tab/>
        <w:t>-</w:t>
        <w:tab/>
      </w:r>
      <w:r>
        <w:t>Copyright Notification</w:t>
      </w:r>
    </w:p>
    <w:p>
      <w:pPr>
        <w:pStyle w:val="CodeChangeLine"/>
        <w:tabs>
          <w:tab w:pos="567" w:val="left"/>
          <w:tab w:pos="1134" w:val="left"/>
          <w:tab w:pos="1247" w:val="left"/>
        </w:tabs>
        <w:shd w:val="clear" w:color="auto" w:fill="fbe9eb"/>
      </w:pPr>
      <w:r>
        <w:rPr>
          <w:color w:val="BFBFBF"/>
          <w:shd w:val="clear" w:color="auto" w:fill="#f9d7dc"/>
        </w:rPr>
        <w:t>32</w:t>
        <w:tab/>
        <w:tab/>
        <w:t>-</w:t>
        <w:tab/>
      </w:r>
      <w:r/>
    </w:p>
    <w:p>
      <w:pPr>
        <w:pStyle w:val="CodeChangeLine"/>
        <w:tabs>
          <w:tab w:pos="567" w:val="left"/>
          <w:tab w:pos="1134" w:val="left"/>
          <w:tab w:pos="1247" w:val="left"/>
        </w:tabs>
        <w:shd w:val="clear" w:color="auto" w:fill="fbe9eb"/>
      </w:pPr>
      <w:r>
        <w:rPr>
          <w:color w:val="BFBFBF"/>
          <w:shd w:val="clear" w:color="auto" w:fill="#f9d7dc"/>
        </w:rPr>
        <w:t>33</w:t>
        <w:tab/>
        <w:tab/>
        <w:t>-</w:t>
        <w:tab/>
      </w:r>
      <w:r>
        <w:t>(c) 2018, oneM2M Partners Type 1.</w:t>
      </w:r>
    </w:p>
    <w:p>
      <w:pPr>
        <w:pStyle w:val="CodeChangeLine"/>
        <w:tabs>
          <w:tab w:pos="567" w:val="left"/>
          <w:tab w:pos="1134" w:val="left"/>
          <w:tab w:pos="1247" w:val="left"/>
        </w:tabs>
        <w:shd w:val="clear" w:color="auto" w:fill="fbe9eb"/>
      </w:pPr>
      <w:r>
        <w:rPr>
          <w:color w:val="BFBFBF"/>
          <w:shd w:val="clear" w:color="auto" w:fill="#f9d7dc"/>
        </w:rPr>
        <w:t>34</w:t>
        <w:tab/>
        <w:tab/>
        <w:t>-</w:t>
        <w:tab/>
      </w:r>
      <w:r/>
    </w:p>
    <w:p>
      <w:pPr>
        <w:pStyle w:val="CodeChangeLine"/>
        <w:tabs>
          <w:tab w:pos="567" w:val="left"/>
          <w:tab w:pos="1134" w:val="left"/>
          <w:tab w:pos="1247" w:val="left"/>
        </w:tabs>
        <w:shd w:val="clear" w:color="auto" w:fill="fbe9eb"/>
      </w:pPr>
      <w:r>
        <w:rPr>
          <w:color w:val="BFBFBF"/>
          <w:shd w:val="clear" w:color="auto" w:fill="#f9d7dc"/>
        </w:rPr>
        <w:t>35</w:t>
        <w:tab/>
        <w:tab/>
        <w:t>-</w:t>
        <w:tab/>
      </w:r>
      <w:r>
        <w:t>All rights reserved.</w:t>
      </w:r>
    </w:p>
    <w:p>
      <w:pPr>
        <w:pStyle w:val="CodeChangeLine"/>
        <w:tabs>
          <w:tab w:pos="567" w:val="left"/>
          <w:tab w:pos="1134" w:val="left"/>
          <w:tab w:pos="1247" w:val="left"/>
        </w:tabs>
        <w:shd w:val="clear" w:color="auto" w:fill="fbe9eb"/>
      </w:pPr>
      <w:r>
        <w:rPr>
          <w:color w:val="BFBFBF"/>
          <w:shd w:val="clear" w:color="auto" w:fill="#f9d7dc"/>
        </w:rPr>
        <w:t>36</w:t>
        <w:tab/>
        <w:tab/>
        <w:t>-</w:t>
        <w:tab/>
      </w:r>
      <w:r/>
    </w:p>
    <w:p>
      <w:pPr>
        <w:pStyle w:val="CodeChangeLine"/>
        <w:tabs>
          <w:tab w:pos="567" w:val="left"/>
          <w:tab w:pos="1134" w:val="left"/>
          <w:tab w:pos="1247" w:val="left"/>
        </w:tabs>
        <w:shd w:val="clear" w:color="auto" w:fill="fbe9eb"/>
      </w:pPr>
      <w:r>
        <w:rPr>
          <w:color w:val="BFBFBF"/>
          <w:shd w:val="clear" w:color="auto" w:fill="#f9d7dc"/>
        </w:rPr>
        <w:t>37</w:t>
        <w:tab/>
        <w:tab/>
        <w:t>-</w:t>
        <w:tab/>
      </w:r>
      <w:r>
        <w:t>The copyright extends to reproduction in all media.</w:t>
      </w:r>
    </w:p>
    <w:p>
      <w:pPr>
        <w:pStyle w:val="CodeChangeLine"/>
        <w:tabs>
          <w:tab w:pos="567" w:val="left"/>
          <w:tab w:pos="1134" w:val="left"/>
          <w:tab w:pos="1247" w:val="left"/>
        </w:tabs>
        <w:shd w:val="clear" w:color="auto" w:fill="fbe9eb"/>
      </w:pPr>
      <w:r>
        <w:rPr>
          <w:color w:val="BFBFBF"/>
          <w:shd w:val="clear" w:color="auto" w:fill="#f9d7dc"/>
        </w:rPr>
        <w:t>38</w:t>
        <w:tab/>
        <w:tab/>
        <w:t>-</w:t>
        <w:tab/>
      </w:r>
      <w:r/>
    </w:p>
    <w:p>
      <w:pPr>
        <w:pStyle w:val="CodeChangeLine"/>
        <w:tabs>
          <w:tab w:pos="567" w:val="left"/>
          <w:tab w:pos="1134" w:val="left"/>
          <w:tab w:pos="1247" w:val="left"/>
        </w:tabs>
        <w:shd w:val="clear" w:color="auto" w:fill="fbe9eb"/>
      </w:pPr>
      <w:r>
        <w:rPr>
          <w:color w:val="BFBFBF"/>
          <w:shd w:val="clear" w:color="auto" w:fill="#f9d7dc"/>
        </w:rPr>
        <w:t>39</w:t>
        <w:tab/>
        <w:tab/>
        <w:t>-</w:t>
        <w:tab/>
      </w:r>
      <w:r/>
    </w:p>
    <w:p>
      <w:pPr>
        <w:pStyle w:val="CodeChangeLine"/>
        <w:tabs>
          <w:tab w:pos="567" w:val="left"/>
          <w:tab w:pos="1134" w:val="left"/>
          <w:tab w:pos="1247" w:val="left"/>
        </w:tabs>
        <w:shd w:val="clear" w:color="auto" w:fill="fbe9eb"/>
      </w:pPr>
      <w:r>
        <w:rPr>
          <w:color w:val="BFBFBF"/>
          <w:shd w:val="clear" w:color="auto" w:fill="#f9d7dc"/>
        </w:rPr>
        <w:t>40</w:t>
        <w:tab/>
        <w:tab/>
        <w:t>-</w:t>
        <w:tab/>
      </w:r>
      <w:r>
        <w:t xml:space="preserve">Notice of Disclaimer &amp; Limitation of Liability </w:t>
      </w:r>
    </w:p>
    <w:p>
      <w:pPr>
        <w:pStyle w:val="CodeChangeLine"/>
        <w:tabs>
          <w:tab w:pos="567" w:val="left"/>
          <w:tab w:pos="1134" w:val="left"/>
          <w:tab w:pos="1247" w:val="left"/>
        </w:tabs>
        <w:shd w:val="clear" w:color="auto" w:fill="fbe9eb"/>
      </w:pPr>
      <w:r>
        <w:rPr>
          <w:color w:val="BFBFBF"/>
          <w:shd w:val="clear" w:color="auto" w:fill="#f9d7dc"/>
        </w:rPr>
        <w:t>41</w:t>
        <w:tab/>
        <w:tab/>
        <w:t>-</w:t>
        <w:tab/>
      </w:r>
      <w:r/>
    </w:p>
    <w:p>
      <w:pPr>
        <w:pStyle w:val="CodeChangeLine"/>
        <w:tabs>
          <w:tab w:pos="567" w:val="left"/>
          <w:tab w:pos="1134" w:val="left"/>
          <w:tab w:pos="1247" w:val="left"/>
        </w:tabs>
        <w:shd w:val="clear" w:color="auto" w:fill="fbe9eb"/>
      </w:pPr>
      <w:r>
        <w:rPr>
          <w:color w:val="BFBFBF"/>
          <w:shd w:val="clear" w:color="auto" w:fill="#f9d7dc"/>
        </w:rPr>
        <w:t>42</w:t>
        <w:tab/>
        <w:tab/>
        <w:t>-</w:t>
        <w:tab/>
      </w:r>
      <w:r>
        <w:t xml:space="preserve">The information provided in this document is directed solely to professionals who have the appropriate degree of experience to understand and interpret its contents in accordance with generally accepted engineering or other professional standards and applicable regulations. No recommendation as to products or vendors is made or should be implied. </w:t>
      </w:r>
    </w:p>
    <w:p>
      <w:pPr>
        <w:pStyle w:val="CodeChangeLine"/>
        <w:tabs>
          <w:tab w:pos="567" w:val="left"/>
          <w:tab w:pos="1134" w:val="left"/>
          <w:tab w:pos="1247" w:val="left"/>
        </w:tabs>
        <w:shd w:val="clear" w:color="auto" w:fill="fbe9eb"/>
      </w:pPr>
      <w:r>
        <w:rPr>
          <w:color w:val="BFBFBF"/>
          <w:shd w:val="clear" w:color="auto" w:fill="#f9d7dc"/>
        </w:rPr>
        <w:t>43</w:t>
        <w:tab/>
        <w:tab/>
        <w:t>-</w:t>
        <w:tab/>
      </w:r>
      <w:r/>
    </w:p>
    <w:p>
      <w:pPr>
        <w:pStyle w:val="CodeChangeLine"/>
        <w:tabs>
          <w:tab w:pos="567" w:val="left"/>
          <w:tab w:pos="1134" w:val="left"/>
          <w:tab w:pos="1247" w:val="left"/>
        </w:tabs>
        <w:shd w:val="clear" w:color="auto" w:fill="fbe9eb"/>
      </w:pPr>
      <w:r>
        <w:rPr>
          <w:color w:val="BFBFBF"/>
          <w:shd w:val="clear" w:color="auto" w:fill="#f9d7dc"/>
        </w:rPr>
        <w:t>44</w:t>
        <w:tab/>
        <w:tab/>
        <w:t>-</w:t>
        <w:tab/>
      </w:r>
      <w:r>
        <w:t>NO REPRESENTATION OR WARRANTY IS MADE THAT THE INFORMATION IS TECHNICALLY ACCURATE OR SUFFICIENT OR CONFORMS TO ANY STATUTE, GOVERNMENTAL RULE OR REGULATION, AND FURTHER, NO REPRESENTATION OR WARRANTY IS MADE OF MERCHANTABILITY OR FITNESS FOR ANY PARTICULAR PURPOSE OR AGAINST INFRINGEMENT OF INTELLECTUAL PROPERTY RIGHTS. NO oneM2M PARTNER TYPE 1 SHALL BE LIABLE, BEYOND THE AMOUNT OF ANY SUM RECEIVED IN PAYMENT BY THAT PARTNER FOR THIS DOCUMENT, WITH RESPECT TO ANY CLAIM, AND IN NO EVENT SHALL oneM2M BE LIABLE FOR LOST PROFITS OR OTHER INCIDENTAL OR CONSEQUENTIAL DAMAGES. oneM2M EXPRESSLY ADVISES ANY AND ALL USE OF OR RELIANCE UPON THIS INFORMATION PROVIDED IN THIS DOCUMENT IS AT THE RISK OF THE USER.</w:t>
      </w:r>
    </w:p>
    <w:p>
      <w:pPr>
        <w:pStyle w:val="CodeChangeLine"/>
        <w:tabs>
          <w:tab w:pos="567" w:val="left"/>
          <w:tab w:pos="1134" w:val="left"/>
          <w:tab w:pos="1247" w:val="left"/>
        </w:tabs>
        <w:shd w:val="clear" w:color="auto" w:fill="fbe9eb"/>
      </w:pPr>
      <w:r>
        <w:rPr>
          <w:color w:val="BFBFBF"/>
          <w:shd w:val="clear" w:color="auto" w:fill="#f9d7dc"/>
        </w:rPr>
        <w:t>45</w:t>
        <w:tab/>
        <w:tab/>
        <w:t>-</w:t>
        <w:tab/>
      </w:r>
      <w:r/>
    </w:p>
    <w:p>
      <w:pPr>
        <w:pStyle w:val="CodeChangeLine"/>
        <w:tabs>
          <w:tab w:pos="567" w:val="left"/>
          <w:tab w:pos="1134" w:val="left"/>
          <w:tab w:pos="1247" w:val="left"/>
        </w:tabs>
        <w:shd w:val="clear" w:color="auto" w:fill="fbe9eb"/>
      </w:pPr>
      <w:r>
        <w:rPr>
          <w:color w:val="BFBFBF"/>
          <w:shd w:val="clear" w:color="auto" w:fill="#f9d7dc"/>
        </w:rPr>
        <w:t>46</w:t>
        <w:tab/>
        <w:tab/>
        <w:t>-</w:t>
        <w:tab/>
      </w:r>
      <w:r/>
    </w:p>
    <w:p>
      <w:pPr>
        <w:pStyle w:val="CodeChangeLine"/>
        <w:tabs>
          <w:tab w:pos="567" w:val="left"/>
          <w:tab w:pos="1134" w:val="left"/>
          <w:tab w:pos="1247" w:val="left"/>
        </w:tabs>
        <w:shd w:val="clear" w:color="auto" w:fill="fbe9eb"/>
      </w:pPr>
      <w:r>
        <w:rPr>
          <w:color w:val="BFBFBF"/>
          <w:shd w:val="clear" w:color="auto" w:fill="#f9d7dc"/>
        </w:rPr>
        <w:t>47</w:t>
        <w:tab/>
        <w:tab/>
        <w:t>-</w:t>
        <w:tab/>
      </w:r>
      <w:r>
        <w:t># Contents</w:t>
      </w:r>
    </w:p>
    <w:p>
      <w:pPr>
        <w:pStyle w:val="CodeChangeLine"/>
        <w:tabs>
          <w:tab w:pos="567" w:val="left"/>
          <w:tab w:pos="1134" w:val="left"/>
          <w:tab w:pos="1247" w:val="left"/>
        </w:tabs>
        <w:shd w:val="clear" w:color="auto" w:fill="fbe9eb"/>
      </w:pPr>
      <w:r>
        <w:rPr>
          <w:color w:val="BFBFBF"/>
          <w:shd w:val="clear" w:color="auto" w:fill="#f9d7dc"/>
        </w:rPr>
        <w:t>48</w:t>
        <w:tab/>
        <w:tab/>
        <w:t>-</w:t>
        <w:tab/>
      </w:r>
      <w:r/>
    </w:p>
    <w:p>
      <w:pPr>
        <w:pStyle w:val="CodeChangeLine"/>
        <w:tabs>
          <w:tab w:pos="567" w:val="left"/>
          <w:tab w:pos="1134" w:val="left"/>
          <w:tab w:pos="1247" w:val="left"/>
        </w:tabs>
        <w:shd w:val="clear" w:color="auto" w:fill="fbe9eb"/>
      </w:pPr>
      <w:r>
        <w:rPr>
          <w:color w:val="BFBFBF"/>
          <w:shd w:val="clear" w:color="auto" w:fill="#f9d7dc"/>
        </w:rPr>
        <w:t>49</w:t>
        <w:tab/>
        <w:tab/>
        <w:t>-</w:t>
        <w:tab/>
      </w:r>
      <w:r/>
    </w:p>
    <w:p>
      <w:pPr>
        <w:pStyle w:val="CodeChangeLine"/>
        <w:tabs>
          <w:tab w:pos="567" w:val="left"/>
          <w:tab w:pos="1134" w:val="left"/>
          <w:tab w:pos="1247" w:val="left"/>
        </w:tabs>
        <w:shd w:val="clear" w:color="auto" w:fill="fbe9eb"/>
      </w:pPr>
      <w:r>
        <w:rPr>
          <w:color w:val="BFBFBF"/>
          <w:shd w:val="clear" w:color="auto" w:fill="#f9d7dc"/>
        </w:rPr>
        <w:t>50</w:t>
        <w:tab/>
        <w:tab/>
        <w:t>-</w:t>
        <w:tab/>
      </w:r>
      <w:r/>
    </w:p>
    <w:p>
      <w:pPr>
        <w:pStyle w:val="CodeChangeLine"/>
        <w:tabs>
          <w:tab w:pos="567" w:val="left"/>
          <w:tab w:pos="1134" w:val="left"/>
          <w:tab w:pos="1247" w:val="left"/>
        </w:tabs>
        <w:shd w:val="clear" w:color="auto" w:fill="ecfdf0"/>
      </w:pPr>
      <w:r>
        <w:rPr>
          <w:color w:val="BFBFBF"/>
          <w:shd w:val="clear" w:color="auto" w:fill="#ddfbe6"/>
        </w:rPr>
        <w:tab/>
        <w:t>1</w:t>
        <w:tab/>
        <w:t>+</w:t>
        <w:tab/>
      </w:r>
      <w:r>
        <w:t>---</w:t>
      </w:r>
    </w:p>
    <w:p>
      <w:pPr>
        <w:pStyle w:val="CodeChangeLine"/>
        <w:tabs>
          <w:tab w:pos="567" w:val="left"/>
          <w:tab w:pos="1134" w:val="left"/>
          <w:tab w:pos="1247" w:val="left"/>
        </w:tabs>
        <w:shd w:val="clear" w:color="auto" w:fill="ecfdf0"/>
      </w:pPr>
      <w:r>
        <w:rPr>
          <w:color w:val="BFBFBF"/>
          <w:shd w:val="clear" w:color="auto" w:fill="#ddfbe6"/>
        </w:rPr>
        <w:tab/>
        <w:t>2</w:t>
        <w:tab/>
        <w:t>+</w:t>
        <w:tab/>
      </w:r>
      <w:r>
        <w:t>Title: SDT based Information Model and Mapping for Vertical Industries</w:t>
      </w:r>
    </w:p>
    <w:p>
      <w:pPr>
        <w:pStyle w:val="CodeChangeLine"/>
        <w:tabs>
          <w:tab w:pos="567" w:val="left"/>
          <w:tab w:pos="1134" w:val="left"/>
          <w:tab w:pos="1247" w:val="left"/>
        </w:tabs>
        <w:shd w:val="clear" w:color="auto" w:fill="ecfdf0"/>
      </w:pPr>
      <w:r>
        <w:rPr>
          <w:color w:val="BFBFBF"/>
          <w:shd w:val="clear" w:color="auto" w:fill="#ddfbe6"/>
        </w:rPr>
        <w:tab/>
        <w:t>3</w:t>
        <w:tab/>
        <w:t>+</w:t>
        <w:tab/>
      </w:r>
      <w:r>
        <w:t>Spec Number: TS-0023</w:t>
      </w:r>
    </w:p>
    <w:p>
      <w:pPr>
        <w:pStyle w:val="CodeChangeLine"/>
        <w:tabs>
          <w:tab w:pos="567" w:val="left"/>
          <w:tab w:pos="1134" w:val="left"/>
          <w:tab w:pos="1247" w:val="left"/>
        </w:tabs>
        <w:shd w:val="clear" w:color="auto" w:fill="ecfdf0"/>
      </w:pPr>
      <w:r>
        <w:rPr>
          <w:color w:val="BFBFBF"/>
          <w:shd w:val="clear" w:color="auto" w:fill="#ddfbe6"/>
        </w:rPr>
        <w:tab/>
        <w:t>4</w:t>
        <w:tab/>
        <w:t>+</w:t>
        <w:tab/>
      </w:r>
      <w:r>
        <w:t>Version: v5.8.0</w:t>
      </w:r>
    </w:p>
    <w:p>
      <w:pPr>
        <w:pStyle w:val="CodeChangeLine"/>
        <w:tabs>
          <w:tab w:pos="567" w:val="left"/>
          <w:tab w:pos="1134" w:val="left"/>
          <w:tab w:pos="1247" w:val="left"/>
        </w:tabs>
        <w:shd w:val="clear" w:color="auto" w:fill="ecfdf0"/>
      </w:pPr>
      <w:r>
        <w:rPr>
          <w:color w:val="BFBFBF"/>
          <w:shd w:val="clear" w:color="auto" w:fill="#ddfbe6"/>
        </w:rPr>
        <w:tab/>
        <w:t>5</w:t>
        <w:tab/>
        <w:t>+</w:t>
        <w:tab/>
      </w:r>
      <w:r>
        <w:t>Date: 2026-01-27</w:t>
      </w:r>
    </w:p>
    <w:p>
      <w:pPr>
        <w:pStyle w:val="CodeChangeLine"/>
        <w:tabs>
          <w:tab w:pos="567" w:val="left"/>
          <w:tab w:pos="1134" w:val="left"/>
          <w:tab w:pos="1247" w:val="left"/>
        </w:tabs>
        <w:shd w:val="clear" w:color="auto" w:fill="ecfdf0"/>
      </w:pPr>
      <w:r>
        <w:rPr>
          <w:color w:val="BFBFBF"/>
          <w:shd w:val="clear" w:color="auto" w:fill="#ddfbe6"/>
        </w:rPr>
        <w:tab/>
        <w:t>6</w:t>
        <w:tab/>
        <w:t>+</w:t>
        <w:tab/>
      </w:r>
      <w:r>
        <w:t xml:space="preserve">Abstract: This technical specification includes oneM2M-defined information models for appliances from various vertical industries and the mapping with other information models from external organizations. </w:t>
      </w:r>
    </w:p>
    <w:p>
      <w:pPr>
        <w:pStyle w:val="CodeChangeLine"/>
        <w:tabs>
          <w:tab w:pos="567" w:val="left"/>
          <w:tab w:pos="1134" w:val="left"/>
          <w:tab w:pos="1247" w:val="left"/>
        </w:tabs>
        <w:shd w:val="clear" w:color="auto" w:fill="ecfdf0"/>
      </w:pPr>
      <w:r>
        <w:rPr>
          <w:color w:val="BFBFBF"/>
          <w:shd w:val="clear" w:color="auto" w:fill="#ddfbe6"/>
        </w:rPr>
        <w:tab/>
        <w:t>7</w:t>
        <w:tab/>
        <w:t>+</w:t>
        <w:tab/>
      </w:r>
      <w:r>
        <w:t>Copyright Year: 2026</w:t>
      </w:r>
    </w:p>
    <w:p>
      <w:pPr>
        <w:pStyle w:val="CodeChangeLine"/>
        <w:tabs>
          <w:tab w:pos="567" w:val="left"/>
          <w:tab w:pos="1134" w:val="left"/>
          <w:tab w:pos="1247" w:val="left"/>
        </w:tabs>
        <w:shd w:val="clear" w:color="auto" w:fill="ecfdf0"/>
      </w:pPr>
      <w:r>
        <w:rPr>
          <w:color w:val="BFBFBF"/>
          <w:shd w:val="clear" w:color="auto" w:fill="#ddfbe6"/>
        </w:rPr>
        <w:tab/>
        <w:t>8</w:t>
        <w:tab/>
        <w:t>+</w:t>
        <w:tab/>
      </w:r>
      <w:r>
        <w:t>Copyright: oneM2M Partners Type 1. All rights reserved. The copyright extends to reproduction in all media.</w:t>
      </w:r>
    </w:p>
    <w:p>
      <w:pPr>
        <w:pStyle w:val="CodeChangeLine"/>
        <w:tabs>
          <w:tab w:pos="567" w:val="left"/>
          <w:tab w:pos="1134" w:val="left"/>
          <w:tab w:pos="1247" w:val="left"/>
        </w:tabs>
        <w:shd w:val="clear" w:color="auto" w:fill="ecfdf0"/>
      </w:pPr>
      <w:r>
        <w:rPr>
          <w:color w:val="BFBFBF"/>
          <w:shd w:val="clear" w:color="auto" w:fill="#ddfbe6"/>
        </w:rPr>
        <w:tab/>
        <w:t>9</w:t>
        <w:tab/>
        <w:t>+</w:t>
        <w:tab/>
      </w:r>
      <w:r>
        <w:t>---</w:t>
      </w:r>
    </w:p>
    <w:p>
      <w:pPr>
        <w:pStyle w:val="CodeChangeLine"/>
        <w:tabs>
          <w:tab w:pos="567" w:val="left"/>
          <w:tab w:pos="1134" w:val="left"/>
          <w:tab w:pos="1247" w:val="left"/>
        </w:tabs>
      </w:pPr>
      <w:r>
        <w:rPr>
          <w:color w:val="BFBFBF"/>
          <w:shd w:val="clear" w:color="auto" w:fill="fafafa"/>
        </w:rPr>
        <w:t>51</w:t>
        <w:tab/>
        <w:t>10</w:t>
        <w:tab/>
        <w:tab/>
      </w:r>
      <w:r/>
    </w:p>
    <w:p>
      <w:pPr>
        <w:pStyle w:val="CodeChangeLine"/>
        <w:tabs>
          <w:tab w:pos="567" w:val="left"/>
          <w:tab w:pos="1134" w:val="left"/>
          <w:tab w:pos="1247" w:val="left"/>
        </w:tabs>
      </w:pPr>
      <w:r>
        <w:rPr>
          <w:color w:val="BFBFBF"/>
          <w:shd w:val="clear" w:color="auto" w:fill="fafafa"/>
        </w:rPr>
        <w:t>52</w:t>
        <w:tab/>
        <w:t>11</w:t>
        <w:tab/>
        <w:tab/>
      </w:r>
      <w:r>
        <w:t># 1 Scope</w:t>
      </w:r>
    </w:p>
    <w:p>
      <w:pPr>
        <w:pStyle w:val="CodeChangeLine"/>
        <w:tabs>
          <w:tab w:pos="567" w:val="left"/>
          <w:tab w:pos="1134" w:val="left"/>
          <w:tab w:pos="1247" w:val="left"/>
        </w:tabs>
      </w:pPr>
      <w:r>
        <w:rPr>
          <w:color w:val="BFBFBF"/>
          <w:shd w:val="clear" w:color="auto" w:fill="fafafa"/>
        </w:rPr>
        <w:t>53</w:t>
        <w:tab/>
        <w:t>12</w:t>
        <w:tab/>
        <w:tab/>
      </w:r>
      <w:r/>
    </w:p>
    <w:p>
      <w:pPr>
        <w:pStyle w:val="CodeHeader"/>
      </w:pPr>
      <w:r>
        <w:t xml:space="preserve">@@ -1586,6 +1545,8 @@ </w:t>
      </w:r>
    </w:p>
    <w:p>
      <w:pPr>
        <w:pStyle w:val="CodeChangeLine"/>
        <w:tabs>
          <w:tab w:pos="567" w:val="left"/>
          <w:tab w:pos="1134" w:val="left"/>
          <w:tab w:pos="1247" w:val="left"/>
        </w:tabs>
      </w:pPr>
      <w:r>
        <w:rPr>
          <w:color w:val="BFBFBF"/>
          <w:shd w:val="clear" w:color="auto" w:fill="fafafa"/>
        </w:rPr>
        <w:t>1586</w:t>
        <w:tab/>
        <w:t>1545</w:t>
        <w:tab/>
        <w:tab/>
      </w:r>
      <w:r>
        <w:t>|none |muteSmokeSensor |none |true |Mute the smoke sensor alarm. |</w:t>
      </w:r>
    </w:p>
    <w:p>
      <w:pPr>
        <w:pStyle w:val="CodeChangeLine"/>
        <w:tabs>
          <w:tab w:pos="567" w:val="left"/>
          <w:tab w:pos="1134" w:val="left"/>
          <w:tab w:pos="1247" w:val="left"/>
        </w:tabs>
      </w:pPr>
      <w:r>
        <w:rPr>
          <w:color w:val="BFBFBF"/>
          <w:shd w:val="clear" w:color="auto" w:fill="fafafa"/>
        </w:rPr>
        <w:t>1587</w:t>
        <w:tab/>
        <w:t>1546</w:t>
        <w:tab/>
        <w:tab/>
      </w:r>
      <w:r>
        <w:t>|none |test |none |true |Testing the alarm |</w:t>
      </w:r>
    </w:p>
    <w:p>
      <w:pPr>
        <w:pStyle w:val="CodeChangeLine"/>
        <w:tabs>
          <w:tab w:pos="567" w:val="left"/>
          <w:tab w:pos="1134" w:val="left"/>
          <w:tab w:pos="1247" w:val="left"/>
        </w:tabs>
      </w:pPr>
      <w:r>
        <w:rPr>
          <w:color w:val="BFBFBF"/>
          <w:shd w:val="clear" w:color="auto" w:fill="fafafa"/>
        </w:rPr>
        <w:t>1588</w:t>
        <w:tab/>
        <w:t>1547</w:t>
        <w:tab/>
        <w:tab/>
      </w:r>
      <w:r/>
    </w:p>
    <w:p>
      <w:pPr>
        <w:pStyle w:val="CodeChangeLine"/>
        <w:tabs>
          <w:tab w:pos="567" w:val="left"/>
          <w:tab w:pos="1134" w:val="left"/>
          <w:tab w:pos="1247" w:val="left"/>
        </w:tabs>
        <w:shd w:val="clear" w:color="auto" w:fill="ecfdf0"/>
      </w:pPr>
      <w:r>
        <w:rPr>
          <w:color w:val="BFBFBF"/>
          <w:shd w:val="clear" w:color="auto" w:fill="#ddfbe6"/>
        </w:rPr>
        <w:tab/>
        <w:t>1548</w:t>
        <w:tab/>
        <w:t>+</w:t>
        <w:tab/>
      </w:r>
      <w:r>
        <w:t>&lt;mark&gt;Editor Note: Perhaps change the name test (too generic).&lt;/mark&gt;</w:t>
      </w:r>
    </w:p>
    <w:p>
      <w:pPr>
        <w:pStyle w:val="CodeChangeLine"/>
        <w:tabs>
          <w:tab w:pos="567" w:val="left"/>
          <w:tab w:pos="1134" w:val="left"/>
          <w:tab w:pos="1247" w:val="left"/>
        </w:tabs>
        <w:shd w:val="clear" w:color="auto" w:fill="ecfdf0"/>
      </w:pPr>
      <w:r>
        <w:rPr>
          <w:color w:val="BFBFBF"/>
          <w:shd w:val="clear" w:color="auto" w:fill="#ddfbe6"/>
        </w:rPr>
        <w:tab/>
        <w:t>1549</w:t>
        <w:tab/>
        <w:t>+</w:t>
        <w:tab/>
      </w:r>
      <w:r/>
    </w:p>
    <w:p>
      <w:pPr>
        <w:pStyle w:val="CodeChangeLine"/>
        <w:tabs>
          <w:tab w:pos="567" w:val="left"/>
          <w:tab w:pos="1134" w:val="left"/>
          <w:tab w:pos="1247" w:val="left"/>
        </w:tabs>
      </w:pPr>
      <w:r>
        <w:rPr>
          <w:color w:val="BFBFBF"/>
          <w:shd w:val="clear" w:color="auto" w:fill="fafafa"/>
        </w:rPr>
        <w:t>1589</w:t>
        <w:tab/>
        <w:t>1550</w:t>
        <w:tab/>
        <w:tab/>
      </w:r>
      <w:r/>
    </w:p>
    <w:p>
      <w:pPr>
        <w:pStyle w:val="CodeChangeLine"/>
        <w:tabs>
          <w:tab w:pos="567" w:val="left"/>
          <w:tab w:pos="1134" w:val="left"/>
          <w:tab w:pos="1247" w:val="left"/>
        </w:tabs>
      </w:pPr>
      <w:r>
        <w:rPr>
          <w:color w:val="BFBFBF"/>
          <w:shd w:val="clear" w:color="auto" w:fill="fafafa"/>
        </w:rPr>
        <w:t>1590</w:t>
        <w:tab/>
        <w:t>1551</w:t>
        <w:tab/>
        <w:tab/>
      </w:r>
      <w:r>
        <w:t>**Table 5.3.1.82-2: DataPoints of smokeSensor ModuleClass**</w:t>
      </w:r>
    </w:p>
    <w:p>
      <w:pPr>
        <w:pStyle w:val="CodeChangeLine"/>
        <w:tabs>
          <w:tab w:pos="567" w:val="left"/>
          <w:tab w:pos="1134" w:val="left"/>
          <w:tab w:pos="1247" w:val="left"/>
        </w:tabs>
      </w:pPr>
      <w:r>
        <w:rPr>
          <w:color w:val="BFBFBF"/>
          <w:shd w:val="clear" w:color="auto" w:fill="fafafa"/>
        </w:rPr>
        <w:t>1591</w:t>
        <w:tab/>
        <w:t>1552</w:t>
        <w:tab/>
        <w:tab/>
      </w:r>
      <w:r/>
    </w:p>
    <w:p>
      <w:pPr>
        <w:pStyle w:val="CodeHeader"/>
      </w:pPr>
      <w:r>
        <w:t xml:space="preserve">@@ -1595,7 +1556,7 @@ </w:t>
      </w:r>
    </w:p>
    <w:p>
      <w:pPr>
        <w:pStyle w:val="CodeChangeLine"/>
        <w:tabs>
          <w:tab w:pos="567" w:val="left"/>
          <w:tab w:pos="1134" w:val="left"/>
          <w:tab w:pos="1247" w:val="left"/>
        </w:tabs>
      </w:pPr>
      <w:r>
        <w:rPr>
          <w:color w:val="BFBFBF"/>
          <w:shd w:val="clear" w:color="auto" w:fill="fafafa"/>
        </w:rPr>
        <w:t>1595</w:t>
        <w:tab/>
        <w:t>1556</w:t>
        <w:tab/>
        <w:tab/>
      </w:r>
      <w:r>
        <w:t>|detectedTime |m2m:timestamp |RW |true | |The date and time the smoke is detected. |</w:t>
      </w:r>
    </w:p>
    <w:p>
      <w:pPr>
        <w:pStyle w:val="CodeChangeLine"/>
        <w:tabs>
          <w:tab w:pos="567" w:val="left"/>
          <w:tab w:pos="1134" w:val="left"/>
          <w:tab w:pos="1247" w:val="left"/>
        </w:tabs>
      </w:pPr>
      <w:r>
        <w:rPr>
          <w:color w:val="BFBFBF"/>
          <w:shd w:val="clear" w:color="auto" w:fill="fafafa"/>
        </w:rPr>
        <w:t>1596</w:t>
        <w:tab/>
        <w:t>1557</w:t>
        <w:tab/>
        <w:tab/>
      </w:r>
      <w:r>
        <w:t>|smokeThreshold |xs:integer |RW |true |ppm |The threshold to trigger the alarm.  |</w:t>
      </w:r>
    </w:p>
    <w:p>
      <w:pPr>
        <w:pStyle w:val="CodeChangeLine"/>
        <w:tabs>
          <w:tab w:pos="567" w:val="left"/>
          <w:tab w:pos="1134" w:val="left"/>
          <w:tab w:pos="1247" w:val="left"/>
        </w:tabs>
      </w:pPr>
      <w:r>
        <w:rPr>
          <w:color w:val="BFBFBF"/>
          <w:shd w:val="clear" w:color="auto" w:fill="fafafa"/>
        </w:rPr>
        <w:t>1597</w:t>
        <w:tab/>
        <w:t>1558</w:t>
        <w:tab/>
        <w:tab/>
      </w:r>
      <w:r>
        <w:t>|currentValue |xs:integer |R |true | |The current data value of the smoke sensor. |</w:t>
      </w:r>
    </w:p>
    <w:p>
      <w:pPr>
        <w:pStyle w:val="CodeChangeLine"/>
        <w:tabs>
          <w:tab w:pos="567" w:val="left"/>
          <w:tab w:pos="1134" w:val="left"/>
          <w:tab w:pos="1247" w:val="left"/>
        </w:tabs>
        <w:shd w:val="clear" w:color="auto" w:fill="fbe9eb"/>
      </w:pPr>
      <w:r>
        <w:rPr>
          <w:color w:val="BFBFBF"/>
          <w:shd w:val="clear" w:color="auto" w:fill="#f9d7dc"/>
        </w:rPr>
        <w:t>1598</w:t>
        <w:tab/>
        <w:tab/>
        <w:t>-</w:t>
        <w:tab/>
      </w:r>
      <w:r>
        <w:t>|sensorFault |xs:boolean |R |true | |"True" indicates the sensor fault status of smoke sensor. "False" indicates the sensor fault of smoke sensor has been eliminated. |</w:t>
      </w:r>
    </w:p>
    <w:p>
      <w:pPr>
        <w:pStyle w:val="CodeChangeLine"/>
        <w:tabs>
          <w:tab w:pos="567" w:val="left"/>
          <w:tab w:pos="1134" w:val="left"/>
          <w:tab w:pos="1247" w:val="left"/>
        </w:tabs>
        <w:shd w:val="clear" w:color="auto" w:fill="ecfdf0"/>
      </w:pPr>
      <w:r>
        <w:rPr>
          <w:color w:val="BFBFBF"/>
          <w:shd w:val="clear" w:color="auto" w:fill="#ddfbe6"/>
        </w:rPr>
        <w:tab/>
        <w:t>1559</w:t>
        <w:tab/>
        <w:t>+</w:t>
        <w:tab/>
      </w:r>
      <w:r>
        <w:t>|smokeSensorSensorFault |xs:boolean |R |true | |"True" indicates the sensor fault status of smoke sensor. "False" indicates the sensor fault of smoke sensor has been eliminated. |</w:t>
      </w:r>
    </w:p>
    <w:p>
      <w:pPr>
        <w:pStyle w:val="CodeChangeLine"/>
        <w:tabs>
          <w:tab w:pos="567" w:val="left"/>
          <w:tab w:pos="1134" w:val="left"/>
          <w:tab w:pos="1247" w:val="left"/>
        </w:tabs>
      </w:pPr>
      <w:r>
        <w:rPr>
          <w:color w:val="BFBFBF"/>
          <w:shd w:val="clear" w:color="auto" w:fill="fafafa"/>
        </w:rPr>
        <w:t>1599</w:t>
        <w:tab/>
        <w:t>1560</w:t>
        <w:tab/>
        <w:tab/>
      </w:r>
      <w:r>
        <w:t>|lowVoltage |xs:boolean |R |true | |"True" indicates the low voltage status of smoke sensor. "False" indicates the low voltage alarm of smoke sensor has been eliminated. |</w:t>
      </w:r>
    </w:p>
    <w:p>
      <w:pPr>
        <w:pStyle w:val="CodeChangeLine"/>
        <w:tabs>
          <w:tab w:pos="567" w:val="left"/>
          <w:tab w:pos="1134" w:val="left"/>
          <w:tab w:pos="1247" w:val="left"/>
        </w:tabs>
      </w:pPr>
      <w:r>
        <w:rPr>
          <w:color w:val="BFBFBF"/>
          <w:shd w:val="clear" w:color="auto" w:fill="fafafa"/>
        </w:rPr>
        <w:t>1600</w:t>
        <w:tab/>
        <w:t>1561</w:t>
        <w:tab/>
        <w:tab/>
      </w:r>
      <w:r>
        <w:t>|dismantled |xs:boolean |R |true | |"True" indicates the smoke sensor is dismantled. "False" indicates the dismantled alarm of smoke sensor has been eliminated. |</w:t>
      </w:r>
    </w:p>
    <w:p>
      <w:pPr>
        <w:pStyle w:val="CodeChangeLine"/>
        <w:tabs>
          <w:tab w:pos="567" w:val="left"/>
          <w:tab w:pos="1134" w:val="left"/>
          <w:tab w:pos="1247" w:val="left"/>
        </w:tabs>
      </w:pPr>
      <w:r>
        <w:rPr>
          <w:color w:val="BFBFBF"/>
          <w:shd w:val="clear" w:color="auto" w:fill="fafafa"/>
        </w:rPr>
        <w:t>1601</w:t>
        <w:tab/>
        <w:t>1562</w:t>
        <w:tab/>
        <w:tab/>
      </w:r>
      <w:r>
        <w:t>|powerOn |xs:boolean |R |true | |"True" indicates the smoke sensor is powered on. "False" is invalid. |</w:t>
      </w:r>
    </w:p>
    <w:p>
      <w:pPr>
        <w:pStyle w:val="CodeHeader"/>
      </w:pPr>
      <w:r>
        <w:t xml:space="preserve">@@ -5505,12 +5466,12 @@ </w:t>
      </w:r>
    </w:p>
    <w:p>
      <w:pPr>
        <w:pStyle w:val="CodeChangeLine"/>
        <w:tabs>
          <w:tab w:pos="567" w:val="left"/>
          <w:tab w:pos="1134" w:val="left"/>
          <w:tab w:pos="1247" w:val="left"/>
        </w:tabs>
      </w:pPr>
      <w:r>
        <w:rPr>
          <w:color w:val="BFBFBF"/>
          <w:shd w:val="clear" w:color="auto" w:fill="fafafa"/>
        </w:rPr>
        <w:t>5505</w:t>
        <w:tab/>
        <w:t>5466</w:t>
        <w:tab/>
        <w:tab/>
      </w:r>
      <w:r>
        <w:t>When the SubDevice model in clause [5.4](#54-subdevice-models) or [5.8.9](#589-dmareanwkinfo) is mapped to the &amp;lt;flexContainer&gt; resource, and if the device supports the functionality associated with a SubDevice in the model, a &amp;lt;flexContainer&gt; resource which is mapped from SubDevices definitions shall be created as a child resource.</w:t>
      </w:r>
    </w:p>
    <w:p>
      <w:pPr>
        <w:pStyle w:val="CodeChangeLine"/>
        <w:tabs>
          <w:tab w:pos="567" w:val="left"/>
          <w:tab w:pos="1134" w:val="left"/>
          <w:tab w:pos="1247" w:val="left"/>
        </w:tabs>
      </w:pPr>
      <w:r>
        <w:rPr>
          <w:color w:val="BFBFBF"/>
          <w:shd w:val="clear" w:color="auto" w:fill="fafafa"/>
        </w:rPr>
        <w:t>5506</w:t>
        <w:tab/>
        <w:t>5467</w:t>
        <w:tab/>
        <w:tab/>
      </w:r>
      <w:r/>
    </w:p>
    <w:p>
      <w:pPr>
        <w:pStyle w:val="CodeChangeLine"/>
        <w:tabs>
          <w:tab w:pos="567" w:val="left"/>
          <w:tab w:pos="1134" w:val="left"/>
          <w:tab w:pos="1247" w:val="left"/>
        </w:tabs>
      </w:pPr>
      <w:r>
        <w:rPr>
          <w:color w:val="BFBFBF"/>
          <w:shd w:val="clear" w:color="auto" w:fill="fafafa"/>
        </w:rPr>
        <w:t>5507</w:t>
        <w:tab/>
        <w:t>5468</w:t>
        <w:tab/>
        <w:tab/>
      </w:r>
      <w:r/>
    </w:p>
    <w:p>
      <w:pPr>
        <w:pStyle w:val="CodeChangeLine"/>
        <w:tabs>
          <w:tab w:pos="567" w:val="left"/>
          <w:tab w:pos="1134" w:val="left"/>
          <w:tab w:pos="1247" w:val="left"/>
        </w:tabs>
        <w:shd w:val="clear" w:color="auto" w:fill="fbe9eb"/>
      </w:pPr>
      <w:r>
        <w:rPr>
          <w:color w:val="BFBFBF"/>
          <w:shd w:val="clear" w:color="auto" w:fill="#f9d7dc"/>
        </w:rPr>
        <w:t>5508</w:t>
        <w:tab/>
        <w:tab/>
        <w:t>-</w:t>
        <w:tab/>
      </w:r>
      <w:r>
        <w:t xml:space="preserve">  - Rule 7-1: The containerDefinition attribute shall be set according to clause [6.4.5](#645-subdevices).</w:t>
      </w:r>
    </w:p>
    <w:p>
      <w:pPr>
        <w:pStyle w:val="CodeChangeLine"/>
        <w:tabs>
          <w:tab w:pos="567" w:val="left"/>
          <w:tab w:pos="1134" w:val="left"/>
          <w:tab w:pos="1247" w:val="left"/>
        </w:tabs>
        <w:shd w:val="clear" w:color="auto" w:fill="fbe9eb"/>
      </w:pPr>
      <w:r>
        <w:rPr>
          <w:color w:val="BFBFBF"/>
          <w:shd w:val="clear" w:color="auto" w:fill="#f9d7dc"/>
        </w:rPr>
        <w:t>5509</w:t>
        <w:tab/>
        <w:tab/>
        <w:t>-</w:t>
        <w:tab/>
      </w:r>
      <w:r>
        <w:t xml:space="preserve">  - Rule 7-1a: Each entry in the 'Module' table shall be mapped to a child resource(s) which is mapped as a specialised &amp;lt;flexContainer&gt; following the rule in clause [6.2.3](#623-resource-mapping-for-moduleclass).</w:t>
      </w:r>
    </w:p>
    <w:p>
      <w:pPr>
        <w:pStyle w:val="CodeChangeLine"/>
        <w:tabs>
          <w:tab w:pos="567" w:val="left"/>
          <w:tab w:pos="1134" w:val="left"/>
          <w:tab w:pos="1247" w:val="left"/>
        </w:tabs>
        <w:shd w:val="clear" w:color="auto" w:fill="fbe9eb"/>
      </w:pPr>
      <w:r>
        <w:rPr>
          <w:color w:val="BFBFBF"/>
          <w:shd w:val="clear" w:color="auto" w:fill="#f9d7dc"/>
        </w:rPr>
        <w:t>5510</w:t>
        <w:tab/>
        <w:tab/>
        <w:t>-</w:t>
        <w:tab/>
      </w:r>
      <w:r>
        <w:t xml:space="preserve">  - Rule 7-2: The XSD file for each SubDevice model shall be named according to clause [6.5.5](#655-xsd-definitions-for-subdevices).</w:t>
      </w:r>
    </w:p>
    <w:p>
      <w:pPr>
        <w:pStyle w:val="CodeChangeLine"/>
        <w:tabs>
          <w:tab w:pos="567" w:val="left"/>
          <w:tab w:pos="1134" w:val="left"/>
          <w:tab w:pos="1247" w:val="left"/>
        </w:tabs>
        <w:shd w:val="clear" w:color="auto" w:fill="fbe9eb"/>
      </w:pPr>
      <w:r>
        <w:rPr>
          <w:color w:val="BFBFBF"/>
          <w:shd w:val="clear" w:color="auto" w:fill="#f9d7dc"/>
        </w:rPr>
        <w:t>5511</w:t>
        <w:tab/>
        <w:tab/>
        <w:t>-</w:t>
        <w:tab/>
      </w:r>
      <w:r>
        <w:t xml:space="preserve">  - Rule 7-3: void</w:t>
      </w:r>
    </w:p>
    <w:p>
      <w:pPr>
        <w:pStyle w:val="CodeChangeLine"/>
        <w:tabs>
          <w:tab w:pos="567" w:val="left"/>
          <w:tab w:pos="1134" w:val="left"/>
          <w:tab w:pos="1247" w:val="left"/>
        </w:tabs>
        <w:shd w:val="clear" w:color="auto" w:fill="fbe9eb"/>
      </w:pPr>
      <w:r>
        <w:rPr>
          <w:color w:val="BFBFBF"/>
          <w:shd w:val="clear" w:color="auto" w:fill="#f9d7dc"/>
        </w:rPr>
        <w:t>5512</w:t>
        <w:tab/>
        <w:tab/>
        <w:t>-</w:t>
        <w:tab/>
      </w:r>
      <w:r>
        <w:t xml:space="preserve">  - Rule 7-4: The resourceName attribute for each SubDevice that appears as a child of a Device or FlexNode model shall be created with the value set to "SubDevice Instance Name". If the SubDevice is contained in a list (multiplicity 0..N or 1..N), its resourceName attribute shall be set to "SubDevice Instance Name" appended with an underscore '_' and an incrementing index so that it is unique in the parent's children (e.g. "cuff_0", "cuff_1", etc.). The index shall not have leading 0's.</w:t>
      </w:r>
    </w:p>
    <w:p>
      <w:pPr>
        <w:pStyle w:val="CodeChangeLine"/>
        <w:tabs>
          <w:tab w:pos="567" w:val="left"/>
          <w:tab w:pos="1134" w:val="left"/>
          <w:tab w:pos="1247" w:val="left"/>
        </w:tabs>
        <w:shd w:val="clear" w:color="auto" w:fill="fbe9eb"/>
      </w:pPr>
      <w:r>
        <w:rPr>
          <w:color w:val="BFBFBF"/>
          <w:shd w:val="clear" w:color="auto" w:fill="#f9d7dc"/>
        </w:rPr>
        <w:t>5513</w:t>
        <w:tab/>
        <w:tab/>
        <w:t>-</w:t>
        <w:tab/>
      </w:r>
      <w:r>
        <w:t xml:space="preserve">  - Rule 7-5: Each &amp;lt;flexContainer&gt; associated to a SubDevice model may have as child resource any &amp;lt;flexContainer&gt; associated to a ModuleClass model of the Metadata domain defined in clause [5.3.9](#539-metadata-domain).</w:t>
      </w:r>
    </w:p>
    <w:p>
      <w:pPr>
        <w:pStyle w:val="CodeChangeLine"/>
        <w:tabs>
          <w:tab w:pos="567" w:val="left"/>
          <w:tab w:pos="1134" w:val="left"/>
          <w:tab w:pos="1247" w:val="left"/>
        </w:tabs>
        <w:shd w:val="clear" w:color="auto" w:fill="ecfdf0"/>
      </w:pPr>
      <w:r>
        <w:rPr>
          <w:color w:val="BFBFBF"/>
          <w:shd w:val="clear" w:color="auto" w:fill="#ddfbe6"/>
        </w:rPr>
        <w:tab/>
        <w:t>5469</w:t>
        <w:tab/>
        <w:t>+</w:t>
        <w:tab/>
      </w:r>
      <w:r>
        <w:t>- Rule 7-1: The containerDefinition attribute shall be set according to clause [6.4.5](#645-subdevices).</w:t>
      </w:r>
    </w:p>
    <w:p>
      <w:pPr>
        <w:pStyle w:val="CodeChangeLine"/>
        <w:tabs>
          <w:tab w:pos="567" w:val="left"/>
          <w:tab w:pos="1134" w:val="left"/>
          <w:tab w:pos="1247" w:val="left"/>
        </w:tabs>
        <w:shd w:val="clear" w:color="auto" w:fill="ecfdf0"/>
      </w:pPr>
      <w:r>
        <w:rPr>
          <w:color w:val="BFBFBF"/>
          <w:shd w:val="clear" w:color="auto" w:fill="#ddfbe6"/>
        </w:rPr>
        <w:tab/>
        <w:t>5470</w:t>
        <w:tab/>
        <w:t>+</w:t>
        <w:tab/>
      </w:r>
      <w:r>
        <w:t>- Rule 7-1a: Each entry in the 'Module' table shall be mapped to a child resource(s) which is mapped as a specialised &amp;lt;flexContainer&gt; following the rule in clause [6.2.3](#623-resource-mapping-for-moduleclass).</w:t>
      </w:r>
    </w:p>
    <w:p>
      <w:pPr>
        <w:pStyle w:val="CodeChangeLine"/>
        <w:tabs>
          <w:tab w:pos="567" w:val="left"/>
          <w:tab w:pos="1134" w:val="left"/>
          <w:tab w:pos="1247" w:val="left"/>
        </w:tabs>
        <w:shd w:val="clear" w:color="auto" w:fill="ecfdf0"/>
      </w:pPr>
      <w:r>
        <w:rPr>
          <w:color w:val="BFBFBF"/>
          <w:shd w:val="clear" w:color="auto" w:fill="#ddfbe6"/>
        </w:rPr>
        <w:tab/>
        <w:t>5471</w:t>
        <w:tab/>
        <w:t>+</w:t>
        <w:tab/>
      </w:r>
      <w:r>
        <w:t>- Rule 7-2: The XSD file for each SubDevice model shall be named according to clause [6.5.5](#655-xsd-definitions-for-subdevices).</w:t>
      </w:r>
    </w:p>
    <w:p>
      <w:pPr>
        <w:pStyle w:val="CodeChangeLine"/>
        <w:tabs>
          <w:tab w:pos="567" w:val="left"/>
          <w:tab w:pos="1134" w:val="left"/>
          <w:tab w:pos="1247" w:val="left"/>
        </w:tabs>
        <w:shd w:val="clear" w:color="auto" w:fill="ecfdf0"/>
      </w:pPr>
      <w:r>
        <w:rPr>
          <w:color w:val="BFBFBF"/>
          <w:shd w:val="clear" w:color="auto" w:fill="#ddfbe6"/>
        </w:rPr>
        <w:tab/>
        <w:t>5472</w:t>
        <w:tab/>
        <w:t>+</w:t>
        <w:tab/>
      </w:r>
      <w:r>
        <w:t>- Rule 7-3: void</w:t>
      </w:r>
    </w:p>
    <w:p>
      <w:pPr>
        <w:pStyle w:val="CodeChangeLine"/>
        <w:tabs>
          <w:tab w:pos="567" w:val="left"/>
          <w:tab w:pos="1134" w:val="left"/>
          <w:tab w:pos="1247" w:val="left"/>
        </w:tabs>
        <w:shd w:val="clear" w:color="auto" w:fill="ecfdf0"/>
      </w:pPr>
      <w:r>
        <w:rPr>
          <w:color w:val="BFBFBF"/>
          <w:shd w:val="clear" w:color="auto" w:fill="#ddfbe6"/>
        </w:rPr>
        <w:tab/>
        <w:t>5473</w:t>
        <w:tab/>
        <w:t>+</w:t>
        <w:tab/>
      </w:r>
      <w:r>
        <w:t>- Rule 7-4: The resourceName attribute for each SubDevice that appears as a child of a Device or FlexNode model shall be created with the value set to "SubDevice Instance Name". If the SubDevice is contained in a list (multiplicity 0..N or 1..N), its resourceName attribute shall be set to "SubDevice Instance Name" appended with an underscore '_' and an incrementing index so that it is unique in the parent's children (e.g. "cuff_0", "cuff_1", etc.). The index shall not have leading 0's.</w:t>
      </w:r>
    </w:p>
    <w:p>
      <w:pPr>
        <w:pStyle w:val="CodeChangeLine"/>
        <w:tabs>
          <w:tab w:pos="567" w:val="left"/>
          <w:tab w:pos="1134" w:val="left"/>
          <w:tab w:pos="1247" w:val="left"/>
        </w:tabs>
        <w:shd w:val="clear" w:color="auto" w:fill="ecfdf0"/>
      </w:pPr>
      <w:r>
        <w:rPr>
          <w:color w:val="BFBFBF"/>
          <w:shd w:val="clear" w:color="auto" w:fill="#ddfbe6"/>
        </w:rPr>
        <w:tab/>
        <w:t>5474</w:t>
        <w:tab/>
        <w:t>+</w:t>
        <w:tab/>
      </w:r>
      <w:r>
        <w:t>- Rule 7-5: Each &amp;lt;flexContainer&gt; associated to a SubDevice model may have as child resource any &amp;lt;flexContainer&gt; associated to a ModuleClass model of the Metadata domain defined in clause [5.3.9](#539-metadata-domain).</w:t>
      </w:r>
    </w:p>
    <w:p>
      <w:pPr>
        <w:pStyle w:val="CodeChangeLine"/>
        <w:tabs>
          <w:tab w:pos="567" w:val="left"/>
          <w:tab w:pos="1134" w:val="left"/>
          <w:tab w:pos="1247" w:val="left"/>
        </w:tabs>
      </w:pPr>
      <w:r>
        <w:rPr>
          <w:color w:val="BFBFBF"/>
          <w:shd w:val="clear" w:color="auto" w:fill="fafafa"/>
        </w:rPr>
        <w:t>5514</w:t>
        <w:tab/>
        <w:t>5475</w:t>
        <w:tab/>
        <w:tab/>
      </w:r>
      <w:r/>
    </w:p>
    <w:p>
      <w:pPr>
        <w:pStyle w:val="CodeChangeLine"/>
        <w:tabs>
          <w:tab w:pos="567" w:val="left"/>
          <w:tab w:pos="1134" w:val="left"/>
          <w:tab w:pos="1247" w:val="left"/>
        </w:tabs>
      </w:pPr>
      <w:r>
        <w:rPr>
          <w:color w:val="BFBFBF"/>
          <w:shd w:val="clear" w:color="auto" w:fill="fafafa"/>
        </w:rPr>
        <w:t>5515</w:t>
        <w:tab/>
        <w:t>5476</w:t>
        <w:tab/>
        <w:tab/>
      </w:r>
      <w:r/>
    </w:p>
    <w:p>
      <w:pPr>
        <w:pStyle w:val="CodeChangeLine"/>
        <w:tabs>
          <w:tab w:pos="567" w:val="left"/>
          <w:tab w:pos="1134" w:val="left"/>
          <w:tab w:pos="1247" w:val="left"/>
        </w:tabs>
      </w:pPr>
      <w:r>
        <w:rPr>
          <w:color w:val="BFBFBF"/>
          <w:shd w:val="clear" w:color="auto" w:fill="fafafa"/>
        </w:rPr>
        <w:t>5516</w:t>
        <w:tab/>
        <w:t>5477</w:t>
        <w:tab/>
        <w:tab/>
      </w:r>
      <w:r>
        <w:t>In other words, all SubDevices implicitly have the following lines in their modules table:</w:t>
      </w:r>
    </w:p>
    <w:p>
      <w:pPr>
        <w:pStyle w:val="CodeHeader"/>
      </w:pPr>
      <w:r>
        <w:t xml:space="preserve">@@ -5655,6 +5616,7 @@ </w:t>
      </w:r>
    </w:p>
    <w:p>
      <w:pPr>
        <w:pStyle w:val="CodeChangeLine"/>
        <w:tabs>
          <w:tab w:pos="567" w:val="left"/>
          <w:tab w:pos="1134" w:val="left"/>
          <w:tab w:pos="1247" w:val="left"/>
        </w:tabs>
      </w:pPr>
      <w:r>
        <w:rPr>
          <w:color w:val="BFBFBF"/>
          <w:shd w:val="clear" w:color="auto" w:fill="fafafa"/>
        </w:rPr>
        <w:t>5655</w:t>
        <w:tab/>
        <w:t>5616</w:t>
        <w:tab/>
        <w:tab/>
      </w:r>
      <w:r>
        <w:t>|[binaryObject](#53111-binaryobject) |binOt |</w:t>
      </w:r>
    </w:p>
    <w:p>
      <w:pPr>
        <w:pStyle w:val="CodeChangeLine"/>
        <w:tabs>
          <w:tab w:pos="567" w:val="left"/>
          <w:tab w:pos="1134" w:val="left"/>
          <w:tab w:pos="1247" w:val="left"/>
        </w:tabs>
      </w:pPr>
      <w:r>
        <w:rPr>
          <w:color w:val="BFBFBF"/>
          <w:shd w:val="clear" w:color="auto" w:fill="fafafa"/>
        </w:rPr>
        <w:t>5656</w:t>
        <w:tab/>
        <w:t>5617</w:t>
        <w:tab/>
        <w:tab/>
      </w:r>
      <w:r>
        <w:t>|[binarySwitch](#53112-binaryswitch) |binSh |</w:t>
      </w:r>
    </w:p>
    <w:p>
      <w:pPr>
        <w:pStyle w:val="CodeChangeLine"/>
        <w:tabs>
          <w:tab w:pos="567" w:val="left"/>
          <w:tab w:pos="1134" w:val="left"/>
          <w:tab w:pos="1247" w:val="left"/>
        </w:tabs>
      </w:pPr>
      <w:r>
        <w:rPr>
          <w:color w:val="BFBFBF"/>
          <w:shd w:val="clear" w:color="auto" w:fill="fafafa"/>
        </w:rPr>
        <w:t>5657</w:t>
        <w:tab/>
        <w:t>5618</w:t>
        <w:tab/>
        <w:tab/>
      </w:r>
      <w:r>
        <w:t>|[bioElectricalImpedanceAnalysis](#53113-bioelectricalimpedanceanalysis) |bEIAs |</w:t>
      </w:r>
    </w:p>
    <w:p>
      <w:pPr>
        <w:pStyle w:val="CodeChangeLine"/>
        <w:tabs>
          <w:tab w:pos="567" w:val="left"/>
          <w:tab w:pos="1134" w:val="left"/>
          <w:tab w:pos="1247" w:val="left"/>
        </w:tabs>
        <w:shd w:val="clear" w:color="auto" w:fill="ecfdf0"/>
      </w:pPr>
      <w:r>
        <w:rPr>
          <w:color w:val="BFBFBF"/>
          <w:shd w:val="clear" w:color="auto" w:fill="#ddfbe6"/>
        </w:rPr>
        <w:tab/>
        <w:t>5619</w:t>
        <w:tab/>
        <w:t>+</w:t>
        <w:tab/>
      </w:r>
      <w:r>
        <w:t>|[blender](#531118-blender) |blenr |</w:t>
      </w:r>
    </w:p>
    <w:p>
      <w:pPr>
        <w:pStyle w:val="CodeChangeLine"/>
        <w:tabs>
          <w:tab w:pos="567" w:val="left"/>
          <w:tab w:pos="1134" w:val="left"/>
          <w:tab w:pos="1247" w:val="left"/>
        </w:tabs>
      </w:pPr>
      <w:r>
        <w:rPr>
          <w:color w:val="BFBFBF"/>
          <w:shd w:val="clear" w:color="auto" w:fill="fafafa"/>
        </w:rPr>
        <w:t>5658</w:t>
        <w:tab/>
        <w:t>5620</w:t>
        <w:tab/>
        <w:tab/>
      </w:r>
      <w:r>
        <w:t>|[bodyCompositionAnalyser](#53114-bodycompositionanalyser) |boCAr |</w:t>
      </w:r>
    </w:p>
    <w:p>
      <w:pPr>
        <w:pStyle w:val="CodeChangeLine"/>
        <w:tabs>
          <w:tab w:pos="567" w:val="left"/>
          <w:tab w:pos="1134" w:val="left"/>
          <w:tab w:pos="1247" w:val="left"/>
        </w:tabs>
      </w:pPr>
      <w:r>
        <w:rPr>
          <w:color w:val="BFBFBF"/>
          <w:shd w:val="clear" w:color="auto" w:fill="fafafa"/>
        </w:rPr>
        <w:t>5659</w:t>
        <w:tab/>
        <w:t>5621</w:t>
        <w:tab/>
        <w:tab/>
      </w:r>
      <w:r>
        <w:t>|[boiler](#53115-boiler) |boilr |</w:t>
      </w:r>
    </w:p>
    <w:p>
      <w:pPr>
        <w:pStyle w:val="CodeChangeLine"/>
        <w:tabs>
          <w:tab w:pos="567" w:val="left"/>
          <w:tab w:pos="1134" w:val="left"/>
          <w:tab w:pos="1247" w:val="left"/>
        </w:tabs>
      </w:pPr>
      <w:r>
        <w:rPr>
          <w:color w:val="BFBFBF"/>
          <w:shd w:val="clear" w:color="auto" w:fill="fafafa"/>
        </w:rPr>
        <w:t>5660</w:t>
        <w:tab/>
        <w:t>5622</w:t>
        <w:tab/>
        <w:tab/>
      </w:r>
      <w:r>
        <w:t>|[boilingSwitch](#53112-binaryswitch) |boiSh |</w:t>
      </w:r>
    </w:p>
    <w:p>
      <w:pPr>
        <w:pStyle w:val="CodeHeader"/>
      </w:pPr>
      <w:r>
        <w:t xml:space="preserve">@@ -5676,7 +5638,6 @@ </w:t>
      </w:r>
    </w:p>
    <w:p>
      <w:pPr>
        <w:pStyle w:val="CodeChangeLine"/>
        <w:tabs>
          <w:tab w:pos="567" w:val="left"/>
          <w:tab w:pos="1134" w:val="left"/>
          <w:tab w:pos="1247" w:val="left"/>
        </w:tabs>
      </w:pPr>
      <w:r>
        <w:rPr>
          <w:color w:val="BFBFBF"/>
          <w:shd w:val="clear" w:color="auto" w:fill="fafafa"/>
        </w:rPr>
        <w:t>5676</w:t>
        <w:tab/>
        <w:t>5638</w:t>
        <w:tab/>
        <w:tab/>
      </w:r>
      <w:r>
        <w:t>|[cookerHoodJobMode](#53126-cookerhoodjobmode) |cHJMe |</w:t>
      </w:r>
    </w:p>
    <w:p>
      <w:pPr>
        <w:pStyle w:val="CodeChangeLine"/>
        <w:tabs>
          <w:tab w:pos="567" w:val="left"/>
          <w:tab w:pos="1134" w:val="left"/>
          <w:tab w:pos="1247" w:val="left"/>
        </w:tabs>
      </w:pPr>
      <w:r>
        <w:rPr>
          <w:color w:val="BFBFBF"/>
          <w:shd w:val="clear" w:color="auto" w:fill="fafafa"/>
        </w:rPr>
        <w:t>5677</w:t>
        <w:tab/>
        <w:t>5639</w:t>
        <w:tab/>
        <w:tab/>
      </w:r>
      <w:r>
        <w:t>|[credentials](#53127-credentials) |creds |</w:t>
      </w:r>
    </w:p>
    <w:p>
      <w:pPr>
        <w:pStyle w:val="CodeChangeLine"/>
        <w:tabs>
          <w:tab w:pos="567" w:val="left"/>
          <w:tab w:pos="1134" w:val="left"/>
          <w:tab w:pos="1247" w:val="left"/>
        </w:tabs>
      </w:pPr>
      <w:r>
        <w:rPr>
          <w:color w:val="BFBFBF"/>
          <w:shd w:val="clear" w:color="auto" w:fill="fafafa"/>
        </w:rPr>
        <w:t>5678</w:t>
        <w:tab/>
        <w:t>5640</w:t>
        <w:tab/>
        <w:tab/>
      </w:r>
      <w:r>
        <w:t>|[customTemperature](#53187-temperature) |cusTe |</w:t>
      </w:r>
    </w:p>
    <w:p>
      <w:pPr>
        <w:pStyle w:val="CodeChangeLine"/>
        <w:tabs>
          <w:tab w:pos="567" w:val="left"/>
          <w:tab w:pos="1134" w:val="left"/>
          <w:tab w:pos="1247" w:val="left"/>
        </w:tabs>
        <w:shd w:val="clear" w:color="auto" w:fill="fbe9eb"/>
      </w:pPr>
      <w:r>
        <w:rPr>
          <w:color w:val="BFBFBF"/>
          <w:shd w:val="clear" w:color="auto" w:fill="#f9d7dc"/>
        </w:rPr>
        <w:t>5679</w:t>
        <w:tab/>
        <w:tab/>
        <w:t>-</w:t>
        <w:tab/>
      </w:r>
      <w:r>
        <w:t>|dataGenerationTime |dgt |</w:t>
      </w:r>
    </w:p>
    <w:p>
      <w:pPr>
        <w:pStyle w:val="CodeChangeLine"/>
        <w:tabs>
          <w:tab w:pos="567" w:val="left"/>
          <w:tab w:pos="1134" w:val="left"/>
          <w:tab w:pos="1247" w:val="left"/>
        </w:tabs>
      </w:pPr>
      <w:r>
        <w:rPr>
          <w:color w:val="BFBFBF"/>
          <w:shd w:val="clear" w:color="auto" w:fill="fafafa"/>
        </w:rPr>
        <w:t>5680</w:t>
        <w:tab/>
        <w:t>5641</w:t>
        <w:tab/>
        <w:tab/>
      </w:r>
      <w:r>
        <w:t>|[dehumidifierJobMode](#53128-dehumidifierjobmode) |deJMe |</w:t>
      </w:r>
    </w:p>
    <w:p>
      <w:pPr>
        <w:pStyle w:val="CodeChangeLine"/>
        <w:tabs>
          <w:tab w:pos="567" w:val="left"/>
          <w:tab w:pos="1134" w:val="left"/>
          <w:tab w:pos="1247" w:val="left"/>
        </w:tabs>
      </w:pPr>
      <w:r>
        <w:rPr>
          <w:color w:val="BFBFBF"/>
          <w:shd w:val="clear" w:color="auto" w:fill="fafafa"/>
        </w:rPr>
        <w:t>5681</w:t>
        <w:tab/>
        <w:t>5642</w:t>
        <w:tab/>
        <w:tab/>
      </w:r>
      <w:r>
        <w:t>|[dehumidifierOperationMode](#53157-operationmode) |deOMe |</w:t>
      </w:r>
    </w:p>
    <w:p>
      <w:pPr>
        <w:pStyle w:val="CodeChangeLine"/>
        <w:tabs>
          <w:tab w:pos="567" w:val="left"/>
          <w:tab w:pos="1134" w:val="left"/>
          <w:tab w:pos="1247" w:val="left"/>
        </w:tabs>
      </w:pPr>
      <w:r>
        <w:rPr>
          <w:color w:val="BFBFBF"/>
          <w:shd w:val="clear" w:color="auto" w:fill="fafafa"/>
        </w:rPr>
        <w:t>5682</w:t>
        <w:tab/>
        <w:t>5643</w:t>
        <w:tab/>
        <w:tab/>
      </w:r>
      <w:r>
        <w:t>|[dishWasherJobMode](#53129-dishwasherjobmode) |dWJMe |</w:t>
      </w:r>
    </w:p>
    <w:p>
      <w:pPr>
        <w:pStyle w:val="CodeHeader"/>
      </w:pPr>
      <w:r>
        <w:t xml:space="preserve">@@ -5693,6 +5654,7 @@ </w:t>
      </w:r>
    </w:p>
    <w:p>
      <w:pPr>
        <w:pStyle w:val="CodeChangeLine"/>
        <w:tabs>
          <w:tab w:pos="567" w:val="left"/>
          <w:tab w:pos="1134" w:val="left"/>
          <w:tab w:pos="1247" w:val="left"/>
        </w:tabs>
      </w:pPr>
      <w:r>
        <w:rPr>
          <w:color w:val="BFBFBF"/>
          <w:shd w:val="clear" w:color="auto" w:fill="fafafa"/>
        </w:rPr>
        <w:t>5693</w:t>
        <w:tab/>
        <w:t>5654</w:t>
        <w:tab/>
        <w:tab/>
      </w:r>
      <w:r>
        <w:t>|[doorLock](#53152-lock) |dooLk |</w:t>
      </w:r>
    </w:p>
    <w:p>
      <w:pPr>
        <w:pStyle w:val="CodeChangeLine"/>
        <w:tabs>
          <w:tab w:pos="567" w:val="left"/>
          <w:tab w:pos="1134" w:val="left"/>
          <w:tab w:pos="1247" w:val="left"/>
        </w:tabs>
      </w:pPr>
      <w:r>
        <w:rPr>
          <w:color w:val="BFBFBF"/>
          <w:shd w:val="clear" w:color="auto" w:fill="fafafa"/>
        </w:rPr>
        <w:t>5694</w:t>
        <w:tab/>
        <w:t>5655</w:t>
        <w:tab/>
        <w:tab/>
      </w:r>
      <w:r>
        <w:t>|[doorStatus](#53130-doorstatus) |dooSs |</w:t>
      </w:r>
    </w:p>
    <w:p>
      <w:pPr>
        <w:pStyle w:val="CodeChangeLine"/>
        <w:tabs>
          <w:tab w:pos="567" w:val="left"/>
          <w:tab w:pos="1134" w:val="left"/>
          <w:tab w:pos="1247" w:val="left"/>
        </w:tabs>
      </w:pPr>
      <w:r>
        <w:rPr>
          <w:color w:val="BFBFBF"/>
          <w:shd w:val="clear" w:color="auto" w:fill="fafafa"/>
        </w:rPr>
        <w:t>5695</w:t>
        <w:tab/>
        <w:t>5656</w:t>
        <w:tab/>
        <w:tab/>
      </w:r>
      <w:r>
        <w:t>|[electricVehicleConnector](#53131-electricvehicleconnector) |elVCr |</w:t>
      </w:r>
    </w:p>
    <w:p>
      <w:pPr>
        <w:pStyle w:val="CodeChangeLine"/>
        <w:tabs>
          <w:tab w:pos="567" w:val="left"/>
          <w:tab w:pos="1134" w:val="left"/>
          <w:tab w:pos="1247" w:val="left"/>
        </w:tabs>
        <w:shd w:val="clear" w:color="auto" w:fill="ecfdf0"/>
      </w:pPr>
      <w:r>
        <w:rPr>
          <w:color w:val="BFBFBF"/>
          <w:shd w:val="clear" w:color="auto" w:fill="#ddfbe6"/>
        </w:rPr>
        <w:tab/>
        <w:t>5657</w:t>
        <w:tab/>
        <w:t>+</w:t>
        <w:tab/>
      </w:r>
      <w:r>
        <w:t>|[emergencyHandler](#53102-emergencyhandler) |emeHr |</w:t>
      </w:r>
    </w:p>
    <w:p>
      <w:pPr>
        <w:pStyle w:val="CodeChangeLine"/>
        <w:tabs>
          <w:tab w:pos="567" w:val="left"/>
          <w:tab w:pos="1134" w:val="left"/>
          <w:tab w:pos="1247" w:val="left"/>
        </w:tabs>
      </w:pPr>
      <w:r>
        <w:rPr>
          <w:color w:val="BFBFBF"/>
          <w:shd w:val="clear" w:color="auto" w:fill="fafafa"/>
        </w:rPr>
        <w:t>5696</w:t>
        <w:tab/>
        <w:t>5658</w:t>
        <w:tab/>
        <w:tab/>
      </w:r>
      <w:r>
        <w:t>|[energyConsumption](#53132-energyconsumption) |eneCn |</w:t>
      </w:r>
    </w:p>
    <w:p>
      <w:pPr>
        <w:pStyle w:val="CodeChangeLine"/>
        <w:tabs>
          <w:tab w:pos="567" w:val="left"/>
          <w:tab w:pos="1134" w:val="left"/>
          <w:tab w:pos="1247" w:val="left"/>
        </w:tabs>
      </w:pPr>
      <w:r>
        <w:rPr>
          <w:color w:val="BFBFBF"/>
          <w:shd w:val="clear" w:color="auto" w:fill="fafafa"/>
        </w:rPr>
        <w:t>5697</w:t>
        <w:tab/>
        <w:t>5659</w:t>
        <w:tab/>
        <w:tab/>
      </w:r>
      <w:r>
        <w:t>|[energyGeneration](#53133-energygeneration) |eneGn |</w:t>
      </w:r>
    </w:p>
    <w:p>
      <w:pPr>
        <w:pStyle w:val="CodeChangeLine"/>
        <w:tabs>
          <w:tab w:pos="567" w:val="left"/>
          <w:tab w:pos="1134" w:val="left"/>
          <w:tab w:pos="1247" w:val="left"/>
        </w:tabs>
      </w:pPr>
      <w:r>
        <w:rPr>
          <w:color w:val="BFBFBF"/>
          <w:shd w:val="clear" w:color="auto" w:fill="fafafa"/>
        </w:rPr>
        <w:t>5698</w:t>
        <w:tab/>
        <w:t>5660</w:t>
        <w:tab/>
        <w:tab/>
      </w:r>
      <w:r>
        <w:t>|[faultDetection](#53134-faultdetection) |fauDn |</w:t>
      </w:r>
    </w:p>
    <w:p>
      <w:pPr>
        <w:pStyle w:val="CodeHeader"/>
      </w:pPr>
      <w:r>
        <w:t xml:space="preserve">@@ -5702,12 +5664,18 @@ </w:t>
      </w:r>
    </w:p>
    <w:p>
      <w:pPr>
        <w:pStyle w:val="CodeChangeLine"/>
        <w:tabs>
          <w:tab w:pos="567" w:val="left"/>
          <w:tab w:pos="1134" w:val="left"/>
          <w:tab w:pos="1247" w:val="left"/>
        </w:tabs>
      </w:pPr>
      <w:r>
        <w:rPr>
          <w:color w:val="BFBFBF"/>
          <w:shd w:val="clear" w:color="auto" w:fill="fafafa"/>
        </w:rPr>
        <w:t>5702</w:t>
        <w:tab/>
        <w:t>5664</w:t>
        <w:tab/>
        <w:tab/>
      </w:r>
      <w:r>
        <w:t>|[fridgeTemperature](#53187-temperature) |friTe |</w:t>
      </w:r>
    </w:p>
    <w:p>
      <w:pPr>
        <w:pStyle w:val="CodeChangeLine"/>
        <w:tabs>
          <w:tab w:pos="567" w:val="left"/>
          <w:tab w:pos="1134" w:val="left"/>
          <w:tab w:pos="1247" w:val="left"/>
        </w:tabs>
      </w:pPr>
      <w:r>
        <w:rPr>
          <w:color w:val="BFBFBF"/>
          <w:shd w:val="clear" w:color="auto" w:fill="fafafa"/>
        </w:rPr>
        <w:t>5703</w:t>
        <w:tab/>
        <w:t>5665</w:t>
        <w:tab/>
        <w:tab/>
      </w:r>
      <w:r>
        <w:t>|[frozenTemperature](#53187-temperature) |froTe |</w:t>
      </w:r>
    </w:p>
    <w:p>
      <w:pPr>
        <w:pStyle w:val="CodeChangeLine"/>
        <w:tabs>
          <w:tab w:pos="567" w:val="left"/>
          <w:tab w:pos="1134" w:val="left"/>
          <w:tab w:pos="1247" w:val="left"/>
        </w:tabs>
      </w:pPr>
      <w:r>
        <w:rPr>
          <w:color w:val="BFBFBF"/>
          <w:shd w:val="clear" w:color="auto" w:fill="fafafa"/>
        </w:rPr>
        <w:t>5704</w:t>
        <w:tab/>
        <w:t>5666</w:t>
        <w:tab/>
        <w:tab/>
      </w:r>
      <w:r>
        <w:t>|[geoLocation](#53141-geolocation) |geoLn |</w:t>
      </w:r>
    </w:p>
    <w:p>
      <w:pPr>
        <w:pStyle w:val="CodeChangeLine"/>
        <w:tabs>
          <w:tab w:pos="567" w:val="left"/>
          <w:tab w:pos="1134" w:val="left"/>
          <w:tab w:pos="1247" w:val="left"/>
        </w:tabs>
        <w:shd w:val="clear" w:color="auto" w:fill="ecfdf0"/>
      </w:pPr>
      <w:r>
        <w:rPr>
          <w:color w:val="BFBFBF"/>
          <w:shd w:val="clear" w:color="auto" w:fill="#ddfbe6"/>
        </w:rPr>
        <w:tab/>
        <w:t>5667</w:t>
        <w:tab/>
        <w:t>+</w:t>
        <w:tab/>
      </w:r>
      <w:r>
        <w:t>|[galleryMode](#53137-gallerymode) |galMe |</w:t>
      </w:r>
    </w:p>
    <w:p>
      <w:pPr>
        <w:pStyle w:val="CodeChangeLine"/>
        <w:tabs>
          <w:tab w:pos="567" w:val="left"/>
          <w:tab w:pos="1134" w:val="left"/>
          <w:tab w:pos="1247" w:val="left"/>
        </w:tabs>
        <w:shd w:val="clear" w:color="auto" w:fill="ecfdf0"/>
      </w:pPr>
      <w:r>
        <w:rPr>
          <w:color w:val="BFBFBF"/>
          <w:shd w:val="clear" w:color="auto" w:fill="#ddfbe6"/>
        </w:rPr>
        <w:tab/>
        <w:t>5668</w:t>
        <w:tab/>
        <w:t>+</w:t>
        <w:tab/>
      </w:r>
      <w:r>
        <w:t>|[gasChargingControl](#53138-gaschargingcontrol) |gaCCl |</w:t>
      </w:r>
    </w:p>
    <w:p>
      <w:pPr>
        <w:pStyle w:val="CodeChangeLine"/>
        <w:tabs>
          <w:tab w:pos="567" w:val="left"/>
          <w:tab w:pos="1134" w:val="left"/>
          <w:tab w:pos="1247" w:val="left"/>
        </w:tabs>
        <w:shd w:val="clear" w:color="auto" w:fill="ecfdf0"/>
      </w:pPr>
      <w:r>
        <w:rPr>
          <w:color w:val="BFBFBF"/>
          <w:shd w:val="clear" w:color="auto" w:fill="#ddfbe6"/>
        </w:rPr>
        <w:tab/>
        <w:t>5669</w:t>
        <w:tab/>
        <w:t>+</w:t>
        <w:tab/>
      </w:r>
      <w:r>
        <w:t>|[gasMeterAlarm](#53139-gasmeteralarm) |gaMAm |</w:t>
      </w:r>
    </w:p>
    <w:p>
      <w:pPr>
        <w:pStyle w:val="CodeChangeLine"/>
        <w:tabs>
          <w:tab w:pos="567" w:val="left"/>
          <w:tab w:pos="1134" w:val="left"/>
          <w:tab w:pos="1247" w:val="left"/>
        </w:tabs>
        <w:shd w:val="clear" w:color="auto" w:fill="ecfdf0"/>
      </w:pPr>
      <w:r>
        <w:rPr>
          <w:color w:val="BFBFBF"/>
          <w:shd w:val="clear" w:color="auto" w:fill="#ddfbe6"/>
        </w:rPr>
        <w:tab/>
        <w:t>5670</w:t>
        <w:tab/>
        <w:t>+</w:t>
        <w:tab/>
      </w:r>
      <w:r>
        <w:t>|[gasMeterReportInfo](#53140-gasmeterreportinfo) |gMRIo |</w:t>
      </w:r>
    </w:p>
    <w:p>
      <w:pPr>
        <w:pStyle w:val="CodeChangeLine"/>
        <w:tabs>
          <w:tab w:pos="567" w:val="left"/>
          <w:tab w:pos="1134" w:val="left"/>
          <w:tab w:pos="1247" w:val="left"/>
        </w:tabs>
      </w:pPr>
      <w:r>
        <w:rPr>
          <w:color w:val="BFBFBF"/>
          <w:shd w:val="clear" w:color="auto" w:fill="fafafa"/>
        </w:rPr>
        <w:t>5705</w:t>
        <w:tab/>
        <w:t>5671</w:t>
        <w:tab/>
        <w:tab/>
      </w:r>
      <w:r>
        <w:t>|[glucometer](#53142-glucometer) |glucr |</w:t>
      </w:r>
    </w:p>
    <w:p>
      <w:pPr>
        <w:pStyle w:val="CodeChangeLine"/>
        <w:tabs>
          <w:tab w:pos="567" w:val="left"/>
          <w:tab w:pos="1134" w:val="left"/>
          <w:tab w:pos="1247" w:val="left"/>
        </w:tabs>
      </w:pPr>
      <w:r>
        <w:rPr>
          <w:color w:val="BFBFBF"/>
          <w:shd w:val="clear" w:color="auto" w:fill="fafafa"/>
        </w:rPr>
        <w:t>5706</w:t>
        <w:tab/>
        <w:t>5672</w:t>
        <w:tab/>
        <w:tab/>
      </w:r>
      <w:r>
        <w:t>|[grinder](#53143-grinder) |grinr |</w:t>
      </w:r>
    </w:p>
    <w:p>
      <w:pPr>
        <w:pStyle w:val="CodeChangeLine"/>
        <w:tabs>
          <w:tab w:pos="567" w:val="left"/>
          <w:tab w:pos="1134" w:val="left"/>
          <w:tab w:pos="1247" w:val="left"/>
        </w:tabs>
        <w:shd w:val="clear" w:color="auto" w:fill="ecfdf0"/>
      </w:pPr>
      <w:r>
        <w:rPr>
          <w:color w:val="BFBFBF"/>
          <w:shd w:val="clear" w:color="auto" w:fill="#ddfbe6"/>
        </w:rPr>
        <w:tab/>
        <w:t>5673</w:t>
        <w:tab/>
        <w:t>+</w:t>
        <w:tab/>
      </w:r>
      <w:r>
        <w:t>|[headingSensor](#531113-headingsensor) |heaSr |</w:t>
      </w:r>
    </w:p>
    <w:p>
      <w:pPr>
        <w:pStyle w:val="CodeChangeLine"/>
        <w:tabs>
          <w:tab w:pos="567" w:val="left"/>
          <w:tab w:pos="1134" w:val="left"/>
          <w:tab w:pos="1247" w:val="left"/>
        </w:tabs>
      </w:pPr>
      <w:r>
        <w:rPr>
          <w:color w:val="BFBFBF"/>
          <w:shd w:val="clear" w:color="auto" w:fill="fafafa"/>
        </w:rPr>
        <w:t>5707</w:t>
        <w:tab/>
        <w:t>5674</w:t>
        <w:tab/>
        <w:tab/>
      </w:r>
      <w:r>
        <w:t>|[heatingZone](#53144-heatingzone) |heaZe |</w:t>
      </w:r>
    </w:p>
    <w:p>
      <w:pPr>
        <w:pStyle w:val="CodeChangeLine"/>
        <w:tabs>
          <w:tab w:pos="567" w:val="left"/>
          <w:tab w:pos="1134" w:val="left"/>
          <w:tab w:pos="1247" w:val="left"/>
        </w:tabs>
      </w:pPr>
      <w:r>
        <w:rPr>
          <w:color w:val="BFBFBF"/>
          <w:shd w:val="clear" w:color="auto" w:fill="fafafa"/>
        </w:rPr>
        <w:t>5708</w:t>
        <w:tab/>
        <w:t>5675</w:t>
        <w:tab/>
        <w:tab/>
      </w:r>
      <w:r>
        <w:t>|[height](#53145-height) |heigt |</w:t>
      </w:r>
    </w:p>
    <w:p>
      <w:pPr>
        <w:pStyle w:val="CodeChangeLine"/>
        <w:tabs>
          <w:tab w:pos="567" w:val="left"/>
          <w:tab w:pos="1134" w:val="left"/>
          <w:tab w:pos="1247" w:val="left"/>
        </w:tabs>
      </w:pPr>
      <w:r>
        <w:rPr>
          <w:color w:val="BFBFBF"/>
          <w:shd w:val="clear" w:color="auto" w:fill="fafafa"/>
        </w:rPr>
        <w:t>5709</w:t>
        <w:tab/>
        <w:t>5676</w:t>
        <w:tab/>
        <w:tab/>
      </w:r>
      <w:r>
        <w:t>|[hotWaterSupply](#53146-hotwatersupply) |hoWSy |</w:t>
      </w:r>
    </w:p>
    <w:p>
      <w:pPr>
        <w:pStyle w:val="CodeChangeLine"/>
        <w:tabs>
          <w:tab w:pos="567" w:val="left"/>
          <w:tab w:pos="1134" w:val="left"/>
          <w:tab w:pos="1247" w:val="left"/>
        </w:tabs>
      </w:pPr>
      <w:r>
        <w:rPr>
          <w:color w:val="BFBFBF"/>
          <w:shd w:val="clear" w:color="auto" w:fill="fafafa"/>
        </w:rPr>
        <w:t>5710</w:t>
        <w:tab/>
        <w:t>5677</w:t>
        <w:tab/>
        <w:tab/>
      </w:r>
      <w:r>
        <w:t>|[impactSensor](#53147-impactsensor) |impSr |</w:t>
      </w:r>
    </w:p>
    <w:p>
      <w:pPr>
        <w:pStyle w:val="CodeChangeLine"/>
        <w:tabs>
          <w:tab w:pos="567" w:val="left"/>
          <w:tab w:pos="1134" w:val="left"/>
          <w:tab w:pos="1247" w:val="left"/>
        </w:tabs>
        <w:shd w:val="clear" w:color="auto" w:fill="ecfdf0"/>
      </w:pPr>
      <w:r>
        <w:rPr>
          <w:color w:val="BFBFBF"/>
          <w:shd w:val="clear" w:color="auto" w:fill="#ddfbe6"/>
        </w:rPr>
        <w:tab/>
        <w:t>5678</w:t>
        <w:tab/>
        <w:t>+</w:t>
        <w:tab/>
      </w:r>
      <w:r>
        <w:t>|[infraredSensor](#531103-infraredsensor) |infSr |</w:t>
      </w:r>
    </w:p>
    <w:p>
      <w:pPr>
        <w:pStyle w:val="CodeChangeLine"/>
        <w:tabs>
          <w:tab w:pos="567" w:val="left"/>
          <w:tab w:pos="1134" w:val="left"/>
          <w:tab w:pos="1247" w:val="left"/>
        </w:tabs>
      </w:pPr>
      <w:r>
        <w:rPr>
          <w:color w:val="BFBFBF"/>
          <w:shd w:val="clear" w:color="auto" w:fill="fafafa"/>
        </w:rPr>
        <w:t>5711</w:t>
        <w:tab/>
        <w:t>5679</w:t>
        <w:tab/>
        <w:tab/>
      </w:r>
      <w:r>
        <w:t>|[keepWarm](#53148-keepwarm) |keeWm |</w:t>
      </w:r>
    </w:p>
    <w:p>
      <w:pPr>
        <w:pStyle w:val="CodeChangeLine"/>
        <w:tabs>
          <w:tab w:pos="567" w:val="left"/>
          <w:tab w:pos="1134" w:val="left"/>
          <w:tab w:pos="1247" w:val="left"/>
        </w:tabs>
      </w:pPr>
      <w:r>
        <w:rPr>
          <w:color w:val="BFBFBF"/>
          <w:shd w:val="clear" w:color="auto" w:fill="fafafa"/>
        </w:rPr>
        <w:t>5712</w:t>
        <w:tab/>
        <w:t>5680</w:t>
        <w:tab/>
        <w:tab/>
      </w:r>
      <w:r>
        <w:t>|[keypad](#53149-keypad) |keypd |</w:t>
      </w:r>
    </w:p>
    <w:p>
      <w:pPr>
        <w:pStyle w:val="CodeChangeLine"/>
        <w:tabs>
          <w:tab w:pos="567" w:val="left"/>
          <w:tab w:pos="1134" w:val="left"/>
          <w:tab w:pos="1247" w:val="left"/>
        </w:tabs>
      </w:pPr>
      <w:r>
        <w:rPr>
          <w:color w:val="BFBFBF"/>
          <w:shd w:val="clear" w:color="auto" w:fill="fafafa"/>
        </w:rPr>
        <w:t>5713</w:t>
        <w:tab/>
        <w:t>5681</w:t>
        <w:tab/>
        <w:tab/>
      </w:r>
      <w:r>
        <w:t>|[liquidLevel](#53150-liquidlevel) |liqLl |</w:t>
      </w:r>
    </w:p>
    <w:p>
      <w:pPr>
        <w:pStyle w:val="CodeHeader"/>
      </w:pPr>
      <w:r>
        <w:t xml:space="preserve">@@ -5715,6 +5683,7 @@ </w:t>
      </w:r>
    </w:p>
    <w:p>
      <w:pPr>
        <w:pStyle w:val="CodeChangeLine"/>
        <w:tabs>
          <w:tab w:pos="567" w:val="left"/>
          <w:tab w:pos="1134" w:val="left"/>
          <w:tab w:pos="1247" w:val="left"/>
        </w:tabs>
      </w:pPr>
      <w:r>
        <w:rPr>
          <w:color w:val="BFBFBF"/>
          <w:shd w:val="clear" w:color="auto" w:fill="fafafa"/>
        </w:rPr>
        <w:t>5715</w:t>
        <w:tab/>
        <w:t>5683</w:t>
        <w:tab/>
        <w:tab/>
      </w:r>
      <w:r>
        <w:t>|[location](#5392-location) |locan |</w:t>
      </w:r>
    </w:p>
    <w:p>
      <w:pPr>
        <w:pStyle w:val="CodeChangeLine"/>
        <w:tabs>
          <w:tab w:pos="567" w:val="left"/>
          <w:tab w:pos="1134" w:val="left"/>
          <w:tab w:pos="1247" w:val="left"/>
        </w:tabs>
      </w:pPr>
      <w:r>
        <w:rPr>
          <w:color w:val="BFBFBF"/>
          <w:shd w:val="clear" w:color="auto" w:fill="fafafa"/>
        </w:rPr>
        <w:t>5716</w:t>
        <w:tab/>
        <w:t>5684</w:t>
        <w:tab/>
        <w:tab/>
      </w:r>
      <w:r>
        <w:t>|[localization](#5393-localization) |loca0 |</w:t>
      </w:r>
    </w:p>
    <w:p>
      <w:pPr>
        <w:pStyle w:val="CodeChangeLine"/>
        <w:tabs>
          <w:tab w:pos="567" w:val="left"/>
          <w:tab w:pos="1134" w:val="left"/>
          <w:tab w:pos="1247" w:val="left"/>
        </w:tabs>
      </w:pPr>
      <w:r>
        <w:rPr>
          <w:color w:val="BFBFBF"/>
          <w:shd w:val="clear" w:color="auto" w:fill="fafafa"/>
        </w:rPr>
        <w:t>5717</w:t>
        <w:tab/>
        <w:t>5685</w:t>
        <w:tab/>
        <w:tab/>
      </w:r>
      <w:r>
        <w:t>|[lock](#53152-lock) |lock |</w:t>
      </w:r>
    </w:p>
    <w:p>
      <w:pPr>
        <w:pStyle w:val="CodeChangeLine"/>
        <w:tabs>
          <w:tab w:pos="567" w:val="left"/>
          <w:tab w:pos="1134" w:val="left"/>
          <w:tab w:pos="1247" w:val="left"/>
        </w:tabs>
        <w:shd w:val="clear" w:color="auto" w:fill="ecfdf0"/>
      </w:pPr>
      <w:r>
        <w:rPr>
          <w:color w:val="BFBFBF"/>
          <w:shd w:val="clear" w:color="auto" w:fill="#ddfbe6"/>
        </w:rPr>
        <w:tab/>
        <w:t>5686</w:t>
        <w:tab/>
        <w:t>+</w:t>
        <w:tab/>
      </w:r>
      <w:r>
        <w:t>|[magneticSensorParameters](#53161-magneticsensorparameters) |maSPs |</w:t>
      </w:r>
    </w:p>
    <w:p>
      <w:pPr>
        <w:pStyle w:val="CodeChangeLine"/>
        <w:tabs>
          <w:tab w:pos="567" w:val="left"/>
          <w:tab w:pos="1134" w:val="left"/>
          <w:tab w:pos="1247" w:val="left"/>
        </w:tabs>
      </w:pPr>
      <w:r>
        <w:rPr>
          <w:color w:val="BFBFBF"/>
          <w:shd w:val="clear" w:color="auto" w:fill="fafafa"/>
        </w:rPr>
        <w:t>5718</w:t>
        <w:tab/>
        <w:t>5687</w:t>
        <w:tab/>
        <w:tab/>
      </w:r>
      <w:r>
        <w:t>|[mediaInput](#53153-mediaselect) |medIt |</w:t>
      </w:r>
    </w:p>
    <w:p>
      <w:pPr>
        <w:pStyle w:val="CodeChangeLine"/>
        <w:tabs>
          <w:tab w:pos="567" w:val="left"/>
          <w:tab w:pos="1134" w:val="left"/>
          <w:tab w:pos="1247" w:val="left"/>
        </w:tabs>
      </w:pPr>
      <w:r>
        <w:rPr>
          <w:color w:val="BFBFBF"/>
          <w:shd w:val="clear" w:color="auto" w:fill="fafafa"/>
        </w:rPr>
        <w:t>5719</w:t>
        <w:tab/>
        <w:t>5688</w:t>
        <w:tab/>
        <w:tab/>
      </w:r>
      <w:r>
        <w:t>|[mediaOutput](#53153-mediaselect) |medOt |</w:t>
      </w:r>
    </w:p>
    <w:p>
      <w:pPr>
        <w:pStyle w:val="CodeChangeLine"/>
        <w:tabs>
          <w:tab w:pos="567" w:val="left"/>
          <w:tab w:pos="1134" w:val="left"/>
          <w:tab w:pos="1247" w:val="left"/>
        </w:tabs>
      </w:pPr>
      <w:r>
        <w:rPr>
          <w:color w:val="BFBFBF"/>
          <w:shd w:val="clear" w:color="auto" w:fill="fafafa"/>
        </w:rPr>
        <w:t>5720</w:t>
        <w:tab/>
        <w:t>5689</w:t>
        <w:tab/>
        <w:tab/>
      </w:r>
      <w:r>
        <w:t>|[mediaSelect](#53153-mediaselect) |medSt |</w:t>
      </w:r>
    </w:p>
    <w:p>
      <w:pPr>
        <w:pStyle w:val="CodeHeader"/>
      </w:pPr>
      <w:r>
        <w:t xml:space="preserve">@@ -5729,13 +5698,16 @@ </w:t>
      </w:r>
    </w:p>
    <w:p>
      <w:pPr>
        <w:pStyle w:val="CodeChangeLine"/>
        <w:tabs>
          <w:tab w:pos="567" w:val="left"/>
          <w:tab w:pos="1134" w:val="left"/>
          <w:tab w:pos="1247" w:val="left"/>
        </w:tabs>
      </w:pPr>
      <w:r>
        <w:rPr>
          <w:color w:val="BFBFBF"/>
          <w:shd w:val="clear" w:color="auto" w:fill="fafafa"/>
        </w:rPr>
        <w:t>5729</w:t>
        <w:tab/>
        <w:t>5698</w:t>
        <w:tab/>
        <w:tab/>
      </w:r>
      <w:r>
        <w:t>|[overcurrentSensor](#53158-overcurrentsensor) |oveSr |</w:t>
      </w:r>
    </w:p>
    <w:p>
      <w:pPr>
        <w:pStyle w:val="CodeChangeLine"/>
        <w:tabs>
          <w:tab w:pos="567" w:val="left"/>
          <w:tab w:pos="1134" w:val="left"/>
          <w:tab w:pos="1247" w:val="left"/>
        </w:tabs>
      </w:pPr>
      <w:r>
        <w:rPr>
          <w:color w:val="BFBFBF"/>
          <w:shd w:val="clear" w:color="auto" w:fill="fafafa"/>
        </w:rPr>
        <w:t>5730</w:t>
        <w:tab/>
        <w:t>5699</w:t>
        <w:tab/>
        <w:tab/>
      </w:r>
      <w:r>
        <w:t>|[oximeter](#53159-oximeter) |oximr |</w:t>
      </w:r>
    </w:p>
    <w:p>
      <w:pPr>
        <w:pStyle w:val="CodeChangeLine"/>
        <w:tabs>
          <w:tab w:pos="567" w:val="left"/>
          <w:tab w:pos="1134" w:val="left"/>
          <w:tab w:pos="1247" w:val="left"/>
        </w:tabs>
      </w:pPr>
      <w:r>
        <w:rPr>
          <w:color w:val="BFBFBF"/>
          <w:shd w:val="clear" w:color="auto" w:fill="fafafa"/>
        </w:rPr>
        <w:t>5731</w:t>
        <w:tab/>
        <w:t>5700</w:t>
        <w:tab/>
        <w:tab/>
      </w:r>
      <w:r>
        <w:t>|[ozoneMeter](#53160-ozonemeter) |ozoMr |</w:t>
      </w:r>
    </w:p>
    <w:p>
      <w:pPr>
        <w:pStyle w:val="CodeChangeLine"/>
        <w:tabs>
          <w:tab w:pos="567" w:val="left"/>
          <w:tab w:pos="1134" w:val="left"/>
          <w:tab w:pos="1247" w:val="left"/>
        </w:tabs>
        <w:shd w:val="clear" w:color="auto" w:fill="ecfdf0"/>
      </w:pPr>
      <w:r>
        <w:rPr>
          <w:color w:val="BFBFBF"/>
          <w:shd w:val="clear" w:color="auto" w:fill="#ddfbe6"/>
        </w:rPr>
        <w:tab/>
        <w:t>5701</w:t>
        <w:tab/>
        <w:t>+</w:t>
        <w:tab/>
      </w:r>
      <w:r>
        <w:t>|[periodicalReportConfig](#53163-periodicalreportconfig) |peRCg |</w:t>
      </w:r>
    </w:p>
    <w:p>
      <w:pPr>
        <w:pStyle w:val="CodeChangeLine"/>
        <w:tabs>
          <w:tab w:pos="567" w:val="left"/>
          <w:tab w:pos="1134" w:val="left"/>
          <w:tab w:pos="1247" w:val="left"/>
        </w:tabs>
      </w:pPr>
      <w:r>
        <w:rPr>
          <w:color w:val="BFBFBF"/>
          <w:shd w:val="clear" w:color="auto" w:fill="fafafa"/>
        </w:rPr>
        <w:t>5732</w:t>
        <w:tab/>
        <w:t>5702</w:t>
        <w:tab/>
        <w:tab/>
      </w:r>
      <w:r>
        <w:t>|[phoneCall](#53164-phonecall) |phoCl |</w:t>
      </w:r>
    </w:p>
    <w:p>
      <w:pPr>
        <w:pStyle w:val="CodeChangeLine"/>
        <w:tabs>
          <w:tab w:pos="567" w:val="left"/>
          <w:tab w:pos="1134" w:val="left"/>
          <w:tab w:pos="1247" w:val="left"/>
        </w:tabs>
      </w:pPr>
      <w:r>
        <w:rPr>
          <w:color w:val="BFBFBF"/>
          <w:shd w:val="clear" w:color="auto" w:fill="fafafa"/>
        </w:rPr>
        <w:t>5733</w:t>
        <w:tab/>
        <w:t>5703</w:t>
        <w:tab/>
        <w:tab/>
      </w:r>
      <w:r>
        <w:t>|[playerControl](#53165-playercontrol) |plaCl |</w:t>
      </w:r>
    </w:p>
    <w:p>
      <w:pPr>
        <w:pStyle w:val="CodeChangeLine"/>
        <w:tabs>
          <w:tab w:pos="567" w:val="left"/>
          <w:tab w:pos="1134" w:val="left"/>
          <w:tab w:pos="1247" w:val="left"/>
        </w:tabs>
      </w:pPr>
      <w:r>
        <w:rPr>
          <w:color w:val="BFBFBF"/>
          <w:shd w:val="clear" w:color="auto" w:fill="fafafa"/>
        </w:rPr>
        <w:t>5734</w:t>
        <w:tab/>
        <w:t>5704</w:t>
        <w:tab/>
        <w:tab/>
      </w:r>
      <w:r>
        <w:t>|[powerSave](#53166-powersave) |powS0 |</w:t>
      </w:r>
    </w:p>
    <w:p>
      <w:pPr>
        <w:pStyle w:val="CodeChangeLine"/>
        <w:tabs>
          <w:tab w:pos="567" w:val="left"/>
          <w:tab w:pos="1134" w:val="left"/>
          <w:tab w:pos="1247" w:val="left"/>
        </w:tabs>
        <w:shd w:val="clear" w:color="auto" w:fill="ecfdf0"/>
      </w:pPr>
      <w:r>
        <w:rPr>
          <w:color w:val="BFBFBF"/>
          <w:shd w:val="clear" w:color="auto" w:fill="#ddfbe6"/>
        </w:rPr>
        <w:tab/>
        <w:t>5705</w:t>
        <w:tab/>
        <w:t>+</w:t>
        <w:tab/>
      </w:r>
      <w:r>
        <w:t>|[prePaidCardReader](#531107-prepaidcardreader) |pPCRr |</w:t>
      </w:r>
    </w:p>
    <w:p>
      <w:pPr>
        <w:pStyle w:val="CodeChangeLine"/>
        <w:tabs>
          <w:tab w:pos="567" w:val="left"/>
          <w:tab w:pos="1134" w:val="left"/>
          <w:tab w:pos="1247" w:val="left"/>
        </w:tabs>
      </w:pPr>
      <w:r>
        <w:rPr>
          <w:color w:val="BFBFBF"/>
          <w:shd w:val="clear" w:color="auto" w:fill="fafafa"/>
        </w:rPr>
        <w:t>5735</w:t>
        <w:tab/>
        <w:t>5706</w:t>
        <w:tab/>
        <w:tab/>
      </w:r>
      <w:r>
        <w:t>|[printerRunState](#53175-runstate) |prRSe |</w:t>
      </w:r>
    </w:p>
    <w:p>
      <w:pPr>
        <w:pStyle w:val="CodeChangeLine"/>
        <w:tabs>
          <w:tab w:pos="567" w:val="left"/>
          <w:tab w:pos="1134" w:val="left"/>
          <w:tab w:pos="1247" w:val="left"/>
        </w:tabs>
      </w:pPr>
      <w:r>
        <w:rPr>
          <w:color w:val="BFBFBF"/>
          <w:shd w:val="clear" w:color="auto" w:fill="fafafa"/>
        </w:rPr>
        <w:t>5736</w:t>
        <w:tab/>
        <w:t>5707</w:t>
        <w:tab/>
        <w:tab/>
      </w:r>
      <w:r>
        <w:t>|[printQueue](#53167-printqueue) |priQe |</w:t>
      </w:r>
    </w:p>
    <w:p>
      <w:pPr>
        <w:pStyle w:val="CodeChangeLine"/>
        <w:tabs>
          <w:tab w:pos="567" w:val="left"/>
          <w:tab w:pos="1134" w:val="left"/>
          <w:tab w:pos="1247" w:val="left"/>
        </w:tabs>
      </w:pPr>
      <w:r>
        <w:rPr>
          <w:color w:val="BFBFBF"/>
          <w:shd w:val="clear" w:color="auto" w:fill="fafafa"/>
        </w:rPr>
        <w:t>5737</w:t>
        <w:tab/>
        <w:t>5708</w:t>
        <w:tab/>
        <w:tab/>
      </w:r>
      <w:r>
        <w:t>|[pulsemeter](#53168-pulsemeter) |pulsr |</w:t>
      </w:r>
    </w:p>
    <w:p>
      <w:pPr>
        <w:pStyle w:val="CodeChangeLine"/>
        <w:tabs>
          <w:tab w:pos="567" w:val="left"/>
          <w:tab w:pos="1134" w:val="left"/>
          <w:tab w:pos="1247" w:val="left"/>
        </w:tabs>
      </w:pPr>
      <w:r>
        <w:rPr>
          <w:color w:val="BFBFBF"/>
          <w:shd w:val="clear" w:color="auto" w:fill="fafafa"/>
        </w:rPr>
        <w:t>5738</w:t>
        <w:tab/>
        <w:t>5709</w:t>
        <w:tab/>
        <w:tab/>
      </w:r>
      <w:r>
        <w:t>|[pushButton](#53169-pushbutton) |pusBn |</w:t>
      </w:r>
    </w:p>
    <w:p>
      <w:pPr>
        <w:pStyle w:val="CodeChangeLine"/>
        <w:tabs>
          <w:tab w:pos="567" w:val="left"/>
          <w:tab w:pos="1134" w:val="left"/>
          <w:tab w:pos="1247" w:val="left"/>
        </w:tabs>
        <w:shd w:val="clear" w:color="auto" w:fill="ecfdf0"/>
      </w:pPr>
      <w:r>
        <w:rPr>
          <w:color w:val="BFBFBF"/>
          <w:shd w:val="clear" w:color="auto" w:fill="#ddfbe6"/>
        </w:rPr>
        <w:tab/>
        <w:t>5710</w:t>
        <w:tab/>
        <w:t>+</w:t>
        <w:tab/>
      </w:r>
      <w:r>
        <w:t>|[rainGauge](#531102-raingauge) |raiGe |</w:t>
      </w:r>
    </w:p>
    <w:p>
      <w:pPr>
        <w:pStyle w:val="CodeChangeLine"/>
        <w:tabs>
          <w:tab w:pos="567" w:val="left"/>
          <w:tab w:pos="1134" w:val="left"/>
          <w:tab w:pos="1247" w:val="left"/>
        </w:tabs>
      </w:pPr>
      <w:r>
        <w:rPr>
          <w:color w:val="BFBFBF"/>
          <w:shd w:val="clear" w:color="auto" w:fill="fafafa"/>
        </w:rPr>
        <w:t>5739</w:t>
        <w:tab/>
        <w:t>5711</w:t>
        <w:tab/>
        <w:tab/>
      </w:r>
      <w:r>
        <w:t>|[recorder](#53170-recorder) |recor |</w:t>
      </w:r>
    </w:p>
    <w:p>
      <w:pPr>
        <w:pStyle w:val="CodeChangeLine"/>
        <w:tabs>
          <w:tab w:pos="567" w:val="left"/>
          <w:tab w:pos="1134" w:val="left"/>
          <w:tab w:pos="1247" w:val="left"/>
        </w:tabs>
      </w:pPr>
      <w:r>
        <w:rPr>
          <w:color w:val="BFBFBF"/>
          <w:shd w:val="clear" w:color="auto" w:fill="fafafa"/>
        </w:rPr>
        <w:t>5740</w:t>
        <w:tab/>
        <w:t>5712</w:t>
        <w:tab/>
        <w:tab/>
      </w:r>
      <w:r>
        <w:t>|[refrigeration](#53171-refrigeration) |refrn |</w:t>
      </w:r>
    </w:p>
    <w:p>
      <w:pPr>
        <w:pStyle w:val="CodeChangeLine"/>
        <w:tabs>
          <w:tab w:pos="567" w:val="left"/>
          <w:tab w:pos="1134" w:val="left"/>
          <w:tab w:pos="1247" w:val="left"/>
        </w:tabs>
      </w:pPr>
      <w:r>
        <w:rPr>
          <w:color w:val="BFBFBF"/>
          <w:shd w:val="clear" w:color="auto" w:fill="fafafa"/>
        </w:rPr>
        <w:t>5741</w:t>
        <w:tab/>
        <w:t>5713</w:t>
        <w:tab/>
        <w:tab/>
      </w:r>
      <w:r>
        <w:t>|[relativeHumidity](#53172-relativehumidity) |relHy |</w:t>
      </w:r>
    </w:p>
    <w:p>
      <w:pPr>
        <w:pStyle w:val="CodeHeader"/>
      </w:pPr>
      <w:r>
        <w:t xml:space="preserve">@@ -5746,7 +5718,13 @@ </w:t>
      </w:r>
    </w:p>
    <w:p>
      <w:pPr>
        <w:pStyle w:val="CodeChangeLine"/>
        <w:tabs>
          <w:tab w:pos="567" w:val="left"/>
          <w:tab w:pos="1134" w:val="left"/>
          <w:tab w:pos="1247" w:val="left"/>
        </w:tabs>
      </w:pPr>
      <w:r>
        <w:rPr>
          <w:color w:val="BFBFBF"/>
          <w:shd w:val="clear" w:color="auto" w:fill="fafafa"/>
        </w:rPr>
        <w:t>5746</w:t>
        <w:tab/>
        <w:t>5718</w:t>
        <w:tab/>
        <w:tab/>
      </w:r>
      <w:r>
        <w:t>|[scannerRunState](#53175-runstate) |scRSe |</w:t>
      </w:r>
    </w:p>
    <w:p>
      <w:pPr>
        <w:pStyle w:val="CodeChangeLine"/>
        <w:tabs>
          <w:tab w:pos="567" w:val="left"/>
          <w:tab w:pos="1134" w:val="left"/>
          <w:tab w:pos="1247" w:val="left"/>
        </w:tabs>
      </w:pPr>
      <w:r>
        <w:rPr>
          <w:color w:val="BFBFBF"/>
          <w:shd w:val="clear" w:color="auto" w:fill="fafafa"/>
        </w:rPr>
        <w:t>5747</w:t>
        <w:tab/>
        <w:t>5719</w:t>
        <w:tab/>
        <w:tab/>
      </w:r>
      <w:r>
        <w:t>|[securityMode](#53176-securitymode) |secMe |</w:t>
      </w:r>
    </w:p>
    <w:p>
      <w:pPr>
        <w:pStyle w:val="CodeChangeLine"/>
        <w:tabs>
          <w:tab w:pos="567" w:val="left"/>
          <w:tab w:pos="1134" w:val="left"/>
          <w:tab w:pos="1247" w:val="left"/>
        </w:tabs>
      </w:pPr>
      <w:r>
        <w:rPr>
          <w:color w:val="BFBFBF"/>
          <w:shd w:val="clear" w:color="auto" w:fill="fafafa"/>
        </w:rPr>
        <w:t>5748</w:t>
        <w:tab/>
        <w:t>5720</w:t>
        <w:tab/>
        <w:tab/>
      </w:r>
      <w:r>
        <w:t>|[sessionDescription](#53177-sessiondescription) |sesDn |</w:t>
      </w:r>
    </w:p>
    <w:p>
      <w:pPr>
        <w:pStyle w:val="CodeChangeLine"/>
        <w:tabs>
          <w:tab w:pos="567" w:val="left"/>
          <w:tab w:pos="1134" w:val="left"/>
          <w:tab w:pos="1247" w:val="left"/>
        </w:tabs>
        <w:shd w:val="clear" w:color="auto" w:fill="ecfdf0"/>
      </w:pPr>
      <w:r>
        <w:rPr>
          <w:color w:val="BFBFBF"/>
          <w:shd w:val="clear" w:color="auto" w:fill="#ddfbe6"/>
        </w:rPr>
        <w:tab/>
        <w:t>5721</w:t>
        <w:tab/>
        <w:t>+</w:t>
        <w:tab/>
      </w:r>
      <w:r>
        <w:t>|[settings](#53103-settings) |setts |</w:t>
      </w:r>
    </w:p>
    <w:p>
      <w:pPr>
        <w:pStyle w:val="CodeChangeLine"/>
        <w:tabs>
          <w:tab w:pos="567" w:val="left"/>
          <w:tab w:pos="1134" w:val="left"/>
          <w:tab w:pos="1247" w:val="left"/>
        </w:tabs>
        <w:shd w:val="clear" w:color="auto" w:fill="ecfdf0"/>
      </w:pPr>
      <w:r>
        <w:rPr>
          <w:color w:val="BFBFBF"/>
          <w:shd w:val="clear" w:color="auto" w:fill="#ddfbe6"/>
        </w:rPr>
        <w:tab/>
        <w:t>5722</w:t>
        <w:tab/>
        <w:t>+</w:t>
        <w:tab/>
      </w:r>
      <w:r>
        <w:t>|[shoesWasherJobMode](#531119-shoeswasherjobmode)| sWJMe |</w:t>
      </w:r>
    </w:p>
    <w:p>
      <w:pPr>
        <w:pStyle w:val="CodeChangeLine"/>
        <w:tabs>
          <w:tab w:pos="567" w:val="left"/>
          <w:tab w:pos="1134" w:val="left"/>
          <w:tab w:pos="1247" w:val="left"/>
        </w:tabs>
        <w:shd w:val="clear" w:color="auto" w:fill="ecfdf0"/>
      </w:pPr>
      <w:r>
        <w:rPr>
          <w:color w:val="BFBFBF"/>
          <w:shd w:val="clear" w:color="auto" w:fill="#ddfbe6"/>
        </w:rPr>
        <w:tab/>
        <w:t>5723</w:t>
        <w:tab/>
        <w:t>+</w:t>
        <w:tab/>
      </w:r>
      <w:r>
        <w:t>|[signalPanel](#531114-signalpanel) |sigPl |</w:t>
      </w:r>
    </w:p>
    <w:p>
      <w:pPr>
        <w:pStyle w:val="CodeChangeLine"/>
        <w:tabs>
          <w:tab w:pos="567" w:val="left"/>
          <w:tab w:pos="1134" w:val="left"/>
          <w:tab w:pos="1247" w:val="left"/>
        </w:tabs>
      </w:pPr>
      <w:r>
        <w:rPr>
          <w:color w:val="BFBFBF"/>
          <w:shd w:val="clear" w:color="auto" w:fill="fafafa"/>
        </w:rPr>
        <w:t>5749</w:t>
        <w:tab/>
        <w:t>5724</w:t>
        <w:tab/>
        <w:tab/>
      </w:r>
      <w:r>
        <w:t>|[signalStrength](#53178-signalstrength) |sigSh |</w:t>
      </w:r>
    </w:p>
    <w:p>
      <w:pPr>
        <w:pStyle w:val="CodeChangeLine"/>
        <w:tabs>
          <w:tab w:pos="567" w:val="left"/>
          <w:tab w:pos="1134" w:val="left"/>
          <w:tab w:pos="1247" w:val="left"/>
        </w:tabs>
        <w:shd w:val="clear" w:color="auto" w:fill="ecfdf0"/>
      </w:pPr>
      <w:r>
        <w:rPr>
          <w:color w:val="BFBFBF"/>
          <w:shd w:val="clear" w:color="auto" w:fill="#ddfbe6"/>
        </w:rPr>
        <w:tab/>
        <w:t>5725</w:t>
        <w:tab/>
        <w:t>+</w:t>
        <w:tab/>
      </w:r>
      <w:r>
        <w:t>|[slcAlarm](#53179-slcalarm) |slcAm |</w:t>
      </w:r>
    </w:p>
    <w:p>
      <w:pPr>
        <w:pStyle w:val="CodeChangeLine"/>
        <w:tabs>
          <w:tab w:pos="567" w:val="left"/>
          <w:tab w:pos="1134" w:val="left"/>
          <w:tab w:pos="1247" w:val="left"/>
        </w:tabs>
        <w:shd w:val="clear" w:color="auto" w:fill="ecfdf0"/>
      </w:pPr>
      <w:r>
        <w:rPr>
          <w:color w:val="BFBFBF"/>
          <w:shd w:val="clear" w:color="auto" w:fill="#ddfbe6"/>
        </w:rPr>
        <w:tab/>
        <w:t>5726</w:t>
        <w:tab/>
        <w:t>+</w:t>
        <w:tab/>
      </w:r>
      <w:r>
        <w:t>|[slcParameterSetting](#53180-slcparametersetting) |slPSg |</w:t>
      </w:r>
    </w:p>
    <w:p>
      <w:pPr>
        <w:pStyle w:val="CodeChangeLine"/>
        <w:tabs>
          <w:tab w:pos="567" w:val="left"/>
          <w:tab w:pos="1134" w:val="left"/>
          <w:tab w:pos="1247" w:val="left"/>
        </w:tabs>
        <w:shd w:val="clear" w:color="auto" w:fill="ecfdf0"/>
      </w:pPr>
      <w:r>
        <w:rPr>
          <w:color w:val="BFBFBF"/>
          <w:shd w:val="clear" w:color="auto" w:fill="#ddfbe6"/>
        </w:rPr>
        <w:tab/>
        <w:t>5727</w:t>
        <w:tab/>
        <w:t>+</w:t>
        <w:tab/>
      </w:r>
      <w:r>
        <w:t>|[slcReportInfo](#53181-slcreportinfo) |slRIo |</w:t>
      </w:r>
    </w:p>
    <w:p>
      <w:pPr>
        <w:pStyle w:val="CodeChangeLine"/>
        <w:tabs>
          <w:tab w:pos="567" w:val="left"/>
          <w:tab w:pos="1134" w:val="left"/>
          <w:tab w:pos="1247" w:val="left"/>
        </w:tabs>
      </w:pPr>
      <w:r>
        <w:rPr>
          <w:color w:val="BFBFBF"/>
          <w:shd w:val="clear" w:color="auto" w:fill="fafafa"/>
        </w:rPr>
        <w:t>5750</w:t>
        <w:tab/>
        <w:t>5728</w:t>
        <w:tab/>
        <w:tab/>
      </w:r>
      <w:r>
        <w:t>|[sleepTimer](#53190-timer) |sleTr |</w:t>
      </w:r>
    </w:p>
    <w:p>
      <w:pPr>
        <w:pStyle w:val="CodeChangeLine"/>
        <w:tabs>
          <w:tab w:pos="567" w:val="left"/>
          <w:tab w:pos="1134" w:val="left"/>
          <w:tab w:pos="1247" w:val="left"/>
        </w:tabs>
      </w:pPr>
      <w:r>
        <w:rPr>
          <w:color w:val="BFBFBF"/>
          <w:shd w:val="clear" w:color="auto" w:fill="fafafa"/>
        </w:rPr>
        <w:t>5751</w:t>
        <w:tab/>
        <w:t>5729</w:t>
        <w:tab/>
        <w:tab/>
      </w:r>
      <w:r>
        <w:t>|[smokeSensor](#53182-smokesensor) |smoSr |</w:t>
      </w:r>
    </w:p>
    <w:p>
      <w:pPr>
        <w:pStyle w:val="CodeChangeLine"/>
        <w:tabs>
          <w:tab w:pos="567" w:val="left"/>
          <w:tab w:pos="1134" w:val="left"/>
          <w:tab w:pos="1247" w:val="left"/>
        </w:tabs>
      </w:pPr>
      <w:r>
        <w:rPr>
          <w:color w:val="BFBFBF"/>
          <w:shd w:val="clear" w:color="auto" w:fill="fafafa"/>
        </w:rPr>
        <w:t>5752</w:t>
        <w:tab/>
        <w:t>5730</w:t>
        <w:tab/>
        <w:tab/>
      </w:r>
      <w:r>
        <w:t>|[sphygmomanometer](#53183-sphygmomanometer) |sphyr |</w:t>
      </w:r>
    </w:p>
    <w:p>
      <w:pPr>
        <w:pStyle w:val="CodeHeader"/>
      </w:pPr>
      <w:r>
        <w:t xml:space="preserve">@@ -5757,11 +5735,19 @@ </w:t>
      </w:r>
    </w:p>
    <w:p>
      <w:pPr>
        <w:pStyle w:val="CodeChangeLine"/>
        <w:tabs>
          <w:tab w:pos="567" w:val="left"/>
          <w:tab w:pos="1134" w:val="left"/>
          <w:tab w:pos="1247" w:val="left"/>
        </w:tabs>
      </w:pPr>
      <w:r>
        <w:rPr>
          <w:color w:val="BFBFBF"/>
          <w:shd w:val="clear" w:color="auto" w:fill="fafafa"/>
        </w:rPr>
        <w:t>5757</w:t>
        <w:tab/>
        <w:t>5735</w:t>
        <w:tab/>
        <w:tab/>
      </w:r>
      <w:r>
        <w:t>|[temperature](#53187-temperature) |tempe |</w:t>
      </w:r>
    </w:p>
    <w:p>
      <w:pPr>
        <w:pStyle w:val="CodeChangeLine"/>
        <w:tabs>
          <w:tab w:pos="567" w:val="left"/>
          <w:tab w:pos="1134" w:val="left"/>
          <w:tab w:pos="1247" w:val="left"/>
        </w:tabs>
      </w:pPr>
      <w:r>
        <w:rPr>
          <w:color w:val="BFBFBF"/>
          <w:shd w:val="clear" w:color="auto" w:fill="fafafa"/>
        </w:rPr>
        <w:t>5758</w:t>
        <w:tab/>
        <w:t>5736</w:t>
        <w:tab/>
        <w:tab/>
      </w:r>
      <w:r>
        <w:t>|[temperatureAlarm](#53188-temperaturealarm) |temAm |</w:t>
      </w:r>
    </w:p>
    <w:p>
      <w:pPr>
        <w:pStyle w:val="CodeChangeLine"/>
        <w:tabs>
          <w:tab w:pos="567" w:val="left"/>
          <w:tab w:pos="1134" w:val="left"/>
          <w:tab w:pos="1247" w:val="left"/>
        </w:tabs>
      </w:pPr>
      <w:r>
        <w:rPr>
          <w:color w:val="BFBFBF"/>
          <w:shd w:val="clear" w:color="auto" w:fill="fafafa"/>
        </w:rPr>
        <w:t>5759</w:t>
        <w:tab/>
        <w:t>5737</w:t>
        <w:tab/>
        <w:tab/>
      </w:r>
      <w:r>
        <w:t>|[textMessage](#53189-textmessage) |texMe |</w:t>
      </w:r>
    </w:p>
    <w:p>
      <w:pPr>
        <w:pStyle w:val="CodeChangeLine"/>
        <w:tabs>
          <w:tab w:pos="567" w:val="left"/>
          <w:tab w:pos="1134" w:val="left"/>
          <w:tab w:pos="1247" w:val="left"/>
        </w:tabs>
        <w:shd w:val="clear" w:color="auto" w:fill="ecfdf0"/>
      </w:pPr>
      <w:r>
        <w:rPr>
          <w:color w:val="BFBFBF"/>
          <w:shd w:val="clear" w:color="auto" w:fill="#ddfbe6"/>
        </w:rPr>
        <w:tab/>
        <w:t>5738</w:t>
        <w:tab/>
        <w:t>+</w:t>
        <w:tab/>
      </w:r>
      <w:r>
        <w:t>|[threeDDisplay](#531116-threeddisplay) |thDDy |</w:t>
      </w:r>
    </w:p>
    <w:p>
      <w:pPr>
        <w:pStyle w:val="CodeChangeLine"/>
        <w:tabs>
          <w:tab w:pos="567" w:val="left"/>
          <w:tab w:pos="1134" w:val="left"/>
          <w:tab w:pos="1247" w:val="left"/>
        </w:tabs>
        <w:shd w:val="clear" w:color="auto" w:fill="ecfdf0"/>
      </w:pPr>
      <w:r>
        <w:rPr>
          <w:color w:val="BFBFBF"/>
          <w:shd w:val="clear" w:color="auto" w:fill="#ddfbe6"/>
        </w:rPr>
        <w:tab/>
        <w:t>5739</w:t>
        <w:tab/>
        <w:t>+</w:t>
        <w:tab/>
      </w:r>
      <w:r>
        <w:t>|[threeDScanner](#531117-threedscanner) |thDSr |</w:t>
      </w:r>
    </w:p>
    <w:p>
      <w:pPr>
        <w:pStyle w:val="CodeChangeLine"/>
        <w:tabs>
          <w:tab w:pos="567" w:val="left"/>
          <w:tab w:pos="1134" w:val="left"/>
          <w:tab w:pos="1247" w:val="left"/>
        </w:tabs>
      </w:pPr>
      <w:r>
        <w:rPr>
          <w:color w:val="BFBFBF"/>
          <w:shd w:val="clear" w:color="auto" w:fill="fafafa"/>
        </w:rPr>
        <w:t>5760</w:t>
        <w:tab/>
        <w:t>5740</w:t>
        <w:tab/>
        <w:tab/>
      </w:r>
      <w:r>
        <w:t>|[timer](#53190-timer) |timer |</w:t>
      </w:r>
    </w:p>
    <w:p>
      <w:pPr>
        <w:pStyle w:val="CodeChangeLine"/>
        <w:tabs>
          <w:tab w:pos="567" w:val="left"/>
          <w:tab w:pos="1134" w:val="left"/>
          <w:tab w:pos="1247" w:val="left"/>
        </w:tabs>
        <w:shd w:val="clear" w:color="auto" w:fill="ecfdf0"/>
      </w:pPr>
      <w:r>
        <w:rPr>
          <w:color w:val="BFBFBF"/>
          <w:shd w:val="clear" w:color="auto" w:fill="#ddfbe6"/>
        </w:rPr>
        <w:tab/>
        <w:t>5741</w:t>
        <w:tab/>
        <w:t>+</w:t>
        <w:tab/>
      </w:r>
      <w:r>
        <w:t>|[touchScreen](#531106-touchscreen) |touSn |</w:t>
      </w:r>
    </w:p>
    <w:p>
      <w:pPr>
        <w:pStyle w:val="CodeChangeLine"/>
        <w:tabs>
          <w:tab w:pos="567" w:val="left"/>
          <w:tab w:pos="1134" w:val="left"/>
          <w:tab w:pos="1247" w:val="left"/>
        </w:tabs>
      </w:pPr>
      <w:r>
        <w:rPr>
          <w:color w:val="BFBFBF"/>
          <w:shd w:val="clear" w:color="auto" w:fill="fafafa"/>
        </w:rPr>
        <w:t>5761</w:t>
        <w:tab/>
        <w:t>5742</w:t>
        <w:tab/>
        <w:tab/>
      </w:r>
      <w:r>
        <w:t>|[turbo](#53191-turbo) |turbo |</w:t>
      </w:r>
    </w:p>
    <w:p>
      <w:pPr>
        <w:pStyle w:val="CodeChangeLine"/>
        <w:tabs>
          <w:tab w:pos="567" w:val="left"/>
          <w:tab w:pos="1134" w:val="left"/>
          <w:tab w:pos="1247" w:val="left"/>
        </w:tabs>
      </w:pPr>
      <w:r>
        <w:rPr>
          <w:color w:val="BFBFBF"/>
          <w:shd w:val="clear" w:color="auto" w:fill="fafafa"/>
        </w:rPr>
        <w:t>5762</w:t>
        <w:tab/>
        <w:t>5743</w:t>
        <w:tab/>
        <w:tab/>
      </w:r>
      <w:r>
        <w:t>|[uvSensor](#53192-uvsensor) |uveSr |</w:t>
      </w:r>
    </w:p>
    <w:p>
      <w:pPr>
        <w:pStyle w:val="CodeChangeLine"/>
        <w:tabs>
          <w:tab w:pos="567" w:val="left"/>
          <w:tab w:pos="1134" w:val="left"/>
          <w:tab w:pos="1247" w:val="left"/>
        </w:tabs>
      </w:pPr>
      <w:r>
        <w:rPr>
          <w:color w:val="BFBFBF"/>
          <w:shd w:val="clear" w:color="auto" w:fill="fafafa"/>
        </w:rPr>
        <w:t>5763</w:t>
        <w:tab/>
        <w:t>5744</w:t>
        <w:tab/>
        <w:tab/>
      </w:r>
      <w:r>
        <w:t>|[waterFilterInfo](#53135-filterinfo) |waFIo |</w:t>
      </w:r>
    </w:p>
    <w:p>
      <w:pPr>
        <w:pStyle w:val="CodeChangeLine"/>
        <w:tabs>
          <w:tab w:pos="567" w:val="left"/>
          <w:tab w:pos="1134" w:val="left"/>
          <w:tab w:pos="1247" w:val="left"/>
        </w:tabs>
        <w:shd w:val="clear" w:color="auto" w:fill="ecfdf0"/>
      </w:pPr>
      <w:r>
        <w:rPr>
          <w:color w:val="BFBFBF"/>
          <w:shd w:val="clear" w:color="auto" w:fill="#ddfbe6"/>
        </w:rPr>
        <w:tab/>
        <w:t>5745</w:t>
        <w:tab/>
        <w:t>+</w:t>
        <w:tab/>
      </w:r>
      <w:r>
        <w:t>|[waterFilterType](#531105-waterfiltertype) |waFTe |</w:t>
      </w:r>
    </w:p>
    <w:p>
      <w:pPr>
        <w:pStyle w:val="CodeChangeLine"/>
        <w:tabs>
          <w:tab w:pos="567" w:val="left"/>
          <w:tab w:pos="1134" w:val="left"/>
          <w:tab w:pos="1247" w:val="left"/>
        </w:tabs>
      </w:pPr>
      <w:r>
        <w:rPr>
          <w:color w:val="BFBFBF"/>
          <w:shd w:val="clear" w:color="auto" w:fill="fafafa"/>
        </w:rPr>
        <w:t>5764</w:t>
        <w:tab/>
        <w:t>5746</w:t>
        <w:tab/>
        <w:tab/>
      </w:r>
      <w:r>
        <w:t>|[waterFlow](#53193-waterflow) |watFw |</w:t>
      </w:r>
    </w:p>
    <w:p>
      <w:pPr>
        <w:pStyle w:val="CodeChangeLine"/>
        <w:tabs>
          <w:tab w:pos="567" w:val="left"/>
          <w:tab w:pos="1134" w:val="left"/>
          <w:tab w:pos="1247" w:val="left"/>
        </w:tabs>
        <w:shd w:val="clear" w:color="auto" w:fill="ecfdf0"/>
      </w:pPr>
      <w:r>
        <w:rPr>
          <w:color w:val="BFBFBF"/>
          <w:shd w:val="clear" w:color="auto" w:fill="#ddfbe6"/>
        </w:rPr>
        <w:tab/>
        <w:t>5747</w:t>
        <w:tab/>
        <w:t>+</w:t>
        <w:tab/>
      </w:r>
      <w:r>
        <w:t>|[waterMeterAlarm](#53194-watermeteralarm)|waMAm |</w:t>
      </w:r>
    </w:p>
    <w:p>
      <w:pPr>
        <w:pStyle w:val="CodeChangeLine"/>
        <w:tabs>
          <w:tab w:pos="567" w:val="left"/>
          <w:tab w:pos="1134" w:val="left"/>
          <w:tab w:pos="1247" w:val="left"/>
        </w:tabs>
        <w:shd w:val="clear" w:color="auto" w:fill="ecfdf0"/>
      </w:pPr>
      <w:r>
        <w:rPr>
          <w:color w:val="BFBFBF"/>
          <w:shd w:val="clear" w:color="auto" w:fill="#ddfbe6"/>
        </w:rPr>
        <w:tab/>
        <w:t>5748</w:t>
        <w:tab/>
        <w:t>+</w:t>
        <w:tab/>
      </w:r>
      <w:r>
        <w:t>|[waterQualityMonitor](#53198-waterqualitymonitor) |waQMr |</w:t>
      </w:r>
    </w:p>
    <w:p>
      <w:pPr>
        <w:pStyle w:val="CodeChangeLine"/>
        <w:tabs>
          <w:tab w:pos="567" w:val="left"/>
          <w:tab w:pos="1134" w:val="left"/>
          <w:tab w:pos="1247" w:val="left"/>
        </w:tabs>
        <w:shd w:val="clear" w:color="auto" w:fill="ecfdf0"/>
      </w:pPr>
      <w:r>
        <w:rPr>
          <w:color w:val="BFBFBF"/>
          <w:shd w:val="clear" w:color="auto" w:fill="#ddfbe6"/>
        </w:rPr>
        <w:tab/>
        <w:t>5749</w:t>
        <w:tab/>
        <w:t>+</w:t>
        <w:tab/>
      </w:r>
      <w:r>
        <w:t>|[waterMeterReportInfo](#53195-watermeterreportinfo) |wMRIo |</w:t>
      </w:r>
    </w:p>
    <w:p>
      <w:pPr>
        <w:pStyle w:val="CodeChangeLine"/>
        <w:tabs>
          <w:tab w:pos="567" w:val="left"/>
          <w:tab w:pos="1134" w:val="left"/>
          <w:tab w:pos="1247" w:val="left"/>
        </w:tabs>
        <w:shd w:val="clear" w:color="auto" w:fill="ecfdf0"/>
      </w:pPr>
      <w:r>
        <w:rPr>
          <w:color w:val="BFBFBF"/>
          <w:shd w:val="clear" w:color="auto" w:fill="#ddfbe6"/>
        </w:rPr>
        <w:tab/>
        <w:t>5750</w:t>
        <w:tab/>
        <w:t>+</w:t>
        <w:tab/>
      </w:r>
      <w:r>
        <w:t>|[waterMeterSetting](#53196-watermetersetting) |waMSg |</w:t>
      </w:r>
    </w:p>
    <w:p>
      <w:pPr>
        <w:pStyle w:val="CodeChangeLine"/>
        <w:tabs>
          <w:tab w:pos="567" w:val="left"/>
          <w:tab w:pos="1134" w:val="left"/>
          <w:tab w:pos="1247" w:val="left"/>
        </w:tabs>
      </w:pPr>
      <w:r>
        <w:rPr>
          <w:color w:val="BFBFBF"/>
          <w:shd w:val="clear" w:color="auto" w:fill="fafafa"/>
        </w:rPr>
        <w:t>5765</w:t>
        <w:tab/>
        <w:t>5751</w:t>
        <w:tab/>
        <w:tab/>
      </w:r>
      <w:r>
        <w:t>|[waterSensor](#53197-watersensor) |watSr |</w:t>
      </w:r>
    </w:p>
    <w:p>
      <w:pPr>
        <w:pStyle w:val="CodeChangeLine"/>
        <w:tabs>
          <w:tab w:pos="567" w:val="left"/>
          <w:tab w:pos="1134" w:val="left"/>
          <w:tab w:pos="1247" w:val="left"/>
        </w:tabs>
      </w:pPr>
      <w:r>
        <w:rPr>
          <w:color w:val="BFBFBF"/>
          <w:shd w:val="clear" w:color="auto" w:fill="fafafa"/>
        </w:rPr>
        <w:t>5766</w:t>
        <w:tab/>
        <w:t>5752</w:t>
        <w:tab/>
        <w:tab/>
      </w:r>
      <w:r>
        <w:t>|[waterStatus](#53151-liquidremaining) |watSs |</w:t>
      </w:r>
    </w:p>
    <w:p>
      <w:pPr>
        <w:pStyle w:val="CodeChangeLine"/>
        <w:tabs>
          <w:tab w:pos="567" w:val="left"/>
          <w:tab w:pos="1134" w:val="left"/>
          <w:tab w:pos="1247" w:val="left"/>
        </w:tabs>
      </w:pPr>
      <w:r>
        <w:rPr>
          <w:color w:val="BFBFBF"/>
          <w:shd w:val="clear" w:color="auto" w:fill="fafafa"/>
        </w:rPr>
        <w:t>5767</w:t>
        <w:tab/>
        <w:t>5753</w:t>
        <w:tab/>
        <w:tab/>
      </w:r>
      <w:r>
        <w:t>|[weight](#53199-weight) |weigt |</w:t>
      </w:r>
    </w:p>
    <w:p>
      <w:pPr>
        <w:pStyle w:val="CodeHeader"/>
      </w:pPr>
      <w:r>
        <w:t xml:space="preserve">@@ -5790,6 +5776,7 @@ </w:t>
      </w:r>
    </w:p>
    <w:p>
      <w:pPr>
        <w:pStyle w:val="CodeChangeLine"/>
        <w:tabs>
          <w:tab w:pos="567" w:val="left"/>
          <w:tab w:pos="1134" w:val="left"/>
          <w:tab w:pos="1247" w:val="left"/>
        </w:tabs>
      </w:pPr>
      <w:r>
        <w:rPr>
          <w:color w:val="BFBFBF"/>
          <w:shd w:val="clear" w:color="auto" w:fill="fafafa"/>
        </w:rPr>
        <w:t>5790</w:t>
        <w:tab/>
        <w:t>5776</w:t>
        <w:tab/>
        <w:tab/>
      </w:r>
      <w:r>
        <w:t>|[hangup](#53164-phonecall) |hangp |</w:t>
      </w:r>
    </w:p>
    <w:p>
      <w:pPr>
        <w:pStyle w:val="CodeChangeLine"/>
        <w:tabs>
          <w:tab w:pos="567" w:val="left"/>
          <w:tab w:pos="1134" w:val="left"/>
          <w:tab w:pos="1247" w:val="left"/>
        </w:tabs>
      </w:pPr>
      <w:r>
        <w:rPr>
          <w:color w:val="BFBFBF"/>
          <w:shd w:val="clear" w:color="auto" w:fill="fafafa"/>
        </w:rPr>
        <w:t>5791</w:t>
        <w:tab/>
        <w:t>5777</w:t>
        <w:tab/>
        <w:tab/>
      </w:r>
      <w:r>
        <w:t>|[incrementNumberValue](#53155-numbervalue) |inNVe |</w:t>
      </w:r>
    </w:p>
    <w:p>
      <w:pPr>
        <w:pStyle w:val="CodeChangeLine"/>
        <w:tabs>
          <w:tab w:pos="567" w:val="left"/>
          <w:tab w:pos="1134" w:val="left"/>
          <w:tab w:pos="1247" w:val="left"/>
        </w:tabs>
      </w:pPr>
      <w:r>
        <w:rPr>
          <w:color w:val="BFBFBF"/>
          <w:shd w:val="clear" w:color="auto" w:fill="fafafa"/>
        </w:rPr>
        <w:t>5792</w:t>
        <w:tab/>
        <w:t>5778</w:t>
        <w:tab/>
        <w:tab/>
      </w:r>
      <w:r>
        <w:t>|[install](#588-dmpackage) |instl |</w:t>
      </w:r>
    </w:p>
    <w:p>
      <w:pPr>
        <w:pStyle w:val="CodeChangeLine"/>
        <w:tabs>
          <w:tab w:pos="567" w:val="left"/>
          <w:tab w:pos="1134" w:val="left"/>
          <w:tab w:pos="1247" w:val="left"/>
        </w:tabs>
        <w:shd w:val="clear" w:color="auto" w:fill="ecfdf0"/>
      </w:pPr>
      <w:r>
        <w:rPr>
          <w:color w:val="BFBFBF"/>
          <w:shd w:val="clear" w:color="auto" w:fill="#ddfbe6"/>
        </w:rPr>
        <w:tab/>
        <w:t>5779</w:t>
        <w:tab/>
        <w:t>+</w:t>
        <w:tab/>
      </w:r>
      <w:r>
        <w:t>|[muteSmokeSensor](#53182-smokesensor) |muSSr |</w:t>
      </w:r>
    </w:p>
    <w:p>
      <w:pPr>
        <w:pStyle w:val="CodeChangeLine"/>
        <w:tabs>
          <w:tab w:pos="567" w:val="left"/>
          <w:tab w:pos="1134" w:val="left"/>
          <w:tab w:pos="1247" w:val="left"/>
        </w:tabs>
      </w:pPr>
      <w:r>
        <w:rPr>
          <w:color w:val="BFBFBF"/>
          <w:shd w:val="clear" w:color="auto" w:fill="fafafa"/>
        </w:rPr>
        <w:t>5793</w:t>
        <w:tab/>
        <w:t>5780</w:t>
        <w:tab/>
        <w:tab/>
      </w:r>
      <w:r>
        <w:t>|[nextTrack](#53165-playercontrol) |nexTk |</w:t>
      </w:r>
    </w:p>
    <w:p>
      <w:pPr>
        <w:pStyle w:val="CodeChangeLine"/>
        <w:tabs>
          <w:tab w:pos="567" w:val="left"/>
          <w:tab w:pos="1134" w:val="left"/>
          <w:tab w:pos="1247" w:val="left"/>
        </w:tabs>
      </w:pPr>
      <w:r>
        <w:rPr>
          <w:color w:val="BFBFBF"/>
          <w:shd w:val="clear" w:color="auto" w:fill="fafafa"/>
        </w:rPr>
        <w:t>5794</w:t>
        <w:tab/>
        <w:t>5781</w:t>
        <w:tab/>
        <w:tab/>
      </w:r>
      <w:r>
        <w:t>|[open](#53156-openlevel) |open |</w:t>
      </w:r>
    </w:p>
    <w:p>
      <w:pPr>
        <w:pStyle w:val="CodeChangeLine"/>
        <w:tabs>
          <w:tab w:pos="567" w:val="left"/>
          <w:tab w:pos="1134" w:val="left"/>
          <w:tab w:pos="1247" w:val="left"/>
        </w:tabs>
      </w:pPr>
      <w:r>
        <w:rPr>
          <w:color w:val="BFBFBF"/>
          <w:shd w:val="clear" w:color="auto" w:fill="fafafa"/>
        </w:rPr>
        <w:t>5795</w:t>
        <w:tab/>
        <w:t>5782</w:t>
        <w:tab/>
        <w:tab/>
      </w:r>
      <w:r>
        <w:t>|[previousTrack](#53165-playercontrol) |preTk |</w:t>
      </w:r>
    </w:p>
    <w:p>
      <w:pPr>
        <w:pStyle w:val="CodeHeader"/>
      </w:pPr>
      <w:r>
        <w:t xml:space="preserve">@@ -5801,6 +5788,7 @@ </w:t>
      </w:r>
    </w:p>
    <w:p>
      <w:pPr>
        <w:pStyle w:val="CodeChangeLine"/>
        <w:tabs>
          <w:tab w:pos="567" w:val="left"/>
          <w:tab w:pos="1134" w:val="left"/>
          <w:tab w:pos="1247" w:val="left"/>
        </w:tabs>
      </w:pPr>
      <w:r>
        <w:rPr>
          <w:color w:val="BFBFBF"/>
          <w:shd w:val="clear" w:color="auto" w:fill="fafafa"/>
        </w:rPr>
        <w:t>5801</w:t>
        <w:tab/>
        <w:t>5788</w:t>
        <w:tab/>
        <w:tab/>
      </w:r>
      <w:r>
        <w:t>|[retrieveLog](#587-dmeventlog)|reLog |</w:t>
      </w:r>
    </w:p>
    <w:p>
      <w:pPr>
        <w:pStyle w:val="CodeChangeLine"/>
        <w:tabs>
          <w:tab w:pos="567" w:val="left"/>
          <w:tab w:pos="1134" w:val="left"/>
          <w:tab w:pos="1247" w:val="left"/>
        </w:tabs>
      </w:pPr>
      <w:r>
        <w:rPr>
          <w:color w:val="BFBFBF"/>
          <w:shd w:val="clear" w:color="auto" w:fill="fafafa"/>
        </w:rPr>
        <w:t>5802</w:t>
        <w:tab/>
        <w:t>5789</w:t>
        <w:tab/>
        <w:tab/>
      </w:r>
      <w:r>
        <w:t>|[start3Dprint](#5311-threedprinter) |staDt |</w:t>
      </w:r>
    </w:p>
    <w:p>
      <w:pPr>
        <w:pStyle w:val="CodeChangeLine"/>
        <w:tabs>
          <w:tab w:pos="567" w:val="left"/>
          <w:tab w:pos="1134" w:val="left"/>
          <w:tab w:pos="1247" w:val="left"/>
        </w:tabs>
      </w:pPr>
      <w:r>
        <w:rPr>
          <w:color w:val="BFBFBF"/>
          <w:shd w:val="clear" w:color="auto" w:fill="fafafa"/>
        </w:rPr>
        <w:t>5803</w:t>
        <w:tab/>
        <w:t>5790</w:t>
        <w:tab/>
        <w:tab/>
      </w:r>
      <w:r>
        <w:t>|[stop3Dprint](#5311-threedprinter) |stoDt |</w:t>
      </w:r>
    </w:p>
    <w:p>
      <w:pPr>
        <w:pStyle w:val="CodeChangeLine"/>
        <w:tabs>
          <w:tab w:pos="567" w:val="left"/>
          <w:tab w:pos="1134" w:val="left"/>
          <w:tab w:pos="1247" w:val="left"/>
        </w:tabs>
        <w:shd w:val="clear" w:color="auto" w:fill="ecfdf0"/>
      </w:pPr>
      <w:r>
        <w:rPr>
          <w:color w:val="BFBFBF"/>
          <w:shd w:val="clear" w:color="auto" w:fill="#ddfbe6"/>
        </w:rPr>
        <w:tab/>
        <w:t>5791</w:t>
        <w:tab/>
        <w:t>+</w:t>
        <w:tab/>
      </w:r>
      <w:r>
        <w:t>|[test](#53182-smokesensor) |test |</w:t>
      </w:r>
    </w:p>
    <w:p>
      <w:pPr>
        <w:pStyle w:val="CodeChangeLine"/>
        <w:tabs>
          <w:tab w:pos="567" w:val="left"/>
          <w:tab w:pos="1134" w:val="left"/>
          <w:tab w:pos="1247" w:val="left"/>
        </w:tabs>
      </w:pPr>
      <w:r>
        <w:rPr>
          <w:color w:val="BFBFBF"/>
          <w:shd w:val="clear" w:color="auto" w:fill="fafafa"/>
        </w:rPr>
        <w:t>5804</w:t>
        <w:tab/>
        <w:t>5792</w:t>
        <w:tab/>
        <w:tab/>
      </w:r>
      <w:r>
        <w:t>|[toggle](#585-dmfirmware) |togge |</w:t>
      </w:r>
    </w:p>
    <w:p>
      <w:pPr>
        <w:pStyle w:val="CodeChangeLine"/>
        <w:tabs>
          <w:tab w:pos="567" w:val="left"/>
          <w:tab w:pos="1134" w:val="left"/>
          <w:tab w:pos="1247" w:val="left"/>
        </w:tabs>
      </w:pPr>
      <w:r>
        <w:rPr>
          <w:color w:val="BFBFBF"/>
          <w:shd w:val="clear" w:color="auto" w:fill="fafafa"/>
        </w:rPr>
        <w:t>5805</w:t>
        <w:tab/>
        <w:t>5793</w:t>
        <w:tab/>
        <w:tab/>
      </w:r>
      <w:r>
        <w:t>|[uninstall](#588-dmpackage) |uninl |</w:t>
      </w:r>
    </w:p>
    <w:p>
      <w:pPr>
        <w:pStyle w:val="CodeChangeLine"/>
        <w:tabs>
          <w:tab w:pos="567" w:val="left"/>
          <w:tab w:pos="1134" w:val="left"/>
          <w:tab w:pos="1247" w:val="left"/>
        </w:tabs>
      </w:pPr>
      <w:r>
        <w:rPr>
          <w:color w:val="BFBFBF"/>
          <w:shd w:val="clear" w:color="auto" w:fill="fafafa"/>
        </w:rPr>
        <w:t>5806</w:t>
        <w:tab/>
        <w:t>5794</w:t>
        <w:tab/>
        <w:tab/>
      </w:r>
      <w:r>
        <w:t>|[unmount](#5812-dmstorage) |unmot |</w:t>
      </w:r>
    </w:p>
    <w:p>
      <w:pPr>
        <w:pStyle w:val="CodeHeader"/>
      </w:pPr>
      <w:r>
        <w:t xml:space="preserve">@@ -5866,6 +5854,7 @@ </w:t>
      </w:r>
    </w:p>
    <w:p>
      <w:pPr>
        <w:pStyle w:val="CodeChangeLine"/>
        <w:tabs>
          <w:tab w:pos="567" w:val="left"/>
          <w:tab w:pos="1134" w:val="left"/>
          <w:tab w:pos="1247" w:val="left"/>
        </w:tabs>
      </w:pPr>
      <w:r>
        <w:rPr>
          <w:color w:val="BFBFBF"/>
          <w:shd w:val="clear" w:color="auto" w:fill="fafafa"/>
        </w:rPr>
        <w:t>5866</w:t>
        <w:tab/>
        <w:t>5854</w:t>
        <w:tab/>
        <w:tab/>
      </w:r>
      <w:r>
        <w:t>|blue |[colour](#53123-colour) |blue |</w:t>
      </w:r>
    </w:p>
    <w:p>
      <w:pPr>
        <w:pStyle w:val="CodeChangeLine"/>
        <w:tabs>
          <w:tab w:pos="567" w:val="left"/>
          <w:tab w:pos="1134" w:val="left"/>
          <w:tab w:pos="1247" w:val="left"/>
        </w:tabs>
      </w:pPr>
      <w:r>
        <w:rPr>
          <w:color w:val="BFBFBF"/>
          <w:shd w:val="clear" w:color="auto" w:fill="fafafa"/>
        </w:rPr>
        <w:t>5867</w:t>
        <w:tab/>
        <w:t>5855</w:t>
        <w:tab/>
        <w:tab/>
      </w:r>
      <w:r>
        <w:t>|bmi |[bodyCompositionAnalyser](#53114-bodycompositionanalyser) |bmi |</w:t>
      </w:r>
    </w:p>
    <w:p>
      <w:pPr>
        <w:pStyle w:val="CodeChangeLine"/>
        <w:tabs>
          <w:tab w:pos="567" w:val="left"/>
          <w:tab w:pos="1134" w:val="left"/>
          <w:tab w:pos="1247" w:val="left"/>
        </w:tabs>
      </w:pPr>
      <w:r>
        <w:rPr>
          <w:color w:val="BFBFBF"/>
          <w:shd w:val="clear" w:color="auto" w:fill="fafafa"/>
        </w:rPr>
        <w:t>5868</w:t>
        <w:tab/>
        <w:t>5856</w:t>
        <w:tab/>
        <w:tab/>
      </w:r>
      <w:r>
        <w:t>|bodyLength |[bodyCompositionAnalyser](#53114-bodycompositionanalyser) |bodLh |</w:t>
      </w:r>
    </w:p>
    <w:p>
      <w:pPr>
        <w:pStyle w:val="CodeChangeLine"/>
        <w:tabs>
          <w:tab w:pos="567" w:val="left"/>
          <w:tab w:pos="1134" w:val="left"/>
          <w:tab w:pos="1247" w:val="left"/>
        </w:tabs>
        <w:shd w:val="clear" w:color="auto" w:fill="ecfdf0"/>
      </w:pPr>
      <w:r>
        <w:rPr>
          <w:color w:val="BFBFBF"/>
          <w:shd w:val="clear" w:color="auto" w:fill="#ddfbe6"/>
        </w:rPr>
        <w:tab/>
        <w:t>5857</w:t>
        <w:tab/>
        <w:t>+</w:t>
        <w:tab/>
      </w:r>
      <w:r>
        <w:t>|bodyWaterMass |[bodyCompositionAnalyser](#53114-bodycompositionanalyser) |boWMs |</w:t>
      </w:r>
    </w:p>
    <w:p>
      <w:pPr>
        <w:pStyle w:val="CodeChangeLine"/>
        <w:tabs>
          <w:tab w:pos="567" w:val="left"/>
          <w:tab w:pos="1134" w:val="left"/>
          <w:tab w:pos="1247" w:val="left"/>
        </w:tabs>
      </w:pPr>
      <w:r>
        <w:rPr>
          <w:color w:val="BFBFBF"/>
          <w:shd w:val="clear" w:color="auto" w:fill="fafafa"/>
        </w:rPr>
        <w:t>5869</w:t>
        <w:tab/>
        <w:t>5858</w:t>
        <w:tab/>
        <w:tab/>
      </w:r>
      <w:r>
        <w:t>|bone |[bioElectricalImpedanceAnalysis](#53113-bioelectricalimpedanceanalysis) |bone |</w:t>
      </w:r>
    </w:p>
    <w:p>
      <w:pPr>
        <w:pStyle w:val="CodeChangeLine"/>
        <w:tabs>
          <w:tab w:pos="567" w:val="left"/>
          <w:tab w:pos="1134" w:val="left"/>
          <w:tab w:pos="1247" w:val="left"/>
        </w:tabs>
      </w:pPr>
      <w:r>
        <w:rPr>
          <w:color w:val="BFBFBF"/>
          <w:shd w:val="clear" w:color="auto" w:fill="fafafa"/>
        </w:rPr>
        <w:t>5870</w:t>
        <w:tab/>
        <w:t>5859</w:t>
        <w:tab/>
        <w:tab/>
      </w:r>
      <w:r>
        <w:t>|brightness |[brightness](#53117-brightness) |brigs |</w:t>
      </w:r>
    </w:p>
    <w:p>
      <w:pPr>
        <w:pStyle w:val="CodeChangeLine"/>
        <w:tabs>
          <w:tab w:pos="567" w:val="left"/>
          <w:tab w:pos="1134" w:val="left"/>
          <w:tab w:pos="1247" w:val="left"/>
        </w:tabs>
      </w:pPr>
      <w:r>
        <w:rPr>
          <w:color w:val="BFBFBF"/>
          <w:shd w:val="clear" w:color="auto" w:fill="fafafa"/>
        </w:rPr>
        <w:t>5871</w:t>
        <w:tab/>
        <w:t>5860</w:t>
        <w:tab/>
        <w:tab/>
      </w:r>
      <w:r>
        <w:t>|buttonFault |[waterMeterAlarm](#53194-watermeteralarm)|butFt |</w:t>
      </w:r>
    </w:p>
    <w:p>
      <w:pPr>
        <w:pStyle w:val="CodeHeader"/>
      </w:pPr>
      <w:r>
        <w:t xml:space="preserve">@@ -5932,6 +5921,7 @@ </w:t>
      </w:r>
    </w:p>
    <w:p>
      <w:pPr>
        <w:pStyle w:val="CodeChangeLine"/>
        <w:tabs>
          <w:tab w:pos="567" w:val="left"/>
          <w:tab w:pos="1134" w:val="left"/>
          <w:tab w:pos="1247" w:val="left"/>
        </w:tabs>
      </w:pPr>
      <w:r>
        <w:rPr>
          <w:color w:val="BFBFBF"/>
          <w:shd w:val="clear" w:color="auto" w:fill="fafafa"/>
        </w:rPr>
        <w:t>5932</w:t>
        <w:tab/>
        <w:t>5921</w:t>
        <w:tab/>
        <w:tab/>
      </w:r>
      <w:r>
        <w:t>|dailyActivityTime |[connectivity](#53125-connectivity) |daATe |</w:t>
      </w:r>
    </w:p>
    <w:p>
      <w:pPr>
        <w:pStyle w:val="CodeChangeLine"/>
        <w:tabs>
          <w:tab w:pos="567" w:val="left"/>
          <w:tab w:pos="1134" w:val="left"/>
          <w:tab w:pos="1247" w:val="left"/>
        </w:tabs>
      </w:pPr>
      <w:r>
        <w:rPr>
          <w:color w:val="BFBFBF"/>
          <w:shd w:val="clear" w:color="auto" w:fill="fafafa"/>
        </w:rPr>
        <w:t>5933</w:t>
        <w:tab/>
        <w:t>5922</w:t>
        <w:tab/>
        <w:tab/>
      </w:r>
      <w:r>
        <w:t>|dailyNumberOfConnections |[connectivity](#53125-connectivity) |dNOCs |</w:t>
      </w:r>
    </w:p>
    <w:p>
      <w:pPr>
        <w:pStyle w:val="CodeChangeLine"/>
        <w:tabs>
          <w:tab w:pos="567" w:val="left"/>
          <w:tab w:pos="1134" w:val="left"/>
          <w:tab w:pos="1247" w:val="left"/>
        </w:tabs>
      </w:pPr>
      <w:r>
        <w:rPr>
          <w:color w:val="BFBFBF"/>
          <w:shd w:val="clear" w:color="auto" w:fill="fafafa"/>
        </w:rPr>
        <w:t>5934</w:t>
        <w:tab/>
        <w:t>5923</w:t>
        <w:tab/>
        <w:tab/>
      </w:r>
      <w:r>
        <w:t>|data |[dmEventLog](#587-dmeventlog) |data |</w:t>
      </w:r>
    </w:p>
    <w:p>
      <w:pPr>
        <w:pStyle w:val="CodeChangeLine"/>
        <w:tabs>
          <w:tab w:pos="567" w:val="left"/>
          <w:tab w:pos="1134" w:val="left"/>
          <w:tab w:pos="1247" w:val="left"/>
        </w:tabs>
        <w:shd w:val="clear" w:color="auto" w:fill="ecfdf0"/>
      </w:pPr>
      <w:r>
        <w:rPr>
          <w:color w:val="BFBFBF"/>
          <w:shd w:val="clear" w:color="auto" w:fill="#ddfbe6"/>
        </w:rPr>
        <w:tab/>
        <w:t>5924</w:t>
        <w:tab/>
        <w:t>+</w:t>
        <w:tab/>
      </w:r>
      <w:r>
        <w:t>|dataGenerationTime |dgt |</w:t>
      </w:r>
    </w:p>
    <w:p>
      <w:pPr>
        <w:pStyle w:val="CodeChangeLine"/>
        <w:tabs>
          <w:tab w:pos="567" w:val="left"/>
          <w:tab w:pos="1134" w:val="left"/>
          <w:tab w:pos="1247" w:val="left"/>
        </w:tabs>
      </w:pPr>
      <w:r>
        <w:rPr>
          <w:color w:val="BFBFBF"/>
          <w:shd w:val="clear" w:color="auto" w:fill="fafafa"/>
        </w:rPr>
        <w:t>5935</w:t>
        <w:tab/>
        <w:t>5925</w:t>
        <w:tab/>
        <w:tab/>
      </w:r>
      <w:r>
        <w:t>|dataModelType |[dmDataModelIO](#584-dmdatamodelio) |daMTe |</w:t>
      </w:r>
    </w:p>
    <w:p>
      <w:pPr>
        <w:pStyle w:val="CodeChangeLine"/>
        <w:tabs>
          <w:tab w:pos="567" w:val="left"/>
          <w:tab w:pos="1134" w:val="left"/>
          <w:tab w:pos="1247" w:val="left"/>
        </w:tabs>
      </w:pPr>
      <w:r>
        <w:rPr>
          <w:color w:val="BFBFBF"/>
          <w:shd w:val="clear" w:color="auto" w:fill="fafafa"/>
        </w:rPr>
        <w:t>5936</w:t>
        <w:tab/>
        <w:t>5926</w:t>
        <w:tab/>
        <w:tab/>
      </w:r>
      <w:r>
        <w:t>|dataSourceID |[origin](#5394-origin) |daSID |</w:t>
      </w:r>
    </w:p>
    <w:p>
      <w:pPr>
        <w:pStyle w:val="CodeChangeLine"/>
        <w:tabs>
          <w:tab w:pos="567" w:val="left"/>
          <w:tab w:pos="1134" w:val="left"/>
          <w:tab w:pos="1247" w:val="left"/>
        </w:tabs>
      </w:pPr>
      <w:r>
        <w:rPr>
          <w:color w:val="BFBFBF"/>
          <w:shd w:val="clear" w:color="auto" w:fill="fafafa"/>
        </w:rPr>
        <w:t>5937</w:t>
        <w:tab/>
        <w:t>5927</w:t>
        <w:tab/>
        <w:tab/>
      </w:r>
      <w:r>
        <w:t>|dataType |[origin](#5394-origin) |datTe |</w:t>
      </w:r>
    </w:p>
    <w:p>
      <w:pPr>
        <w:pStyle w:val="CodeHeader"/>
      </w:pPr>
      <w:r>
        <w:t xml:space="preserve">@@ -5975,12 +5965,13 @@ </w:t>
      </w:r>
    </w:p>
    <w:p>
      <w:pPr>
        <w:pStyle w:val="CodeChangeLine"/>
        <w:tabs>
          <w:tab w:pos="567" w:val="left"/>
          <w:tab w:pos="1134" w:val="left"/>
          <w:tab w:pos="1247" w:val="left"/>
        </w:tabs>
      </w:pPr>
      <w:r>
        <w:rPr>
          <w:color w:val="BFBFBF"/>
          <w:shd w:val="clear" w:color="auto" w:fill="fafafa"/>
        </w:rPr>
        <w:t>5975</w:t>
        <w:tab/>
        <w:t>5965</w:t>
        <w:tab/>
        <w:tab/>
      </w:r>
      <w:r>
        <w:t>|filterLifetime |[filterInfo](#53135-filterinfo) |filLe |</w:t>
      </w:r>
    </w:p>
    <w:p>
      <w:pPr>
        <w:pStyle w:val="CodeChangeLine"/>
        <w:tabs>
          <w:tab w:pos="567" w:val="left"/>
          <w:tab w:pos="1134" w:val="left"/>
          <w:tab w:pos="1247" w:val="left"/>
        </w:tabs>
      </w:pPr>
      <w:r>
        <w:rPr>
          <w:color w:val="BFBFBF"/>
          <w:shd w:val="clear" w:color="auto" w:fill="fafafa"/>
        </w:rPr>
        <w:t>5976</w:t>
        <w:tab/>
        <w:t>5966</w:t>
        <w:tab/>
        <w:tab/>
      </w:r>
      <w:r>
        <w:t>|filterType |[waterFilterType](#531105-waterfiltertype) |filTe |</w:t>
      </w:r>
    </w:p>
    <w:p>
      <w:pPr>
        <w:pStyle w:val="CodeChangeLine"/>
        <w:tabs>
          <w:tab w:pos="567" w:val="left"/>
          <w:tab w:pos="1134" w:val="left"/>
          <w:tab w:pos="1247" w:val="left"/>
        </w:tabs>
      </w:pPr>
      <w:r>
        <w:rPr>
          <w:color w:val="BFBFBF"/>
          <w:shd w:val="clear" w:color="auto" w:fill="fafafa"/>
        </w:rPr>
        <w:t>5977</w:t>
        <w:tab/>
        <w:t>5967</w:t>
        <w:tab/>
        <w:tab/>
      </w:r>
      <w:r>
        <w:t>|fileSystem |[dmStorage](#5812-dmstorage) |filSm |</w:t>
      </w:r>
    </w:p>
    <w:p>
      <w:pPr>
        <w:pStyle w:val="CodeChangeLine"/>
        <w:tabs>
          <w:tab w:pos="567" w:val="left"/>
          <w:tab w:pos="1134" w:val="left"/>
          <w:tab w:pos="1247" w:val="left"/>
        </w:tabs>
        <w:shd w:val="clear" w:color="auto" w:fill="ecfdf0"/>
      </w:pPr>
      <w:r>
        <w:rPr>
          <w:color w:val="BFBFBF"/>
          <w:shd w:val="clear" w:color="auto" w:fill="#ddfbe6"/>
        </w:rPr>
        <w:tab/>
        <w:t>5968</w:t>
        <w:tab/>
        <w:t>+</w:t>
        <w:tab/>
      </w:r>
      <w:r>
        <w:t>|flexNodeLink |flNLk|</w:t>
      </w:r>
    </w:p>
    <w:p>
      <w:pPr>
        <w:pStyle w:val="CodeChangeLine"/>
        <w:tabs>
          <w:tab w:pos="567" w:val="left"/>
          <w:tab w:pos="1134" w:val="left"/>
          <w:tab w:pos="1247" w:val="left"/>
        </w:tabs>
      </w:pPr>
      <w:r>
        <w:rPr>
          <w:color w:val="BFBFBF"/>
          <w:shd w:val="clear" w:color="auto" w:fill="fafafa"/>
        </w:rPr>
        <w:t>5978</w:t>
        <w:tab/>
        <w:t>5969</w:t>
        <w:tab/>
        <w:tab/>
      </w:r>
      <w:r>
        <w:t>|flowInterval |[waterMeterSetting](#53196-watermetersetting) |floIl |</w:t>
      </w:r>
    </w:p>
    <w:p>
      <w:pPr>
        <w:pStyle w:val="CodeChangeLine"/>
        <w:tabs>
          <w:tab w:pos="567" w:val="left"/>
          <w:tab w:pos="1134" w:val="left"/>
          <w:tab w:pos="1247" w:val="left"/>
        </w:tabs>
      </w:pPr>
      <w:r>
        <w:rPr>
          <w:color w:val="BFBFBF"/>
          <w:shd w:val="clear" w:color="auto" w:fill="fafafa"/>
        </w:rPr>
        <w:t>5979</w:t>
        <w:tab/>
        <w:t>5970</w:t>
        <w:tab/>
        <w:tab/>
      </w:r>
      <w:r>
        <w:t>|foamingStrength |[foaming](#53136-foaming) |foaSh |</w:t>
      </w:r>
    </w:p>
    <w:p>
      <w:pPr>
        <w:pStyle w:val="CodeChangeLine"/>
        <w:tabs>
          <w:tab w:pos="567" w:val="left"/>
          <w:tab w:pos="1134" w:val="left"/>
          <w:tab w:pos="1247" w:val="left"/>
        </w:tabs>
      </w:pPr>
      <w:r>
        <w:rPr>
          <w:color w:val="BFBFBF"/>
          <w:shd w:val="clear" w:color="auto" w:fill="fafafa"/>
        </w:rPr>
        <w:t>5980</w:t>
        <w:tab/>
        <w:t>5971</w:t>
        <w:tab/>
        <w:tab/>
      </w:r>
      <w:r>
        <w:t>|forcedUnmounts |[dmStorage](#5812-dmstorage) |forUs |</w:t>
      </w:r>
    </w:p>
    <w:p>
      <w:pPr>
        <w:pStyle w:val="CodeChangeLine"/>
        <w:tabs>
          <w:tab w:pos="567" w:val="left"/>
          <w:tab w:pos="1134" w:val="left"/>
          <w:tab w:pos="1247" w:val="left"/>
        </w:tabs>
      </w:pPr>
      <w:r>
        <w:rPr>
          <w:color w:val="BFBFBF"/>
          <w:shd w:val="clear" w:color="auto" w:fill="fafafa"/>
        </w:rPr>
        <w:t>5981</w:t>
        <w:tab/>
        <w:t>5972</w:t>
        <w:tab/>
        <w:tab/>
      </w:r>
      <w:r>
        <w:t>|frequency |[energyConsumption](#53132-energyconsumption) |freqy |</w:t>
      </w:r>
    </w:p>
    <w:p>
      <w:pPr>
        <w:pStyle w:val="CodeChangeLine"/>
        <w:tabs>
          <w:tab w:pos="567" w:val="left"/>
          <w:tab w:pos="1134" w:val="left"/>
          <w:tab w:pos="1247" w:val="left"/>
        </w:tabs>
        <w:shd w:val="clear" w:color="auto" w:fill="ecfdf0"/>
      </w:pPr>
      <w:r>
        <w:rPr>
          <w:color w:val="BFBFBF"/>
          <w:shd w:val="clear" w:color="auto" w:fill="#ddfbe6"/>
        </w:rPr>
        <w:tab/>
        <w:t>5973</w:t>
        <w:tab/>
        <w:t>+</w:t>
        <w:tab/>
      </w:r>
      <w:r>
        <w:t>|friendlyLocation |[location](#5392-location), [localization](#5393-localization) |friLn |</w:t>
      </w:r>
    </w:p>
    <w:p>
      <w:pPr>
        <w:pStyle w:val="CodeChangeLine"/>
        <w:tabs>
          <w:tab w:pos="567" w:val="left"/>
          <w:tab w:pos="1134" w:val="left"/>
          <w:tab w:pos="1247" w:val="left"/>
        </w:tabs>
      </w:pPr>
      <w:r>
        <w:rPr>
          <w:color w:val="BFBFBF"/>
          <w:shd w:val="clear" w:color="auto" w:fill="fafafa"/>
        </w:rPr>
        <w:t>5982</w:t>
        <w:tab/>
        <w:t>5974</w:t>
        <w:tab/>
        <w:tab/>
      </w:r>
      <w:r>
        <w:t>|friendlyName |[dmDeviceInfo](#583-dmdeviceinfo), [localization](#5393-localization) |friNe |</w:t>
      </w:r>
    </w:p>
    <w:p>
      <w:pPr>
        <w:pStyle w:val="CodeChangeLine"/>
        <w:tabs>
          <w:tab w:pos="567" w:val="left"/>
          <w:tab w:pos="1134" w:val="left"/>
          <w:tab w:pos="1247" w:val="left"/>
        </w:tabs>
        <w:shd w:val="clear" w:color="auto" w:fill="fbe9eb"/>
      </w:pPr>
      <w:r>
        <w:rPr>
          <w:color w:val="BFBFBF"/>
          <w:shd w:val="clear" w:color="auto" w:fill="#f9d7dc"/>
        </w:rPr>
        <w:t>5983</w:t>
        <w:tab/>
        <w:tab/>
        <w:t>-</w:t>
        <w:tab/>
      </w:r>
      <w:r>
        <w:t>|friendlyLocation |[location](#5392-location), [localization](#5393-localization) |friLn |</w:t>
      </w:r>
    </w:p>
    <w:p>
      <w:pPr>
        <w:pStyle w:val="CodeChangeLine"/>
        <w:tabs>
          <w:tab w:pos="567" w:val="left"/>
          <w:tab w:pos="1134" w:val="left"/>
          <w:tab w:pos="1247" w:val="left"/>
        </w:tabs>
      </w:pPr>
      <w:r>
        <w:rPr>
          <w:color w:val="BFBFBF"/>
          <w:shd w:val="clear" w:color="auto" w:fill="fafafa"/>
        </w:rPr>
        <w:t>5984</w:t>
        <w:tab/>
        <w:t>5975</w:t>
        <w:tab/>
        <w:tab/>
      </w:r>
      <w:r>
        <w:t>|ftu |[waterQualityMonitor](#53198-waterqualitymonitor) |ftu |</w:t>
      </w:r>
    </w:p>
    <w:p>
      <w:pPr>
        <w:pStyle w:val="CodeChangeLine"/>
        <w:tabs>
          <w:tab w:pos="567" w:val="left"/>
          <w:tab w:pos="1134" w:val="left"/>
          <w:tab w:pos="1247" w:val="left"/>
        </w:tabs>
      </w:pPr>
      <w:r>
        <w:rPr>
          <w:color w:val="BFBFBF"/>
          <w:shd w:val="clear" w:color="auto" w:fill="fafafa"/>
        </w:rPr>
        <w:t>5985</w:t>
        <w:tab/>
        <w:t>5976</w:t>
        <w:tab/>
        <w:tab/>
      </w:r>
      <w:r>
        <w:t>|fwVersion |[dmDeviceInfo](#583-dmdeviceinfo)</w:t>
        <w:tab/>
        <w:t xml:space="preserve"> |fweVn |</w:t>
      </w:r>
    </w:p>
    <w:p>
      <w:pPr>
        <w:pStyle w:val="CodeChangeLine"/>
        <w:tabs>
          <w:tab w:pos="567" w:val="left"/>
          <w:tab w:pos="1134" w:val="left"/>
          <w:tab w:pos="1247" w:val="left"/>
        </w:tabs>
      </w:pPr>
      <w:r>
        <w:rPr>
          <w:color w:val="BFBFBF"/>
          <w:shd w:val="clear" w:color="auto" w:fill="fafafa"/>
        </w:rPr>
        <w:t>5986</w:t>
        <w:tab/>
        <w:t>5977</w:t>
        <w:tab/>
        <w:tab/>
      </w:r>
      <w:r>
        <w:t>|gaugeHeight |[rainGauge](#531102-raingauge) |gauHt |</w:t>
      </w:r>
    </w:p>
    <w:p>
      <w:pPr>
        <w:pStyle w:val="CodeHeader"/>
      </w:pPr>
      <w:r>
        <w:t xml:space="preserve">@@ -5995,10 +5986,10 @@ </w:t>
      </w:r>
    </w:p>
    <w:p>
      <w:pPr>
        <w:pStyle w:val="CodeChangeLine"/>
        <w:tabs>
          <w:tab w:pos="567" w:val="left"/>
          <w:tab w:pos="1134" w:val="left"/>
          <w:tab w:pos="1247" w:val="left"/>
        </w:tabs>
      </w:pPr>
      <w:r>
        <w:rPr>
          <w:color w:val="BFBFBF"/>
          <w:shd w:val="clear" w:color="auto" w:fill="fafafa"/>
        </w:rPr>
        <w:t>5995</w:t>
        <w:tab/>
        <w:t>5986</w:t>
        <w:tab/>
        <w:tab/>
      </w:r>
      <w:r>
        <w:t>|heatingLevel |[heatingZone](#53144-heatingzone) |heaLl |</w:t>
      </w:r>
    </w:p>
    <w:p>
      <w:pPr>
        <w:pStyle w:val="CodeChangeLine"/>
        <w:tabs>
          <w:tab w:pos="567" w:val="left"/>
          <w:tab w:pos="1134" w:val="left"/>
          <w:tab w:pos="1247" w:val="left"/>
        </w:tabs>
      </w:pPr>
      <w:r>
        <w:rPr>
          <w:color w:val="BFBFBF"/>
          <w:shd w:val="clear" w:color="auto" w:fill="fafafa"/>
        </w:rPr>
        <w:t>5996</w:t>
        <w:tab/>
        <w:t>5987</w:t>
        <w:tab/>
        <w:tab/>
      </w:r>
      <w:r>
        <w:t>|height |[height](#53145-height) |heigt |</w:t>
      </w:r>
    </w:p>
    <w:p>
      <w:pPr>
        <w:pStyle w:val="CodeChangeLine"/>
        <w:tabs>
          <w:tab w:pos="567" w:val="left"/>
          <w:tab w:pos="1134" w:val="left"/>
          <w:tab w:pos="1247" w:val="left"/>
        </w:tabs>
      </w:pPr>
      <w:r>
        <w:rPr>
          <w:color w:val="BFBFBF"/>
          <w:shd w:val="clear" w:color="auto" w:fill="fafafa"/>
        </w:rPr>
        <w:t>5997</w:t>
        <w:tab/>
        <w:t>5988</w:t>
        <w:tab/>
        <w:tab/>
      </w:r>
      <w:r>
        <w:t>|hg |[waterQualityMonitor](#53198-waterqualitymonitor) |hg |</w:t>
      </w:r>
    </w:p>
    <w:p>
      <w:pPr>
        <w:pStyle w:val="CodeChangeLine"/>
        <w:tabs>
          <w:tab w:pos="567" w:val="left"/>
          <w:tab w:pos="1134" w:val="left"/>
          <w:tab w:pos="1247" w:val="left"/>
        </w:tabs>
        <w:shd w:val="clear" w:color="auto" w:fill="fbe9eb"/>
      </w:pPr>
      <w:r>
        <w:rPr>
          <w:color w:val="BFBFBF"/>
          <w:shd w:val="clear" w:color="auto" w:fill="#f9d7dc"/>
        </w:rPr>
        <w:t>5998</w:t>
        <w:tab/>
        <w:tab/>
        <w:t>-</w:t>
        <w:tab/>
      </w:r>
      <w:r>
        <w:t>|highMagneticAlarm |[magneticSensorParameters](#53161-magneticsensorparameters)|hiMAm |</w:t>
      </w:r>
    </w:p>
    <w:p>
      <w:pPr>
        <w:pStyle w:val="CodeChangeLine"/>
        <w:tabs>
          <w:tab w:pos="567" w:val="left"/>
          <w:tab w:pos="1134" w:val="left"/>
          <w:tab w:pos="1247" w:val="left"/>
        </w:tabs>
      </w:pPr>
      <w:r>
        <w:rPr>
          <w:color w:val="BFBFBF"/>
          <w:shd w:val="clear" w:color="auto" w:fill="fafafa"/>
        </w:rPr>
        <w:t>5999</w:t>
        <w:tab/>
        <w:t>5989</w:t>
        <w:tab/>
        <w:tab/>
      </w:r>
      <w:r>
        <w:t>|highFlowAlarm |[waterMeterAlarm](#53194-watermeteralarm)|hiFAm |</w:t>
      </w:r>
    </w:p>
    <w:p>
      <w:pPr>
        <w:pStyle w:val="CodeChangeLine"/>
        <w:tabs>
          <w:tab w:pos="567" w:val="left"/>
          <w:tab w:pos="1134" w:val="left"/>
          <w:tab w:pos="1247" w:val="left"/>
        </w:tabs>
      </w:pPr>
      <w:r>
        <w:rPr>
          <w:color w:val="BFBFBF"/>
          <w:shd w:val="clear" w:color="auto" w:fill="fafafa"/>
        </w:rPr>
        <w:t>6000</w:t>
        <w:tab/>
        <w:t>5990</w:t>
        <w:tab/>
        <w:tab/>
      </w:r>
      <w:r>
        <w:t>|highFlowAlarmThreshold |[waterMeterAlarm](#53194-watermeteralarm)|hFATd |</w:t>
      </w:r>
    </w:p>
    <w:p>
      <w:pPr>
        <w:pStyle w:val="CodeChangeLine"/>
        <w:tabs>
          <w:tab w:pos="567" w:val="left"/>
          <w:tab w:pos="1134" w:val="left"/>
          <w:tab w:pos="1247" w:val="left"/>
        </w:tabs>
      </w:pPr>
      <w:r>
        <w:rPr>
          <w:color w:val="BFBFBF"/>
          <w:shd w:val="clear" w:color="auto" w:fill="fafafa"/>
        </w:rPr>
        <w:t>6001</w:t>
        <w:tab/>
        <w:t>5991</w:t>
        <w:tab/>
        <w:tab/>
      </w:r>
      <w:r>
        <w:t>|highFlowDuration |[waterMeterAlarm](#53194-watermeteralarm)|hiFDn |</w:t>
      </w:r>
    </w:p>
    <w:p>
      <w:pPr>
        <w:pStyle w:val="CodeChangeLine"/>
        <w:tabs>
          <w:tab w:pos="567" w:val="left"/>
          <w:tab w:pos="1134" w:val="left"/>
          <w:tab w:pos="1247" w:val="left"/>
        </w:tabs>
        <w:shd w:val="clear" w:color="auto" w:fill="ecfdf0"/>
      </w:pPr>
      <w:r>
        <w:rPr>
          <w:color w:val="BFBFBF"/>
          <w:shd w:val="clear" w:color="auto" w:fill="#ddfbe6"/>
        </w:rPr>
        <w:tab/>
        <w:t>5992</w:t>
        <w:tab/>
        <w:t>+</w:t>
        <w:tab/>
      </w:r>
      <w:r>
        <w:t>|highMagneticAlarm |[magneticSensorParameters](#53161-magneticsensorparameters)|hiMAm |</w:t>
      </w:r>
    </w:p>
    <w:p>
      <w:pPr>
        <w:pStyle w:val="CodeChangeLine"/>
        <w:tabs>
          <w:tab w:pos="567" w:val="left"/>
          <w:tab w:pos="1134" w:val="left"/>
          <w:tab w:pos="1247" w:val="left"/>
        </w:tabs>
      </w:pPr>
      <w:r>
        <w:rPr>
          <w:color w:val="BFBFBF"/>
          <w:shd w:val="clear" w:color="auto" w:fill="fafafa"/>
        </w:rPr>
        <w:t>6002</w:t>
        <w:tab/>
        <w:t>5993</w:t>
        <w:tab/>
        <w:tab/>
      </w:r>
      <w:r>
        <w:t>|highPressureAlarm |[waterMeterAlarm](#53194-watermeteralarm)|hiPAm |</w:t>
      </w:r>
    </w:p>
    <w:p>
      <w:pPr>
        <w:pStyle w:val="CodeChangeLine"/>
        <w:tabs>
          <w:tab w:pos="567" w:val="left"/>
          <w:tab w:pos="1134" w:val="left"/>
          <w:tab w:pos="1247" w:val="left"/>
        </w:tabs>
      </w:pPr>
      <w:r>
        <w:rPr>
          <w:color w:val="BFBFBF"/>
          <w:shd w:val="clear" w:color="auto" w:fill="fafafa"/>
        </w:rPr>
        <w:t>6003</w:t>
        <w:tab/>
        <w:t>5994</w:t>
        <w:tab/>
        <w:tab/>
      </w:r>
      <w:r>
        <w:t>|highPressureAlarmThreshold |[waterMeterAlarm](#53194-watermeteralarm)|hPATd |</w:t>
      </w:r>
    </w:p>
    <w:p>
      <w:pPr>
        <w:pStyle w:val="CodeChangeLine"/>
        <w:tabs>
          <w:tab w:pos="567" w:val="left"/>
          <w:tab w:pos="1134" w:val="left"/>
          <w:tab w:pos="1247" w:val="left"/>
        </w:tabs>
      </w:pPr>
      <w:r>
        <w:rPr>
          <w:color w:val="BFBFBF"/>
          <w:shd w:val="clear" w:color="auto" w:fill="fafafa"/>
        </w:rPr>
        <w:t>6004</w:t>
        <w:tab/>
        <w:t>5995</w:t>
        <w:tab/>
        <w:tab/>
      </w:r>
      <w:r>
        <w:t>|highTemperatureAlarm |[temperatureAlarm](#53188-temperaturealarm), [waterMeterAlarm](#53194-watermeteralarm)|hiTAm |</w:t>
      </w:r>
    </w:p>
    <w:p>
      <w:pPr>
        <w:pStyle w:val="CodeHeader"/>
      </w:pPr>
      <w:r>
        <w:t xml:space="preserve">@@ -6020,6 +6011,7 @@ </w:t>
      </w:r>
    </w:p>
    <w:p>
      <w:pPr>
        <w:pStyle w:val="CodeChangeLine"/>
        <w:tabs>
          <w:tab w:pos="567" w:val="left"/>
          <w:tab w:pos="1134" w:val="left"/>
          <w:tab w:pos="1247" w:val="left"/>
        </w:tabs>
      </w:pPr>
      <w:r>
        <w:rPr>
          <w:color w:val="BFBFBF"/>
          <w:shd w:val="clear" w:color="auto" w:fill="fafafa"/>
        </w:rPr>
        <w:t>6020</w:t>
        <w:tab/>
        <w:t>6011</w:t>
        <w:tab/>
        <w:tab/>
      </w:r>
      <w:r>
        <w:t>|innerErrorAlarm |[waterMeterAlarm](#53194-watermeteralarm)|inEAm |</w:t>
      </w:r>
    </w:p>
    <w:p>
      <w:pPr>
        <w:pStyle w:val="CodeChangeLine"/>
        <w:tabs>
          <w:tab w:pos="567" w:val="left"/>
          <w:tab w:pos="1134" w:val="left"/>
          <w:tab w:pos="1247" w:val="left"/>
        </w:tabs>
      </w:pPr>
      <w:r>
        <w:rPr>
          <w:color w:val="BFBFBF"/>
          <w:shd w:val="clear" w:color="auto" w:fill="fafafa"/>
        </w:rPr>
        <w:t>6021</w:t>
        <w:tab/>
        <w:t>6012</w:t>
        <w:tab/>
        <w:tab/>
      </w:r>
      <w:r>
        <w:t>|innerHighInternalTemperatureAlarm |[waterMeterAlarm](#53194-watermeteralarm)|iHITm |</w:t>
      </w:r>
    </w:p>
    <w:p>
      <w:pPr>
        <w:pStyle w:val="CodeChangeLine"/>
        <w:tabs>
          <w:tab w:pos="567" w:val="left"/>
          <w:tab w:pos="1134" w:val="left"/>
          <w:tab w:pos="1247" w:val="left"/>
        </w:tabs>
      </w:pPr>
      <w:r>
        <w:rPr>
          <w:color w:val="BFBFBF"/>
          <w:shd w:val="clear" w:color="auto" w:fill="fafafa"/>
        </w:rPr>
        <w:t>6022</w:t>
        <w:tab/>
        <w:t>6013</w:t>
        <w:tab/>
        <w:tab/>
      </w:r>
      <w:r>
        <w:t>|innerTemperatureSensorFault |[waterMeterAlarm](#53194-watermeteralarm)|iTSFt |</w:t>
      </w:r>
    </w:p>
    <w:p>
      <w:pPr>
        <w:pStyle w:val="CodeChangeLine"/>
        <w:tabs>
          <w:tab w:pos="567" w:val="left"/>
          <w:tab w:pos="1134" w:val="left"/>
          <w:tab w:pos="1247" w:val="left"/>
        </w:tabs>
        <w:shd w:val="clear" w:color="auto" w:fill="ecfdf0"/>
      </w:pPr>
      <w:r>
        <w:rPr>
          <w:color w:val="BFBFBF"/>
          <w:shd w:val="clear" w:color="auto" w:fill="#ddfbe6"/>
        </w:rPr>
        <w:tab/>
        <w:t>6014</w:t>
        <w:tab/>
        <w:t>+</w:t>
        <w:tab/>
      </w:r>
      <w:r>
        <w:t>|inorganicSaltMass |[bodyCompositionAnalyser](#53114-bodycompositionanalyser) |inSMs |</w:t>
      </w:r>
    </w:p>
    <w:p>
      <w:pPr>
        <w:pStyle w:val="CodeChangeLine"/>
        <w:tabs>
          <w:tab w:pos="567" w:val="left"/>
          <w:tab w:pos="1134" w:val="left"/>
          <w:tab w:pos="1247" w:val="left"/>
        </w:tabs>
      </w:pPr>
      <w:r>
        <w:rPr>
          <w:color w:val="BFBFBF"/>
          <w:shd w:val="clear" w:color="auto" w:fill="fafafa"/>
        </w:rPr>
        <w:t>6023</w:t>
        <w:tab/>
        <w:t>6015</w:t>
        <w:tab/>
        <w:tab/>
      </w:r>
      <w:r>
        <w:t>|intensiveReportInterval |[waterMeterSetting](#53196-watermetersetting) |inRIl |</w:t>
      </w:r>
    </w:p>
    <w:p>
      <w:pPr>
        <w:pStyle w:val="CodeChangeLine"/>
        <w:tabs>
          <w:tab w:pos="567" w:val="left"/>
          <w:tab w:pos="1134" w:val="left"/>
          <w:tab w:pos="1247" w:val="left"/>
        </w:tabs>
      </w:pPr>
      <w:r>
        <w:rPr>
          <w:color w:val="BFBFBF"/>
          <w:shd w:val="clear" w:color="auto" w:fill="fafafa"/>
        </w:rPr>
        <w:t>6024</w:t>
        <w:tab/>
        <w:t>6016</w:t>
        <w:tab/>
        <w:tab/>
      </w:r>
      <w:r>
        <w:t>|intensiveReportStartTime |[waterMeterSetting](#53196-watermetersetting) |iRSTe |</w:t>
      </w:r>
    </w:p>
    <w:p>
      <w:pPr>
        <w:pStyle w:val="CodeChangeLine"/>
        <w:tabs>
          <w:tab w:pos="567" w:val="left"/>
          <w:tab w:pos="1134" w:val="left"/>
          <w:tab w:pos="1247" w:val="left"/>
        </w:tabs>
      </w:pPr>
      <w:r>
        <w:rPr>
          <w:color w:val="BFBFBF"/>
          <w:shd w:val="clear" w:color="auto" w:fill="fafafa"/>
        </w:rPr>
        <w:t>6025</w:t>
        <w:tab/>
        <w:t>6017</w:t>
        <w:tab/>
        <w:tab/>
      </w:r>
      <w:r>
        <w:t>|intensiveSampleInterval |[waterMeterSetting](#53196-watermetersetting) |inSIl |</w:t>
      </w:r>
    </w:p>
    <w:p>
      <w:pPr>
        <w:pStyle w:val="CodeHeader"/>
      </w:pPr>
      <w:r>
        <w:t xml:space="preserve">@@ -6038,7 +6030,7 @@ </w:t>
      </w:r>
    </w:p>
    <w:p>
      <w:pPr>
        <w:pStyle w:val="CodeChangeLine"/>
        <w:tabs>
          <w:tab w:pos="567" w:val="left"/>
          <w:tab w:pos="1134" w:val="left"/>
          <w:tab w:pos="1247" w:val="left"/>
        </w:tabs>
      </w:pPr>
      <w:r>
        <w:rPr>
          <w:color w:val="BFBFBF"/>
          <w:shd w:val="clear" w:color="auto" w:fill="fafafa"/>
        </w:rPr>
        <w:t>6038</w:t>
        <w:tab/>
        <w:t>6030</w:t>
        <w:tab/>
        <w:tab/>
      </w:r>
      <w:r>
        <w:t>|lightActivePower |[slcReportInfo](#53181-slcreportinfo) |LiAPr |</w:t>
      </w:r>
    </w:p>
    <w:p>
      <w:pPr>
        <w:pStyle w:val="CodeChangeLine"/>
        <w:tabs>
          <w:tab w:pos="567" w:val="left"/>
          <w:tab w:pos="1134" w:val="left"/>
          <w:tab w:pos="1247" w:val="left"/>
        </w:tabs>
      </w:pPr>
      <w:r>
        <w:rPr>
          <w:color w:val="BFBFBF"/>
          <w:shd w:val="clear" w:color="auto" w:fill="fafafa"/>
        </w:rPr>
        <w:t>6039</w:t>
        <w:tab/>
        <w:t>6031</w:t>
        <w:tab/>
        <w:tab/>
      </w:r>
      <w:r>
        <w:t>|lightCount |[slcParameterSetting](#53180-slcparametersetting) |ligCt |</w:t>
      </w:r>
    </w:p>
    <w:p>
      <w:pPr>
        <w:pStyle w:val="CodeChangeLine"/>
        <w:tabs>
          <w:tab w:pos="567" w:val="left"/>
          <w:tab w:pos="1134" w:val="left"/>
          <w:tab w:pos="1247" w:val="left"/>
        </w:tabs>
      </w:pPr>
      <w:r>
        <w:rPr>
          <w:color w:val="BFBFBF"/>
          <w:shd w:val="clear" w:color="auto" w:fill="fafafa"/>
        </w:rPr>
        <w:t>6040</w:t>
        <w:tab/>
        <w:t>6032</w:t>
        <w:tab/>
        <w:tab/>
      </w:r>
      <w:r>
        <w:t>|lightCurrent |[slcReportInfo](#53181-slcreportinfo) |ligC0 |</w:t>
      </w:r>
    </w:p>
    <w:p>
      <w:pPr>
        <w:pStyle w:val="CodeChangeLine"/>
        <w:tabs>
          <w:tab w:pos="567" w:val="left"/>
          <w:tab w:pos="1134" w:val="left"/>
          <w:tab w:pos="1247" w:val="left"/>
        </w:tabs>
        <w:shd w:val="clear" w:color="auto" w:fill="fbe9eb"/>
      </w:pPr>
      <w:r>
        <w:rPr>
          <w:color w:val="BFBFBF"/>
          <w:shd w:val="clear" w:color="auto" w:fill="#f9d7dc"/>
        </w:rPr>
        <w:t>6041</w:t>
        <w:tab/>
        <w:tab/>
        <w:t>-</w:t>
        <w:tab/>
      </w:r>
      <w:r>
        <w:t>|lightApparentPower |[slcReportInfo](#53181-slcreportinfo) |liAPr |</w:t>
      </w:r>
    </w:p>
    <w:p>
      <w:pPr>
        <w:pStyle w:val="CodeChangeLine"/>
        <w:tabs>
          <w:tab w:pos="567" w:val="left"/>
          <w:tab w:pos="1134" w:val="left"/>
          <w:tab w:pos="1247" w:val="left"/>
        </w:tabs>
        <w:shd w:val="clear" w:color="auto" w:fill="ecfdf0"/>
      </w:pPr>
      <w:r>
        <w:rPr>
          <w:color w:val="BFBFBF"/>
          <w:shd w:val="clear" w:color="auto" w:fill="#ddfbe6"/>
        </w:rPr>
        <w:tab/>
        <w:t>6033</w:t>
        <w:tab/>
        <w:t>+</w:t>
        <w:tab/>
      </w:r>
      <w:r>
        <w:t>|lightApparentPower |[slcReportInfo](#53181-slcreportinfo) |liAP0 |</w:t>
      </w:r>
    </w:p>
    <w:p>
      <w:pPr>
        <w:pStyle w:val="CodeChangeLine"/>
        <w:tabs>
          <w:tab w:pos="567" w:val="left"/>
          <w:tab w:pos="1134" w:val="left"/>
          <w:tab w:pos="1247" w:val="left"/>
        </w:tabs>
      </w:pPr>
      <w:r>
        <w:rPr>
          <w:color w:val="BFBFBF"/>
          <w:shd w:val="clear" w:color="auto" w:fill="fafafa"/>
        </w:rPr>
        <w:t>6042</w:t>
        <w:tab/>
        <w:t>6034</w:t>
        <w:tab/>
        <w:tab/>
      </w:r>
      <w:r>
        <w:t>|lightDimmingValue |[slcReportInfo](#53181-slcreportinfo) |liDVe |</w:t>
      </w:r>
    </w:p>
    <w:p>
      <w:pPr>
        <w:pStyle w:val="CodeChangeLine"/>
        <w:tabs>
          <w:tab w:pos="567" w:val="left"/>
          <w:tab w:pos="1134" w:val="left"/>
          <w:tab w:pos="1247" w:val="left"/>
        </w:tabs>
      </w:pPr>
      <w:r>
        <w:rPr>
          <w:color w:val="BFBFBF"/>
          <w:shd w:val="clear" w:color="auto" w:fill="fafafa"/>
        </w:rPr>
        <w:t>6043</w:t>
        <w:tab/>
        <w:t>6035</w:t>
        <w:tab/>
        <w:tab/>
      </w:r>
      <w:r>
        <w:t>|lightPolarizationAxis |[slcReportInfo](#53181-slcreportinfo) |liPAs |</w:t>
      </w:r>
    </w:p>
    <w:p>
      <w:pPr>
        <w:pStyle w:val="CodeChangeLine"/>
        <w:tabs>
          <w:tab w:pos="567" w:val="left"/>
          <w:tab w:pos="1134" w:val="left"/>
          <w:tab w:pos="1247" w:val="left"/>
        </w:tabs>
      </w:pPr>
      <w:r>
        <w:rPr>
          <w:color w:val="BFBFBF"/>
          <w:shd w:val="clear" w:color="auto" w:fill="fafafa"/>
        </w:rPr>
        <w:t>6044</w:t>
        <w:tab/>
        <w:t>6036</w:t>
        <w:tab/>
        <w:tab/>
      </w:r>
      <w:r>
        <w:t>|lightPowerFactor |[slcReportInfo](#53181-slcreportinfo) |liPFr |</w:t>
      </w:r>
    </w:p>
    <w:p>
      <w:pPr>
        <w:pStyle w:val="CodeHeader"/>
      </w:pPr>
      <w:r>
        <w:t xml:space="preserve">@@ -6065,7 +6057,8 @@ </w:t>
      </w:r>
    </w:p>
    <w:p>
      <w:pPr>
        <w:pStyle w:val="CodeChangeLine"/>
        <w:tabs>
          <w:tab w:pos="567" w:val="left"/>
          <w:tab w:pos="1134" w:val="left"/>
          <w:tab w:pos="1247" w:val="left"/>
        </w:tabs>
      </w:pPr>
      <w:r>
        <w:rPr>
          <w:color w:val="BFBFBF"/>
          <w:shd w:val="clear" w:color="auto" w:fill="fafafa"/>
        </w:rPr>
        <w:t>6065</w:t>
        <w:tab/>
        <w:t>6057</w:t>
        <w:tab/>
        <w:tab/>
      </w:r>
      <w:r>
        <w:t>|lowPressureAlarm |[waterMeterAlarm](#53194-watermeteralarm)|LoPAm |</w:t>
      </w:r>
    </w:p>
    <w:p>
      <w:pPr>
        <w:pStyle w:val="CodeChangeLine"/>
        <w:tabs>
          <w:tab w:pos="567" w:val="left"/>
          <w:tab w:pos="1134" w:val="left"/>
          <w:tab w:pos="1247" w:val="left"/>
        </w:tabs>
      </w:pPr>
      <w:r>
        <w:rPr>
          <w:color w:val="BFBFBF"/>
          <w:shd w:val="clear" w:color="auto" w:fill="fafafa"/>
        </w:rPr>
        <w:t>6066</w:t>
        <w:tab/>
        <w:t>6058</w:t>
        <w:tab/>
        <w:tab/>
      </w:r>
      <w:r>
        <w:t>|lowPressureAlarmThreshold |[waterMeterAlarm](#53194-watermeteralarm)|lPATd |</w:t>
      </w:r>
    </w:p>
    <w:p>
      <w:pPr>
        <w:pStyle w:val="CodeChangeLine"/>
        <w:tabs>
          <w:tab w:pos="567" w:val="left"/>
          <w:tab w:pos="1134" w:val="left"/>
          <w:tab w:pos="1247" w:val="left"/>
        </w:tabs>
      </w:pPr>
      <w:r>
        <w:rPr>
          <w:color w:val="BFBFBF"/>
          <w:shd w:val="clear" w:color="auto" w:fill="fafafa"/>
        </w:rPr>
        <w:t>6067</w:t>
        <w:tab/>
        <w:t>6059</w:t>
        <w:tab/>
        <w:tab/>
      </w:r>
      <w:r>
        <w:t>|lowTemperatureAlarm |[temperatureAlarm](#53188-temperaturealarm), [waterMeterAlarm](#53194-watermeteralarm)|loTAm |</w:t>
      </w:r>
    </w:p>
    <w:p>
      <w:pPr>
        <w:pStyle w:val="CodeChangeLine"/>
        <w:tabs>
          <w:tab w:pos="567" w:val="left"/>
          <w:tab w:pos="1134" w:val="left"/>
          <w:tab w:pos="1247" w:val="left"/>
        </w:tabs>
        <w:shd w:val="clear" w:color="auto" w:fill="fbe9eb"/>
      </w:pPr>
      <w:r>
        <w:rPr>
          <w:color w:val="BFBFBF"/>
          <w:shd w:val="clear" w:color="auto" w:fill="#f9d7dc"/>
        </w:rPr>
        <w:t>6068</w:t>
        <w:tab/>
        <w:tab/>
        <w:t>-</w:t>
        <w:tab/>
      </w:r>
      <w:r>
        <w:t>|lowTemperatureAlarmThreshold |[temperatureAlarm](#53188-temperaturealarm), [waterMeterAlarm](#53194-watermeteralarm)|LTATd |</w:t>
      </w:r>
    </w:p>
    <w:p>
      <w:pPr>
        <w:pStyle w:val="CodeChangeLine"/>
        <w:tabs>
          <w:tab w:pos="567" w:val="left"/>
          <w:tab w:pos="1134" w:val="left"/>
          <w:tab w:pos="1247" w:val="left"/>
        </w:tabs>
        <w:shd w:val="clear" w:color="auto" w:fill="ecfdf0"/>
      </w:pPr>
      <w:r>
        <w:rPr>
          <w:color w:val="BFBFBF"/>
          <w:shd w:val="clear" w:color="auto" w:fill="#ddfbe6"/>
        </w:rPr>
        <w:tab/>
        <w:t>6060</w:t>
        <w:tab/>
        <w:t>+</w:t>
        <w:tab/>
      </w:r>
      <w:r>
        <w:t>|lowTemperatureAlarmThreshold |[temperatureAlarm](#53188-temperaturealarm), [waterMeterAlarm](#53194-watermeteralarm)|lTATd |</w:t>
      </w:r>
    </w:p>
    <w:p>
      <w:pPr>
        <w:pStyle w:val="CodeChangeLine"/>
        <w:tabs>
          <w:tab w:pos="567" w:val="left"/>
          <w:tab w:pos="1134" w:val="left"/>
          <w:tab w:pos="1247" w:val="left"/>
        </w:tabs>
        <w:shd w:val="clear" w:color="auto" w:fill="ecfdf0"/>
      </w:pPr>
      <w:r>
        <w:rPr>
          <w:color w:val="BFBFBF"/>
          <w:shd w:val="clear" w:color="auto" w:fill="#ddfbe6"/>
        </w:rPr>
        <w:tab/>
        <w:t>6061</w:t>
        <w:tab/>
        <w:t>+</w:t>
        <w:tab/>
      </w:r>
      <w:r>
        <w:t>|lowVoltage |[smokeSensor](#53182-smokesensor)|lowVe |</w:t>
      </w:r>
    </w:p>
    <w:p>
      <w:pPr>
        <w:pStyle w:val="CodeChangeLine"/>
        <w:tabs>
          <w:tab w:pos="567" w:val="left"/>
          <w:tab w:pos="1134" w:val="left"/>
          <w:tab w:pos="1247" w:val="left"/>
        </w:tabs>
      </w:pPr>
      <w:r>
        <w:rPr>
          <w:color w:val="BFBFBF"/>
          <w:shd w:val="clear" w:color="auto" w:fill="fafafa"/>
        </w:rPr>
        <w:t>6069</w:t>
        <w:tab/>
        <w:t>6062</w:t>
        <w:tab/>
        <w:tab/>
      </w:r>
      <w:r>
        <w:t>|lqi |[signalStrength](#53178-signalstrength) |lqi |</w:t>
      </w:r>
    </w:p>
    <w:p>
      <w:pPr>
        <w:pStyle w:val="CodeChangeLine"/>
        <w:tabs>
          <w:tab w:pos="567" w:val="left"/>
          <w:tab w:pos="1134" w:val="left"/>
          <w:tab w:pos="1247" w:val="left"/>
        </w:tabs>
      </w:pPr>
      <w:r>
        <w:rPr>
          <w:color w:val="BFBFBF"/>
          <w:shd w:val="clear" w:color="auto" w:fill="fafafa"/>
        </w:rPr>
        <w:t>6070</w:t>
        <w:tab/>
        <w:t>6063</w:t>
        <w:tab/>
        <w:tab/>
      </w:r>
      <w:r>
        <w:t>|machineStates |[runState](#53175-runstate) |macSs |</w:t>
      </w:r>
    </w:p>
    <w:p>
      <w:pPr>
        <w:pStyle w:val="CodeChangeLine"/>
        <w:tabs>
          <w:tab w:pos="567" w:val="left"/>
          <w:tab w:pos="1134" w:val="left"/>
          <w:tab w:pos="1247" w:val="left"/>
        </w:tabs>
      </w:pPr>
      <w:r>
        <w:rPr>
          <w:color w:val="BFBFBF"/>
          <w:shd w:val="clear" w:color="auto" w:fill="fafafa"/>
        </w:rPr>
        <w:t>6071</w:t>
        <w:tab/>
        <w:t>6064</w:t>
        <w:tab/>
        <w:tab/>
      </w:r>
      <w:r>
        <w:t>|magneticDisturb |[gasMeterAlarm](#53139-gasmeteralarm) |magDb |</w:t>
      </w:r>
    </w:p>
    <w:p>
      <w:pPr>
        <w:pStyle w:val="CodeHeader"/>
      </w:pPr>
      <w:r>
        <w:t xml:space="preserve">@@ -6074,6 +6067,7 @@ </w:t>
      </w:r>
    </w:p>
    <w:p>
      <w:pPr>
        <w:pStyle w:val="CodeChangeLine"/>
        <w:tabs>
          <w:tab w:pos="567" w:val="left"/>
          <w:tab w:pos="1134" w:val="left"/>
          <w:tab w:pos="1247" w:val="left"/>
        </w:tabs>
      </w:pPr>
      <w:r>
        <w:rPr>
          <w:color w:val="BFBFBF"/>
          <w:shd w:val="clear" w:color="auto" w:fill="fafafa"/>
        </w:rPr>
        <w:t>6074</w:t>
        <w:tab/>
        <w:t>6067</w:t>
        <w:tab/>
        <w:tab/>
      </w:r>
      <w:r>
        <w:t>|manufacturer |[dmDeviceInfo](#583-dmdeviceinfo) |manur |</w:t>
      </w:r>
    </w:p>
    <w:p>
      <w:pPr>
        <w:pStyle w:val="CodeChangeLine"/>
        <w:tabs>
          <w:tab w:pos="567" w:val="left"/>
          <w:tab w:pos="1134" w:val="left"/>
          <w:tab w:pos="1247" w:val="left"/>
        </w:tabs>
      </w:pPr>
      <w:r>
        <w:rPr>
          <w:color w:val="BFBFBF"/>
          <w:shd w:val="clear" w:color="auto" w:fill="fafafa"/>
        </w:rPr>
        <w:t>6075</w:t>
        <w:tab/>
        <w:t>6068</w:t>
        <w:tab/>
        <w:tab/>
      </w:r>
      <w:r>
        <w:t>|manufacturerDetailsLink |[dmDeviceInfo](#583-dmdeviceinfo) |maDLk |</w:t>
      </w:r>
    </w:p>
    <w:p>
      <w:pPr>
        <w:pStyle w:val="CodeChangeLine"/>
        <w:tabs>
          <w:tab w:pos="567" w:val="left"/>
          <w:tab w:pos="1134" w:val="left"/>
          <w:tab w:pos="1247" w:val="left"/>
        </w:tabs>
      </w:pPr>
      <w:r>
        <w:rPr>
          <w:color w:val="BFBFBF"/>
          <w:shd w:val="clear" w:color="auto" w:fill="fafafa"/>
        </w:rPr>
        <w:t>6076</w:t>
        <w:tab/>
        <w:t>6069</w:t>
        <w:tab/>
        <w:tab/>
      </w:r>
      <w:r>
        <w:t>|manufacturingDate |[dmDeviceInfo](#583-dmdeviceinfo) |manDe |</w:t>
      </w:r>
    </w:p>
    <w:p>
      <w:pPr>
        <w:pStyle w:val="CodeChangeLine"/>
        <w:tabs>
          <w:tab w:pos="567" w:val="left"/>
          <w:tab w:pos="1134" w:val="left"/>
          <w:tab w:pos="1247" w:val="left"/>
        </w:tabs>
        <w:shd w:val="clear" w:color="auto" w:fill="ecfdf0"/>
      </w:pPr>
      <w:r>
        <w:rPr>
          <w:color w:val="BFBFBF"/>
          <w:shd w:val="clear" w:color="auto" w:fill="#ddfbe6"/>
        </w:rPr>
        <w:tab/>
        <w:t>6070</w:t>
        <w:tab/>
        <w:t>+</w:t>
        <w:tab/>
      </w:r>
      <w:r>
        <w:t>|mass |[bioElectricalImpedanceAnalysis](#53113-bioelectricalimpedanceanalysis) |mass |</w:t>
      </w:r>
    </w:p>
    <w:p>
      <w:pPr>
        <w:pStyle w:val="CodeChangeLine"/>
        <w:tabs>
          <w:tab w:pos="567" w:val="left"/>
          <w:tab w:pos="1134" w:val="left"/>
          <w:tab w:pos="1247" w:val="left"/>
        </w:tabs>
      </w:pPr>
      <w:r>
        <w:rPr>
          <w:color w:val="BFBFBF"/>
          <w:shd w:val="clear" w:color="auto" w:fill="fafafa"/>
        </w:rPr>
        <w:t>6077</w:t>
        <w:tab/>
        <w:t>6071</w:t>
        <w:tab/>
        <w:tab/>
      </w:r>
      <w:r>
        <w:t>|material |[battery](#53110-battery) |matel |</w:t>
      </w:r>
    </w:p>
    <w:p>
      <w:pPr>
        <w:pStyle w:val="CodeChangeLine"/>
        <w:tabs>
          <w:tab w:pos="567" w:val="left"/>
          <w:tab w:pos="1134" w:val="left"/>
          <w:tab w:pos="1247" w:val="left"/>
        </w:tabs>
      </w:pPr>
      <w:r>
        <w:rPr>
          <w:color w:val="BFBFBF"/>
          <w:shd w:val="clear" w:color="auto" w:fill="fafafa"/>
        </w:rPr>
        <w:t>6078</w:t>
        <w:tab/>
        <w:t>6072</w:t>
        <w:tab/>
        <w:tab/>
      </w:r>
      <w:r>
        <w:t>|maxHeatingLevel |[heatingZone](#53144-heatingzone) |maHLl |</w:t>
      </w:r>
    </w:p>
    <w:p>
      <w:pPr>
        <w:pStyle w:val="CodeChangeLine"/>
        <w:tabs>
          <w:tab w:pos="567" w:val="left"/>
          <w:tab w:pos="1134" w:val="left"/>
          <w:tab w:pos="1247" w:val="left"/>
        </w:tabs>
      </w:pPr>
      <w:r>
        <w:rPr>
          <w:color w:val="BFBFBF"/>
          <w:shd w:val="clear" w:color="auto" w:fill="fafafa"/>
        </w:rPr>
        <w:t>6079</w:t>
        <w:tab/>
        <w:t>6073</w:t>
        <w:tab/>
        <w:tab/>
      </w:r>
      <w:r>
        <w:t>|maxLength |[textMessage](#53189-textmessage) |maxLh |</w:t>
      </w:r>
    </w:p>
    <w:p>
      <w:pPr>
        <w:pStyle w:val="CodeHeader"/>
      </w:pPr>
      <w:r>
        <w:t xml:space="preserve">@@ -6111,11 +6105,13 @@ </w:t>
      </w:r>
    </w:p>
    <w:p>
      <w:pPr>
        <w:pStyle w:val="CodeChangeLine"/>
        <w:tabs>
          <w:tab w:pos="567" w:val="left"/>
          <w:tab w:pos="1134" w:val="left"/>
          <w:tab w:pos="1247" w:val="left"/>
        </w:tabs>
      </w:pPr>
      <w:r>
        <w:rPr>
          <w:color w:val="BFBFBF"/>
          <w:shd w:val="clear" w:color="auto" w:fill="fafafa"/>
        </w:rPr>
        <w:t>6111</w:t>
        <w:tab/>
        <w:t>6105</w:t>
        <w:tab/>
        <w:tab/>
      </w:r>
      <w:r>
        <w:t>|muscleMass |[bodyCompositionAnalyser](#53114-bodycompositionanalyser) |musMs |</w:t>
      </w:r>
    </w:p>
    <w:p>
      <w:pPr>
        <w:pStyle w:val="CodeChangeLine"/>
        <w:tabs>
          <w:tab w:pos="567" w:val="left"/>
          <w:tab w:pos="1134" w:val="left"/>
          <w:tab w:pos="1247" w:val="left"/>
        </w:tabs>
      </w:pPr>
      <w:r>
        <w:rPr>
          <w:color w:val="BFBFBF"/>
          <w:shd w:val="clear" w:color="auto" w:fill="fafafa"/>
        </w:rPr>
        <w:t>6112</w:t>
        <w:tab/>
        <w:t>6106</w:t>
        <w:tab/>
        <w:tab/>
      </w:r>
      <w:r>
        <w:t>|muteEnabled |[audioVolume](#5318-audiovolume) |mutEd |</w:t>
      </w:r>
    </w:p>
    <w:p>
      <w:pPr>
        <w:pStyle w:val="CodeChangeLine"/>
        <w:tabs>
          <w:tab w:pos="567" w:val="left"/>
          <w:tab w:pos="1134" w:val="left"/>
          <w:tab w:pos="1247" w:val="left"/>
        </w:tabs>
      </w:pPr>
      <w:r>
        <w:rPr>
          <w:color w:val="BFBFBF"/>
          <w:shd w:val="clear" w:color="auto" w:fill="fafafa"/>
        </w:rPr>
        <w:t>6113</w:t>
        <w:tab/>
        <w:t>6107</w:t>
        <w:tab/>
        <w:tab/>
      </w:r>
      <w:r>
        <w:t>|name |[dmCapability](#5811-dmcapability), [dmPackage](#588-dmpackage), [dmSoftware](#586-dmsoftware), [dmStorage](#5812-dmstorage) |name |</w:t>
      </w:r>
    </w:p>
    <w:p>
      <w:pPr>
        <w:pStyle w:val="CodeChangeLine"/>
        <w:tabs>
          <w:tab w:pos="567" w:val="left"/>
          <w:tab w:pos="1134" w:val="left"/>
          <w:tab w:pos="1247" w:val="left"/>
        </w:tabs>
        <w:shd w:val="clear" w:color="auto" w:fill="ecfdf0"/>
      </w:pPr>
      <w:r>
        <w:rPr>
          <w:color w:val="BFBFBF"/>
          <w:shd w:val="clear" w:color="auto" w:fill="#ddfbe6"/>
        </w:rPr>
        <w:tab/>
        <w:t>6108</w:t>
        <w:tab/>
        <w:t>+</w:t>
        <w:tab/>
      </w:r>
      <w:r>
        <w:t>|needsReplacement |[5.3.1.35 filterInfo](#53135-filterinfo)|neeRt |</w:t>
      </w:r>
    </w:p>
    <w:p>
      <w:pPr>
        <w:pStyle w:val="CodeChangeLine"/>
        <w:tabs>
          <w:tab w:pos="567" w:val="left"/>
          <w:tab w:pos="1134" w:val="left"/>
          <w:tab w:pos="1247" w:val="left"/>
        </w:tabs>
      </w:pPr>
      <w:r>
        <w:rPr>
          <w:color w:val="BFBFBF"/>
          <w:shd w:val="clear" w:color="auto" w:fill="fafafa"/>
        </w:rPr>
        <w:t>6114</w:t>
        <w:tab/>
        <w:t>6109</w:t>
        <w:tab/>
        <w:tab/>
      </w:r>
      <w:r>
        <w:t>|network |[threeDprinter](#5311-threedprinter) |netwk |</w:t>
      </w:r>
    </w:p>
    <w:p>
      <w:pPr>
        <w:pStyle w:val="CodeChangeLine"/>
        <w:tabs>
          <w:tab w:pos="567" w:val="left"/>
          <w:tab w:pos="1134" w:val="left"/>
          <w:tab w:pos="1247" w:val="left"/>
        </w:tabs>
      </w:pPr>
      <w:r>
        <w:rPr>
          <w:color w:val="BFBFBF"/>
          <w:shd w:val="clear" w:color="auto" w:fill="fafafa"/>
        </w:rPr>
        <w:t>6115</w:t>
        <w:tab/>
        <w:t>6110</w:t>
        <w:tab/>
        <w:tab/>
      </w:r>
      <w:r>
        <w:t>|negativeCumulativeFlow |[waterMeterReportInfo](#53195-watermeterreportinfo) |neCFw |</w:t>
      </w:r>
    </w:p>
    <w:p>
      <w:pPr>
        <w:pStyle w:val="CodeChangeLine"/>
        <w:tabs>
          <w:tab w:pos="567" w:val="left"/>
          <w:tab w:pos="1134" w:val="left"/>
          <w:tab w:pos="1247" w:val="left"/>
        </w:tabs>
      </w:pPr>
      <w:r>
        <w:rPr>
          <w:color w:val="BFBFBF"/>
          <w:shd w:val="clear" w:color="auto" w:fill="fafafa"/>
        </w:rPr>
        <w:t>6116</w:t>
        <w:tab/>
        <w:t>6111</w:t>
        <w:tab/>
        <w:tab/>
      </w:r>
      <w:r>
        <w:t>|nh3nh4 |[waterQualityMonitor](#53198-waterqualitymonitor) |nh3n4 |</w:t>
      </w:r>
    </w:p>
    <w:p>
      <w:pPr>
        <w:pStyle w:val="CodeChangeLine"/>
        <w:tabs>
          <w:tab w:pos="567" w:val="left"/>
          <w:tab w:pos="1134" w:val="left"/>
          <w:tab w:pos="1247" w:val="left"/>
        </w:tabs>
      </w:pPr>
      <w:r>
        <w:rPr>
          <w:color w:val="BFBFBF"/>
          <w:shd w:val="clear" w:color="auto" w:fill="fafafa"/>
        </w:rPr>
        <w:t>6117</w:t>
        <w:tab/>
        <w:t>6112</w:t>
        <w:tab/>
        <w:tab/>
      </w:r>
      <w:r>
        <w:t>|no2 |[airQualitySensor](#5316-airqualitysensor) |no2 |</w:t>
      </w:r>
    </w:p>
    <w:p>
      <w:pPr>
        <w:pStyle w:val="CodeChangeLine"/>
        <w:tabs>
          <w:tab w:pos="567" w:val="left"/>
          <w:tab w:pos="1134" w:val="left"/>
          <w:tab w:pos="1247" w:val="left"/>
        </w:tabs>
      </w:pPr>
      <w:r>
        <w:rPr>
          <w:color w:val="BFBFBF"/>
          <w:shd w:val="clear" w:color="auto" w:fill="fafafa"/>
        </w:rPr>
        <w:t>6118</w:t>
        <w:tab/>
        <w:t>6113</w:t>
        <w:tab/>
        <w:tab/>
      </w:r>
      <w:r>
        <w:t>|no3n |[waterQualityMonitor](#53198-waterqualitymonitor) |no3n |</w:t>
      </w:r>
    </w:p>
    <w:p>
      <w:pPr>
        <w:pStyle w:val="CodeChangeLine"/>
        <w:tabs>
          <w:tab w:pos="567" w:val="left"/>
          <w:tab w:pos="1134" w:val="left"/>
          <w:tab w:pos="1247" w:val="left"/>
        </w:tabs>
        <w:shd w:val="clear" w:color="auto" w:fill="ecfdf0"/>
      </w:pPr>
      <w:r>
        <w:rPr>
          <w:color w:val="BFBFBF"/>
          <w:shd w:val="clear" w:color="auto" w:fill="#ddfbe6"/>
        </w:rPr>
        <w:tab/>
        <w:t>6114</w:t>
        <w:tab/>
        <w:t>+</w:t>
        <w:tab/>
      </w:r>
      <w:r>
        <w:t>|nodeLink |N/A |nodLk |</w:t>
      </w:r>
    </w:p>
    <w:p>
      <w:pPr>
        <w:pStyle w:val="CodeChangeLine"/>
        <w:tabs>
          <w:tab w:pos="567" w:val="left"/>
          <w:tab w:pos="1134" w:val="left"/>
          <w:tab w:pos="1247" w:val="left"/>
        </w:tabs>
      </w:pPr>
      <w:r>
        <w:rPr>
          <w:color w:val="BFBFBF"/>
          <w:shd w:val="clear" w:color="auto" w:fill="fafafa"/>
        </w:rPr>
        <w:t>6119</w:t>
        <w:tab/>
        <w:t>6115</w:t>
        <w:tab/>
        <w:tab/>
      </w:r>
      <w:r>
        <w:t>|noise |[airQualitySensor](#5316-airqualitysensor) |noise |</w:t>
      </w:r>
    </w:p>
    <w:p>
      <w:pPr>
        <w:pStyle w:val="CodeChangeLine"/>
        <w:tabs>
          <w:tab w:pos="567" w:val="left"/>
          <w:tab w:pos="1134" w:val="left"/>
          <w:tab w:pos="1247" w:val="left"/>
        </w:tabs>
      </w:pPr>
      <w:r>
        <w:rPr>
          <w:color w:val="BFBFBF"/>
          <w:shd w:val="clear" w:color="auto" w:fill="fafafa"/>
        </w:rPr>
        <w:t>6120</w:t>
        <w:tab/>
        <w:t>6116</w:t>
        <w:tab/>
        <w:tab/>
      </w:r>
      <w:r>
        <w:t>|numberValue |[numberValue](#53155-numbervalue) |numVe |</w:t>
      </w:r>
    </w:p>
    <w:p>
      <w:pPr>
        <w:pStyle w:val="CodeChangeLine"/>
        <w:tabs>
          <w:tab w:pos="567" w:val="left"/>
          <w:tab w:pos="1134" w:val="left"/>
          <w:tab w:pos="1247" w:val="left"/>
        </w:tabs>
      </w:pPr>
      <w:r>
        <w:rPr>
          <w:color w:val="BFBFBF"/>
          <w:shd w:val="clear" w:color="auto" w:fill="fafafa"/>
        </w:rPr>
        <w:t>6121</w:t>
        <w:tab/>
        <w:t>6117</w:t>
        <w:tab/>
        <w:tab/>
      </w:r>
      <w:r>
        <w:t>|o3 |[airQualitySensor](#5316-airqualitysensor) |o3 |</w:t>
      </w:r>
    </w:p>
    <w:p>
      <w:pPr>
        <w:pStyle w:val="CodeHeader"/>
      </w:pPr>
      <w:r>
        <w:t xml:space="preserve">@@ -6161,6 +6157,7 @@ </w:t>
      </w:r>
    </w:p>
    <w:p>
      <w:pPr>
        <w:pStyle w:val="CodeChangeLine"/>
        <w:tabs>
          <w:tab w:pos="567" w:val="left"/>
          <w:tab w:pos="1134" w:val="left"/>
          <w:tab w:pos="1247" w:val="left"/>
        </w:tabs>
      </w:pPr>
      <w:r>
        <w:rPr>
          <w:color w:val="BFBFBF"/>
          <w:shd w:val="clear" w:color="auto" w:fill="fafafa"/>
        </w:rPr>
        <w:t>6161</w:t>
        <w:tab/>
        <w:t>6157</w:t>
        <w:tab/>
        <w:tab/>
      </w:r>
      <w:r>
        <w:t>|positionY |[touchScreen](#531106-touchscreen) | posiY |</w:t>
      </w:r>
    </w:p>
    <w:p>
      <w:pPr>
        <w:pStyle w:val="CodeChangeLine"/>
        <w:tabs>
          <w:tab w:pos="567" w:val="left"/>
          <w:tab w:pos="1134" w:val="left"/>
          <w:tab w:pos="1247" w:val="left"/>
        </w:tabs>
      </w:pPr>
      <w:r>
        <w:rPr>
          <w:color w:val="BFBFBF"/>
          <w:shd w:val="clear" w:color="auto" w:fill="fafafa"/>
        </w:rPr>
        <w:t>6162</w:t>
        <w:tab/>
        <w:t>6158</w:t>
        <w:tab/>
        <w:tab/>
      </w:r>
      <w:r>
        <w:t>|postalAddress |[location](#5392-location) |posAs |</w:t>
      </w:r>
    </w:p>
    <w:p>
      <w:pPr>
        <w:pStyle w:val="CodeChangeLine"/>
        <w:tabs>
          <w:tab w:pos="567" w:val="left"/>
          <w:tab w:pos="1134" w:val="left"/>
          <w:tab w:pos="1247" w:val="left"/>
        </w:tabs>
      </w:pPr>
      <w:r>
        <w:rPr>
          <w:color w:val="BFBFBF"/>
          <w:shd w:val="clear" w:color="auto" w:fill="fafafa"/>
        </w:rPr>
        <w:t>6163</w:t>
        <w:tab/>
        <w:t>6159</w:t>
        <w:tab/>
        <w:tab/>
      </w:r>
      <w:r>
        <w:t>|power |[energyConsumption](#53132-energyconsumption) |power |</w:t>
      </w:r>
    </w:p>
    <w:p>
      <w:pPr>
        <w:pStyle w:val="CodeChangeLine"/>
        <w:tabs>
          <w:tab w:pos="567" w:val="left"/>
          <w:tab w:pos="1134" w:val="left"/>
          <w:tab w:pos="1247" w:val="left"/>
        </w:tabs>
        <w:shd w:val="clear" w:color="auto" w:fill="ecfdf0"/>
      </w:pPr>
      <w:r>
        <w:rPr>
          <w:color w:val="BFBFBF"/>
          <w:shd w:val="clear" w:color="auto" w:fill="#ddfbe6"/>
        </w:rPr>
        <w:tab/>
        <w:t>6160</w:t>
        <w:tab/>
        <w:t>+</w:t>
        <w:tab/>
      </w:r>
      <w:r>
        <w:t>|powerOn |[smokeSensor](#53182-smokesensor)| powOn |</w:t>
      </w:r>
    </w:p>
    <w:p>
      <w:pPr>
        <w:pStyle w:val="CodeChangeLine"/>
        <w:tabs>
          <w:tab w:pos="567" w:val="left"/>
          <w:tab w:pos="1134" w:val="left"/>
          <w:tab w:pos="1247" w:val="left"/>
        </w:tabs>
      </w:pPr>
      <w:r>
        <w:rPr>
          <w:color w:val="BFBFBF"/>
          <w:shd w:val="clear" w:color="auto" w:fill="fafafa"/>
        </w:rPr>
        <w:t>6164</w:t>
        <w:tab/>
        <w:t>6161</w:t>
        <w:tab/>
        <w:tab/>
      </w:r>
      <w:r>
        <w:t>|powerGenerationData |[energyGeneration](#53133-energygeneration) |poGDa |</w:t>
      </w:r>
    </w:p>
    <w:p>
      <w:pPr>
        <w:pStyle w:val="CodeChangeLine"/>
        <w:tabs>
          <w:tab w:pos="567" w:val="left"/>
          <w:tab w:pos="1134" w:val="left"/>
          <w:tab w:pos="1247" w:val="left"/>
        </w:tabs>
      </w:pPr>
      <w:r>
        <w:rPr>
          <w:color w:val="BFBFBF"/>
          <w:shd w:val="clear" w:color="auto" w:fill="fafafa"/>
        </w:rPr>
        <w:t>6165</w:t>
        <w:tab/>
        <w:t>6162</w:t>
        <w:tab/>
        <w:tab/>
      </w:r>
      <w:r>
        <w:t>|powerSaveEnabled |[powerSave](#53166-powersave) |poSEd |</w:t>
      </w:r>
    </w:p>
    <w:p>
      <w:pPr>
        <w:pStyle w:val="CodeChangeLine"/>
        <w:tabs>
          <w:tab w:pos="567" w:val="left"/>
          <w:tab w:pos="1134" w:val="left"/>
          <w:tab w:pos="1247" w:val="left"/>
        </w:tabs>
      </w:pPr>
      <w:r>
        <w:rPr>
          <w:color w:val="BFBFBF"/>
          <w:shd w:val="clear" w:color="auto" w:fill="fafafa"/>
        </w:rPr>
        <w:t>6166</w:t>
        <w:tab/>
        <w:t>6163</w:t>
        <w:tab/>
        <w:tab/>
      </w:r>
      <w:r>
        <w:t>|powerStatus |[dmAgent](#582-dmagent) |powSs |</w:t>
      </w:r>
    </w:p>
    <w:p>
      <w:pPr>
        <w:pStyle w:val="CodeHeader"/>
      </w:pPr>
      <w:r>
        <w:t xml:space="preserve">@@ -6188,6 +6185,7 @@ </w:t>
      </w:r>
    </w:p>
    <w:p>
      <w:pPr>
        <w:pStyle w:val="CodeChangeLine"/>
        <w:tabs>
          <w:tab w:pos="567" w:val="left"/>
          <w:tab w:pos="1134" w:val="left"/>
          <w:tab w:pos="1247" w:val="left"/>
        </w:tabs>
      </w:pPr>
      <w:r>
        <w:rPr>
          <w:color w:val="BFBFBF"/>
          <w:shd w:val="clear" w:color="auto" w:fill="fafafa"/>
        </w:rPr>
        <w:t>6188</w:t>
        <w:tab/>
        <w:t>6185</w:t>
        <w:tab/>
        <w:tab/>
      </w:r>
      <w:r>
        <w:t>|rapidFreeze |[refrigeration](#53171-refrigeration) |rapFe |</w:t>
      </w:r>
    </w:p>
    <w:p>
      <w:pPr>
        <w:pStyle w:val="CodeChangeLine"/>
        <w:tabs>
          <w:tab w:pos="567" w:val="left"/>
          <w:tab w:pos="1134" w:val="left"/>
          <w:tab w:pos="1247" w:val="left"/>
        </w:tabs>
      </w:pPr>
      <w:r>
        <w:rPr>
          <w:color w:val="BFBFBF"/>
          <w:shd w:val="clear" w:color="auto" w:fill="fafafa"/>
        </w:rPr>
        <w:t>6189</w:t>
        <w:tab/>
        <w:t>6186</w:t>
        <w:tab/>
        <w:tab/>
      </w:r>
      <w:r>
        <w:t>|readSpeed |[dmStorage](#5812-dmstorage) |reaSd |</w:t>
      </w:r>
    </w:p>
    <w:p>
      <w:pPr>
        <w:pStyle w:val="CodeChangeLine"/>
        <w:tabs>
          <w:tab w:pos="567" w:val="left"/>
          <w:tab w:pos="1134" w:val="left"/>
          <w:tab w:pos="1247" w:val="left"/>
        </w:tabs>
      </w:pPr>
      <w:r>
        <w:rPr>
          <w:color w:val="BFBFBF"/>
          <w:shd w:val="clear" w:color="auto" w:fill="fafafa"/>
        </w:rPr>
        <w:t>6190</w:t>
        <w:tab/>
        <w:t>6187</w:t>
        <w:tab/>
        <w:tab/>
      </w:r>
      <w:r>
        <w:t>|readStatus |[prePaidCardReader](#531107-prepaidcardreader) |reaSs |</w:t>
      </w:r>
    </w:p>
    <w:p>
      <w:pPr>
        <w:pStyle w:val="CodeChangeLine"/>
        <w:tabs>
          <w:tab w:pos="567" w:val="left"/>
          <w:tab w:pos="1134" w:val="left"/>
          <w:tab w:pos="1247" w:val="left"/>
        </w:tabs>
        <w:shd w:val="clear" w:color="auto" w:fill="ecfdf0"/>
      </w:pPr>
      <w:r>
        <w:rPr>
          <w:color w:val="BFBFBF"/>
          <w:shd w:val="clear" w:color="auto" w:fill="#ddfbe6"/>
        </w:rPr>
        <w:tab/>
        <w:t>6188</w:t>
        <w:tab/>
        <w:t>+</w:t>
        <w:tab/>
      </w:r>
      <w:r>
        <w:t>|rechargeable |[battery](#53110-battery) |reche |</w:t>
      </w:r>
    </w:p>
    <w:p>
      <w:pPr>
        <w:pStyle w:val="CodeChangeLine"/>
        <w:tabs>
          <w:tab w:pos="567" w:val="left"/>
          <w:tab w:pos="1134" w:val="left"/>
          <w:tab w:pos="1247" w:val="left"/>
        </w:tabs>
      </w:pPr>
      <w:r>
        <w:rPr>
          <w:color w:val="BFBFBF"/>
          <w:shd w:val="clear" w:color="auto" w:fill="fafafa"/>
        </w:rPr>
        <w:t>6191</w:t>
        <w:tab/>
        <w:t>6189</w:t>
        <w:tab/>
        <w:tab/>
      </w:r>
      <w:r>
        <w:t>|rechargeCredit |[gasChargingControl](#53138-gaschargingcontrol) |recCt |</w:t>
      </w:r>
    </w:p>
    <w:p>
      <w:pPr>
        <w:pStyle w:val="CodeChangeLine"/>
        <w:tabs>
          <w:tab w:pos="567" w:val="left"/>
          <w:tab w:pos="1134" w:val="left"/>
          <w:tab w:pos="1247" w:val="left"/>
        </w:tabs>
      </w:pPr>
      <w:r>
        <w:rPr>
          <w:color w:val="BFBFBF"/>
          <w:shd w:val="clear" w:color="auto" w:fill="fafafa"/>
        </w:rPr>
        <w:t>6192</w:t>
        <w:tab/>
        <w:t>6190</w:t>
        <w:tab/>
        <w:tab/>
      </w:r>
      <w:r>
        <w:t>|rechargeGas |[gasChargingControl](#53138-gaschargingcontrol) |recGs |</w:t>
      </w:r>
    </w:p>
    <w:p>
      <w:pPr>
        <w:pStyle w:val="CodeChangeLine"/>
        <w:tabs>
          <w:tab w:pos="567" w:val="left"/>
          <w:tab w:pos="1134" w:val="left"/>
          <w:tab w:pos="1247" w:val="left"/>
        </w:tabs>
      </w:pPr>
      <w:r>
        <w:rPr>
          <w:color w:val="BFBFBF"/>
          <w:shd w:val="clear" w:color="auto" w:fill="fafafa"/>
        </w:rPr>
        <w:t>6193</w:t>
        <w:tab/>
        <w:t>6191</w:t>
        <w:tab/>
        <w:tab/>
      </w:r>
      <w:r>
        <w:t>|recipientID |[phoneCall](#53164-phonecall) |recID |</w:t>
      </w:r>
    </w:p>
    <w:p>
      <w:pPr>
        <w:pStyle w:val="CodeHeader"/>
      </w:pPr>
      <w:r>
        <w:t xml:space="preserve">@@ -6201,6 +6199,7 @@ </w:t>
      </w:r>
    </w:p>
    <w:p>
      <w:pPr>
        <w:pStyle w:val="CodeChangeLine"/>
        <w:tabs>
          <w:tab w:pos="567" w:val="left"/>
          <w:tab w:pos="1134" w:val="left"/>
          <w:tab w:pos="1247" w:val="left"/>
        </w:tabs>
      </w:pPr>
      <w:r>
        <w:rPr>
          <w:color w:val="BFBFBF"/>
          <w:shd w:val="clear" w:color="auto" w:fill="fafafa"/>
        </w:rPr>
        <w:t>6201</w:t>
        <w:tab/>
        <w:t>6199</w:t>
        <w:tab/>
        <w:tab/>
      </w:r>
      <w:r>
        <w:t>|repetitionCount |[disseminator](#53101-disseminator) |repCt |</w:t>
      </w:r>
    </w:p>
    <w:p>
      <w:pPr>
        <w:pStyle w:val="CodeChangeLine"/>
        <w:tabs>
          <w:tab w:pos="567" w:val="left"/>
          <w:tab w:pos="1134" w:val="left"/>
          <w:tab w:pos="1247" w:val="left"/>
        </w:tabs>
      </w:pPr>
      <w:r>
        <w:rPr>
          <w:color w:val="BFBFBF"/>
          <w:shd w:val="clear" w:color="auto" w:fill="fafafa"/>
        </w:rPr>
        <w:t>6202</w:t>
        <w:tab/>
        <w:t>6200</w:t>
        <w:tab/>
        <w:tab/>
      </w:r>
      <w:r>
        <w:t>|repetitionPeriod |[disseminator](#53101-disseminator) |repPd |</w:t>
      </w:r>
    </w:p>
    <w:p>
      <w:pPr>
        <w:pStyle w:val="CodeChangeLine"/>
        <w:tabs>
          <w:tab w:pos="567" w:val="left"/>
          <w:tab w:pos="1134" w:val="left"/>
          <w:tab w:pos="1247" w:val="left"/>
        </w:tabs>
      </w:pPr>
      <w:r>
        <w:rPr>
          <w:color w:val="BFBFBF"/>
          <w:shd w:val="clear" w:color="auto" w:fill="fafafa"/>
        </w:rPr>
        <w:t>6203</w:t>
        <w:tab/>
        <w:t>6201</w:t>
        <w:tab/>
        <w:tab/>
      </w:r>
      <w:r>
        <w:t>|resistance |[bioElectricalImpedanceAnalysis](#53113-bioelectricalimpedanceanalysis) |resie |</w:t>
      </w:r>
    </w:p>
    <w:p>
      <w:pPr>
        <w:pStyle w:val="CodeChangeLine"/>
        <w:tabs>
          <w:tab w:pos="567" w:val="left"/>
          <w:tab w:pos="1134" w:val="left"/>
          <w:tab w:pos="1247" w:val="left"/>
        </w:tabs>
        <w:shd w:val="clear" w:color="auto" w:fill="ecfdf0"/>
      </w:pPr>
      <w:r>
        <w:rPr>
          <w:color w:val="BFBFBF"/>
          <w:shd w:val="clear" w:color="auto" w:fill="#ddfbe6"/>
        </w:rPr>
        <w:tab/>
        <w:t>6202</w:t>
        <w:tab/>
        <w:t>+</w:t>
        <w:tab/>
      </w:r>
      <w:r>
        <w:t>|result|N/A | resut |</w:t>
      </w:r>
    </w:p>
    <w:p>
      <w:pPr>
        <w:pStyle w:val="CodeChangeLine"/>
        <w:tabs>
          <w:tab w:pos="567" w:val="left"/>
          <w:tab w:pos="1134" w:val="left"/>
          <w:tab w:pos="1247" w:val="left"/>
        </w:tabs>
      </w:pPr>
      <w:r>
        <w:rPr>
          <w:color w:val="BFBFBF"/>
          <w:shd w:val="clear" w:color="auto" w:fill="fafafa"/>
        </w:rPr>
        <w:t>6204</w:t>
        <w:tab/>
        <w:t>6203</w:t>
        <w:tab/>
        <w:tab/>
      </w:r>
      <w:r>
        <w:t>|retryInterval |[periodicalReportConfig](#53163-periodicalreportconfig) |retIl |</w:t>
      </w:r>
    </w:p>
    <w:p>
      <w:pPr>
        <w:pStyle w:val="CodeChangeLine"/>
        <w:tabs>
          <w:tab w:pos="567" w:val="left"/>
          <w:tab w:pos="1134" w:val="left"/>
          <w:tab w:pos="1247" w:val="left"/>
        </w:tabs>
      </w:pPr>
      <w:r>
        <w:rPr>
          <w:color w:val="BFBFBF"/>
          <w:shd w:val="clear" w:color="auto" w:fill="fafafa"/>
        </w:rPr>
        <w:t>6205</w:t>
        <w:tab/>
        <w:t>6204</w:t>
        <w:tab/>
        <w:tab/>
      </w:r>
      <w:r>
        <w:t>|retryTimes |[periodicalReportConfig](#53163-periodicalreportconfig) |retTs |</w:t>
      </w:r>
    </w:p>
    <w:p>
      <w:pPr>
        <w:pStyle w:val="CodeChangeLine"/>
        <w:tabs>
          <w:tab w:pos="567" w:val="left"/>
          <w:tab w:pos="1134" w:val="left"/>
          <w:tab w:pos="1247" w:val="left"/>
        </w:tabs>
      </w:pPr>
      <w:r>
        <w:rPr>
          <w:color w:val="BFBFBF"/>
          <w:shd w:val="clear" w:color="auto" w:fill="fafafa"/>
        </w:rPr>
        <w:t>6206</w:t>
        <w:tab/>
        <w:t>6205</w:t>
        <w:tab/>
        <w:tab/>
      </w:r>
      <w:r>
        <w:t>|reverseFlowAlarm |[waterMeterAlarm](#53194-watermeteralarm)|reFAm |</w:t>
      </w:r>
    </w:p>
    <w:p>
      <w:pPr>
        <w:pStyle w:val="CodeHeader"/>
      </w:pPr>
      <w:r>
        <w:t xml:space="preserve">@@ -6216,6 +6215,7 @@ </w:t>
      </w:r>
    </w:p>
    <w:p>
      <w:pPr>
        <w:pStyle w:val="CodeChangeLine"/>
        <w:tabs>
          <w:tab w:pos="567" w:val="left"/>
          <w:tab w:pos="1134" w:val="left"/>
          <w:tab w:pos="1247" w:val="left"/>
        </w:tabs>
      </w:pPr>
      <w:r>
        <w:rPr>
          <w:color w:val="BFBFBF"/>
          <w:shd w:val="clear" w:color="auto" w:fill="fafafa"/>
        </w:rPr>
        <w:t>6216</w:t>
        <w:tab/>
        <w:t>6215</w:t>
        <w:tab/>
        <w:tab/>
      </w:r>
      <w:r>
        <w:t>|rsrq |[connectivity](#53125-connectivity) |rsrq |</w:t>
      </w:r>
    </w:p>
    <w:p>
      <w:pPr>
        <w:pStyle w:val="CodeChangeLine"/>
        <w:tabs>
          <w:tab w:pos="567" w:val="left"/>
          <w:tab w:pos="1134" w:val="left"/>
          <w:tab w:pos="1247" w:val="left"/>
        </w:tabs>
      </w:pPr>
      <w:r>
        <w:rPr>
          <w:color w:val="BFBFBF"/>
          <w:shd w:val="clear" w:color="auto" w:fill="fafafa"/>
        </w:rPr>
        <w:t>6217</w:t>
        <w:tab/>
        <w:t>6216</w:t>
        <w:tab/>
        <w:tab/>
      </w:r>
      <w:r>
        <w:t>|rssi |[connectivity](#53125-connectivity), [signalStrength](#53178-signalstrength) |rssi |</w:t>
      </w:r>
    </w:p>
    <w:p>
      <w:pPr>
        <w:pStyle w:val="CodeChangeLine"/>
        <w:tabs>
          <w:tab w:pos="567" w:val="left"/>
          <w:tab w:pos="1134" w:val="left"/>
          <w:tab w:pos="1247" w:val="left"/>
        </w:tabs>
      </w:pPr>
      <w:r>
        <w:rPr>
          <w:color w:val="BFBFBF"/>
          <w:shd w:val="clear" w:color="auto" w:fill="fafafa"/>
        </w:rPr>
        <w:t>6218</w:t>
        <w:tab/>
        <w:t>6217</w:t>
        <w:tab/>
        <w:tab/>
      </w:r>
      <w:r>
        <w:t>|runningTime |[timer](#53190-timer) |runTe |</w:t>
      </w:r>
    </w:p>
    <w:p>
      <w:pPr>
        <w:pStyle w:val="CodeChangeLine"/>
        <w:tabs>
          <w:tab w:pos="567" w:val="left"/>
          <w:tab w:pos="1134" w:val="left"/>
          <w:tab w:pos="1247" w:val="left"/>
        </w:tabs>
        <w:shd w:val="clear" w:color="auto" w:fill="ecfdf0"/>
      </w:pPr>
      <w:r>
        <w:rPr>
          <w:color w:val="BFBFBF"/>
          <w:shd w:val="clear" w:color="auto" w:fill="#ddfbe6"/>
        </w:rPr>
        <w:tab/>
        <w:t>6218</w:t>
        <w:tab/>
        <w:t>+</w:t>
        <w:tab/>
      </w:r>
      <w:r>
        <w:t>|saveAudioVolume |[audioVolume](#5318-audiovolume) |saAVe |</w:t>
      </w:r>
    </w:p>
    <w:p>
      <w:pPr>
        <w:pStyle w:val="CodeChangeLine"/>
        <w:tabs>
          <w:tab w:pos="567" w:val="left"/>
          <w:tab w:pos="1134" w:val="left"/>
          <w:tab w:pos="1247" w:val="left"/>
        </w:tabs>
      </w:pPr>
      <w:r>
        <w:rPr>
          <w:color w:val="BFBFBF"/>
          <w:shd w:val="clear" w:color="auto" w:fill="fafafa"/>
        </w:rPr>
        <w:t>6219</w:t>
        <w:tab/>
        <w:t>6219</w:t>
        <w:tab/>
        <w:tab/>
      </w:r>
      <w:r>
        <w:t>|scanStatus |[cardScanner](#531112-cardscanner) |scaSs |</w:t>
      </w:r>
    </w:p>
    <w:p>
      <w:pPr>
        <w:pStyle w:val="CodeChangeLine"/>
        <w:tabs>
          <w:tab w:pos="567" w:val="left"/>
          <w:tab w:pos="1134" w:val="left"/>
          <w:tab w:pos="1247" w:val="left"/>
        </w:tabs>
      </w:pPr>
      <w:r>
        <w:rPr>
          <w:color w:val="BFBFBF"/>
          <w:shd w:val="clear" w:color="auto" w:fill="fafafa"/>
        </w:rPr>
        <w:t>6220</w:t>
        <w:tab/>
        <w:t>6220</w:t>
        <w:tab/>
        <w:tab/>
      </w:r>
      <w:r>
        <w:t>|sdp |[sessionDescription](#53177-sessiondescription) |sdp |</w:t>
      </w:r>
    </w:p>
    <w:p>
      <w:pPr>
        <w:pStyle w:val="CodeChangeLine"/>
        <w:tabs>
          <w:tab w:pos="567" w:val="left"/>
          <w:tab w:pos="1134" w:val="left"/>
          <w:tab w:pos="1247" w:val="left"/>
        </w:tabs>
      </w:pPr>
      <w:r>
        <w:rPr>
          <w:color w:val="BFBFBF"/>
          <w:shd w:val="clear" w:color="auto" w:fill="fafafa"/>
        </w:rPr>
        <w:t>6221</w:t>
        <w:tab/>
        <w:t>6221</w:t>
        <w:tab/>
        <w:tab/>
      </w:r>
      <w:r>
        <w:t>|secondaryName |[dmFirmware](#585-dmfirmware) |secNe |</w:t>
      </w:r>
    </w:p>
    <w:p>
      <w:pPr>
        <w:pStyle w:val="CodeHeader"/>
      </w:pPr>
      <w:r>
        <w:t xml:space="preserve">@@ -6238,10 +6238,12 @@ </w:t>
      </w:r>
    </w:p>
    <w:p>
      <w:pPr>
        <w:pStyle w:val="CodeChangeLine"/>
        <w:tabs>
          <w:tab w:pos="567" w:val="left"/>
          <w:tab w:pos="1134" w:val="left"/>
          <w:tab w:pos="1247" w:val="left"/>
        </w:tabs>
      </w:pPr>
      <w:r>
        <w:rPr>
          <w:color w:val="BFBFBF"/>
          <w:shd w:val="clear" w:color="auto" w:fill="fafafa"/>
        </w:rPr>
        <w:t>6238</w:t>
        <w:tab/>
        <w:t>6238</w:t>
        <w:tab/>
        <w:tab/>
      </w:r>
      <w:r>
        <w:t>|sleepDuration |[dmAreaNwkDeviceInfo](#5810-dmareanwkdeviceinfo) | sleDn |</w:t>
      </w:r>
    </w:p>
    <w:p>
      <w:pPr>
        <w:pStyle w:val="CodeChangeLine"/>
        <w:tabs>
          <w:tab w:pos="567" w:val="left"/>
          <w:tab w:pos="1134" w:val="left"/>
          <w:tab w:pos="1247" w:val="left"/>
        </w:tabs>
      </w:pPr>
      <w:r>
        <w:rPr>
          <w:color w:val="BFBFBF"/>
          <w:shd w:val="clear" w:color="auto" w:fill="fafafa"/>
        </w:rPr>
        <w:t>6239</w:t>
        <w:tab/>
        <w:t>6239</w:t>
        <w:tab/>
        <w:tab/>
      </w:r>
      <w:r>
        <w:t>|sleepInterval |[dmAreaNwkDeviceInfo](#5810-dmareanwkdeviceinfo) | sleIl |</w:t>
      </w:r>
    </w:p>
    <w:p>
      <w:pPr>
        <w:pStyle w:val="CodeChangeLine"/>
        <w:tabs>
          <w:tab w:pos="567" w:val="left"/>
          <w:tab w:pos="1134" w:val="left"/>
          <w:tab w:pos="1247" w:val="left"/>
        </w:tabs>
      </w:pPr>
      <w:r>
        <w:rPr>
          <w:color w:val="BFBFBF"/>
          <w:shd w:val="clear" w:color="auto" w:fill="fafafa"/>
        </w:rPr>
        <w:t>6240</w:t>
        <w:tab/>
        <w:t>6240</w:t>
        <w:tab/>
        <w:tab/>
      </w:r>
      <w:r>
        <w:t>|smokeThreshold |[smokeSensor](#53182-smokesensor) |smoTd |</w:t>
      </w:r>
    </w:p>
    <w:p>
      <w:pPr>
        <w:pStyle w:val="CodeChangeLine"/>
        <w:tabs>
          <w:tab w:pos="567" w:val="left"/>
          <w:tab w:pos="1134" w:val="left"/>
          <w:tab w:pos="1247" w:val="left"/>
        </w:tabs>
        <w:shd w:val="clear" w:color="auto" w:fill="ecfdf0"/>
      </w:pPr>
      <w:r>
        <w:rPr>
          <w:color w:val="BFBFBF"/>
          <w:shd w:val="clear" w:color="auto" w:fill="#ddfbe6"/>
        </w:rPr>
        <w:tab/>
        <w:t>6241</w:t>
        <w:tab/>
        <w:t>+</w:t>
        <w:tab/>
      </w:r>
      <w:r>
        <w:t>|smokeSensorSensorFault |[smokeSensor](#53182-smokesensor) |sSSFt |</w:t>
      </w:r>
    </w:p>
    <w:p>
      <w:pPr>
        <w:pStyle w:val="CodeChangeLine"/>
        <w:tabs>
          <w:tab w:pos="567" w:val="left"/>
          <w:tab w:pos="1134" w:val="left"/>
          <w:tab w:pos="1247" w:val="left"/>
        </w:tabs>
      </w:pPr>
      <w:r>
        <w:rPr>
          <w:color w:val="BFBFBF"/>
          <w:shd w:val="clear" w:color="auto" w:fill="fafafa"/>
        </w:rPr>
        <w:t>6241</w:t>
        <w:tab/>
        <w:t>6242</w:t>
        <w:tab/>
        <w:tab/>
      </w:r>
      <w:r>
        <w:t>|so2 |[airQualitySensor](#5316-airqualitysensor) |so2 |</w:t>
      </w:r>
    </w:p>
    <w:p>
      <w:pPr>
        <w:pStyle w:val="CodeChangeLine"/>
        <w:tabs>
          <w:tab w:pos="567" w:val="left"/>
          <w:tab w:pos="1134" w:val="left"/>
          <w:tab w:pos="1247" w:val="left"/>
        </w:tabs>
      </w:pPr>
      <w:r>
        <w:rPr>
          <w:color w:val="BFBFBF"/>
          <w:shd w:val="clear" w:color="auto" w:fill="fafafa"/>
        </w:rPr>
        <w:t>6242</w:t>
        <w:tab/>
        <w:t>6243</w:t>
        <w:tab/>
        <w:tab/>
      </w:r>
      <w:r>
        <w:t>|softLeanMass |[bodyCompositionAnalyser](#53114-bodycompositionanalyser) |soLMs |</w:t>
      </w:r>
    </w:p>
    <w:p>
      <w:pPr>
        <w:pStyle w:val="CodeChangeLine"/>
        <w:tabs>
          <w:tab w:pos="567" w:val="left"/>
          <w:tab w:pos="1134" w:val="left"/>
          <w:tab w:pos="1247" w:val="left"/>
        </w:tabs>
        <w:shd w:val="clear" w:color="auto" w:fill="fbe9eb"/>
      </w:pPr>
      <w:r>
        <w:rPr>
          <w:color w:val="BFBFBF"/>
          <w:shd w:val="clear" w:color="auto" w:fill="#f9d7dc"/>
        </w:rPr>
        <w:t>6243</w:t>
        <w:tab/>
        <w:tab/>
        <w:t>-</w:t>
        <w:tab/>
      </w:r>
      <w:r>
        <w:t>|softwares | [dmPackage](#588-dmpackage) | softe |</w:t>
      </w:r>
    </w:p>
    <w:p>
      <w:pPr>
        <w:pStyle w:val="CodeChangeLine"/>
        <w:tabs>
          <w:tab w:pos="567" w:val="left"/>
          <w:tab w:pos="1134" w:val="left"/>
          <w:tab w:pos="1247" w:val="left"/>
        </w:tabs>
        <w:shd w:val="clear" w:color="auto" w:fill="ecfdf0"/>
      </w:pPr>
      <w:r>
        <w:rPr>
          <w:color w:val="BFBFBF"/>
          <w:shd w:val="clear" w:color="auto" w:fill="#ddfbe6"/>
        </w:rPr>
        <w:tab/>
        <w:t>6244</w:t>
        <w:tab/>
        <w:t>+</w:t>
        <w:tab/>
      </w:r>
      <w:r>
        <w:t>|softwares | [dmPackage](#588-dmpackage) | softs |</w:t>
      </w:r>
    </w:p>
    <w:p>
      <w:pPr>
        <w:pStyle w:val="CodeChangeLine"/>
        <w:tabs>
          <w:tab w:pos="567" w:val="left"/>
          <w:tab w:pos="1134" w:val="left"/>
          <w:tab w:pos="1247" w:val="left"/>
        </w:tabs>
      </w:pPr>
      <w:r>
        <w:rPr>
          <w:color w:val="BFBFBF"/>
          <w:shd w:val="clear" w:color="auto" w:fill="fafafa"/>
        </w:rPr>
        <w:t>6244</w:t>
        <w:tab/>
        <w:t>6245</w:t>
        <w:tab/>
        <w:tab/>
      </w:r>
      <w:r>
        <w:t>|soilLevel |[clothesWasherJobModeOption](#53122-clotheswasherjobmodeoption) |soiLl |</w:t>
      </w:r>
    </w:p>
    <w:p>
      <w:pPr>
        <w:pStyle w:val="CodeChangeLine"/>
        <w:tabs>
          <w:tab w:pos="567" w:val="left"/>
          <w:tab w:pos="1134" w:val="left"/>
          <w:tab w:pos="1247" w:val="left"/>
        </w:tabs>
        <w:shd w:val="clear" w:color="auto" w:fill="ecfdf0"/>
      </w:pPr>
      <w:r>
        <w:rPr>
          <w:color w:val="BFBFBF"/>
          <w:shd w:val="clear" w:color="auto" w:fill="#ddfbe6"/>
        </w:rPr>
        <w:tab/>
        <w:t>6246</w:t>
        <w:tab/>
        <w:t>+</w:t>
        <w:tab/>
      </w:r>
      <w:r>
        <w:t>|somatotype |[bodyCompositionAnalyser](#53114-bodycompositionanalyser) |somae |</w:t>
      </w:r>
    </w:p>
    <w:p>
      <w:pPr>
        <w:pStyle w:val="CodeChangeLine"/>
        <w:tabs>
          <w:tab w:pos="567" w:val="left"/>
          <w:tab w:pos="1134" w:val="left"/>
          <w:tab w:pos="1247" w:val="left"/>
        </w:tabs>
      </w:pPr>
      <w:r>
        <w:rPr>
          <w:color w:val="BFBFBF"/>
          <w:shd w:val="clear" w:color="auto" w:fill="fafafa"/>
        </w:rPr>
        <w:t>6245</w:t>
        <w:tab/>
        <w:t>6247</w:t>
        <w:tab/>
        <w:tab/>
      </w:r>
      <w:r>
        <w:t>|speed |[airFlow](#5314-airflow) |speed |</w:t>
      </w:r>
    </w:p>
    <w:p>
      <w:pPr>
        <w:pStyle w:val="CodeChangeLine"/>
        <w:tabs>
          <w:tab w:pos="567" w:val="left"/>
          <w:tab w:pos="1134" w:val="left"/>
          <w:tab w:pos="1247" w:val="left"/>
        </w:tabs>
      </w:pPr>
      <w:r>
        <w:rPr>
          <w:color w:val="BFBFBF"/>
          <w:shd w:val="clear" w:color="auto" w:fill="fafafa"/>
        </w:rPr>
        <w:t>6246</w:t>
        <w:tab/>
        <w:t>6248</w:t>
        <w:tab/>
        <w:tab/>
      </w:r>
      <w:r>
        <w:t>|speedFactor |[playerControl](#53165-playercontrol) |speFr |</w:t>
      </w:r>
    </w:p>
    <w:p>
      <w:pPr>
        <w:pStyle w:val="CodeChangeLine"/>
        <w:tabs>
          <w:tab w:pos="567" w:val="left"/>
          <w:tab w:pos="1134" w:val="left"/>
          <w:tab w:pos="1247" w:val="left"/>
        </w:tabs>
      </w:pPr>
      <w:r>
        <w:rPr>
          <w:color w:val="BFBFBF"/>
          <w:shd w:val="clear" w:color="auto" w:fill="fafafa"/>
        </w:rPr>
        <w:t>6247</w:t>
        <w:tab/>
        <w:t>6249</w:t>
        <w:tab/>
        <w:tab/>
      </w:r>
      <w:r>
        <w:t>|speedWash |[clothesWasherJobModeOption](#53122-clotheswasherjobmodeoption) |speWh |</w:t>
      </w:r>
    </w:p>
    <w:p>
      <w:pPr>
        <w:pStyle w:val="CodeHeader"/>
      </w:pPr>
      <w:r>
        <w:t xml:space="preserve">@@ -6250,7 +6252,7 @@ </w:t>
      </w:r>
    </w:p>
    <w:p>
      <w:pPr>
        <w:pStyle w:val="CodeChangeLine"/>
        <w:tabs>
          <w:tab w:pos="567" w:val="left"/>
          <w:tab w:pos="1134" w:val="left"/>
          <w:tab w:pos="1247" w:val="left"/>
        </w:tabs>
      </w:pPr>
      <w:r>
        <w:rPr>
          <w:color w:val="BFBFBF"/>
          <w:shd w:val="clear" w:color="auto" w:fill="fafafa"/>
        </w:rPr>
        <w:t>6250</w:t>
        <w:tab/>
        <w:t>6252</w:t>
        <w:tab/>
        <w:tab/>
      </w:r>
      <w:r>
        <w:t>|standardreferenceVoltage |[slcAlarm](#53179-slcalarm) |staVe |</w:t>
      </w:r>
    </w:p>
    <w:p>
      <w:pPr>
        <w:pStyle w:val="CodeChangeLine"/>
        <w:tabs>
          <w:tab w:pos="567" w:val="left"/>
          <w:tab w:pos="1134" w:val="left"/>
          <w:tab w:pos="1247" w:val="left"/>
        </w:tabs>
      </w:pPr>
      <w:r>
        <w:rPr>
          <w:color w:val="BFBFBF"/>
          <w:shd w:val="clear" w:color="auto" w:fill="fafafa"/>
        </w:rPr>
        <w:t>6251</w:t>
        <w:tab/>
        <w:t>6253</w:t>
        <w:tab/>
        <w:tab/>
      </w:r>
      <w:r>
        <w:t>|startPause |[operationMode](#53157-operationmode) |staPe |</w:t>
      </w:r>
    </w:p>
    <w:p>
      <w:pPr>
        <w:pStyle w:val="CodeChangeLine"/>
        <w:tabs>
          <w:tab w:pos="567" w:val="left"/>
          <w:tab w:pos="1134" w:val="left"/>
          <w:tab w:pos="1247" w:val="left"/>
        </w:tabs>
      </w:pPr>
      <w:r>
        <w:rPr>
          <w:color w:val="BFBFBF"/>
          <w:shd w:val="clear" w:color="auto" w:fill="fafafa"/>
        </w:rPr>
        <w:t>6252</w:t>
        <w:tab/>
        <w:t>6254</w:t>
        <w:tab/>
        <w:tab/>
      </w:r>
      <w:r>
        <w:t>|state |[dmAgent](#582-dmagent), [dmPackage](#588-dmpackage), [dmFirmware](#585-dmfirmware), [binarySwitch](#53112-binaryswitch) |state |</w:t>
      </w:r>
    </w:p>
    <w:p>
      <w:pPr>
        <w:pStyle w:val="CodeChangeLine"/>
        <w:tabs>
          <w:tab w:pos="567" w:val="left"/>
          <w:tab w:pos="1134" w:val="left"/>
          <w:tab w:pos="1247" w:val="left"/>
        </w:tabs>
        <w:shd w:val="clear" w:color="auto" w:fill="fbe9eb"/>
      </w:pPr>
      <w:r>
        <w:rPr>
          <w:color w:val="BFBFBF"/>
          <w:shd w:val="clear" w:color="auto" w:fill="#f9d7dc"/>
        </w:rPr>
        <w:t>6253</w:t>
        <w:tab/>
        <w:tab/>
        <w:t>-</w:t>
        <w:tab/>
      </w:r>
      <w:r>
        <w:t>|status |[boiler](#53115-boiler), [disseminator](#53101-disseminator), [dmAreaNwkDeviceInfo](#5810-dmareanwkdeviceinfo), [dmEventLog](#587-dmeventlog), [dmStorage](#5812-dmstorage), [electricVehicleConnector](#53131-electricvehicleconnector), [emergencyHandler](#53102-emergencyhandler), [faultDetection](#53134-faultdetection), filterInf &lt;mark&gt;editor note: correct reference&lt;/mark&gt;, [mediaSelect](#53153-mediaselect) |sus |</w:t>
      </w:r>
    </w:p>
    <w:p>
      <w:pPr>
        <w:pStyle w:val="CodeChangeLine"/>
        <w:tabs>
          <w:tab w:pos="567" w:val="left"/>
          <w:tab w:pos="1134" w:val="left"/>
          <w:tab w:pos="1247" w:val="left"/>
        </w:tabs>
        <w:shd w:val="clear" w:color="auto" w:fill="ecfdf0"/>
      </w:pPr>
      <w:r>
        <w:rPr>
          <w:color w:val="BFBFBF"/>
          <w:shd w:val="clear" w:color="auto" w:fill="#ddfbe6"/>
        </w:rPr>
        <w:tab/>
        <w:t>6255</w:t>
        <w:tab/>
        <w:t>+</w:t>
        <w:tab/>
      </w:r>
      <w:r>
        <w:t>|status |[boiler](#53115-boiler), [disseminator](#53101-disseminator), [dmAreaNwkDeviceInfo](#5810-dmareanwkdeviceinfo), [dmEventLog](#587-dmeventlog), [dmStorage](#5812-dmstorage), [electricVehicleConnector](#53131-electricvehicleconnector), [emergencyHandler](#53102-emergencyhandler), [faultDetection](#53134-faultdetection), [filterInfo](#53135-filterinfo), [mediaSelect](#53153-mediaselect) |sus |</w:t>
      </w:r>
    </w:p>
    <w:p>
      <w:pPr>
        <w:pStyle w:val="CodeChangeLine"/>
        <w:tabs>
          <w:tab w:pos="567" w:val="left"/>
          <w:tab w:pos="1134" w:val="left"/>
          <w:tab w:pos="1247" w:val="left"/>
        </w:tabs>
      </w:pPr>
      <w:r>
        <w:rPr>
          <w:color w:val="BFBFBF"/>
          <w:shd w:val="clear" w:color="auto" w:fill="fafafa"/>
        </w:rPr>
        <w:t>6254</w:t>
        <w:tab/>
        <w:t>6256</w:t>
        <w:tab/>
        <w:tab/>
      </w:r>
      <w:r>
        <w:t>|steamTreat |[clothesWasherJobModeOption](#53122-clotheswasherjobmodeoption) |steTt |</w:t>
      </w:r>
    </w:p>
    <w:p>
      <w:pPr>
        <w:pStyle w:val="CodeChangeLine"/>
        <w:tabs>
          <w:tab w:pos="567" w:val="left"/>
          <w:tab w:pos="1134" w:val="left"/>
          <w:tab w:pos="1247" w:val="left"/>
        </w:tabs>
      </w:pPr>
      <w:r>
        <w:rPr>
          <w:color w:val="BFBFBF"/>
          <w:shd w:val="clear" w:color="auto" w:fill="fafafa"/>
        </w:rPr>
        <w:t>6255</w:t>
        <w:tab/>
        <w:t>6257</w:t>
        <w:tab/>
        <w:tab/>
      </w:r>
      <w:r>
        <w:t>|step |[numberValue](#53155-numbervalue) |step |</w:t>
      </w:r>
    </w:p>
    <w:p>
      <w:pPr>
        <w:pStyle w:val="CodeChangeLine"/>
        <w:tabs>
          <w:tab w:pos="567" w:val="left"/>
          <w:tab w:pos="1134" w:val="left"/>
          <w:tab w:pos="1247" w:val="left"/>
        </w:tabs>
      </w:pPr>
      <w:r>
        <w:rPr>
          <w:color w:val="BFBFBF"/>
          <w:shd w:val="clear" w:color="auto" w:fill="fafafa"/>
        </w:rPr>
        <w:t>6256</w:t>
        <w:tab/>
        <w:t>6258</w:t>
        <w:tab/>
        <w:tab/>
      </w:r>
      <w:r>
        <w:t>|stepsPerPeriod |[cowActivityMonitor](#5371-cowactivitymonitor) |stPPd |</w:t>
      </w:r>
    </w:p>
    <w:p>
      <w:pPr>
        <w:pStyle w:val="CodeHeader"/>
      </w:pPr>
      <w:r>
        <w:t xml:space="preserve">@@ -6260,7 +6262,7 @@ </w:t>
      </w:r>
    </w:p>
    <w:p>
      <w:pPr>
        <w:pStyle w:val="CodeChangeLine"/>
        <w:tabs>
          <w:tab w:pos="567" w:val="left"/>
          <w:tab w:pos="1134" w:val="left"/>
          <w:tab w:pos="1247" w:val="left"/>
        </w:tabs>
      </w:pPr>
      <w:r>
        <w:rPr>
          <w:color w:val="BFBFBF"/>
          <w:shd w:val="clear" w:color="auto" w:fill="fafafa"/>
        </w:rPr>
        <w:t>6260</w:t>
        <w:tab/>
        <w:t>6262</w:t>
        <w:tab/>
        <w:tab/>
      </w:r>
      <w:r>
        <w:t>|storageTotal |[dmAgent](#582-dmagent) |stoTl |</w:t>
      </w:r>
    </w:p>
    <w:p>
      <w:pPr>
        <w:pStyle w:val="CodeChangeLine"/>
        <w:tabs>
          <w:tab w:pos="567" w:val="left"/>
          <w:tab w:pos="1134" w:val="left"/>
          <w:tab w:pos="1247" w:val="left"/>
        </w:tabs>
      </w:pPr>
      <w:r>
        <w:rPr>
          <w:color w:val="BFBFBF"/>
          <w:shd w:val="clear" w:color="auto" w:fill="fafafa"/>
        </w:rPr>
        <w:t>6261</w:t>
        <w:tab/>
        <w:t>6263</w:t>
        <w:tab/>
        <w:tab/>
      </w:r>
      <w:r>
        <w:t>|strength |[brewing](#53116-brewing) |streh |</w:t>
      </w:r>
    </w:p>
    <w:p>
      <w:pPr>
        <w:pStyle w:val="CodeChangeLine"/>
        <w:tabs>
          <w:tab w:pos="567" w:val="left"/>
          <w:tab w:pos="1134" w:val="left"/>
          <w:tab w:pos="1247" w:val="left"/>
        </w:tabs>
      </w:pPr>
      <w:r>
        <w:rPr>
          <w:color w:val="BFBFBF"/>
          <w:shd w:val="clear" w:color="auto" w:fill="fafafa"/>
        </w:rPr>
        <w:t>6262</w:t>
        <w:tab/>
        <w:t>6264</w:t>
        <w:tab/>
        <w:tab/>
      </w:r>
      <w:r>
        <w:t>|subModel |[dmDeviceInfo](#583-dmdeviceinfo) |subMl |</w:t>
      </w:r>
    </w:p>
    <w:p>
      <w:pPr>
        <w:pStyle w:val="CodeChangeLine"/>
        <w:tabs>
          <w:tab w:pos="567" w:val="left"/>
          <w:tab w:pos="1134" w:val="left"/>
          <w:tab w:pos="1247" w:val="left"/>
        </w:tabs>
        <w:shd w:val="clear" w:color="auto" w:fill="fbe9eb"/>
      </w:pPr>
      <w:r>
        <w:rPr>
          <w:color w:val="BFBFBF"/>
          <w:shd w:val="clear" w:color="auto" w:fill="#f9d7dc"/>
        </w:rPr>
        <w:t>6263</w:t>
        <w:tab/>
        <w:tab/>
        <w:t>-</w:t>
        <w:tab/>
      </w:r>
      <w:r>
        <w:t>|sulfide |[waterQualityMonitor](#53198-waterqualitymonitor) |sulfide |</w:t>
      </w:r>
    </w:p>
    <w:p>
      <w:pPr>
        <w:pStyle w:val="CodeChangeLine"/>
        <w:tabs>
          <w:tab w:pos="567" w:val="left"/>
          <w:tab w:pos="1134" w:val="left"/>
          <w:tab w:pos="1247" w:val="left"/>
        </w:tabs>
        <w:shd w:val="clear" w:color="auto" w:fill="ecfdf0"/>
      </w:pPr>
      <w:r>
        <w:rPr>
          <w:color w:val="BFBFBF"/>
          <w:shd w:val="clear" w:color="auto" w:fill="#ddfbe6"/>
        </w:rPr>
        <w:tab/>
        <w:t>6265</w:t>
        <w:tab/>
        <w:t>+</w:t>
        <w:tab/>
      </w:r>
      <w:r>
        <w:t>|sulfide |[waterQualityMonitor](#53198-waterqualitymonitor) |sulfe |</w:t>
      </w:r>
    </w:p>
    <w:p>
      <w:pPr>
        <w:pStyle w:val="CodeChangeLine"/>
        <w:tabs>
          <w:tab w:pos="567" w:val="left"/>
          <w:tab w:pos="1134" w:val="left"/>
          <w:tab w:pos="1247" w:val="left"/>
        </w:tabs>
      </w:pPr>
      <w:r>
        <w:rPr>
          <w:color w:val="BFBFBF"/>
          <w:shd w:val="clear" w:color="auto" w:fill="fafafa"/>
        </w:rPr>
        <w:t>6264</w:t>
        <w:tab/>
        <w:t>6266</w:t>
        <w:tab/>
        <w:tab/>
      </w:r>
      <w:r>
        <w:t>|supportedHorizontalDirection |[airFlow](#5314-airflow) |suHDn |</w:t>
      </w:r>
    </w:p>
    <w:p>
      <w:pPr>
        <w:pStyle w:val="CodeChangeLine"/>
        <w:tabs>
          <w:tab w:pos="567" w:val="left"/>
          <w:tab w:pos="1134" w:val="left"/>
          <w:tab w:pos="1247" w:val="left"/>
        </w:tabs>
      </w:pPr>
      <w:r>
        <w:rPr>
          <w:color w:val="BFBFBF"/>
          <w:shd w:val="clear" w:color="auto" w:fill="fafafa"/>
        </w:rPr>
        <w:t>6265</w:t>
        <w:tab/>
        <w:t>6267</w:t>
        <w:tab/>
        <w:tab/>
      </w:r>
      <w:r>
        <w:t>|supportedMediaSources |[mediaSelect](#53153-mediaselect) |suMSs |</w:t>
      </w:r>
    </w:p>
    <w:p>
      <w:pPr>
        <w:pStyle w:val="CodeChangeLine"/>
        <w:tabs>
          <w:tab w:pos="567" w:val="left"/>
          <w:tab w:pos="1134" w:val="left"/>
          <w:tab w:pos="1247" w:val="left"/>
        </w:tabs>
      </w:pPr>
      <w:r>
        <w:rPr>
          <w:color w:val="BFBFBF"/>
          <w:shd w:val="clear" w:color="auto" w:fill="fafafa"/>
        </w:rPr>
        <w:t>6266</w:t>
        <w:tab/>
        <w:t>6268</w:t>
        <w:tab/>
        <w:tab/>
      </w:r>
      <w:r>
        <w:t>|supportedMessageValues |[textMessage](#53189-textmessage) |suMVs |</w:t>
      </w:r>
    </w:p>
    <w:p>
      <w:pPr>
        <w:pStyle w:val="CodeHeader"/>
      </w:pPr>
      <w:r>
        <w:t xml:space="preserve">@@ -6321,6 +6323,7 @@ </w:t>
      </w:r>
    </w:p>
    <w:p>
      <w:pPr>
        <w:pStyle w:val="CodeChangeLine"/>
        <w:tabs>
          <w:tab w:pos="567" w:val="left"/>
          <w:tab w:pos="1134" w:val="left"/>
          <w:tab w:pos="1247" w:val="left"/>
        </w:tabs>
      </w:pPr>
      <w:r>
        <w:rPr>
          <w:color w:val="BFBFBF"/>
          <w:shd w:val="clear" w:color="auto" w:fill="fafafa"/>
        </w:rPr>
        <w:t>6321</w:t>
        <w:tab/>
        <w:t>6323</w:t>
        <w:tab/>
        <w:tab/>
      </w:r>
      <w:r>
        <w:t>|uri |[printQueue](#53167-printqueue) |ur0 |</w:t>
      </w:r>
    </w:p>
    <w:p>
      <w:pPr>
        <w:pStyle w:val="CodeChangeLine"/>
        <w:tabs>
          <w:tab w:pos="567" w:val="left"/>
          <w:tab w:pos="1134" w:val="left"/>
          <w:tab w:pos="1247" w:val="left"/>
        </w:tabs>
      </w:pPr>
      <w:r>
        <w:rPr>
          <w:color w:val="BFBFBF"/>
          <w:shd w:val="clear" w:color="auto" w:fill="fafafa"/>
        </w:rPr>
        <w:t>6322</w:t>
        <w:tab/>
        <w:t>6324</w:t>
        <w:tab/>
        <w:tab/>
      </w:r>
      <w:r>
        <w:t>|url |[sessionDescription](#53177-sessiondescription), [dmPackage](#588-dmpackage), [dmSoftware](#586-dmsoftware) |url |</w:t>
      </w:r>
    </w:p>
    <w:p>
      <w:pPr>
        <w:pStyle w:val="CodeChangeLine"/>
        <w:tabs>
          <w:tab w:pos="567" w:val="left"/>
          <w:tab w:pos="1134" w:val="left"/>
          <w:tab w:pos="1247" w:val="left"/>
        </w:tabs>
      </w:pPr>
      <w:r>
        <w:rPr>
          <w:color w:val="BFBFBF"/>
          <w:shd w:val="clear" w:color="auto" w:fill="fafafa"/>
        </w:rPr>
        <w:t>6323</w:t>
        <w:tab/>
        <w:t>6325</w:t>
        <w:tab/>
        <w:tab/>
      </w:r>
      <w:r>
        <w:t>|useBlender |[blender](#531118-blender)|useBr |</w:t>
      </w:r>
    </w:p>
    <w:p>
      <w:pPr>
        <w:pStyle w:val="CodeChangeLine"/>
        <w:tabs>
          <w:tab w:pos="567" w:val="left"/>
          <w:tab w:pos="1134" w:val="left"/>
          <w:tab w:pos="1247" w:val="left"/>
        </w:tabs>
        <w:shd w:val="clear" w:color="auto" w:fill="ecfdf0"/>
      </w:pPr>
      <w:r>
        <w:rPr>
          <w:color w:val="BFBFBF"/>
          <w:shd w:val="clear" w:color="auto" w:fill="#ddfbe6"/>
        </w:rPr>
        <w:tab/>
        <w:t>6326</w:t>
        <w:tab/>
        <w:t>+</w:t>
        <w:tab/>
      </w:r>
      <w:r>
        <w:t>|usedTime |[filterInfo](#53135-filterinfo) |usedTe |</w:t>
      </w:r>
    </w:p>
    <w:p>
      <w:pPr>
        <w:pStyle w:val="CodeChangeLine"/>
        <w:tabs>
          <w:tab w:pos="567" w:val="left"/>
          <w:tab w:pos="1134" w:val="left"/>
          <w:tab w:pos="1247" w:val="left"/>
        </w:tabs>
      </w:pPr>
      <w:r>
        <w:rPr>
          <w:color w:val="BFBFBF"/>
          <w:shd w:val="clear" w:color="auto" w:fill="fafafa"/>
        </w:rPr>
        <w:t>6324</w:t>
        <w:tab/>
        <w:t>6327</w:t>
        <w:tab/>
        <w:tab/>
      </w:r>
      <w:r>
        <w:t>|useGrinder |[grinder](#53143-grinder) |useGr |</w:t>
      </w:r>
    </w:p>
    <w:p>
      <w:pPr>
        <w:pStyle w:val="CodeChangeLine"/>
        <w:tabs>
          <w:tab w:pos="567" w:val="left"/>
          <w:tab w:pos="1134" w:val="left"/>
          <w:tab w:pos="1247" w:val="left"/>
        </w:tabs>
      </w:pPr>
      <w:r>
        <w:rPr>
          <w:color w:val="BFBFBF"/>
          <w:shd w:val="clear" w:color="auto" w:fill="fafafa"/>
        </w:rPr>
        <w:t>6325</w:t>
        <w:tab/>
        <w:t>6328</w:t>
        <w:tab/>
        <w:tab/>
      </w:r>
      <w:r>
        <w:t>|UUID |[dmStorage](#5812-dmstorage) |UUID |</w:t>
      </w:r>
    </w:p>
    <w:p>
      <w:pPr>
        <w:pStyle w:val="CodeChangeLine"/>
        <w:tabs>
          <w:tab w:pos="567" w:val="left"/>
          <w:tab w:pos="1134" w:val="left"/>
          <w:tab w:pos="1247" w:val="left"/>
        </w:tabs>
      </w:pPr>
      <w:r>
        <w:rPr>
          <w:color w:val="BFBFBF"/>
          <w:shd w:val="clear" w:color="auto" w:fill="fafafa"/>
        </w:rPr>
        <w:t>6326</w:t>
        <w:tab/>
        <w:t>6329</w:t>
        <w:tab/>
        <w:tab/>
      </w:r>
      <w:r>
        <w:t>|uvStatus |[uvSensor](#53192-uvsensor) |uvtSs |</w:t>
      </w:r>
    </w:p>
    <w:p>
      <w:pPr>
        <w:pStyle w:val="CodeHeader"/>
      </w:pPr>
      <w:r>
        <w:t xml:space="preserve">@@ -6332,8 +6335,8 @@ </w:t>
      </w:r>
    </w:p>
    <w:p>
      <w:pPr>
        <w:pStyle w:val="CodeChangeLine"/>
        <w:tabs>
          <w:tab w:pos="567" w:val="left"/>
          <w:tab w:pos="1134" w:val="left"/>
          <w:tab w:pos="1247" w:val="left"/>
        </w:tabs>
      </w:pPr>
      <w:r>
        <w:rPr>
          <w:color w:val="BFBFBF"/>
          <w:shd w:val="clear" w:color="auto" w:fill="fafafa"/>
        </w:rPr>
        <w:t>6332</w:t>
        <w:tab/>
        <w:t>6335</w:t>
        <w:tab/>
        <w:tab/>
      </w:r>
      <w:r>
        <w:t>|vibrationSensorFault |[waterMeterAlarm](#53194-watermeteralarm)|viSFt |</w:t>
      </w:r>
    </w:p>
    <w:p>
      <w:pPr>
        <w:pStyle w:val="CodeChangeLine"/>
        <w:tabs>
          <w:tab w:pos="567" w:val="left"/>
          <w:tab w:pos="1134" w:val="left"/>
          <w:tab w:pos="1247" w:val="left"/>
        </w:tabs>
      </w:pPr>
      <w:r>
        <w:rPr>
          <w:color w:val="BFBFBF"/>
          <w:shd w:val="clear" w:color="auto" w:fill="fafafa"/>
        </w:rPr>
        <w:t>6333</w:t>
        <w:tab/>
        <w:t>6336</w:t>
        <w:tab/>
        <w:tab/>
      </w:r>
      <w:r>
        <w:t>|visceraFat |[bioElectricalImpedanceAnalysis](#53113-bioelectricalimpedanceanalysis) |visFt |</w:t>
      </w:r>
    </w:p>
    <w:p>
      <w:pPr>
        <w:pStyle w:val="CodeChangeLine"/>
        <w:tabs>
          <w:tab w:pos="567" w:val="left"/>
          <w:tab w:pos="1134" w:val="left"/>
          <w:tab w:pos="1247" w:val="left"/>
        </w:tabs>
      </w:pPr>
      <w:r>
        <w:rPr>
          <w:color w:val="BFBFBF"/>
          <w:shd w:val="clear" w:color="auto" w:fill="fafafa"/>
        </w:rPr>
        <w:t>6334</w:t>
        <w:tab/>
        <w:t>6337</w:t>
        <w:tab/>
        <w:tab/>
      </w:r>
      <w:r>
        <w:t>|voc |[airQualitySensor](#5316-airqualitysensor) |voc |</w:t>
      </w:r>
    </w:p>
    <w:p>
      <w:pPr>
        <w:pStyle w:val="CodeChangeLine"/>
        <w:tabs>
          <w:tab w:pos="567" w:val="left"/>
          <w:tab w:pos="1134" w:val="left"/>
          <w:tab w:pos="1247" w:val="left"/>
        </w:tabs>
        <w:shd w:val="clear" w:color="auto" w:fill="fbe9eb"/>
      </w:pPr>
      <w:r>
        <w:rPr>
          <w:color w:val="BFBFBF"/>
          <w:shd w:val="clear" w:color="auto" w:fill="#f9d7dc"/>
        </w:rPr>
        <w:t>6335</w:t>
        <w:tab/>
        <w:tab/>
        <w:t>-</w:t>
        <w:tab/>
      </w:r>
      <w:r>
        <w:t>|voltage |[battery](#53110-battery) |volte |</w:t>
      </w:r>
    </w:p>
    <w:p>
      <w:pPr>
        <w:pStyle w:val="CodeChangeLine"/>
        <w:tabs>
          <w:tab w:pos="567" w:val="left"/>
          <w:tab w:pos="1134" w:val="left"/>
          <w:tab w:pos="1247" w:val="left"/>
        </w:tabs>
        <w:shd w:val="clear" w:color="auto" w:fill="fbe9eb"/>
      </w:pPr>
      <w:r>
        <w:rPr>
          <w:color w:val="BFBFBF"/>
          <w:shd w:val="clear" w:color="auto" w:fill="#f9d7dc"/>
        </w:rPr>
        <w:t>6336</w:t>
        <w:tab/>
        <w:tab/>
        <w:t>-</w:t>
        <w:tab/>
      </w:r>
      <w:r>
        <w:t>|voltage |[energyConsumption](#53132-energyconsumption) |volte |</w:t>
      </w:r>
    </w:p>
    <w:p>
      <w:pPr>
        <w:pStyle w:val="CodeChangeLine"/>
        <w:tabs>
          <w:tab w:pos="567" w:val="left"/>
          <w:tab w:pos="1134" w:val="left"/>
          <w:tab w:pos="1247" w:val="left"/>
        </w:tabs>
        <w:shd w:val="clear" w:color="auto" w:fill="ecfdf0"/>
      </w:pPr>
      <w:r>
        <w:rPr>
          <w:color w:val="BFBFBF"/>
          <w:shd w:val="clear" w:color="auto" w:fill="#ddfbe6"/>
        </w:rPr>
        <w:tab/>
        <w:t>6338</w:t>
        <w:tab/>
        <w:t>+</w:t>
        <w:tab/>
      </w:r>
      <w:r>
        <w:t>|volumeValue |[audioVolume](#5318-audiovolume) |volVe |</w:t>
      </w:r>
    </w:p>
    <w:p>
      <w:pPr>
        <w:pStyle w:val="CodeChangeLine"/>
        <w:tabs>
          <w:tab w:pos="567" w:val="left"/>
          <w:tab w:pos="1134" w:val="left"/>
          <w:tab w:pos="1247" w:val="left"/>
        </w:tabs>
        <w:shd w:val="clear" w:color="auto" w:fill="ecfdf0"/>
      </w:pPr>
      <w:r>
        <w:rPr>
          <w:color w:val="BFBFBF"/>
          <w:shd w:val="clear" w:color="auto" w:fill="#ddfbe6"/>
        </w:rPr>
        <w:tab/>
        <w:t>6339</w:t>
        <w:tab/>
        <w:t>+</w:t>
        <w:tab/>
      </w:r>
      <w:r>
        <w:t>|voltage |[battery](#53110-battery), [energyConsumption](#53132-energyconsumption) |volte |</w:t>
      </w:r>
    </w:p>
    <w:p>
      <w:pPr>
        <w:pStyle w:val="CodeChangeLine"/>
        <w:tabs>
          <w:tab w:pos="567" w:val="left"/>
          <w:tab w:pos="1134" w:val="left"/>
          <w:tab w:pos="1247" w:val="left"/>
        </w:tabs>
      </w:pPr>
      <w:r>
        <w:rPr>
          <w:color w:val="BFBFBF"/>
          <w:shd w:val="clear" w:color="auto" w:fill="fafafa"/>
        </w:rPr>
        <w:t>6337</w:t>
        <w:tab/>
        <w:t>6340</w:t>
        <w:tab/>
        <w:tab/>
      </w:r>
      <w:r>
        <w:t>|voltageFrequency |[slcReportInfo](#53181-slcreportinfo) |volFy |</w:t>
      </w:r>
    </w:p>
    <w:p>
      <w:pPr>
        <w:pStyle w:val="CodeChangeLine"/>
        <w:tabs>
          <w:tab w:pos="567" w:val="left"/>
          <w:tab w:pos="1134" w:val="left"/>
          <w:tab w:pos="1247" w:val="left"/>
        </w:tabs>
      </w:pPr>
      <w:r>
        <w:rPr>
          <w:color w:val="BFBFBF"/>
          <w:shd w:val="clear" w:color="auto" w:fill="fafafa"/>
        </w:rPr>
        <w:t>6338</w:t>
        <w:tab/>
        <w:t>6341</w:t>
        <w:tab/>
        <w:tab/>
      </w:r>
      <w:r>
        <w:t>|volumePercentage |[audioVolume](#5318-audiovolume) |volPe |</w:t>
      </w:r>
    </w:p>
    <w:p>
      <w:pPr>
        <w:pStyle w:val="CodeChangeLine"/>
        <w:tabs>
          <w:tab w:pos="567" w:val="left"/>
          <w:tab w:pos="1134" w:val="left"/>
          <w:tab w:pos="1247" w:val="left"/>
        </w:tabs>
      </w:pPr>
      <w:r>
        <w:rPr>
          <w:color w:val="BFBFBF"/>
          <w:shd w:val="clear" w:color="auto" w:fill="fafafa"/>
        </w:rPr>
        <w:t>6339</w:t>
        <w:tab/>
        <w:t>6342</w:t>
        <w:tab/>
        <w:tab/>
      </w:r>
      <w:r>
        <w:t>|washTemp |[clothesWasherJobModeOption](#53122-clotheswasherjobmodeoption) |wasTp |</w:t>
      </w:r>
    </w:p>
    <w:p>
      <w:pPr>
        <w:pStyle w:val="CodeHeader"/>
      </w:pPr>
      <w:r>
        <w:t xml:space="preserve">@@ -6482,7 +6485,7 @@ </w:t>
      </w:r>
    </w:p>
    <w:p>
      <w:pPr>
        <w:pStyle w:val="CodeChangeLine"/>
        <w:tabs>
          <w:tab w:pos="567" w:val="left"/>
          <w:tab w:pos="1134" w:val="left"/>
          <w:tab w:pos="1247" w:val="left"/>
        </w:tabs>
      </w:pPr>
      <w:r>
        <w:rPr>
          <w:color w:val="BFBFBF"/>
          <w:shd w:val="clear" w:color="auto" w:fill="fafafa"/>
        </w:rPr>
        <w:t>6482</w:t>
        <w:tab/>
        <w:t>6485</w:t>
        <w:tab/>
        <w:tab/>
      </w:r>
      <w:r/>
    </w:p>
    <w:p>
      <w:pPr>
        <w:pStyle w:val="CodeChangeLine"/>
        <w:tabs>
          <w:tab w:pos="567" w:val="left"/>
          <w:tab w:pos="1134" w:val="left"/>
          <w:tab w:pos="1247" w:val="left"/>
        </w:tabs>
      </w:pPr>
      <w:r>
        <w:rPr>
          <w:color w:val="BFBFBF"/>
          <w:shd w:val="clear" w:color="auto" w:fill="fafafa"/>
        </w:rPr>
        <w:t>6483</w:t>
        <w:tab/>
        <w:t>6486</w:t>
        <w:tab/>
        <w:tab/>
      </w:r>
      <w:r>
        <w:t>- Rule: [Domain Prefix]-act-[action name]-v&amp;lt;TS-version&gt;.xsd where the string '&amp;lt;TS-version&gt;' shall be interpreted as the version of the present document.</w:t>
      </w:r>
    </w:p>
    <w:p>
      <w:pPr>
        <w:pStyle w:val="CodeChangeLine"/>
        <w:tabs>
          <w:tab w:pos="567" w:val="left"/>
          <w:tab w:pos="1134" w:val="left"/>
          <w:tab w:pos="1247" w:val="left"/>
        </w:tabs>
      </w:pPr>
      <w:r>
        <w:rPr>
          <w:color w:val="BFBFBF"/>
          <w:shd w:val="clear" w:color="auto" w:fill="fafafa"/>
        </w:rPr>
        <w:t>6484</w:t>
        <w:tab/>
        <w:t>6487</w:t>
        <w:tab/>
        <w:tab/>
      </w:r>
      <w:r/>
    </w:p>
    <w:p>
      <w:pPr>
        <w:pStyle w:val="CodeChangeLine"/>
        <w:tabs>
          <w:tab w:pos="567" w:val="left"/>
          <w:tab w:pos="1134" w:val="left"/>
          <w:tab w:pos="1247" w:val="left"/>
        </w:tabs>
        <w:shd w:val="clear" w:color="auto" w:fill="fbe9eb"/>
      </w:pPr>
      <w:r>
        <w:rPr>
          <w:color w:val="BFBFBF"/>
          <w:shd w:val="clear" w:color="auto" w:fill="#f9d7dc"/>
        </w:rPr>
        <w:t>6485</w:t>
        <w:tab/>
        <w:tab/>
        <w:t>-</w:t>
        <w:tab/>
      </w:r>
      <w:r>
        <w:t>For example, the XSD definition for "[activateClockTimer](#53190-timer)" specified in TS-0023 v4.3.0 shall be "HOD-act- activateClockTimer -v4_3_0.xsd".</w:t>
      </w:r>
    </w:p>
    <w:p>
      <w:pPr>
        <w:pStyle w:val="CodeChangeLine"/>
        <w:tabs>
          <w:tab w:pos="567" w:val="left"/>
          <w:tab w:pos="1134" w:val="left"/>
          <w:tab w:pos="1247" w:val="left"/>
        </w:tabs>
        <w:shd w:val="clear" w:color="auto" w:fill="ecfdf0"/>
      </w:pPr>
      <w:r>
        <w:rPr>
          <w:color w:val="BFBFBF"/>
          <w:shd w:val="clear" w:color="auto" w:fill="#ddfbe6"/>
        </w:rPr>
        <w:tab/>
        <w:t>6488</w:t>
        <w:tab/>
        <w:t>+</w:t>
        <w:tab/>
      </w:r>
      <w:r>
        <w:t>For example, the XSD definition for "[activateClockTimer](#53190-timer)" specified in TS-0023 v4.3.0 shall be "HOD-act-activateClockTimer-v4_3_0.xsd".</w:t>
      </w:r>
    </w:p>
    <w:p>
      <w:pPr>
        <w:pStyle w:val="CodeChangeLine"/>
        <w:tabs>
          <w:tab w:pos="567" w:val="left"/>
          <w:tab w:pos="1134" w:val="left"/>
          <w:tab w:pos="1247" w:val="left"/>
        </w:tabs>
      </w:pPr>
      <w:r>
        <w:rPr>
          <w:color w:val="BFBFBF"/>
          <w:shd w:val="clear" w:color="auto" w:fill="fafafa"/>
        </w:rPr>
        <w:t>6486</w:t>
        <w:tab/>
        <w:t>6489</w:t>
        <w:tab/>
        <w:tab/>
      </w:r>
      <w:r/>
    </w:p>
    <w:p>
      <w:pPr>
        <w:pStyle w:val="CodeChangeLine"/>
        <w:tabs>
          <w:tab w:pos="567" w:val="left"/>
          <w:tab w:pos="1134" w:val="left"/>
          <w:tab w:pos="1247" w:val="left"/>
        </w:tabs>
      </w:pPr>
      <w:r>
        <w:rPr>
          <w:color w:val="BFBFBF"/>
          <w:shd w:val="clear" w:color="auto" w:fill="fafafa"/>
        </w:rPr>
        <w:t>6487</w:t>
        <w:tab/>
        <w:t>6490</w:t>
        <w:tab/>
        <w:tab/>
      </w:r>
      <w:r/>
    </w:p>
    <w:p>
      <w:pPr>
        <w:pStyle w:val="CodeChangeLine"/>
        <w:tabs>
          <w:tab w:pos="567" w:val="left"/>
          <w:tab w:pos="1134" w:val="left"/>
          <w:tab w:pos="1247" w:val="left"/>
        </w:tabs>
      </w:pPr>
      <w:r>
        <w:rPr>
          <w:color w:val="BFBFBF"/>
          <w:shd w:val="clear" w:color="auto" w:fill="fafafa"/>
        </w:rPr>
        <w:t>6488</w:t>
        <w:tab/>
        <w:t>6491</w:t>
        <w:tab/>
        <w:tab/>
      </w:r>
      <w:r>
        <w:t>### 6.5.5 XSD definitions for SubDevices</w:t>
      </w:r>
    </w:p>
    <w:p>
      <w:pPr>
        <w:pStyle w:val="CodeHeader"/>
      </w:pPr>
      <w:r>
        <w:t xml:space="preserve">@@ -7323,4 +7326,7 @@ </w:t>
      </w:r>
    </w:p>
    <w:p>
      <w:pPr>
        <w:pStyle w:val="CodeChangeLine"/>
        <w:tabs>
          <w:tab w:pos="567" w:val="left"/>
          <w:tab w:pos="1134" w:val="left"/>
          <w:tab w:pos="1247" w:val="left"/>
        </w:tabs>
      </w:pPr>
      <w:r>
        <w:rPr>
          <w:color w:val="BFBFBF"/>
          <w:shd w:val="clear" w:color="auto" w:fill="fafafa"/>
        </w:rPr>
        <w:t>7323</w:t>
        <w:tab/>
        <w:t>7326</w:t>
        <w:tab/>
        <w:tab/>
      </w:r>
      <w:r>
        <w:t>|         |              |[RDM-2025-0059-Correct_case_of_mass_attribute_in_bodyCompositionAnalyser](https://git.onem2m.org/specifications/ts/ts-0023/-/merge_requests/66)\              |</w:t>
      </w:r>
    </w:p>
    <w:p>
      <w:pPr>
        <w:pStyle w:val="CodeChangeLine"/>
        <w:tabs>
          <w:tab w:pos="567" w:val="left"/>
          <w:tab w:pos="1134" w:val="left"/>
          <w:tab w:pos="1247" w:val="left"/>
        </w:tabs>
      </w:pPr>
      <w:r>
        <w:rPr>
          <w:color w:val="BFBFBF"/>
          <w:shd w:val="clear" w:color="auto" w:fill="fafafa"/>
        </w:rPr>
        <w:t>7324</w:t>
        <w:tab/>
        <w:t>7327</w:t>
        <w:tab/>
        <w:tab/>
      </w:r>
      <w:r>
        <w:t>|         |              |[RDM-2025-0061-General_clean-ups_and_table_corrections](https://git.onem2m.org/specifications/ts/ts-0023/-/merge_requests/67)                                 |</w:t>
      </w:r>
    </w:p>
    <w:p>
      <w:pPr>
        <w:pStyle w:val="CodeChangeLine"/>
        <w:tabs>
          <w:tab w:pos="567" w:val="left"/>
          <w:tab w:pos="1134" w:val="left"/>
          <w:tab w:pos="1247" w:val="left"/>
        </w:tabs>
      </w:pPr>
      <w:r>
        <w:rPr>
          <w:color w:val="BFBFBF"/>
          <w:shd w:val="clear" w:color="auto" w:fill="fafafa"/>
        </w:rPr>
        <w:t>7325</w:t>
        <w:tab/>
        <w:t>7328</w:t>
        <w:tab/>
        <w:tab/>
      </w:r>
      <w:r>
        <w:t>+---------+--------------+--------------------------------------------------------------------------------------------------------------------------------------------------------------+</w:t>
      </w:r>
    </w:p>
    <w:p>
      <w:pPr>
        <w:pStyle w:val="CodeChangeLine"/>
        <w:tabs>
          <w:tab w:pos="567" w:val="left"/>
          <w:tab w:pos="1134" w:val="left"/>
          <w:tab w:pos="1247" w:val="left"/>
        </w:tabs>
        <w:shd w:val="clear" w:color="auto" w:fill="fbe9eb"/>
      </w:pPr>
      <w:r>
        <w:rPr>
          <w:color w:val="BFBFBF"/>
          <w:shd w:val="clear" w:color="auto" w:fill="#f9d7dc"/>
        </w:rPr>
        <w:t>7326</w:t>
        <w:tab/>
        <w:tab/>
        <w:t>-</w:t>
        <w:tab/>
      </w:r>
      <w:r>
        <w:t xml:space="preserve"> </w:t>
      </w:r>
    </w:p>
    <w:p>
      <w:pPr>
        <w:pStyle w:val="CodeChangeLine"/>
        <w:tabs>
          <w:tab w:pos="567" w:val="left"/>
          <w:tab w:pos="1134" w:val="left"/>
          <w:tab w:pos="1247" w:val="left"/>
        </w:tabs>
        <w:shd w:val="clear" w:color="auto" w:fill="ecfdf0"/>
      </w:pPr>
      <w:r>
        <w:rPr>
          <w:color w:val="BFBFBF"/>
          <w:shd w:val="clear" w:color="auto" w:fill="#ddfbe6"/>
        </w:rPr>
        <w:tab/>
        <w:t>7329</w:t>
        <w:tab/>
        <w:t>+</w:t>
        <w:tab/>
      </w:r>
      <w:r>
        <w:t>| V5.8.0  |2026-01-27    |[RDM-2026-0001-Updating_short_names](https://git.onem2m.org/specifications/ts/ts-0023/-/merge_requests/69)\                                                   |</w:t>
      </w:r>
    </w:p>
    <w:p>
      <w:pPr>
        <w:pStyle w:val="CodeChangeLine"/>
        <w:tabs>
          <w:tab w:pos="567" w:val="left"/>
          <w:tab w:pos="1134" w:val="left"/>
          <w:tab w:pos="1247" w:val="left"/>
        </w:tabs>
        <w:shd w:val="clear" w:color="auto" w:fill="ecfdf0"/>
      </w:pPr>
      <w:r>
        <w:rPr>
          <w:color w:val="BFBFBF"/>
          <w:shd w:val="clear" w:color="auto" w:fill="#ddfbe6"/>
        </w:rPr>
        <w:tab/>
        <w:t>7330</w:t>
        <w:tab/>
        <w:t>+</w:t>
        <w:tab/>
      </w:r>
      <w:r>
        <w:t>|         |              |[RDM-2026-0002-Correct_formatting_issues](https://git.onem2m.org/specifications/ts/ts-0023/-/merge_requests/70)\                                              |</w:t>
      </w:r>
    </w:p>
    <w:p>
      <w:pPr>
        <w:pStyle w:val="CodeChangeLine"/>
        <w:tabs>
          <w:tab w:pos="567" w:val="left"/>
          <w:tab w:pos="1134" w:val="left"/>
          <w:tab w:pos="1247" w:val="left"/>
        </w:tabs>
        <w:shd w:val="clear" w:color="auto" w:fill="ecfdf0"/>
      </w:pPr>
      <w:r>
        <w:rPr>
          <w:color w:val="BFBFBF"/>
          <w:shd w:val="clear" w:color="auto" w:fill="#ddfbe6"/>
        </w:rPr>
        <w:tab/>
        <w:t>7331</w:t>
        <w:tab/>
        <w:t>+</w:t>
        <w:tab/>
      </w:r>
      <w:r>
        <w:t>|         |              |[RDM-2026-0007-Aligning_smokeSensor_attribute_name](https://git.onem2m.org/specifications/ts/ts-0023/-/merge_requests/71)                                     |</w:t>
      </w:r>
    </w:p>
    <w:p>
      <w:pPr>
        <w:pStyle w:val="CodeChangeLine"/>
        <w:tabs>
          <w:tab w:pos="567" w:val="left"/>
          <w:tab w:pos="1134" w:val="left"/>
          <w:tab w:pos="1247" w:val="left"/>
        </w:tabs>
        <w:shd w:val="clear" w:color="auto" w:fill="ecfdf0"/>
      </w:pPr>
      <w:r>
        <w:rPr>
          <w:color w:val="BFBFBF"/>
          <w:shd w:val="clear" w:color="auto" w:fill="#ddfbe6"/>
        </w:rPr>
        <w:tab/>
        <w:t>7332</w:t>
        <w:tab/>
        <w:t>+</w:t>
        <w:tab/>
      </w:r>
      <w:r>
        <w:t>+---------+--------------+--------------------------------------------------------------------------------------------------------------------------------------------------------------+</w:t>
      </w:r>
    </w:p>
    <w:sectPr w:rsidR="00023407" w:rsidSect="000B7FED">
      <w:headerReference w:type="even" r:id="rId8"/>
      <w:headerReference w:type="default" r:id="rId9"/>
      <w:headerReference w:type="firs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E27BC7" w14:textId="77777777" w:rsidR="00E40C40" w:rsidRDefault="00E40C40">
      <w:r>
        <w:separator/>
      </w:r>
    </w:p>
  </w:endnote>
  <w:endnote w:type="continuationSeparator" w:id="0">
    <w:p w14:paraId="13DC7127" w14:textId="77777777" w:rsidR="00E40C40" w:rsidRDefault="00E40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SimSu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F0BCEB" w14:textId="77777777" w:rsidR="00E40C40" w:rsidRDefault="00E40C40">
      <w:r>
        <w:separator/>
      </w:r>
    </w:p>
  </w:footnote>
  <w:footnote w:type="continuationSeparator" w:id="0">
    <w:p w14:paraId="2FC9B353" w14:textId="77777777" w:rsidR="00E40C40" w:rsidRDefault="00E40C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407"/>
    <w:rsid w:val="00026415"/>
    <w:rsid w:val="000A6394"/>
    <w:rsid w:val="000B7FED"/>
    <w:rsid w:val="000C038A"/>
    <w:rsid w:val="000C6598"/>
    <w:rsid w:val="000D44B3"/>
    <w:rsid w:val="001119A8"/>
    <w:rsid w:val="00145D43"/>
    <w:rsid w:val="00150212"/>
    <w:rsid w:val="00186147"/>
    <w:rsid w:val="00192C46"/>
    <w:rsid w:val="001A08B3"/>
    <w:rsid w:val="001A2CA0"/>
    <w:rsid w:val="001A7B60"/>
    <w:rsid w:val="001B52F0"/>
    <w:rsid w:val="001B7A65"/>
    <w:rsid w:val="001E3325"/>
    <w:rsid w:val="001E41F3"/>
    <w:rsid w:val="0026004D"/>
    <w:rsid w:val="002640DD"/>
    <w:rsid w:val="00266C3D"/>
    <w:rsid w:val="002727CB"/>
    <w:rsid w:val="00275D12"/>
    <w:rsid w:val="00284FEB"/>
    <w:rsid w:val="002860C4"/>
    <w:rsid w:val="002B5741"/>
    <w:rsid w:val="002E472E"/>
    <w:rsid w:val="002E7B22"/>
    <w:rsid w:val="00305409"/>
    <w:rsid w:val="003609EF"/>
    <w:rsid w:val="0036231A"/>
    <w:rsid w:val="003660BA"/>
    <w:rsid w:val="00374DD4"/>
    <w:rsid w:val="003A35FA"/>
    <w:rsid w:val="003E0B5B"/>
    <w:rsid w:val="003E1A36"/>
    <w:rsid w:val="00410371"/>
    <w:rsid w:val="00422266"/>
    <w:rsid w:val="004242F1"/>
    <w:rsid w:val="004A01BF"/>
    <w:rsid w:val="004B4927"/>
    <w:rsid w:val="004B75B7"/>
    <w:rsid w:val="0051580D"/>
    <w:rsid w:val="00547111"/>
    <w:rsid w:val="00592D74"/>
    <w:rsid w:val="005976ED"/>
    <w:rsid w:val="005A7B6A"/>
    <w:rsid w:val="005C04AA"/>
    <w:rsid w:val="005E2C44"/>
    <w:rsid w:val="00600F7C"/>
    <w:rsid w:val="00621188"/>
    <w:rsid w:val="006257ED"/>
    <w:rsid w:val="00665C47"/>
    <w:rsid w:val="006814EF"/>
    <w:rsid w:val="006904FD"/>
    <w:rsid w:val="00695808"/>
    <w:rsid w:val="006B46FB"/>
    <w:rsid w:val="006E21FB"/>
    <w:rsid w:val="007176FF"/>
    <w:rsid w:val="00754FFE"/>
    <w:rsid w:val="00792342"/>
    <w:rsid w:val="007977A8"/>
    <w:rsid w:val="007B512A"/>
    <w:rsid w:val="007C2097"/>
    <w:rsid w:val="007D6A07"/>
    <w:rsid w:val="007E19E7"/>
    <w:rsid w:val="007F7259"/>
    <w:rsid w:val="008040A8"/>
    <w:rsid w:val="008279FA"/>
    <w:rsid w:val="008626E7"/>
    <w:rsid w:val="00870EE7"/>
    <w:rsid w:val="008863B9"/>
    <w:rsid w:val="008A45A6"/>
    <w:rsid w:val="008B2B89"/>
    <w:rsid w:val="008F3789"/>
    <w:rsid w:val="008F686C"/>
    <w:rsid w:val="008F7C23"/>
    <w:rsid w:val="009148DE"/>
    <w:rsid w:val="00941E30"/>
    <w:rsid w:val="00953837"/>
    <w:rsid w:val="009777D9"/>
    <w:rsid w:val="00991B88"/>
    <w:rsid w:val="009923AF"/>
    <w:rsid w:val="009A5753"/>
    <w:rsid w:val="009A579D"/>
    <w:rsid w:val="009E3297"/>
    <w:rsid w:val="009F734F"/>
    <w:rsid w:val="00A0189E"/>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BF6D8C"/>
    <w:rsid w:val="00C66BA2"/>
    <w:rsid w:val="00C95985"/>
    <w:rsid w:val="00CC5026"/>
    <w:rsid w:val="00CC68D0"/>
    <w:rsid w:val="00CD13DA"/>
    <w:rsid w:val="00D03F9A"/>
    <w:rsid w:val="00D06D51"/>
    <w:rsid w:val="00D24991"/>
    <w:rsid w:val="00D50255"/>
    <w:rsid w:val="00D54D26"/>
    <w:rsid w:val="00D66520"/>
    <w:rsid w:val="00DE34CF"/>
    <w:rsid w:val="00DF089A"/>
    <w:rsid w:val="00E13F3D"/>
    <w:rsid w:val="00E34898"/>
    <w:rsid w:val="00E405CD"/>
    <w:rsid w:val="00E40C40"/>
    <w:rsid w:val="00EB09B7"/>
    <w:rsid w:val="00EB12EC"/>
    <w:rsid w:val="00EE7D7C"/>
    <w:rsid w:val="00F25D98"/>
    <w:rsid w:val="00F300FB"/>
    <w:rsid w:val="00FB6386"/>
    <w:rsid w:val="00FF52D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uiPriority w:val="99"/>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953837"/>
    <w:rPr>
      <w:rFonts w:ascii="Times New Roman" w:hAnsi="Times New Roman"/>
      <w:lang w:val="en-GB" w:eastAsia="en-US"/>
    </w:rPr>
  </w:style>
  <w:style w:type="character" w:customStyle="1" w:styleId="TALChar">
    <w:name w:val="TAL Char"/>
    <w:link w:val="TAL"/>
    <w:qFormat/>
    <w:locked/>
    <w:rsid w:val="00953837"/>
    <w:rPr>
      <w:rFonts w:ascii="Arial" w:hAnsi="Arial"/>
      <w:sz w:val="18"/>
      <w:lang w:val="en-GB" w:eastAsia="en-US"/>
    </w:rPr>
  </w:style>
  <w:style w:type="character" w:customStyle="1" w:styleId="TAHCar">
    <w:name w:val="TAH Car"/>
    <w:link w:val="TAH"/>
    <w:rsid w:val="00953837"/>
    <w:rPr>
      <w:rFonts w:ascii="Arial" w:hAnsi="Arial"/>
      <w:b/>
      <w:sz w:val="18"/>
      <w:lang w:val="en-GB" w:eastAsia="en-US"/>
    </w:rPr>
  </w:style>
  <w:style w:type="character" w:customStyle="1" w:styleId="THChar">
    <w:name w:val="TH Char"/>
    <w:link w:val="TH"/>
    <w:rsid w:val="00953837"/>
    <w:rPr>
      <w:rFonts w:ascii="Arial" w:hAnsi="Arial"/>
      <w:b/>
      <w:lang w:val="en-GB" w:eastAsia="en-US"/>
    </w:rPr>
  </w:style>
  <w:style w:type="character" w:customStyle="1" w:styleId="NOChar">
    <w:name w:val="NO Char"/>
    <w:link w:val="NO"/>
    <w:rsid w:val="00953837"/>
    <w:rPr>
      <w:rFonts w:ascii="Times New Roman" w:hAnsi="Times New Roman"/>
      <w:lang w:val="en-GB" w:eastAsia="en-US"/>
    </w:rPr>
  </w:style>
  <w:style w:type="character" w:customStyle="1" w:styleId="B2Char">
    <w:name w:val="B2 Char"/>
    <w:link w:val="B2"/>
    <w:uiPriority w:val="99"/>
    <w:locked/>
    <w:rsid w:val="00953837"/>
    <w:rPr>
      <w:rFonts w:ascii="Times New Roman" w:hAnsi="Times New Roman"/>
      <w:lang w:val="en-GB" w:eastAsia="en-US"/>
    </w:rPr>
  </w:style>
  <w:style w:type="paragraph" w:customStyle="1" w:styleId="Code">
    <w:name w:val="Code"/>
    <w:basedOn w:val="Normal"/>
    <w:uiPriority w:val="1"/>
    <w:qFormat/>
    <w:pPr>
      <w:spacing w:line="240" w:lineRule="auto" w:before="0" w:after="0"/>
      <w:ind w:left="0" w:firstLine="0"/>
    </w:pPr>
    <w:rPr>
      <w:rFonts w:ascii="Courier New" w:hAnsi="Courier New"/>
      <w:sz w:val="16"/>
    </w:rPr>
  </w:style>
  <w:style w:type="paragraph" w:customStyle="1" w:styleId="CodeHeader">
    <w:name w:val="CodeHeader"/>
    <w:basedOn w:val="Code"/>
  </w:style>
  <w:style w:type="paragraph" w:customStyle="1" w:styleId="CodeChangeLine">
    <w:name w:val="CodeChangeLine"/>
    <w:basedOn w:val="Code"/>
    <w:pPr>
      <w:ind w:left="1134" w:hanging="113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1801213">
      <w:bodyDiv w:val="1"/>
      <w:marLeft w:val="0"/>
      <w:marRight w:val="0"/>
      <w:marTop w:val="0"/>
      <w:marBottom w:val="0"/>
      <w:divBdr>
        <w:top w:val="none" w:sz="0" w:space="0" w:color="auto"/>
        <w:left w:val="none" w:sz="0" w:space="0" w:color="auto"/>
        <w:bottom w:val="none" w:sz="0" w:space="0" w:color="auto"/>
        <w:right w:val="none" w:sz="0" w:space="0" w:color="auto"/>
      </w:divBdr>
    </w:div>
    <w:div w:id="1561940510">
      <w:bodyDiv w:val="1"/>
      <w:marLeft w:val="0"/>
      <w:marRight w:val="0"/>
      <w:marTop w:val="0"/>
      <w:marBottom w:val="0"/>
      <w:divBdr>
        <w:top w:val="none" w:sz="0" w:space="0" w:color="auto"/>
        <w:left w:val="none" w:sz="0" w:space="0" w:color="auto"/>
        <w:bottom w:val="none" w:sz="0" w:space="0" w:color="auto"/>
        <w:right w:val="none" w:sz="0" w:space="0" w:color="auto"/>
      </w:divBdr>
    </w:div>
    <w:div w:id="1632711745">
      <w:bodyDiv w:val="1"/>
      <w:marLeft w:val="0"/>
      <w:marRight w:val="0"/>
      <w:marTop w:val="0"/>
      <w:marBottom w:val="0"/>
      <w:divBdr>
        <w:top w:val="none" w:sz="0" w:space="0" w:color="auto"/>
        <w:left w:val="none" w:sz="0" w:space="0" w:color="auto"/>
        <w:bottom w:val="none" w:sz="0" w:space="0" w:color="auto"/>
        <w:right w:val="none" w:sz="0" w:space="0" w:color="auto"/>
      </w:divBdr>
    </w:div>
    <w:div w:id="198777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inaorteg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1</Pages>
  <Words>16</Words>
  <Characters>92</Characters>
  <Application>Microsoft Office Word</Application>
  <DocSecurity>0</DocSecurity>
  <Lines>1</Lines>
  <Paragraphs>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Andreas Kraft</dc:creator>
  <cp:keywords/>
  <cp:lastModifiedBy>Miguel Angel Reina Ortega</cp:lastModifiedBy>
  <cp:revision>12</cp:revision>
  <cp:lastPrinted>1900-01-01T00:00:00Z</cp:lastPrinted>
  <dcterms:created xsi:type="dcterms:W3CDTF">2022-10-06T16:28:00Z</dcterms:created>
  <dcterms:modified xsi:type="dcterms:W3CDTF">2025-11-18T15:53:00Z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84</vt:lpwstr>
  </property>
  <property fmtid="{D5CDD505-2E9C-101B-9397-08002B2CF9AE}" pid="4" name="MtgTitle">
    <vt:lpwstr>-LI-e-b</vt:lpwstr>
  </property>
  <property fmtid="{D5CDD505-2E9C-101B-9397-08002B2CF9AE}" pid="5" name="Location">
    <vt:lpwstr>Online</vt:lpwstr>
  </property>
  <property fmtid="{D5CDD505-2E9C-101B-9397-08002B2CF9AE}" pid="6" name="Country">
    <vt:lpwstr/>
  </property>
  <property fmtid="{D5CDD505-2E9C-101B-9397-08002B2CF9AE}" pid="7" name="StartDate">
    <vt:lpwstr>2nd Mar 2022</vt:lpwstr>
  </property>
  <property fmtid="{D5CDD505-2E9C-101B-9397-08002B2CF9AE}" pid="8" name="EndDate">
    <vt:lpwstr>4th Mar 2022</vt:lpwstr>
  </property>
  <property fmtid="{D5CDD505-2E9C-101B-9397-08002B2CF9AE}" pid="9" name="Tdoc#">
    <vt:lpwstr>s3i220120</vt:lpwstr>
  </property>
  <property fmtid="{D5CDD505-2E9C-101B-9397-08002B2CF9AE}" pid="10" name="Spec#">
    <vt:lpwstr>33.128</vt:lpwstr>
  </property>
  <property fmtid="{D5CDD505-2E9C-101B-9397-08002B2CF9AE}" pid="11" name="Cr#">
    <vt:lpwstr>0331</vt:lpwstr>
  </property>
  <property fmtid="{D5CDD505-2E9C-101B-9397-08002B2CF9AE}" pid="12" name="Revision">
    <vt:lpwstr>-</vt:lpwstr>
  </property>
  <property fmtid="{D5CDD505-2E9C-101B-9397-08002B2CF9AE}" pid="13" name="Version">
    <vt:lpwstr>16.9.0</vt:lpwstr>
  </property>
  <property fmtid="{D5CDD505-2E9C-101B-9397-08002B2CF9AE}" pid="14" name="CrTitle">
    <vt:lpwstr>Clarification of DNN encoding</vt:lpwstr>
  </property>
  <property fmtid="{D5CDD505-2E9C-101B-9397-08002B2CF9AE}" pid="15" name="SourceIfWg">
    <vt:lpwstr>National Technical Assistance</vt:lpwstr>
  </property>
  <property fmtid="{D5CDD505-2E9C-101B-9397-08002B2CF9AE}" pid="16" name="SourceIfTsg">
    <vt:lpwstr/>
  </property>
  <property fmtid="{D5CDD505-2E9C-101B-9397-08002B2CF9AE}" pid="17" name="RelatedWis">
    <vt:lpwstr>LI16</vt:lpwstr>
  </property>
  <property fmtid="{D5CDD505-2E9C-101B-9397-08002B2CF9AE}" pid="18" name="Cat">
    <vt:lpwstr>F</vt:lpwstr>
  </property>
  <property fmtid="{D5CDD505-2E9C-101B-9397-08002B2CF9AE}" pid="19" name="ResDate">
    <vt:lpwstr>2022-02-21</vt:lpwstr>
  </property>
  <property fmtid="{D5CDD505-2E9C-101B-9397-08002B2CF9AE}" pid="20" name="Release">
    <vt:lpwstr>Rel-16</vt:lpwstr>
  </property>
</Properties>
</file>